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Agenda:"/>
        <w:tag w:val=""/>
        <w:id w:val="31158712"/>
        <w:placeholder>
          <w:docPart w:val="AD37F731F4CA433FB10A002878C0C38A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A40F09" w:rsidRPr="009770B3" w:rsidRDefault="00E07CAB" w:rsidP="00785C64">
          <w:pPr>
            <w:pStyle w:val="Title"/>
          </w:pPr>
          <w:r>
            <w:t>Meeting Agenda</w:t>
          </w:r>
        </w:p>
      </w:sdtContent>
    </w:sdt>
    <w:p w:rsidR="00E07CAB" w:rsidRDefault="00E07CAB" w:rsidP="00446E51">
      <w:pPr>
        <w:pStyle w:val="DateTime"/>
        <w:tabs>
          <w:tab w:val="left" w:pos="960"/>
        </w:tabs>
        <w:rPr>
          <w:rFonts w:eastAsiaTheme="minorEastAsia" w:cstheme="majorBidi"/>
          <w:b/>
          <w:szCs w:val="32"/>
          <w:lang w:eastAsia="ja-JP"/>
        </w:rPr>
      </w:pPr>
      <w:r w:rsidRPr="00E07CAB">
        <w:rPr>
          <w:rFonts w:eastAsiaTheme="minorEastAsia" w:cstheme="majorBidi"/>
          <w:b/>
          <w:szCs w:val="32"/>
          <w:lang w:eastAsia="ja-JP"/>
        </w:rPr>
        <w:t>Meeting Title</w:t>
      </w:r>
    </w:p>
    <w:p w:rsidR="00A40F09" w:rsidRPr="009770B3" w:rsidRDefault="004B0BAF" w:rsidP="00446E51">
      <w:pPr>
        <w:pStyle w:val="DateTime"/>
        <w:tabs>
          <w:tab w:val="left" w:pos="960"/>
        </w:tabs>
      </w:pPr>
      <w:sdt>
        <w:sdtPr>
          <w:alias w:val="Enter date:"/>
          <w:tag w:val="Enter date:"/>
          <w:id w:val="-836144480"/>
          <w:placeholder>
            <w:docPart w:val="5C12A9A1A14048D68426C73A2335DAEF"/>
          </w:placeholder>
          <w:temporary/>
          <w:showingPlcHdr/>
          <w15:appearance w15:val="hidden"/>
        </w:sdtPr>
        <w:sdtEndPr/>
        <w:sdtContent>
          <w:r w:rsidR="00AF277F" w:rsidRPr="009770B3">
            <w:t>Date</w:t>
          </w:r>
        </w:sdtContent>
      </w:sdt>
      <w:r w:rsidR="00446E51">
        <w:tab/>
      </w:r>
    </w:p>
    <w:p w:rsidR="00A40F09" w:rsidRPr="009770B3" w:rsidRDefault="004B0BAF" w:rsidP="00446E51">
      <w:pPr>
        <w:pStyle w:val="DateTime"/>
        <w:tabs>
          <w:tab w:val="left" w:pos="960"/>
        </w:tabs>
      </w:pPr>
      <w:sdt>
        <w:sdtPr>
          <w:alias w:val="Enter time:"/>
          <w:tag w:val="Enter time:"/>
          <w:id w:val="78429720"/>
          <w:placeholder>
            <w:docPart w:val="6069ABA83B3149FF9C901DD496E6836B"/>
          </w:placeholder>
          <w:temporary/>
          <w:showingPlcHdr/>
          <w15:appearance w15:val="hidden"/>
        </w:sdtPr>
        <w:sdtEndPr/>
        <w:sdtContent>
          <w:r w:rsidR="00AF277F" w:rsidRPr="009770B3">
            <w:t>Time</w:t>
          </w:r>
        </w:sdtContent>
      </w:sdt>
      <w:r w:rsidR="00446E51">
        <w:tab/>
      </w:r>
    </w:p>
    <w:p w:rsidR="00A40F09" w:rsidRPr="00B002F5" w:rsidRDefault="004B0BAF">
      <w:pPr>
        <w:pStyle w:val="AgendaInformation"/>
        <w:rPr>
          <w:b/>
        </w:rPr>
      </w:pPr>
      <w:sdt>
        <w:sdtPr>
          <w:alias w:val="Meeting called by:"/>
          <w:tag w:val="Meeting called by:"/>
          <w:id w:val="1996219707"/>
          <w:placeholder>
            <w:docPart w:val="09CA7BF9CFB64456B99657812C289D6B"/>
          </w:placeholder>
          <w:temporary/>
          <w:showingPlcHdr/>
          <w15:appearance w15:val="hidden"/>
        </w:sdtPr>
        <w:sdtEndPr/>
        <w:sdtContent>
          <w:r w:rsidR="008325FA" w:rsidRPr="009770B3">
            <w:t>Meeting called by:</w:t>
          </w:r>
        </w:sdtContent>
      </w:sdt>
      <w:r w:rsidR="00AF277F" w:rsidRPr="009770B3">
        <w:t xml:space="preserve"> </w:t>
      </w:r>
    </w:p>
    <w:p w:rsidR="00A40F09" w:rsidRPr="009770B3" w:rsidRDefault="004B0BAF">
      <w:pPr>
        <w:pStyle w:val="AgendaInformation"/>
      </w:pPr>
      <w:sdt>
        <w:sdtPr>
          <w:alias w:val="Attendees:"/>
          <w:tag w:val="Attendees:"/>
          <w:id w:val="-1083216991"/>
          <w:placeholder>
            <w:docPart w:val="1ECFB800ED644C6197741AD68B169730"/>
          </w:placeholder>
          <w:temporary/>
          <w:showingPlcHdr/>
          <w15:appearance w15:val="hidden"/>
        </w:sdtPr>
        <w:sdtEndPr/>
        <w:sdtContent>
          <w:r w:rsidR="008325FA" w:rsidRPr="009770B3">
            <w:t>Attendees:</w:t>
          </w:r>
        </w:sdtContent>
      </w:sdt>
      <w:r w:rsidR="00AF277F" w:rsidRPr="009770B3">
        <w:t xml:space="preserve"> </w:t>
      </w:r>
    </w:p>
    <w:p w:rsidR="00A40F09" w:rsidRPr="009770B3" w:rsidRDefault="004B0BAF">
      <w:pPr>
        <w:pStyle w:val="AgendaInformation"/>
      </w:pPr>
      <w:sdt>
        <w:sdtPr>
          <w:alias w:val="Please read:"/>
          <w:tag w:val="Please read:"/>
          <w:id w:val="130220460"/>
          <w:placeholder>
            <w:docPart w:val="3059C6FC6F734BECB2DCECC8E34BA444"/>
          </w:placeholder>
          <w:temporary/>
          <w:showingPlcHdr/>
          <w15:appearance w15:val="hidden"/>
        </w:sdtPr>
        <w:sdtEndPr/>
        <w:sdtContent>
          <w:r w:rsidR="008325FA" w:rsidRPr="009770B3">
            <w:t>Please read:</w:t>
          </w:r>
        </w:sdtContent>
      </w:sdt>
      <w:r w:rsidR="00AF277F" w:rsidRPr="009770B3">
        <w:t xml:space="preserve"> </w:t>
      </w:r>
    </w:p>
    <w:p w:rsidR="00A40F09" w:rsidRPr="009770B3" w:rsidRDefault="004B0BAF">
      <w:pPr>
        <w:pStyle w:val="AgendaInformation"/>
      </w:pPr>
      <w:sdt>
        <w:sdtPr>
          <w:alias w:val="Please bring:"/>
          <w:tag w:val="Please bring:"/>
          <w:id w:val="618345296"/>
          <w:placeholder>
            <w:docPart w:val="2CAC4CFBDFFC4DF2B6C5AC58906F47A5"/>
          </w:placeholder>
          <w:temporary/>
          <w:showingPlcHdr/>
          <w15:appearance w15:val="hidden"/>
        </w:sdtPr>
        <w:sdtEndPr/>
        <w:sdtContent>
          <w:r w:rsidR="008325FA" w:rsidRPr="009770B3">
            <w:t>Please bring:</w:t>
          </w:r>
        </w:sdtContent>
      </w:sdt>
      <w:r w:rsidR="00AF277F" w:rsidRPr="009770B3">
        <w:t xml:space="preserve"> 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2036"/>
        <w:gridCol w:w="3721"/>
        <w:gridCol w:w="2883"/>
      </w:tblGrid>
      <w:tr w:rsidR="00A40F09" w:rsidRPr="009770B3" w:rsidTr="00A403FA">
        <w:sdt>
          <w:sdtPr>
            <w:alias w:val="Time:"/>
            <w:tag w:val="Time:"/>
            <w:id w:val="78429755"/>
            <w:placeholder>
              <w:docPart w:val="618D481FF14540AD820C3FD1E95F51F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36" w:type="dxa"/>
                <w:tcBorders>
                  <w:bottom w:val="nil"/>
                </w:tcBorders>
                <w:tcMar>
                  <w:bottom w:w="0" w:type="dxa"/>
                  <w:right w:w="72" w:type="dxa"/>
                </w:tcMar>
              </w:tcPr>
              <w:p w:rsidR="00A40F09" w:rsidRPr="009770B3" w:rsidRDefault="00AF277F">
                <w:pPr>
                  <w:spacing w:after="80"/>
                </w:pPr>
                <w:r w:rsidRPr="009770B3">
                  <w:t>Time</w:t>
                </w:r>
              </w:p>
            </w:tc>
          </w:sdtContent>
        </w:sdt>
        <w:tc>
          <w:tcPr>
            <w:tcW w:w="3721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:rsidR="00A40F09" w:rsidRPr="009770B3" w:rsidRDefault="004B0BAF">
            <w:pPr>
              <w:pStyle w:val="Heading1"/>
              <w:spacing w:after="80"/>
              <w:outlineLvl w:val="0"/>
            </w:pPr>
            <w:sdt>
              <w:sdtPr>
                <w:alias w:val="Event heading:"/>
                <w:tag w:val="Event heading:"/>
                <w:id w:val="78429759"/>
                <w:placeholder>
                  <w:docPart w:val="AF99D4D94A6E48288B13489A34EFFF9E"/>
                </w:placeholder>
                <w:temporary/>
                <w:showingPlcHdr/>
                <w15:appearance w15:val="hidden"/>
              </w:sdtPr>
              <w:sdtEndPr/>
              <w:sdtContent>
                <w:r w:rsidR="00A403FA" w:rsidRPr="009770B3">
                  <w:t xml:space="preserve">Event </w:t>
                </w:r>
                <w:r w:rsidR="00AF277F" w:rsidRPr="009770B3">
                  <w:t>Heading</w:t>
                </w:r>
              </w:sdtContent>
            </w:sdt>
          </w:p>
        </w:tc>
        <w:sdt>
          <w:sdtPr>
            <w:alias w:val="Location:"/>
            <w:tag w:val="Location:"/>
            <w:id w:val="1236585926"/>
            <w:placeholder>
              <w:docPart w:val="CB00F1CE59794BD4A0FB35F0FB0B91D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3" w:type="dxa"/>
                <w:tcBorders>
                  <w:bottom w:val="nil"/>
                </w:tcBorders>
                <w:tcMar>
                  <w:bottom w:w="0" w:type="dxa"/>
                </w:tcMar>
              </w:tcPr>
              <w:p w:rsidR="00A40F09" w:rsidRPr="009770B3" w:rsidRDefault="008325FA">
                <w:pPr>
                  <w:spacing w:after="80"/>
                </w:pPr>
                <w:r>
                  <w:t>Location</w:t>
                </w:r>
              </w:p>
            </w:tc>
          </w:sdtContent>
        </w:sdt>
      </w:tr>
      <w:tr w:rsidR="00A40F09" w:rsidRPr="009770B3" w:rsidTr="00A403FA">
        <w:tc>
          <w:tcPr>
            <w:tcW w:w="2036" w:type="dxa"/>
            <w:tcBorders>
              <w:top w:val="nil"/>
              <w:bottom w:val="single" w:sz="4" w:space="0" w:color="A6A6A6" w:themeColor="background1" w:themeShade="A6"/>
            </w:tcBorders>
            <w:tcMar>
              <w:top w:w="0" w:type="dxa"/>
              <w:right w:w="72" w:type="dxa"/>
            </w:tcMar>
          </w:tcPr>
          <w:p w:rsidR="00A40F09" w:rsidRPr="009770B3" w:rsidRDefault="00A40F09">
            <w:pPr>
              <w:spacing w:after="80"/>
            </w:pPr>
          </w:p>
        </w:tc>
        <w:tc>
          <w:tcPr>
            <w:tcW w:w="3721" w:type="dxa"/>
            <w:tcBorders>
              <w:top w:val="nil"/>
              <w:bottom w:val="single" w:sz="4" w:space="0" w:color="A6A6A6" w:themeColor="background1" w:themeShade="A6"/>
            </w:tcBorders>
            <w:tcMar>
              <w:top w:w="0" w:type="dxa"/>
              <w:right w:w="72" w:type="dxa"/>
            </w:tcMar>
          </w:tcPr>
          <w:p w:rsidR="00A403FA" w:rsidRPr="009770B3" w:rsidRDefault="00A403FA" w:rsidP="00785C64">
            <w:pPr>
              <w:spacing w:after="80"/>
            </w:pPr>
          </w:p>
        </w:tc>
        <w:tc>
          <w:tcPr>
            <w:tcW w:w="2883" w:type="dxa"/>
            <w:tcBorders>
              <w:top w:val="nil"/>
              <w:bottom w:val="single" w:sz="4" w:space="0" w:color="A6A6A6" w:themeColor="background1" w:themeShade="A6"/>
            </w:tcBorders>
            <w:tcMar>
              <w:top w:w="0" w:type="dxa"/>
            </w:tcMar>
          </w:tcPr>
          <w:p w:rsidR="00A403FA" w:rsidRPr="009770B3" w:rsidRDefault="00A403FA" w:rsidP="00E07CAB"/>
        </w:tc>
      </w:tr>
      <w:tr w:rsidR="00A40F09" w:rsidRPr="009770B3" w:rsidTr="00A403FA">
        <w:sdt>
          <w:sdtPr>
            <w:alias w:val="Time:"/>
            <w:tag w:val="Time:"/>
            <w:id w:val="78429780"/>
            <w:placeholder>
              <w:docPart w:val="D1DD4BE443F54B5D9A30C62BA49305F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36" w:type="dxa"/>
                <w:tcBorders>
                  <w:bottom w:val="nil"/>
                </w:tcBorders>
                <w:tcMar>
                  <w:bottom w:w="0" w:type="dxa"/>
                  <w:right w:w="72" w:type="dxa"/>
                </w:tcMar>
              </w:tcPr>
              <w:p w:rsidR="00A40F09" w:rsidRPr="009770B3" w:rsidRDefault="00AF277F">
                <w:pPr>
                  <w:spacing w:after="80"/>
                </w:pPr>
                <w:r w:rsidRPr="009770B3">
                  <w:t>Time</w:t>
                </w:r>
              </w:p>
            </w:tc>
          </w:sdtContent>
        </w:sdt>
        <w:tc>
          <w:tcPr>
            <w:tcW w:w="3721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sdt>
            <w:sdtPr>
              <w:alias w:val="Event heading:"/>
              <w:tag w:val="Event heading:"/>
              <w:id w:val="1028796325"/>
              <w:placeholder>
                <w:docPart w:val="D7CA404059C243D3BE154A70BDD3E7B2"/>
              </w:placeholder>
              <w:temporary/>
              <w:showingPlcHdr/>
              <w15:appearance w15:val="hidden"/>
            </w:sdtPr>
            <w:sdtEndPr/>
            <w:sdtContent>
              <w:p w:rsidR="00A40F09" w:rsidRPr="009770B3" w:rsidRDefault="00A403FA">
                <w:pPr>
                  <w:pStyle w:val="Heading1"/>
                  <w:spacing w:after="80"/>
                  <w:outlineLvl w:val="0"/>
                </w:pPr>
                <w:r w:rsidRPr="009770B3">
                  <w:t xml:space="preserve">Event </w:t>
                </w:r>
                <w:r w:rsidR="00AF277F" w:rsidRPr="009770B3">
                  <w:t>Heading</w:t>
                </w:r>
              </w:p>
            </w:sdtContent>
          </w:sdt>
        </w:tc>
        <w:sdt>
          <w:sdtPr>
            <w:alias w:val="Location:"/>
            <w:tag w:val="Location:"/>
            <w:id w:val="70087436"/>
            <w:placeholder>
              <w:docPart w:val="FAF336A74D46406DB8768FD2846B956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3" w:type="dxa"/>
                <w:tcBorders>
                  <w:bottom w:val="nil"/>
                </w:tcBorders>
                <w:tcMar>
                  <w:bottom w:w="0" w:type="dxa"/>
                </w:tcMar>
              </w:tcPr>
              <w:p w:rsidR="00A40F09" w:rsidRPr="009770B3" w:rsidRDefault="008325FA">
                <w:pPr>
                  <w:spacing w:after="80"/>
                </w:pPr>
                <w:r>
                  <w:t>Location</w:t>
                </w:r>
              </w:p>
            </w:tc>
          </w:sdtContent>
        </w:sdt>
      </w:tr>
      <w:tr w:rsidR="00A40F09" w:rsidRPr="009770B3" w:rsidTr="00446E51">
        <w:tc>
          <w:tcPr>
            <w:tcW w:w="2036" w:type="dxa"/>
            <w:tcBorders>
              <w:top w:val="nil"/>
              <w:bottom w:val="nil"/>
            </w:tcBorders>
            <w:tcMar>
              <w:top w:w="0" w:type="dxa"/>
              <w:right w:w="72" w:type="dxa"/>
            </w:tcMar>
          </w:tcPr>
          <w:p w:rsidR="00A40F09" w:rsidRPr="009770B3" w:rsidRDefault="00A40F09">
            <w:pPr>
              <w:spacing w:after="80"/>
            </w:pPr>
          </w:p>
        </w:tc>
        <w:tc>
          <w:tcPr>
            <w:tcW w:w="3721" w:type="dxa"/>
            <w:tcBorders>
              <w:top w:val="nil"/>
              <w:bottom w:val="nil"/>
            </w:tcBorders>
            <w:tcMar>
              <w:top w:w="0" w:type="dxa"/>
              <w:right w:w="72" w:type="dxa"/>
            </w:tcMar>
          </w:tcPr>
          <w:p w:rsidR="00B002F5" w:rsidRPr="009770B3" w:rsidRDefault="00B002F5" w:rsidP="00785C64">
            <w:pPr>
              <w:spacing w:after="80"/>
            </w:pPr>
          </w:p>
        </w:tc>
        <w:tc>
          <w:tcPr>
            <w:tcW w:w="2883" w:type="dxa"/>
            <w:tcBorders>
              <w:top w:val="nil"/>
              <w:bottom w:val="nil"/>
            </w:tcBorders>
            <w:tcMar>
              <w:top w:w="0" w:type="dxa"/>
            </w:tcMar>
          </w:tcPr>
          <w:p w:rsidR="00A403FA" w:rsidRPr="009770B3" w:rsidRDefault="00A403FA" w:rsidP="00E07CAB"/>
        </w:tc>
      </w:tr>
    </w:tbl>
    <w:bookmarkStart w:id="0" w:name="_GoBack" w:displacedByCustomXml="next"/>
    <w:bookmarkEnd w:id="0" w:displacedByCustomXml="next"/>
    <w:sdt>
      <w:sdtPr>
        <w:alias w:val="Additional information:"/>
        <w:tag w:val="Additional information:"/>
        <w:id w:val="-378390545"/>
        <w:placeholder>
          <w:docPart w:val="5ABF04B5E2A94585AFBC816B8B7A25B5"/>
        </w:placeholder>
        <w:temporary/>
        <w:showingPlcHdr/>
        <w15:appearance w15:val="hidden"/>
      </w:sdtPr>
      <w:sdtEndPr/>
      <w:sdtContent>
        <w:p w:rsidR="00A40F09" w:rsidRPr="009770B3" w:rsidRDefault="00AF277F">
          <w:pPr>
            <w:pStyle w:val="Heading2"/>
          </w:pPr>
          <w:r w:rsidRPr="009770B3">
            <w:t>Additional Information:</w:t>
          </w:r>
        </w:p>
      </w:sdtContent>
    </w:sdt>
    <w:p w:rsidR="00D26914" w:rsidRDefault="004B0BAF">
      <w:sdt>
        <w:sdtPr>
          <w:alias w:val="Enter additional information:"/>
          <w:tag w:val="Enter additional information:"/>
          <w:id w:val="78429876"/>
          <w:placeholder>
            <w:docPart w:val="30942E11D1174F8C8D4EF90DF541B78D"/>
          </w:placeholder>
          <w:temporary/>
          <w:showingPlcHdr/>
          <w15:appearance w15:val="hidden"/>
        </w:sdtPr>
        <w:sdtEndPr/>
        <w:sdtContent>
          <w:r w:rsidR="00AF277F" w:rsidRPr="009770B3">
            <w:t>To get started right away, just tap any placeholder text (such as this) and start typing to replace it with your own.</w:t>
          </w:r>
        </w:sdtContent>
      </w:sdt>
    </w:p>
    <w:sectPr w:rsidR="00D26914">
      <w:headerReference w:type="default" r:id="rId7"/>
      <w:footerReference w:type="default" r:id="rId8"/>
      <w:pgSz w:w="12240" w:h="15840"/>
      <w:pgMar w:top="72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AF" w:rsidRDefault="004B0BAF">
      <w:pPr>
        <w:spacing w:after="0"/>
      </w:pPr>
      <w:r>
        <w:separator/>
      </w:r>
    </w:p>
  </w:endnote>
  <w:endnote w:type="continuationSeparator" w:id="0">
    <w:p w:rsidR="004B0BAF" w:rsidRDefault="004B0B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AF" w:rsidRDefault="004B0BAF">
      <w:pPr>
        <w:spacing w:after="0"/>
      </w:pPr>
      <w:r>
        <w:separator/>
      </w:r>
    </w:p>
  </w:footnote>
  <w:footnote w:type="continuationSeparator" w:id="0">
    <w:p w:rsidR="004B0BAF" w:rsidRDefault="004B0B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Agenda:"/>
      <w:tag w:val="Agenda:"/>
      <w:id w:val="-42448758"/>
      <w:placeholder>
        <w:docPart w:val="97653531F30A49D495F572AC52512CC4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EndPr/>
    <w:sdtContent>
      <w:p w:rsidR="00A40F09" w:rsidRDefault="00E07CAB">
        <w:pPr>
          <w:pStyle w:val="Title"/>
        </w:pPr>
        <w:r>
          <w:t>Meeting Agenda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51"/>
    <w:rsid w:val="00022E43"/>
    <w:rsid w:val="000B4A87"/>
    <w:rsid w:val="001A7254"/>
    <w:rsid w:val="001A789B"/>
    <w:rsid w:val="00201B9D"/>
    <w:rsid w:val="0026373A"/>
    <w:rsid w:val="0034533A"/>
    <w:rsid w:val="003657E0"/>
    <w:rsid w:val="00377063"/>
    <w:rsid w:val="003D5CF1"/>
    <w:rsid w:val="00404FC1"/>
    <w:rsid w:val="00446E51"/>
    <w:rsid w:val="004B0BAF"/>
    <w:rsid w:val="0057417F"/>
    <w:rsid w:val="00584325"/>
    <w:rsid w:val="00636B36"/>
    <w:rsid w:val="00785C64"/>
    <w:rsid w:val="008325FA"/>
    <w:rsid w:val="008C2B0F"/>
    <w:rsid w:val="009519AE"/>
    <w:rsid w:val="00956F7A"/>
    <w:rsid w:val="009770B3"/>
    <w:rsid w:val="00A403FA"/>
    <w:rsid w:val="00A40F09"/>
    <w:rsid w:val="00AB6532"/>
    <w:rsid w:val="00AE66C1"/>
    <w:rsid w:val="00AF277F"/>
    <w:rsid w:val="00B002F5"/>
    <w:rsid w:val="00D26914"/>
    <w:rsid w:val="00D30DF0"/>
    <w:rsid w:val="00E07CAB"/>
    <w:rsid w:val="00E14AB0"/>
    <w:rsid w:val="00E334F6"/>
    <w:rsid w:val="00EC4863"/>
    <w:rsid w:val="00EE2E2E"/>
    <w:rsid w:val="00F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89517"/>
  <w15:chartTrackingRefBased/>
  <w15:docId w15:val="{CAE9B437-0B8D-4169-ADF5-5D55129E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rettj\AppData\Roaming\Microsoft\Templates\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37F731F4CA433FB10A002878C0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7698-AB71-4F17-AB82-C3791152982D}"/>
      </w:docPartPr>
      <w:docPartBody>
        <w:p w:rsidR="00D9471E" w:rsidRDefault="00144825">
          <w:pPr>
            <w:pStyle w:val="AD37F731F4CA433FB10A002878C0C38A"/>
          </w:pPr>
          <w:r w:rsidRPr="009770B3">
            <w:t>agenda</w:t>
          </w:r>
        </w:p>
      </w:docPartBody>
    </w:docPart>
    <w:docPart>
      <w:docPartPr>
        <w:name w:val="5C12A9A1A14048D68426C73A2335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D086-6C8C-4C61-949D-1FEC86A6DD69}"/>
      </w:docPartPr>
      <w:docPartBody>
        <w:p w:rsidR="00D9471E" w:rsidRDefault="00144825">
          <w:pPr>
            <w:pStyle w:val="5C12A9A1A14048D68426C73A2335DAEF"/>
          </w:pPr>
          <w:r w:rsidRPr="009770B3">
            <w:t>Date</w:t>
          </w:r>
        </w:p>
      </w:docPartBody>
    </w:docPart>
    <w:docPart>
      <w:docPartPr>
        <w:name w:val="6069ABA83B3149FF9C901DD496E68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35FD-B3BC-417A-BD4A-38687AE23982}"/>
      </w:docPartPr>
      <w:docPartBody>
        <w:p w:rsidR="00D9471E" w:rsidRDefault="00144825">
          <w:pPr>
            <w:pStyle w:val="6069ABA83B3149FF9C901DD496E6836B"/>
          </w:pPr>
          <w:r w:rsidRPr="009770B3">
            <w:t>Time</w:t>
          </w:r>
        </w:p>
      </w:docPartBody>
    </w:docPart>
    <w:docPart>
      <w:docPartPr>
        <w:name w:val="09CA7BF9CFB64456B99657812C28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977C-A58C-4928-992A-D10B389C26ED}"/>
      </w:docPartPr>
      <w:docPartBody>
        <w:p w:rsidR="00D9471E" w:rsidRDefault="00144825">
          <w:pPr>
            <w:pStyle w:val="09CA7BF9CFB64456B99657812C289D6B"/>
          </w:pPr>
          <w:r w:rsidRPr="009770B3">
            <w:t>Meeting called by:</w:t>
          </w:r>
        </w:p>
      </w:docPartBody>
    </w:docPart>
    <w:docPart>
      <w:docPartPr>
        <w:name w:val="1ECFB800ED644C6197741AD68B16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A8D8-CE03-4D67-9C2F-C66D76ECC88D}"/>
      </w:docPartPr>
      <w:docPartBody>
        <w:p w:rsidR="00D9471E" w:rsidRDefault="00144825">
          <w:pPr>
            <w:pStyle w:val="1ECFB800ED644C6197741AD68B169730"/>
          </w:pPr>
          <w:r w:rsidRPr="009770B3">
            <w:t>Attendees:</w:t>
          </w:r>
        </w:p>
      </w:docPartBody>
    </w:docPart>
    <w:docPart>
      <w:docPartPr>
        <w:name w:val="3059C6FC6F734BECB2DCECC8E34BA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11ED-73B9-4FDC-9B5D-CE1D1010A7CC}"/>
      </w:docPartPr>
      <w:docPartBody>
        <w:p w:rsidR="00D9471E" w:rsidRDefault="00144825">
          <w:pPr>
            <w:pStyle w:val="3059C6FC6F734BECB2DCECC8E34BA444"/>
          </w:pPr>
          <w:r w:rsidRPr="009770B3">
            <w:t>Please read:</w:t>
          </w:r>
        </w:p>
      </w:docPartBody>
    </w:docPart>
    <w:docPart>
      <w:docPartPr>
        <w:name w:val="2CAC4CFBDFFC4DF2B6C5AC58906F4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58AE-2EA4-46D2-87D3-253D09D8BE44}"/>
      </w:docPartPr>
      <w:docPartBody>
        <w:p w:rsidR="00D9471E" w:rsidRDefault="00144825">
          <w:pPr>
            <w:pStyle w:val="2CAC4CFBDFFC4DF2B6C5AC58906F47A5"/>
          </w:pPr>
          <w:r w:rsidRPr="009770B3">
            <w:t>Please bring:</w:t>
          </w:r>
        </w:p>
      </w:docPartBody>
    </w:docPart>
    <w:docPart>
      <w:docPartPr>
        <w:name w:val="618D481FF14540AD820C3FD1E95F5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1E12-E736-41FD-B2E7-5415CD760201}"/>
      </w:docPartPr>
      <w:docPartBody>
        <w:p w:rsidR="00D9471E" w:rsidRDefault="00144825">
          <w:pPr>
            <w:pStyle w:val="618D481FF14540AD820C3FD1E95F51F6"/>
          </w:pPr>
          <w:r w:rsidRPr="009770B3">
            <w:t>Time</w:t>
          </w:r>
        </w:p>
      </w:docPartBody>
    </w:docPart>
    <w:docPart>
      <w:docPartPr>
        <w:name w:val="AF99D4D94A6E48288B13489A34EF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B2E0-B441-47AE-8521-118943F79119}"/>
      </w:docPartPr>
      <w:docPartBody>
        <w:p w:rsidR="00D9471E" w:rsidRDefault="00144825">
          <w:pPr>
            <w:pStyle w:val="AF99D4D94A6E48288B13489A34EFFF9E"/>
          </w:pPr>
          <w:r w:rsidRPr="009770B3">
            <w:t>Event Heading</w:t>
          </w:r>
        </w:p>
      </w:docPartBody>
    </w:docPart>
    <w:docPart>
      <w:docPartPr>
        <w:name w:val="CB00F1CE59794BD4A0FB35F0FB0B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FE659-4ACB-4BDF-9D19-36702B76F85F}"/>
      </w:docPartPr>
      <w:docPartBody>
        <w:p w:rsidR="00D9471E" w:rsidRDefault="00144825">
          <w:pPr>
            <w:pStyle w:val="CB00F1CE59794BD4A0FB35F0FB0B91D7"/>
          </w:pPr>
          <w:r>
            <w:t>Location</w:t>
          </w:r>
        </w:p>
      </w:docPartBody>
    </w:docPart>
    <w:docPart>
      <w:docPartPr>
        <w:name w:val="97653531F30A49D495F572AC5251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B8C5-4C79-43E1-BE4D-372BB16620AF}"/>
      </w:docPartPr>
      <w:docPartBody>
        <w:p w:rsidR="00D9471E" w:rsidRDefault="00144825">
          <w:pPr>
            <w:pStyle w:val="97653531F30A49D495F572AC52512CC4"/>
          </w:pPr>
          <w:r>
            <w:t>Time 1</w:t>
          </w:r>
        </w:p>
      </w:docPartBody>
    </w:docPart>
    <w:docPart>
      <w:docPartPr>
        <w:name w:val="D1DD4BE443F54B5D9A30C62BA493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3A4B-E7B8-41B8-A996-F351FCB0CB9B}"/>
      </w:docPartPr>
      <w:docPartBody>
        <w:p w:rsidR="00D9471E" w:rsidRDefault="00144825">
          <w:pPr>
            <w:pStyle w:val="D1DD4BE443F54B5D9A30C62BA49305FE"/>
          </w:pPr>
          <w:r w:rsidRPr="009770B3">
            <w:t>Time</w:t>
          </w:r>
        </w:p>
      </w:docPartBody>
    </w:docPart>
    <w:docPart>
      <w:docPartPr>
        <w:name w:val="D7CA404059C243D3BE154A70BDD3E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77FA9-2BFD-4A54-910F-B1DBD28D7029}"/>
      </w:docPartPr>
      <w:docPartBody>
        <w:p w:rsidR="00D9471E" w:rsidRDefault="00144825">
          <w:pPr>
            <w:pStyle w:val="D7CA404059C243D3BE154A70BDD3E7B2"/>
          </w:pPr>
          <w:r w:rsidRPr="009770B3">
            <w:t>Event Heading</w:t>
          </w:r>
        </w:p>
      </w:docPartBody>
    </w:docPart>
    <w:docPart>
      <w:docPartPr>
        <w:name w:val="FAF336A74D46406DB8768FD2846B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8A12-8B75-4A85-A4C0-69A8AD0845B4}"/>
      </w:docPartPr>
      <w:docPartBody>
        <w:p w:rsidR="00D9471E" w:rsidRDefault="00144825">
          <w:pPr>
            <w:pStyle w:val="FAF336A74D46406DB8768FD2846B956B"/>
          </w:pPr>
          <w:r>
            <w:t>Location</w:t>
          </w:r>
        </w:p>
      </w:docPartBody>
    </w:docPart>
    <w:docPart>
      <w:docPartPr>
        <w:name w:val="5ABF04B5E2A94585AFBC816B8B7A2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B494-0887-4DC9-AE4E-334E16A87D51}"/>
      </w:docPartPr>
      <w:docPartBody>
        <w:p w:rsidR="00D9471E" w:rsidRDefault="00144825">
          <w:pPr>
            <w:pStyle w:val="5ABF04B5E2A94585AFBC816B8B7A25B5"/>
          </w:pPr>
          <w:r w:rsidRPr="009770B3">
            <w:t>Additional Information:</w:t>
          </w:r>
        </w:p>
      </w:docPartBody>
    </w:docPart>
    <w:docPart>
      <w:docPartPr>
        <w:name w:val="30942E11D1174F8C8D4EF90DF541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3051-2E97-48AC-AEDB-ACD38598781E}"/>
      </w:docPartPr>
      <w:docPartBody>
        <w:p w:rsidR="00D9471E" w:rsidRDefault="00144825">
          <w:pPr>
            <w:pStyle w:val="30942E11D1174F8C8D4EF90DF541B78D"/>
          </w:pPr>
          <w:r w:rsidRPr="009770B3">
            <w:t>To get started right away, just tap any placeholder text (such as this) and start typing to replace it with your own.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25"/>
    <w:rsid w:val="00144825"/>
    <w:rsid w:val="003E62DA"/>
    <w:rsid w:val="00B77C97"/>
    <w:rsid w:val="00D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37F731F4CA433FB10A002878C0C38A">
    <w:name w:val="AD37F731F4CA433FB10A002878C0C38A"/>
  </w:style>
  <w:style w:type="paragraph" w:customStyle="1" w:styleId="7DC4FC78D473487EB72E92B78BA1EA8A">
    <w:name w:val="7DC4FC78D473487EB72E92B78BA1EA8A"/>
  </w:style>
  <w:style w:type="paragraph" w:customStyle="1" w:styleId="5C12A9A1A14048D68426C73A2335DAEF">
    <w:name w:val="5C12A9A1A14048D68426C73A2335DAEF"/>
  </w:style>
  <w:style w:type="paragraph" w:customStyle="1" w:styleId="6069ABA83B3149FF9C901DD496E6836B">
    <w:name w:val="6069ABA83B3149FF9C901DD496E6836B"/>
  </w:style>
  <w:style w:type="paragraph" w:customStyle="1" w:styleId="09CA7BF9CFB64456B99657812C289D6B">
    <w:name w:val="09CA7BF9CFB64456B99657812C289D6B"/>
  </w:style>
  <w:style w:type="paragraph" w:customStyle="1" w:styleId="DA7737CB61B04FAE84F8D70CABF2AD40">
    <w:name w:val="DA7737CB61B04FAE84F8D70CABF2AD40"/>
  </w:style>
  <w:style w:type="paragraph" w:customStyle="1" w:styleId="1ECFB800ED644C6197741AD68B169730">
    <w:name w:val="1ECFB800ED644C6197741AD68B169730"/>
  </w:style>
  <w:style w:type="paragraph" w:customStyle="1" w:styleId="28147395D7E9434CA9361246D3E63A02">
    <w:name w:val="28147395D7E9434CA9361246D3E63A02"/>
  </w:style>
  <w:style w:type="paragraph" w:customStyle="1" w:styleId="3059C6FC6F734BECB2DCECC8E34BA444">
    <w:name w:val="3059C6FC6F734BECB2DCECC8E34BA444"/>
  </w:style>
  <w:style w:type="paragraph" w:customStyle="1" w:styleId="F60B9CAF4FF24899B1D669A008AC156B">
    <w:name w:val="F60B9CAF4FF24899B1D669A008AC156B"/>
  </w:style>
  <w:style w:type="paragraph" w:customStyle="1" w:styleId="2CAC4CFBDFFC4DF2B6C5AC58906F47A5">
    <w:name w:val="2CAC4CFBDFFC4DF2B6C5AC58906F47A5"/>
  </w:style>
  <w:style w:type="paragraph" w:customStyle="1" w:styleId="F1D9D9F4B3EA44838E17602CB2B7DA3B">
    <w:name w:val="F1D9D9F4B3EA44838E17602CB2B7DA3B"/>
  </w:style>
  <w:style w:type="paragraph" w:customStyle="1" w:styleId="618D481FF14540AD820C3FD1E95F51F6">
    <w:name w:val="618D481FF14540AD820C3FD1E95F51F6"/>
  </w:style>
  <w:style w:type="paragraph" w:customStyle="1" w:styleId="AF99D4D94A6E48288B13489A34EFFF9E">
    <w:name w:val="AF99D4D94A6E48288B13489A34EFFF9E"/>
  </w:style>
  <w:style w:type="paragraph" w:customStyle="1" w:styleId="CB00F1CE59794BD4A0FB35F0FB0B91D7">
    <w:name w:val="CB00F1CE59794BD4A0FB35F0FB0B91D7"/>
  </w:style>
  <w:style w:type="paragraph" w:customStyle="1" w:styleId="97653531F30A49D495F572AC52512CC4">
    <w:name w:val="97653531F30A49D495F572AC52512CC4"/>
  </w:style>
  <w:style w:type="paragraph" w:customStyle="1" w:styleId="FD1202CDD0EB401CAF70A59881F51B83">
    <w:name w:val="FD1202CDD0EB401CAF70A59881F51B83"/>
  </w:style>
  <w:style w:type="paragraph" w:customStyle="1" w:styleId="94A9CF6DD51149F0939542CB546B73ED">
    <w:name w:val="94A9CF6DD51149F0939542CB546B73ED"/>
  </w:style>
  <w:style w:type="paragraph" w:customStyle="1" w:styleId="9E714E46280E46DCA18699EAACD99061">
    <w:name w:val="9E714E46280E46DCA18699EAACD99061"/>
  </w:style>
  <w:style w:type="paragraph" w:customStyle="1" w:styleId="B09074AC10EB441DA4E4EF660F1C7F95">
    <w:name w:val="B09074AC10EB441DA4E4EF660F1C7F95"/>
  </w:style>
  <w:style w:type="paragraph" w:customStyle="1" w:styleId="D1DD4BE443F54B5D9A30C62BA49305FE">
    <w:name w:val="D1DD4BE443F54B5D9A30C62BA49305FE"/>
  </w:style>
  <w:style w:type="paragraph" w:customStyle="1" w:styleId="D7CA404059C243D3BE154A70BDD3E7B2">
    <w:name w:val="D7CA404059C243D3BE154A70BDD3E7B2"/>
  </w:style>
  <w:style w:type="paragraph" w:customStyle="1" w:styleId="FAF336A74D46406DB8768FD2846B956B">
    <w:name w:val="FAF336A74D46406DB8768FD2846B956B"/>
  </w:style>
  <w:style w:type="paragraph" w:customStyle="1" w:styleId="822872760A484FFC8EC8E70ABD15C9D2">
    <w:name w:val="822872760A484FFC8EC8E70ABD15C9D2"/>
  </w:style>
  <w:style w:type="paragraph" w:customStyle="1" w:styleId="1024AD8AC169485A87FF4891408D5A3E">
    <w:name w:val="1024AD8AC169485A87FF4891408D5A3E"/>
  </w:style>
  <w:style w:type="paragraph" w:customStyle="1" w:styleId="4EB10F56B40D401BA018D7F4EE2ED773">
    <w:name w:val="4EB10F56B40D401BA018D7F4EE2ED773"/>
  </w:style>
  <w:style w:type="paragraph" w:customStyle="1" w:styleId="AC34565C7483409C9ED7EA535AAD7B80">
    <w:name w:val="AC34565C7483409C9ED7EA535AAD7B80"/>
  </w:style>
  <w:style w:type="paragraph" w:customStyle="1" w:styleId="07737DE5AE4841B0B37131A30824FCCB">
    <w:name w:val="07737DE5AE4841B0B37131A30824FCCB"/>
  </w:style>
  <w:style w:type="paragraph" w:customStyle="1" w:styleId="5ABF04B5E2A94585AFBC816B8B7A25B5">
    <w:name w:val="5ABF04B5E2A94585AFBC816B8B7A25B5"/>
  </w:style>
  <w:style w:type="paragraph" w:customStyle="1" w:styleId="30942E11D1174F8C8D4EF90DF541B78D">
    <w:name w:val="30942E11D1174F8C8D4EF90DF541B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Meeting Agenda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Forrester</dc:creator>
  <cp:keywords/>
  <dc:description/>
  <cp:lastModifiedBy>Jonathan Garrett</cp:lastModifiedBy>
  <cp:revision>2</cp:revision>
  <dcterms:created xsi:type="dcterms:W3CDTF">2023-03-14T12:31:00Z</dcterms:created>
  <dcterms:modified xsi:type="dcterms:W3CDTF">2023-03-14T12:31:00Z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