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460" w:rsidRPr="00EF580F" w:rsidRDefault="00295FA3" w:rsidP="00D0467D">
      <w:pPr>
        <w:pStyle w:val="Title"/>
      </w:pPr>
      <w:sdt>
        <w:sdtPr>
          <w:alias w:val="Conference agenda:"/>
          <w:tag w:val="Conference agenda:"/>
          <w:id w:val="1579714412"/>
          <w:placeholder>
            <w:docPart w:val="E2BC7E9AD97E418684C2510AF00C6745"/>
          </w:placeholder>
          <w:temporary/>
          <w:showingPlcHdr/>
          <w15:appearance w15:val="hidden"/>
        </w:sdtPr>
        <w:sdtEndPr/>
        <w:sdtContent>
          <w:r w:rsidR="004908C5">
            <w:t>C</w:t>
          </w:r>
          <w:r w:rsidR="004908C5" w:rsidRPr="00EF580F">
            <w:t>onference Agenda</w:t>
          </w:r>
        </w:sdtContent>
      </w:sdt>
    </w:p>
    <w:p w:rsidR="00E801C4" w:rsidRPr="00E801C4" w:rsidRDefault="00F042BC" w:rsidP="00973C2C">
      <w:pPr>
        <w:pStyle w:val="Heading1"/>
      </w:pPr>
      <w:r>
        <w:t>Date</w:t>
      </w:r>
    </w:p>
    <w:tbl>
      <w:tblPr>
        <w:tblStyle w:val="TableGrid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2"/>
      </w:tblPr>
      <w:tblGrid>
        <w:gridCol w:w="2383"/>
        <w:gridCol w:w="7022"/>
      </w:tblGrid>
      <w:tr w:rsidR="00093B54" w:rsidTr="00747176">
        <w:trPr>
          <w:trHeight w:val="201"/>
        </w:trPr>
        <w:tc>
          <w:tcPr>
            <w:tcW w:w="2383" w:type="dxa"/>
            <w:tcMar>
              <w:right w:w="58" w:type="dxa"/>
            </w:tcMar>
            <w:vAlign w:val="center"/>
          </w:tcPr>
          <w:p w:rsidR="00093B54" w:rsidRPr="00093B54" w:rsidRDefault="00F042BC" w:rsidP="00747176">
            <w:r>
              <w:t>Time</w:t>
            </w:r>
          </w:p>
        </w:tc>
        <w:tc>
          <w:tcPr>
            <w:tcW w:w="7022" w:type="dxa"/>
            <w:tcMar>
              <w:left w:w="58" w:type="dxa"/>
            </w:tcMar>
            <w:vAlign w:val="center"/>
          </w:tcPr>
          <w:p w:rsidR="00093B54" w:rsidRPr="00093B54" w:rsidRDefault="00093B54" w:rsidP="00747176"/>
        </w:tc>
      </w:tr>
      <w:tr w:rsidR="00093B54" w:rsidTr="00747176">
        <w:trPr>
          <w:trHeight w:val="201"/>
        </w:trPr>
        <w:tc>
          <w:tcPr>
            <w:tcW w:w="2383" w:type="dxa"/>
            <w:tcMar>
              <w:right w:w="58" w:type="dxa"/>
            </w:tcMar>
            <w:vAlign w:val="center"/>
          </w:tcPr>
          <w:p w:rsidR="00093B54" w:rsidRPr="00093B54" w:rsidRDefault="00093B54" w:rsidP="00747176"/>
        </w:tc>
        <w:tc>
          <w:tcPr>
            <w:tcW w:w="7022" w:type="dxa"/>
            <w:tcMar>
              <w:left w:w="58" w:type="dxa"/>
            </w:tcMar>
            <w:vAlign w:val="center"/>
          </w:tcPr>
          <w:p w:rsidR="00093B54" w:rsidRPr="00093B54" w:rsidRDefault="00093B54" w:rsidP="00747176"/>
        </w:tc>
      </w:tr>
    </w:tbl>
    <w:p w:rsidR="00E801C4" w:rsidRPr="00D3753C" w:rsidRDefault="00F042BC" w:rsidP="00973C2C">
      <w:pPr>
        <w:pStyle w:val="Heading1"/>
      </w:pPr>
      <w:r>
        <w:t>Date</w:t>
      </w:r>
      <w:bookmarkStart w:id="0" w:name="_GoBack"/>
      <w:bookmarkEnd w:id="0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3"/>
      </w:tblPr>
      <w:tblGrid>
        <w:gridCol w:w="2372"/>
        <w:gridCol w:w="6988"/>
      </w:tblGrid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F042BC" w:rsidP="00747176">
            <w:r>
              <w:t>Time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093B54" w:rsidRDefault="00093B54" w:rsidP="00F042BC"/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093B54" w:rsidP="00F042BC"/>
        </w:tc>
        <w:tc>
          <w:tcPr>
            <w:tcW w:w="6988" w:type="dxa"/>
            <w:tcMar>
              <w:left w:w="58" w:type="dxa"/>
            </w:tcMar>
            <w:vAlign w:val="center"/>
          </w:tcPr>
          <w:p w:rsidR="00B12C32" w:rsidRPr="00B12C32" w:rsidRDefault="00B12C32" w:rsidP="00B12C32">
            <w:pPr>
              <w:rPr>
                <w:rFonts w:cs="Arial"/>
              </w:rPr>
            </w:pPr>
          </w:p>
        </w:tc>
      </w:tr>
      <w:tr w:rsidR="00293816" w:rsidTr="00973C2C">
        <w:tc>
          <w:tcPr>
            <w:tcW w:w="2372" w:type="dxa"/>
            <w:tcMar>
              <w:right w:w="58" w:type="dxa"/>
            </w:tcMar>
            <w:vAlign w:val="center"/>
          </w:tcPr>
          <w:p w:rsidR="00293816" w:rsidRPr="00093B54" w:rsidRDefault="00293816" w:rsidP="00B12C32"/>
        </w:tc>
        <w:tc>
          <w:tcPr>
            <w:tcW w:w="6988" w:type="dxa"/>
            <w:tcMar>
              <w:left w:w="58" w:type="dxa"/>
            </w:tcMar>
            <w:vAlign w:val="center"/>
          </w:tcPr>
          <w:p w:rsidR="00293816" w:rsidRPr="00093B54" w:rsidRDefault="00293816" w:rsidP="00B12C32"/>
        </w:tc>
      </w:tr>
      <w:tr w:rsidR="00293816" w:rsidTr="00973C2C">
        <w:tc>
          <w:tcPr>
            <w:tcW w:w="2372" w:type="dxa"/>
            <w:tcMar>
              <w:right w:w="58" w:type="dxa"/>
            </w:tcMar>
            <w:vAlign w:val="center"/>
          </w:tcPr>
          <w:p w:rsidR="00293816" w:rsidRPr="00093B54" w:rsidRDefault="00293816" w:rsidP="00B12C32"/>
        </w:tc>
        <w:tc>
          <w:tcPr>
            <w:tcW w:w="6988" w:type="dxa"/>
            <w:tcMar>
              <w:left w:w="58" w:type="dxa"/>
            </w:tcMar>
            <w:vAlign w:val="center"/>
          </w:tcPr>
          <w:p w:rsidR="00B12C32" w:rsidRPr="00F042BC" w:rsidRDefault="00B12C32" w:rsidP="00F042BC">
            <w:pPr>
              <w:rPr>
                <w:rFonts w:cs="Arial"/>
              </w:rPr>
            </w:pPr>
          </w:p>
        </w:tc>
      </w:tr>
      <w:tr w:rsidR="00B12C32" w:rsidTr="00B12C32">
        <w:tc>
          <w:tcPr>
            <w:tcW w:w="9360" w:type="dxa"/>
            <w:gridSpan w:val="2"/>
            <w:tcMar>
              <w:left w:w="58" w:type="dxa"/>
            </w:tcMar>
            <w:vAlign w:val="center"/>
          </w:tcPr>
          <w:p w:rsidR="00B12C32" w:rsidRPr="009209FE" w:rsidRDefault="00B12C32" w:rsidP="00B12C32">
            <w:pPr>
              <w:jc w:val="center"/>
            </w:pPr>
          </w:p>
        </w:tc>
      </w:tr>
    </w:tbl>
    <w:p w:rsidR="00CD0CE6" w:rsidRDefault="00CD0CE6" w:rsidP="00CD0CE6"/>
    <w:sectPr w:rsidR="00CD0CE6" w:rsidSect="00794996">
      <w:footerReference w:type="default" r:id="rId7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FA3" w:rsidRDefault="00295FA3" w:rsidP="00794996">
      <w:pPr>
        <w:spacing w:before="0" w:after="0" w:line="240" w:lineRule="auto"/>
      </w:pPr>
      <w:r>
        <w:separator/>
      </w:r>
    </w:p>
  </w:endnote>
  <w:endnote w:type="continuationSeparator" w:id="0">
    <w:p w:rsidR="00295FA3" w:rsidRDefault="00295FA3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2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FA3" w:rsidRDefault="00295FA3" w:rsidP="00794996">
      <w:pPr>
        <w:spacing w:before="0" w:after="0" w:line="240" w:lineRule="auto"/>
      </w:pPr>
      <w:r>
        <w:separator/>
      </w:r>
    </w:p>
  </w:footnote>
  <w:footnote w:type="continuationSeparator" w:id="0">
    <w:p w:rsidR="00295FA3" w:rsidRDefault="00295FA3" w:rsidP="007949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B5185F"/>
    <w:multiLevelType w:val="hybridMultilevel"/>
    <w:tmpl w:val="68A0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76"/>
    <w:rsid w:val="00013B61"/>
    <w:rsid w:val="000544FF"/>
    <w:rsid w:val="000600A1"/>
    <w:rsid w:val="00062C12"/>
    <w:rsid w:val="00093B54"/>
    <w:rsid w:val="000C3EC1"/>
    <w:rsid w:val="000F31DD"/>
    <w:rsid w:val="001014D3"/>
    <w:rsid w:val="00160F2D"/>
    <w:rsid w:val="00193A0C"/>
    <w:rsid w:val="0020569B"/>
    <w:rsid w:val="0023496C"/>
    <w:rsid w:val="00242E5D"/>
    <w:rsid w:val="00253386"/>
    <w:rsid w:val="002633CE"/>
    <w:rsid w:val="00275648"/>
    <w:rsid w:val="00277EE6"/>
    <w:rsid w:val="00293816"/>
    <w:rsid w:val="00295FA3"/>
    <w:rsid w:val="002E5E84"/>
    <w:rsid w:val="00300606"/>
    <w:rsid w:val="00305E8D"/>
    <w:rsid w:val="00316C98"/>
    <w:rsid w:val="00322038"/>
    <w:rsid w:val="00325AAA"/>
    <w:rsid w:val="00332FA9"/>
    <w:rsid w:val="00336B6F"/>
    <w:rsid w:val="00343983"/>
    <w:rsid w:val="0036556E"/>
    <w:rsid w:val="00365C36"/>
    <w:rsid w:val="00370770"/>
    <w:rsid w:val="00396651"/>
    <w:rsid w:val="003B10C0"/>
    <w:rsid w:val="003D69BA"/>
    <w:rsid w:val="00402F69"/>
    <w:rsid w:val="0041378C"/>
    <w:rsid w:val="004406FA"/>
    <w:rsid w:val="00452E55"/>
    <w:rsid w:val="004908C5"/>
    <w:rsid w:val="004E77BD"/>
    <w:rsid w:val="00530717"/>
    <w:rsid w:val="005325C5"/>
    <w:rsid w:val="00567D0A"/>
    <w:rsid w:val="00595F76"/>
    <w:rsid w:val="005A0515"/>
    <w:rsid w:val="005A0F85"/>
    <w:rsid w:val="005B3147"/>
    <w:rsid w:val="005C7890"/>
    <w:rsid w:val="005D6D58"/>
    <w:rsid w:val="00666066"/>
    <w:rsid w:val="00666460"/>
    <w:rsid w:val="00674B0C"/>
    <w:rsid w:val="006D7DDE"/>
    <w:rsid w:val="006E7E18"/>
    <w:rsid w:val="006F294B"/>
    <w:rsid w:val="007368A5"/>
    <w:rsid w:val="00747176"/>
    <w:rsid w:val="0075221C"/>
    <w:rsid w:val="00760BED"/>
    <w:rsid w:val="007739C1"/>
    <w:rsid w:val="007817F5"/>
    <w:rsid w:val="00794996"/>
    <w:rsid w:val="008363FF"/>
    <w:rsid w:val="00882812"/>
    <w:rsid w:val="008B4098"/>
    <w:rsid w:val="008B7154"/>
    <w:rsid w:val="008C77DC"/>
    <w:rsid w:val="008E69AC"/>
    <w:rsid w:val="009209FE"/>
    <w:rsid w:val="00921CBA"/>
    <w:rsid w:val="00973C2C"/>
    <w:rsid w:val="0099603B"/>
    <w:rsid w:val="009C5D45"/>
    <w:rsid w:val="009D4201"/>
    <w:rsid w:val="009E3BC6"/>
    <w:rsid w:val="009E68F3"/>
    <w:rsid w:val="00A12502"/>
    <w:rsid w:val="00A5271E"/>
    <w:rsid w:val="00A67B22"/>
    <w:rsid w:val="00AC2008"/>
    <w:rsid w:val="00AC214E"/>
    <w:rsid w:val="00AD5EA4"/>
    <w:rsid w:val="00B060E9"/>
    <w:rsid w:val="00B12C32"/>
    <w:rsid w:val="00B63707"/>
    <w:rsid w:val="00B72366"/>
    <w:rsid w:val="00B92FA8"/>
    <w:rsid w:val="00B936B6"/>
    <w:rsid w:val="00B97875"/>
    <w:rsid w:val="00BB49D2"/>
    <w:rsid w:val="00BC2BAE"/>
    <w:rsid w:val="00C3287E"/>
    <w:rsid w:val="00C35000"/>
    <w:rsid w:val="00C71056"/>
    <w:rsid w:val="00C904F6"/>
    <w:rsid w:val="00CB5687"/>
    <w:rsid w:val="00CC1F8C"/>
    <w:rsid w:val="00CC6400"/>
    <w:rsid w:val="00CD0CE6"/>
    <w:rsid w:val="00D02D62"/>
    <w:rsid w:val="00D0467D"/>
    <w:rsid w:val="00D213BD"/>
    <w:rsid w:val="00D31569"/>
    <w:rsid w:val="00D34075"/>
    <w:rsid w:val="00D3753C"/>
    <w:rsid w:val="00DA72B0"/>
    <w:rsid w:val="00E13C03"/>
    <w:rsid w:val="00E22048"/>
    <w:rsid w:val="00E40CFB"/>
    <w:rsid w:val="00E52884"/>
    <w:rsid w:val="00E801C4"/>
    <w:rsid w:val="00E80982"/>
    <w:rsid w:val="00E87680"/>
    <w:rsid w:val="00E969E7"/>
    <w:rsid w:val="00ED41F3"/>
    <w:rsid w:val="00EF580F"/>
    <w:rsid w:val="00F042BC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08323"/>
  <w15:docId w15:val="{FFAE74CE-7ADD-4B30-B29D-98468B4D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stathams5512\AppData\Roaming\Microsoft\Templates\Conference%20event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BC7E9AD97E418684C2510AF00C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2F288-22F1-4C9A-B3AC-DA82CDDCEDC6}"/>
      </w:docPartPr>
      <w:docPartBody>
        <w:p w:rsidR="00A10BE8" w:rsidRDefault="00345489">
          <w:pPr>
            <w:pStyle w:val="E2BC7E9AD97E418684C2510AF00C6745"/>
          </w:pPr>
          <w:r>
            <w:t>C</w:t>
          </w:r>
          <w:r w:rsidRPr="00EF580F">
            <w:t>onference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69"/>
    <w:rsid w:val="0016277E"/>
    <w:rsid w:val="002C278B"/>
    <w:rsid w:val="00345489"/>
    <w:rsid w:val="00A10BE8"/>
    <w:rsid w:val="00B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BC7E9AD97E418684C2510AF00C6745">
    <w:name w:val="E2BC7E9AD97E418684C2510AF00C6745"/>
  </w:style>
  <w:style w:type="paragraph" w:customStyle="1" w:styleId="EFD153D28F5148FDA18E712C59539CE4">
    <w:name w:val="EFD153D28F5148FDA18E712C59539CE4"/>
  </w:style>
  <w:style w:type="paragraph" w:customStyle="1" w:styleId="C0E92F639B3E4AE0A6CB22F3FF55E162">
    <w:name w:val="C0E92F639B3E4AE0A6CB22F3FF55E162"/>
  </w:style>
  <w:style w:type="paragraph" w:customStyle="1" w:styleId="800F9CE5B7F14688B7CC8BC076EBF66A">
    <w:name w:val="800F9CE5B7F14688B7CC8BC076EBF66A"/>
  </w:style>
  <w:style w:type="paragraph" w:customStyle="1" w:styleId="43D57B137C954E4F90B585EF1A46596F">
    <w:name w:val="43D57B137C954E4F90B585EF1A46596F"/>
  </w:style>
  <w:style w:type="paragraph" w:customStyle="1" w:styleId="21667BC404A04BABB0F772875238EF4C">
    <w:name w:val="21667BC404A04BABB0F772875238EF4C"/>
  </w:style>
  <w:style w:type="paragraph" w:customStyle="1" w:styleId="E935BE541B174B5092F11A3A5203D8B1">
    <w:name w:val="E935BE541B174B5092F11A3A5203D8B1"/>
  </w:style>
  <w:style w:type="paragraph" w:customStyle="1" w:styleId="8DB3A7FE4B1844189E3F4EAB35091855">
    <w:name w:val="8DB3A7FE4B1844189E3F4EAB35091855"/>
  </w:style>
  <w:style w:type="paragraph" w:customStyle="1" w:styleId="D4F6F56CF5F04F31BAAF305BA28F9418">
    <w:name w:val="D4F6F56CF5F04F31BAAF305BA28F9418"/>
  </w:style>
  <w:style w:type="paragraph" w:customStyle="1" w:styleId="EABF193CAD454C8DAA3F048976DA97CD">
    <w:name w:val="EABF193CAD454C8DAA3F048976DA97CD"/>
  </w:style>
  <w:style w:type="character" w:styleId="Strong">
    <w:name w:val="Strong"/>
    <w:basedOn w:val="DefaultParagraphFont"/>
    <w:uiPriority w:val="4"/>
    <w:qFormat/>
    <w:rsid w:val="00A10BE8"/>
    <w:rPr>
      <w:b/>
      <w:bCs/>
    </w:rPr>
  </w:style>
  <w:style w:type="paragraph" w:customStyle="1" w:styleId="2867A57445B54B24AA45BD3B0C04D562">
    <w:name w:val="2867A57445B54B24AA45BD3B0C04D562"/>
  </w:style>
  <w:style w:type="paragraph" w:customStyle="1" w:styleId="04CE67D70C5840A2A71029B9559D1ADE">
    <w:name w:val="04CE67D70C5840A2A71029B9559D1ADE"/>
  </w:style>
  <w:style w:type="paragraph" w:customStyle="1" w:styleId="BED35BA046F644B7B572559EBFF9D491">
    <w:name w:val="BED35BA046F644B7B572559EBFF9D491"/>
  </w:style>
  <w:style w:type="paragraph" w:customStyle="1" w:styleId="903580FB21BB47E5836E9A0D747038BF">
    <w:name w:val="903580FB21BB47E5836E9A0D747038BF"/>
  </w:style>
  <w:style w:type="paragraph" w:customStyle="1" w:styleId="B31FFEFF48E4467A9073FFCBDF031383">
    <w:name w:val="B31FFEFF48E4467A9073FFCBDF031383"/>
  </w:style>
  <w:style w:type="paragraph" w:customStyle="1" w:styleId="8B6D562B67F147EAB7BC356E8300183D">
    <w:name w:val="8B6D562B67F147EAB7BC356E8300183D"/>
  </w:style>
  <w:style w:type="paragraph" w:customStyle="1" w:styleId="0DD37368F4234304B4EEAB5CE3F6A043">
    <w:name w:val="0DD37368F4234304B4EEAB5CE3F6A043"/>
  </w:style>
  <w:style w:type="paragraph" w:customStyle="1" w:styleId="0F3F9C6402C546AB817290AA587EF8EC">
    <w:name w:val="0F3F9C6402C546AB817290AA587EF8EC"/>
  </w:style>
  <w:style w:type="paragraph" w:customStyle="1" w:styleId="F9ED41FAF19F47B599B3B811D5C14C82">
    <w:name w:val="F9ED41FAF19F47B599B3B811D5C14C82"/>
  </w:style>
  <w:style w:type="paragraph" w:customStyle="1" w:styleId="8DCC0CDB6A3642499E44E81350D12559">
    <w:name w:val="8DCC0CDB6A3642499E44E81350D12559"/>
  </w:style>
  <w:style w:type="paragraph" w:customStyle="1" w:styleId="FC63841F1C644C68ABA02EAB75BEEDEE">
    <w:name w:val="FC63841F1C644C68ABA02EAB75BEEDEE"/>
  </w:style>
  <w:style w:type="paragraph" w:customStyle="1" w:styleId="9AA706F31F0540A0A908FA35BC6D9757">
    <w:name w:val="9AA706F31F0540A0A908FA35BC6D9757"/>
  </w:style>
  <w:style w:type="paragraph" w:customStyle="1" w:styleId="88087B5872364319893B116DE146C710">
    <w:name w:val="88087B5872364319893B116DE146C710"/>
  </w:style>
  <w:style w:type="paragraph" w:customStyle="1" w:styleId="0D6BCCCE173444678C529A532338992A">
    <w:name w:val="0D6BCCCE173444678C529A532338992A"/>
  </w:style>
  <w:style w:type="paragraph" w:customStyle="1" w:styleId="3A34F041DCB044778F90A29EEA26AA4A">
    <w:name w:val="3A34F041DCB044778F90A29EEA26AA4A"/>
  </w:style>
  <w:style w:type="paragraph" w:customStyle="1" w:styleId="ACF936693CAA4608ADACD84DD59A7544">
    <w:name w:val="ACF936693CAA4608ADACD84DD59A7544"/>
  </w:style>
  <w:style w:type="paragraph" w:customStyle="1" w:styleId="E3C99D857FE748F6B90DE76F8180F4E4">
    <w:name w:val="E3C99D857FE748F6B90DE76F8180F4E4"/>
  </w:style>
  <w:style w:type="paragraph" w:customStyle="1" w:styleId="76219E4F6666489F98B0853EDDF8BFC7">
    <w:name w:val="76219E4F6666489F98B0853EDDF8BFC7"/>
  </w:style>
  <w:style w:type="paragraph" w:customStyle="1" w:styleId="5A6538443F7248FC88D4FAB98561BB20">
    <w:name w:val="5A6538443F7248FC88D4FAB98561BB20"/>
  </w:style>
  <w:style w:type="paragraph" w:customStyle="1" w:styleId="AAEBD315822E44C4B2FBAACC7E2007D8">
    <w:name w:val="AAEBD315822E44C4B2FBAACC7E2007D8"/>
  </w:style>
  <w:style w:type="paragraph" w:customStyle="1" w:styleId="A05245E9286C4FBE8120EC08C46927E8">
    <w:name w:val="A05245E9286C4FBE8120EC08C46927E8"/>
  </w:style>
  <w:style w:type="paragraph" w:customStyle="1" w:styleId="177E026055874F7A8ABFB128F065CE41">
    <w:name w:val="177E026055874F7A8ABFB128F065CE41"/>
  </w:style>
  <w:style w:type="paragraph" w:customStyle="1" w:styleId="D10ED63B02B24062BC249514C367E895">
    <w:name w:val="D10ED63B02B24062BC249514C367E895"/>
  </w:style>
  <w:style w:type="paragraph" w:customStyle="1" w:styleId="6185A916B142474BBD5E30C35D4C5302">
    <w:name w:val="6185A916B142474BBD5E30C35D4C5302"/>
  </w:style>
  <w:style w:type="paragraph" w:customStyle="1" w:styleId="CE30B39080C24D97AF45FAA1CBAFEFEF">
    <w:name w:val="CE30B39080C24D97AF45FAA1CBAFEFEF"/>
  </w:style>
  <w:style w:type="paragraph" w:customStyle="1" w:styleId="5742932B98124B548D9AAFAF0EF6AFAD">
    <w:name w:val="5742932B98124B548D9AAFAF0EF6AFAD"/>
  </w:style>
  <w:style w:type="paragraph" w:customStyle="1" w:styleId="B1D12ED2B5904A98AA9D7C562A3D6788">
    <w:name w:val="B1D12ED2B5904A98AA9D7C562A3D6788"/>
  </w:style>
  <w:style w:type="paragraph" w:customStyle="1" w:styleId="C3BE27799BD24E8FA971C3E513C54ED5">
    <w:name w:val="C3BE27799BD24E8FA971C3E513C54ED5"/>
  </w:style>
  <w:style w:type="paragraph" w:customStyle="1" w:styleId="4A93873860814655810AD512944CC4E8">
    <w:name w:val="4A93873860814655810AD512944CC4E8"/>
  </w:style>
  <w:style w:type="paragraph" w:customStyle="1" w:styleId="227B44043EBB43CA8BD9C1024993531F">
    <w:name w:val="227B44043EBB43CA8BD9C1024993531F"/>
  </w:style>
  <w:style w:type="paragraph" w:customStyle="1" w:styleId="4236291CF74744D3A40AA77251D0D363">
    <w:name w:val="4236291CF74744D3A40AA77251D0D363"/>
  </w:style>
  <w:style w:type="paragraph" w:customStyle="1" w:styleId="86851E4DC7BA4FAB95DF0BA390DC0713">
    <w:name w:val="86851E4DC7BA4FAB95DF0BA390DC0713"/>
  </w:style>
  <w:style w:type="paragraph" w:customStyle="1" w:styleId="0AC252E3439F418FAE51C0059AC9323D">
    <w:name w:val="0AC252E3439F418FAE51C0059AC9323D"/>
  </w:style>
  <w:style w:type="paragraph" w:customStyle="1" w:styleId="436F788D441D40658970801E2271C5CE">
    <w:name w:val="436F788D441D40658970801E2271C5CE"/>
  </w:style>
  <w:style w:type="paragraph" w:customStyle="1" w:styleId="B7BFF2D9B18843A7B14762E2F271EB2F">
    <w:name w:val="B7BFF2D9B18843A7B14762E2F271EB2F"/>
  </w:style>
  <w:style w:type="paragraph" w:customStyle="1" w:styleId="70BDD32D52884DBBA66A8BC51A8FFDF3">
    <w:name w:val="70BDD32D52884DBBA66A8BC51A8FFDF3"/>
  </w:style>
  <w:style w:type="paragraph" w:customStyle="1" w:styleId="193C053A558A4805AE7D3CD251AA3645">
    <w:name w:val="193C053A558A4805AE7D3CD251AA3645"/>
  </w:style>
  <w:style w:type="paragraph" w:customStyle="1" w:styleId="513CF435C4124759B7A3D13AB3188C5F">
    <w:name w:val="513CF435C4124759B7A3D13AB3188C5F"/>
  </w:style>
  <w:style w:type="paragraph" w:customStyle="1" w:styleId="C6CC29DCF8B54914866BF13A7B4266AF">
    <w:name w:val="C6CC29DCF8B54914866BF13A7B4266AF"/>
  </w:style>
  <w:style w:type="paragraph" w:customStyle="1" w:styleId="0CC7C824155848719AD897A73E2E041F">
    <w:name w:val="0CC7C824155848719AD897A73E2E041F"/>
  </w:style>
  <w:style w:type="paragraph" w:customStyle="1" w:styleId="A22D2D0F23F2488DAE7FC858BF273958">
    <w:name w:val="A22D2D0F23F2488DAE7FC858BF273958"/>
  </w:style>
  <w:style w:type="paragraph" w:customStyle="1" w:styleId="5B4C1A5CB5684876A3C63B4F8C7812F5">
    <w:name w:val="5B4C1A5CB5684876A3C63B4F8C7812F5"/>
  </w:style>
  <w:style w:type="paragraph" w:customStyle="1" w:styleId="2A396E90A694419E9905A4F4A001D688">
    <w:name w:val="2A396E90A694419E9905A4F4A001D688"/>
  </w:style>
  <w:style w:type="paragraph" w:customStyle="1" w:styleId="6EAD603CEF574E4D9038BB017020A541">
    <w:name w:val="6EAD603CEF574E4D9038BB017020A541"/>
  </w:style>
  <w:style w:type="paragraph" w:customStyle="1" w:styleId="8733529A3B7B4A7795B97BECD70CA558">
    <w:name w:val="8733529A3B7B4A7795B97BECD70CA558"/>
    <w:rsid w:val="00BB7569"/>
  </w:style>
  <w:style w:type="paragraph" w:customStyle="1" w:styleId="B18FFA0CBB2D4CE88C82E325C7BC2E59">
    <w:name w:val="B18FFA0CBB2D4CE88C82E325C7BC2E59"/>
    <w:rsid w:val="00BB7569"/>
  </w:style>
  <w:style w:type="paragraph" w:customStyle="1" w:styleId="3AA1CD73778A49C1AEDA1E1ED59C7FE9">
    <w:name w:val="3AA1CD73778A49C1AEDA1E1ED59C7FE9"/>
    <w:rsid w:val="00BB7569"/>
  </w:style>
  <w:style w:type="paragraph" w:customStyle="1" w:styleId="E878084FA5DC4BD1865E3E77B3ACFA39">
    <w:name w:val="E878084FA5DC4BD1865E3E77B3ACFA39"/>
    <w:rsid w:val="00BB7569"/>
  </w:style>
  <w:style w:type="paragraph" w:customStyle="1" w:styleId="1DD1469D157C455094D6C2F0BFAFD075">
    <w:name w:val="1DD1469D157C455094D6C2F0BFAFD075"/>
    <w:rsid w:val="00BB7569"/>
  </w:style>
  <w:style w:type="paragraph" w:customStyle="1" w:styleId="02AE09BAAEF54B6CABFA64933F05E81F">
    <w:name w:val="02AE09BAAEF54B6CABFA64933F05E81F"/>
    <w:rsid w:val="00BB7569"/>
  </w:style>
  <w:style w:type="paragraph" w:customStyle="1" w:styleId="9F1DE9A1945F4CEC9AE39ED05A7FEB9F">
    <w:name w:val="9F1DE9A1945F4CEC9AE39ED05A7FEB9F"/>
    <w:rsid w:val="00BB7569"/>
  </w:style>
  <w:style w:type="paragraph" w:customStyle="1" w:styleId="F7BD8A02BDBD4967AAAF28DDD84EAA1F">
    <w:name w:val="F7BD8A02BDBD4967AAAF28DDD84EAA1F"/>
    <w:rsid w:val="00BB7569"/>
  </w:style>
  <w:style w:type="paragraph" w:customStyle="1" w:styleId="E4F497A7DBE74B5D987405398FC6491F">
    <w:name w:val="E4F497A7DBE74B5D987405398FC6491F"/>
    <w:rsid w:val="00BB7569"/>
  </w:style>
  <w:style w:type="paragraph" w:customStyle="1" w:styleId="BF775C73EE3244DFB86B6614331F4102">
    <w:name w:val="BF775C73EE3244DFB86B6614331F4102"/>
    <w:rsid w:val="00BB7569"/>
  </w:style>
  <w:style w:type="paragraph" w:customStyle="1" w:styleId="89889E5E8EEB4825BD566F546B9E0F9A">
    <w:name w:val="89889E5E8EEB4825BD566F546B9E0F9A"/>
    <w:rsid w:val="00BB7569"/>
  </w:style>
  <w:style w:type="paragraph" w:customStyle="1" w:styleId="BC30894D21B3420FBBF288F28788D68D">
    <w:name w:val="BC30894D21B3420FBBF288F28788D68D"/>
    <w:rsid w:val="00BB7569"/>
  </w:style>
  <w:style w:type="paragraph" w:customStyle="1" w:styleId="C3DC15C612CF45E1B7C23DBFF93C6B0E">
    <w:name w:val="C3DC15C612CF45E1B7C23DBFF93C6B0E"/>
    <w:rsid w:val="00BB7569"/>
  </w:style>
  <w:style w:type="paragraph" w:customStyle="1" w:styleId="34F70ED0F8954A208183C2A0B0CF001E">
    <w:name w:val="34F70ED0F8954A208183C2A0B0CF001E"/>
    <w:rsid w:val="00BB7569"/>
  </w:style>
  <w:style w:type="paragraph" w:customStyle="1" w:styleId="D52152CAF446460C9FE2C78EC2BC7BBF">
    <w:name w:val="D52152CAF446460C9FE2C78EC2BC7BBF"/>
    <w:rsid w:val="00BB7569"/>
  </w:style>
  <w:style w:type="paragraph" w:customStyle="1" w:styleId="96A19E8FEEFC4F3EB604EDCF5764F169">
    <w:name w:val="96A19E8FEEFC4F3EB604EDCF5764F169"/>
    <w:rsid w:val="00BB7569"/>
  </w:style>
  <w:style w:type="paragraph" w:customStyle="1" w:styleId="5997FA28826443C5960539731F321304">
    <w:name w:val="5997FA28826443C5960539731F321304"/>
    <w:rsid w:val="00BB7569"/>
  </w:style>
  <w:style w:type="paragraph" w:customStyle="1" w:styleId="3FEAC597FA8B4A95BCE92CBDD5E856E3">
    <w:name w:val="3FEAC597FA8B4A95BCE92CBDD5E856E3"/>
    <w:rsid w:val="00BB7569"/>
  </w:style>
  <w:style w:type="paragraph" w:customStyle="1" w:styleId="86BCE9D4A9624A6199A2D5FE0B51C587">
    <w:name w:val="86BCE9D4A9624A6199A2D5FE0B51C587"/>
    <w:rsid w:val="00BB7569"/>
  </w:style>
  <w:style w:type="paragraph" w:customStyle="1" w:styleId="0D67C06A467046C3A7C85DA510308C47">
    <w:name w:val="0D67C06A467046C3A7C85DA510308C47"/>
    <w:rsid w:val="00BB7569"/>
  </w:style>
  <w:style w:type="paragraph" w:customStyle="1" w:styleId="0A86E95A21304F35BF1075324D9EC5F4">
    <w:name w:val="0A86E95A21304F35BF1075324D9EC5F4"/>
    <w:rsid w:val="00BB7569"/>
  </w:style>
  <w:style w:type="paragraph" w:customStyle="1" w:styleId="018EBE5F2C4F4AAC8B34B2B5C437E2B8">
    <w:name w:val="018EBE5F2C4F4AAC8B34B2B5C437E2B8"/>
    <w:rsid w:val="00BB7569"/>
  </w:style>
  <w:style w:type="paragraph" w:customStyle="1" w:styleId="E850E91C6B24453C9A4C4949B8B99012">
    <w:name w:val="E850E91C6B24453C9A4C4949B8B99012"/>
    <w:rsid w:val="00BB7569"/>
  </w:style>
  <w:style w:type="paragraph" w:customStyle="1" w:styleId="D08635F086C04816A821BAB731055FF1">
    <w:name w:val="D08635F086C04816A821BAB731055FF1"/>
    <w:rsid w:val="00BB7569"/>
  </w:style>
  <w:style w:type="paragraph" w:customStyle="1" w:styleId="94891E2BB45248C6B610FD25E0FD794F">
    <w:name w:val="94891E2BB45248C6B610FD25E0FD794F"/>
    <w:rsid w:val="00BB7569"/>
  </w:style>
  <w:style w:type="paragraph" w:customStyle="1" w:styleId="6CECF5D12CD74AE6B6B6362C1FA3FE70">
    <w:name w:val="6CECF5D12CD74AE6B6B6362C1FA3FE70"/>
    <w:rsid w:val="00BB7569"/>
  </w:style>
  <w:style w:type="paragraph" w:customStyle="1" w:styleId="A4B9BC1E39F341F994A2F043A8329A7A">
    <w:name w:val="A4B9BC1E39F341F994A2F043A8329A7A"/>
    <w:rsid w:val="00BB7569"/>
  </w:style>
  <w:style w:type="paragraph" w:customStyle="1" w:styleId="37FDAF2F7EF94F7DA7B2C8053D531852">
    <w:name w:val="37FDAF2F7EF94F7DA7B2C8053D531852"/>
    <w:rsid w:val="00BB7569"/>
  </w:style>
  <w:style w:type="paragraph" w:customStyle="1" w:styleId="90BFDE6C64D44A79BC5F06E2406E5B6A">
    <w:name w:val="90BFDE6C64D44A79BC5F06E2406E5B6A"/>
    <w:rsid w:val="00BB7569"/>
  </w:style>
  <w:style w:type="paragraph" w:customStyle="1" w:styleId="B38F64C9EE9F46AAACD0ABB8C4F22AE9">
    <w:name w:val="B38F64C9EE9F46AAACD0ABB8C4F22AE9"/>
    <w:rsid w:val="00BB7569"/>
  </w:style>
  <w:style w:type="paragraph" w:customStyle="1" w:styleId="18848B07B1E84E1EA2FCD5521522576C">
    <w:name w:val="18848B07B1E84E1EA2FCD5521522576C"/>
    <w:rsid w:val="00BB7569"/>
  </w:style>
  <w:style w:type="paragraph" w:customStyle="1" w:styleId="F026F5C738B34CF48AAD4726C0477698">
    <w:name w:val="F026F5C738B34CF48AAD4726C0477698"/>
    <w:rsid w:val="00BB7569"/>
  </w:style>
  <w:style w:type="paragraph" w:customStyle="1" w:styleId="39A68B8365494312BC2A963AA272A63F">
    <w:name w:val="39A68B8365494312BC2A963AA272A63F"/>
    <w:rsid w:val="00BB7569"/>
  </w:style>
  <w:style w:type="paragraph" w:customStyle="1" w:styleId="9F5004F76FBF4C918352271B66511C70">
    <w:name w:val="9F5004F76FBF4C918352271B66511C70"/>
    <w:rsid w:val="00BB7569"/>
  </w:style>
  <w:style w:type="paragraph" w:customStyle="1" w:styleId="3239DBAA97374581A1432029F4FB9DFE">
    <w:name w:val="3239DBAA97374581A1432029F4FB9DFE"/>
    <w:rsid w:val="00BB7569"/>
  </w:style>
  <w:style w:type="paragraph" w:customStyle="1" w:styleId="58306DA6296E4C06BB9E0C2980F5C8DF">
    <w:name w:val="58306DA6296E4C06BB9E0C2980F5C8DF"/>
    <w:rsid w:val="00BB7569"/>
  </w:style>
  <w:style w:type="paragraph" w:customStyle="1" w:styleId="746A1746C03D415D981ABED3908B646A">
    <w:name w:val="746A1746C03D415D981ABED3908B646A"/>
    <w:rsid w:val="00BB7569"/>
  </w:style>
  <w:style w:type="paragraph" w:customStyle="1" w:styleId="C631B912AE5E4BD29D90D0AA8F1AE9D8">
    <w:name w:val="C631B912AE5E4BD29D90D0AA8F1AE9D8"/>
    <w:rsid w:val="00BB7569"/>
  </w:style>
  <w:style w:type="paragraph" w:customStyle="1" w:styleId="CD3BEE2189704BB5B7E8926BE4E2AE62">
    <w:name w:val="CD3BEE2189704BB5B7E8926BE4E2AE62"/>
    <w:rsid w:val="00BB7569"/>
  </w:style>
  <w:style w:type="paragraph" w:customStyle="1" w:styleId="5017CECE4DB24175A01AB716C768BBC3">
    <w:name w:val="5017CECE4DB24175A01AB716C768BBC3"/>
    <w:rsid w:val="00BB7569"/>
  </w:style>
  <w:style w:type="paragraph" w:customStyle="1" w:styleId="1E48DA938AF44EFE9032EEF76AE6ACE2">
    <w:name w:val="1E48DA938AF44EFE9032EEF76AE6ACE2"/>
    <w:rsid w:val="00BB7569"/>
  </w:style>
  <w:style w:type="paragraph" w:customStyle="1" w:styleId="3065C0DCFE084F09ABA3383FAFAD7E58">
    <w:name w:val="3065C0DCFE084F09ABA3383FAFAD7E58"/>
    <w:rsid w:val="00BB7569"/>
  </w:style>
  <w:style w:type="paragraph" w:customStyle="1" w:styleId="BE5D8EEC62724ED18FED69E1FBAFB0EC">
    <w:name w:val="BE5D8EEC62724ED18FED69E1FBAFB0EC"/>
    <w:rsid w:val="00BB7569"/>
  </w:style>
  <w:style w:type="paragraph" w:customStyle="1" w:styleId="98DC15AE07294D6AA49F11CDBA5E755C">
    <w:name w:val="98DC15AE07294D6AA49F11CDBA5E755C"/>
    <w:rsid w:val="00BB7569"/>
  </w:style>
  <w:style w:type="paragraph" w:customStyle="1" w:styleId="AE62CA7335C44F63A5D0728EDC735E85">
    <w:name w:val="AE62CA7335C44F63A5D0728EDC735E85"/>
    <w:rsid w:val="00BB7569"/>
  </w:style>
  <w:style w:type="paragraph" w:customStyle="1" w:styleId="AE86DB527B804656834B146BBFB0EC58">
    <w:name w:val="AE86DB527B804656834B146BBFB0EC58"/>
    <w:rsid w:val="00BB7569"/>
  </w:style>
  <w:style w:type="paragraph" w:customStyle="1" w:styleId="E47C3DD2732B4CE1B245A5F38C89B769">
    <w:name w:val="E47C3DD2732B4CE1B245A5F38C89B769"/>
    <w:rsid w:val="00BB7569"/>
  </w:style>
  <w:style w:type="paragraph" w:customStyle="1" w:styleId="7AFC88ED63334F3D809266463216B578">
    <w:name w:val="7AFC88ED63334F3D809266463216B578"/>
    <w:rsid w:val="00BB7569"/>
  </w:style>
  <w:style w:type="paragraph" w:customStyle="1" w:styleId="642B26D722AF40AC9E8CD1D474ACD408">
    <w:name w:val="642B26D722AF40AC9E8CD1D474ACD408"/>
    <w:rsid w:val="00BB7569"/>
  </w:style>
  <w:style w:type="paragraph" w:customStyle="1" w:styleId="7FBD9C3C31DE469993116E63C0DF2BCE">
    <w:name w:val="7FBD9C3C31DE469993116E63C0DF2BCE"/>
    <w:rsid w:val="00BB7569"/>
  </w:style>
  <w:style w:type="paragraph" w:customStyle="1" w:styleId="20EDE33DCBD447838F52C9F8E6E938AD">
    <w:name w:val="20EDE33DCBD447838F52C9F8E6E938AD"/>
    <w:rsid w:val="00BB7569"/>
  </w:style>
  <w:style w:type="paragraph" w:customStyle="1" w:styleId="514AC95E39194BB896BE2FFC56F1E0FB">
    <w:name w:val="514AC95E39194BB896BE2FFC56F1E0FB"/>
    <w:rsid w:val="00BB7569"/>
  </w:style>
  <w:style w:type="paragraph" w:customStyle="1" w:styleId="0E825C1AFB074D6ABDDA8BCE4539BE14">
    <w:name w:val="0E825C1AFB074D6ABDDA8BCE4539BE14"/>
    <w:rsid w:val="00BB7569"/>
  </w:style>
  <w:style w:type="paragraph" w:customStyle="1" w:styleId="63D7A985104D48D9ADDB1AB6D64DD463">
    <w:name w:val="63D7A985104D48D9ADDB1AB6D64DD463"/>
    <w:rsid w:val="00BB7569"/>
  </w:style>
  <w:style w:type="paragraph" w:customStyle="1" w:styleId="7935105031A84E59B0200A5A0C67AAF1">
    <w:name w:val="7935105031A84E59B0200A5A0C67AAF1"/>
    <w:rsid w:val="00BB7569"/>
  </w:style>
  <w:style w:type="paragraph" w:customStyle="1" w:styleId="703F0CEA2D384AD8AB47A3082E238E65">
    <w:name w:val="703F0CEA2D384AD8AB47A3082E238E65"/>
    <w:rsid w:val="00BB7569"/>
  </w:style>
  <w:style w:type="paragraph" w:customStyle="1" w:styleId="11D4A69E753C4370A027F38E9F006B22">
    <w:name w:val="11D4A69E753C4370A027F38E9F006B22"/>
    <w:rsid w:val="00BB7569"/>
  </w:style>
  <w:style w:type="paragraph" w:customStyle="1" w:styleId="9073D5B5C3C94C28997B89924AE568C4">
    <w:name w:val="9073D5B5C3C94C28997B89924AE568C4"/>
    <w:rsid w:val="00BB7569"/>
  </w:style>
  <w:style w:type="paragraph" w:customStyle="1" w:styleId="3C151CA770714092841B258E0B3535F5">
    <w:name w:val="3C151CA770714092841B258E0B3535F5"/>
    <w:rsid w:val="00BB7569"/>
  </w:style>
  <w:style w:type="paragraph" w:customStyle="1" w:styleId="1F87AAF5D45646FBBED39AA33AE7530B">
    <w:name w:val="1F87AAF5D45646FBBED39AA33AE7530B"/>
    <w:rsid w:val="00BB7569"/>
  </w:style>
  <w:style w:type="paragraph" w:customStyle="1" w:styleId="0F7C4207AD5349BA94B1A2EB1B05B86C">
    <w:name w:val="0F7C4207AD5349BA94B1A2EB1B05B86C"/>
    <w:rsid w:val="00BB7569"/>
  </w:style>
  <w:style w:type="paragraph" w:customStyle="1" w:styleId="DDB6F1AA54EB4B2E9FD8D0DBA6FCA160">
    <w:name w:val="DDB6F1AA54EB4B2E9FD8D0DBA6FCA160"/>
    <w:rsid w:val="00BB7569"/>
  </w:style>
  <w:style w:type="paragraph" w:customStyle="1" w:styleId="8FAC64E98CA349EC884D2A539D561579">
    <w:name w:val="8FAC64E98CA349EC884D2A539D561579"/>
    <w:rsid w:val="00BB7569"/>
  </w:style>
  <w:style w:type="paragraph" w:customStyle="1" w:styleId="0CD3E34DB0EB4BA5B419735631A20584">
    <w:name w:val="0CD3E34DB0EB4BA5B419735631A20584"/>
    <w:rsid w:val="00BB7569"/>
  </w:style>
  <w:style w:type="paragraph" w:customStyle="1" w:styleId="756697B5485043BB83CFD093D69C5C0C">
    <w:name w:val="756697B5485043BB83CFD093D69C5C0C"/>
    <w:rsid w:val="00BB7569"/>
  </w:style>
  <w:style w:type="paragraph" w:customStyle="1" w:styleId="C1916559A9D04541BCEF9E5589EB941F">
    <w:name w:val="C1916559A9D04541BCEF9E5589EB941F"/>
    <w:rsid w:val="00BB7569"/>
  </w:style>
  <w:style w:type="paragraph" w:customStyle="1" w:styleId="3C2D1280F8484BA5A0B7388046D857ED">
    <w:name w:val="3C2D1280F8484BA5A0B7388046D857ED"/>
    <w:rsid w:val="00BB7569"/>
  </w:style>
  <w:style w:type="paragraph" w:customStyle="1" w:styleId="8AE4D018C8674C92AF7311C73C349FA9">
    <w:name w:val="8AE4D018C8674C92AF7311C73C349FA9"/>
    <w:rsid w:val="00BB7569"/>
  </w:style>
  <w:style w:type="paragraph" w:customStyle="1" w:styleId="E1512C5248C4418DA4A69707CF913C1D">
    <w:name w:val="E1512C5248C4418DA4A69707CF913C1D"/>
    <w:rsid w:val="00BB7569"/>
  </w:style>
  <w:style w:type="paragraph" w:customStyle="1" w:styleId="5EDB8513455C4831AAC78050B0FD75D5">
    <w:name w:val="5EDB8513455C4831AAC78050B0FD75D5"/>
    <w:rsid w:val="00BB7569"/>
  </w:style>
  <w:style w:type="paragraph" w:customStyle="1" w:styleId="16DE458CB30B40F68EE1EFDCF970AC92">
    <w:name w:val="16DE458CB30B40F68EE1EFDCF970AC92"/>
    <w:rsid w:val="00BB7569"/>
  </w:style>
  <w:style w:type="paragraph" w:customStyle="1" w:styleId="B8FFC3D4650644758C32FEA89DF8A015">
    <w:name w:val="B8FFC3D4650644758C32FEA89DF8A015"/>
    <w:rsid w:val="00BB7569"/>
  </w:style>
  <w:style w:type="paragraph" w:customStyle="1" w:styleId="67B30FC61E084166BBD8CB7EFF8BFD83">
    <w:name w:val="67B30FC61E084166BBD8CB7EFF8BFD83"/>
    <w:rsid w:val="00BB7569"/>
  </w:style>
  <w:style w:type="paragraph" w:customStyle="1" w:styleId="877EF999884647FDB11F4B1AEECFB2BD">
    <w:name w:val="877EF999884647FDB11F4B1AEECFB2BD"/>
    <w:rsid w:val="00BB7569"/>
  </w:style>
  <w:style w:type="paragraph" w:customStyle="1" w:styleId="2B1C0F60E5FB43FEA81FA7F74CC550BF">
    <w:name w:val="2B1C0F60E5FB43FEA81FA7F74CC550BF"/>
    <w:rsid w:val="00BB7569"/>
  </w:style>
  <w:style w:type="paragraph" w:customStyle="1" w:styleId="EBB0997DF51F461FBACDFAF7CE471570">
    <w:name w:val="EBB0997DF51F461FBACDFAF7CE471570"/>
    <w:rsid w:val="00BB7569"/>
  </w:style>
  <w:style w:type="paragraph" w:customStyle="1" w:styleId="9CF102DB53624655A8849951613681E1">
    <w:name w:val="9CF102DB53624655A8849951613681E1"/>
    <w:rsid w:val="00BB7569"/>
  </w:style>
  <w:style w:type="paragraph" w:customStyle="1" w:styleId="93C86BB6B4264F31A328D07817EFDB5D">
    <w:name w:val="93C86BB6B4264F31A328D07817EFDB5D"/>
    <w:rsid w:val="00BB7569"/>
  </w:style>
  <w:style w:type="paragraph" w:customStyle="1" w:styleId="E4CF96CF53FB4018BBD7F0483D9CFE74">
    <w:name w:val="E4CF96CF53FB4018BBD7F0483D9CFE74"/>
    <w:rsid w:val="00BB7569"/>
  </w:style>
  <w:style w:type="paragraph" w:customStyle="1" w:styleId="B3A27A276F0A478C89E57E8A2019AF47">
    <w:name w:val="B3A27A276F0A478C89E57E8A2019AF47"/>
    <w:rsid w:val="00BB7569"/>
  </w:style>
  <w:style w:type="paragraph" w:customStyle="1" w:styleId="17853F184F6443F3AD29F1BC4AD3E0AF">
    <w:name w:val="17853F184F6443F3AD29F1BC4AD3E0AF"/>
    <w:rsid w:val="00BB7569"/>
  </w:style>
  <w:style w:type="paragraph" w:customStyle="1" w:styleId="84BBBD3F65414BDB84B8EEB14BE0C074">
    <w:name w:val="84BBBD3F65414BDB84B8EEB14BE0C074"/>
    <w:rsid w:val="00BB7569"/>
  </w:style>
  <w:style w:type="paragraph" w:customStyle="1" w:styleId="A9D639B47A5C43BC958563BD3C423779">
    <w:name w:val="A9D639B47A5C43BC958563BD3C423779"/>
    <w:rsid w:val="00BB7569"/>
  </w:style>
  <w:style w:type="paragraph" w:customStyle="1" w:styleId="239B79D550174D91906C419FDF9C0D10">
    <w:name w:val="239B79D550174D91906C419FDF9C0D10"/>
    <w:rsid w:val="00BB7569"/>
  </w:style>
  <w:style w:type="paragraph" w:customStyle="1" w:styleId="F8223ED5772E485BAD247283A84C553B">
    <w:name w:val="F8223ED5772E485BAD247283A84C553B"/>
    <w:rsid w:val="00BB7569"/>
  </w:style>
  <w:style w:type="paragraph" w:customStyle="1" w:styleId="29C5262845C649C59C30D594E4996EBC">
    <w:name w:val="29C5262845C649C59C30D594E4996EBC"/>
    <w:rsid w:val="00BB7569"/>
  </w:style>
  <w:style w:type="paragraph" w:customStyle="1" w:styleId="35741855156946C0955A5DFA8CFE01FF">
    <w:name w:val="35741855156946C0955A5DFA8CFE01FF"/>
    <w:rsid w:val="00BB7569"/>
  </w:style>
  <w:style w:type="paragraph" w:customStyle="1" w:styleId="C9767CC96E37423DA73CA1AEF033E0D3">
    <w:name w:val="C9767CC96E37423DA73CA1AEF033E0D3"/>
    <w:rsid w:val="00BB7569"/>
  </w:style>
  <w:style w:type="paragraph" w:customStyle="1" w:styleId="B0797B0C209646ACAC5B5896C9D96F5A">
    <w:name w:val="B0797B0C209646ACAC5B5896C9D96F5A"/>
    <w:rsid w:val="00BB7569"/>
  </w:style>
  <w:style w:type="paragraph" w:customStyle="1" w:styleId="DC30E51F4DC04D83BEDEEF384D641D60">
    <w:name w:val="DC30E51F4DC04D83BEDEEF384D641D60"/>
    <w:rsid w:val="00BB7569"/>
  </w:style>
  <w:style w:type="paragraph" w:customStyle="1" w:styleId="77BA80773D664939A3A8A811D94D7BE0">
    <w:name w:val="77BA80773D664939A3A8A811D94D7BE0"/>
    <w:rsid w:val="00BB7569"/>
  </w:style>
  <w:style w:type="paragraph" w:customStyle="1" w:styleId="A1BB3C8437144F07BC88708EC0B10B5B">
    <w:name w:val="A1BB3C8437144F07BC88708EC0B10B5B"/>
    <w:rsid w:val="00BB7569"/>
  </w:style>
  <w:style w:type="paragraph" w:customStyle="1" w:styleId="1B30CA73C0F54AAEAB85063C688A5688">
    <w:name w:val="1B30CA73C0F54AAEAB85063C688A5688"/>
    <w:rsid w:val="00BB7569"/>
  </w:style>
  <w:style w:type="paragraph" w:customStyle="1" w:styleId="7AE2744E19714C318FA109E0A1F64D5E">
    <w:name w:val="7AE2744E19714C318FA109E0A1F64D5E"/>
    <w:rsid w:val="00BB7569"/>
  </w:style>
  <w:style w:type="paragraph" w:customStyle="1" w:styleId="ACDD7EBF45E5496EA52EC8DBDF40536E">
    <w:name w:val="ACDD7EBF45E5496EA52EC8DBDF40536E"/>
    <w:rsid w:val="00BB7569"/>
  </w:style>
  <w:style w:type="paragraph" w:customStyle="1" w:styleId="3CF65211944648BBB1D55AAE60A85C3F">
    <w:name w:val="3CF65211944648BBB1D55AAE60A85C3F"/>
    <w:rsid w:val="00BB7569"/>
  </w:style>
  <w:style w:type="paragraph" w:customStyle="1" w:styleId="01814AF0609B41AD9CD1CEC1681378F3">
    <w:name w:val="01814AF0609B41AD9CD1CEC1681378F3"/>
    <w:rsid w:val="00BB7569"/>
  </w:style>
  <w:style w:type="paragraph" w:customStyle="1" w:styleId="85BDE5B94C3F4E5ABD3D88E2CB45711C">
    <w:name w:val="85BDE5B94C3F4E5ABD3D88E2CB45711C"/>
    <w:rsid w:val="00BB7569"/>
  </w:style>
  <w:style w:type="paragraph" w:customStyle="1" w:styleId="26073B20737F4EE4ABB26FADFBA2FE89">
    <w:name w:val="26073B20737F4EE4ABB26FADFBA2FE89"/>
    <w:rsid w:val="00BB7569"/>
  </w:style>
  <w:style w:type="paragraph" w:customStyle="1" w:styleId="63DDBD0D94BD4B8B8846CE1E23859430">
    <w:name w:val="63DDBD0D94BD4B8B8846CE1E23859430"/>
    <w:rsid w:val="00BB7569"/>
  </w:style>
  <w:style w:type="paragraph" w:customStyle="1" w:styleId="E602A84AE4F347DC86C5FBEF76BECD55">
    <w:name w:val="E602A84AE4F347DC86C5FBEF76BECD55"/>
    <w:rsid w:val="00BB7569"/>
  </w:style>
  <w:style w:type="paragraph" w:customStyle="1" w:styleId="E30EDC1198EF4A7D8C0C6E11A234CFAF">
    <w:name w:val="E30EDC1198EF4A7D8C0C6E11A234CFAF"/>
    <w:rsid w:val="00BB7569"/>
  </w:style>
  <w:style w:type="paragraph" w:customStyle="1" w:styleId="6119417099EB41BEBA56E346A87BBFED">
    <w:name w:val="6119417099EB41BEBA56E346A87BBFED"/>
    <w:rsid w:val="00BB7569"/>
  </w:style>
  <w:style w:type="paragraph" w:customStyle="1" w:styleId="70E6AFE38C5C492A86FACC7545150878">
    <w:name w:val="70E6AFE38C5C492A86FACC7545150878"/>
    <w:rsid w:val="00BB7569"/>
  </w:style>
  <w:style w:type="paragraph" w:customStyle="1" w:styleId="7CDAE2D8BFA34103938C1B5C51530022">
    <w:name w:val="7CDAE2D8BFA34103938C1B5C51530022"/>
    <w:rsid w:val="00BB7569"/>
  </w:style>
  <w:style w:type="paragraph" w:customStyle="1" w:styleId="1FAD411F8BC441C6A7E0832AEDE53D9C">
    <w:name w:val="1FAD411F8BC441C6A7E0832AEDE53D9C"/>
    <w:rsid w:val="00BB7569"/>
  </w:style>
  <w:style w:type="paragraph" w:customStyle="1" w:styleId="BD24094C0B4044BCAE59497ABF902DA9">
    <w:name w:val="BD24094C0B4044BCAE59497ABF902DA9"/>
    <w:rsid w:val="00BB7569"/>
  </w:style>
  <w:style w:type="paragraph" w:customStyle="1" w:styleId="D067C5A119B7409C88F8648935E52AC5">
    <w:name w:val="D067C5A119B7409C88F8648935E52AC5"/>
    <w:rsid w:val="00BB7569"/>
  </w:style>
  <w:style w:type="paragraph" w:customStyle="1" w:styleId="A95AB82C82034DD5BB35BE11D89413EB">
    <w:name w:val="A95AB82C82034DD5BB35BE11D89413EB"/>
    <w:rsid w:val="00BB7569"/>
  </w:style>
  <w:style w:type="paragraph" w:customStyle="1" w:styleId="0D1B1C85401F4E1385AD86281A841FD2">
    <w:name w:val="0D1B1C85401F4E1385AD86281A841FD2"/>
    <w:rsid w:val="00BB7569"/>
  </w:style>
  <w:style w:type="paragraph" w:customStyle="1" w:styleId="1482F27EF2C7447FA902E51E69A15CD6">
    <w:name w:val="1482F27EF2C7447FA902E51E69A15CD6"/>
    <w:rsid w:val="00BB7569"/>
  </w:style>
  <w:style w:type="paragraph" w:customStyle="1" w:styleId="738B18D68A0547CEA4CF26F21D1BDB12">
    <w:name w:val="738B18D68A0547CEA4CF26F21D1BDB12"/>
    <w:rsid w:val="00BB7569"/>
  </w:style>
  <w:style w:type="paragraph" w:customStyle="1" w:styleId="A5117654CB474A559ED0B5814945D7F9">
    <w:name w:val="A5117654CB474A559ED0B5814945D7F9"/>
    <w:rsid w:val="00BB7569"/>
  </w:style>
  <w:style w:type="paragraph" w:customStyle="1" w:styleId="C39B88A637A34603B4E410DD2C26F91D">
    <w:name w:val="C39B88A637A34603B4E410DD2C26F91D"/>
    <w:rsid w:val="00BB7569"/>
  </w:style>
  <w:style w:type="paragraph" w:customStyle="1" w:styleId="8255331B91164BA7B68CE8060BD4592B">
    <w:name w:val="8255331B91164BA7B68CE8060BD4592B"/>
    <w:rsid w:val="00BB7569"/>
  </w:style>
  <w:style w:type="paragraph" w:customStyle="1" w:styleId="19C9E4CB7F6C4281A9A6E17CE73B9264">
    <w:name w:val="19C9E4CB7F6C4281A9A6E17CE73B9264"/>
    <w:rsid w:val="00BB7569"/>
  </w:style>
  <w:style w:type="paragraph" w:customStyle="1" w:styleId="DC0A2C6621D94AF9896EC149797487F6">
    <w:name w:val="DC0A2C6621D94AF9896EC149797487F6"/>
    <w:rsid w:val="00BB7569"/>
  </w:style>
  <w:style w:type="paragraph" w:customStyle="1" w:styleId="914719B4C2404CC4B53DD2F3926EB61F">
    <w:name w:val="914719B4C2404CC4B53DD2F3926EB61F"/>
    <w:rsid w:val="00BB7569"/>
  </w:style>
  <w:style w:type="paragraph" w:customStyle="1" w:styleId="E065DA57D436419A9913196847EE580C">
    <w:name w:val="E065DA57D436419A9913196847EE580C"/>
    <w:rsid w:val="00BB7569"/>
  </w:style>
  <w:style w:type="paragraph" w:customStyle="1" w:styleId="7B84861C98EC4D95BC6AFE58636681CF">
    <w:name w:val="7B84861C98EC4D95BC6AFE58636681CF"/>
    <w:rsid w:val="00BB7569"/>
  </w:style>
  <w:style w:type="paragraph" w:customStyle="1" w:styleId="F11127217547412C9FB2E5D4B498099A">
    <w:name w:val="F11127217547412C9FB2E5D4B498099A"/>
    <w:rsid w:val="00BB7569"/>
  </w:style>
  <w:style w:type="paragraph" w:customStyle="1" w:styleId="13FC5D35BCEB4DFC9062714B7E13FBB2">
    <w:name w:val="13FC5D35BCEB4DFC9062714B7E13FBB2"/>
    <w:rsid w:val="00BB7569"/>
  </w:style>
  <w:style w:type="paragraph" w:customStyle="1" w:styleId="FF5A7766985745D5BB99D0F2DDCD9021">
    <w:name w:val="FF5A7766985745D5BB99D0F2DDCD9021"/>
    <w:rsid w:val="00BB7569"/>
  </w:style>
  <w:style w:type="paragraph" w:customStyle="1" w:styleId="756C298802394705863367074A5FF1AC">
    <w:name w:val="756C298802394705863367074A5FF1AC"/>
    <w:rsid w:val="00BB7569"/>
  </w:style>
  <w:style w:type="paragraph" w:customStyle="1" w:styleId="FB551D17296C433AA2DD06204456FB84">
    <w:name w:val="FB551D17296C433AA2DD06204456FB84"/>
    <w:rsid w:val="00BB7569"/>
  </w:style>
  <w:style w:type="paragraph" w:customStyle="1" w:styleId="470CCBEE482D4783BEE8EC4F28C6CE6B">
    <w:name w:val="470CCBEE482D4783BEE8EC4F28C6CE6B"/>
    <w:rsid w:val="00BB7569"/>
  </w:style>
  <w:style w:type="paragraph" w:customStyle="1" w:styleId="E0DAFCEB74B94A1DACFF742E924559ED">
    <w:name w:val="E0DAFCEB74B94A1DACFF742E924559ED"/>
    <w:rsid w:val="00BB7569"/>
  </w:style>
  <w:style w:type="paragraph" w:customStyle="1" w:styleId="6C5BD4E30161484399073E5F043717E4">
    <w:name w:val="6C5BD4E30161484399073E5F043717E4"/>
    <w:rsid w:val="00BB7569"/>
  </w:style>
  <w:style w:type="paragraph" w:customStyle="1" w:styleId="F76BBF60B33C4F7A8C7BC9C7ECCE79F6">
    <w:name w:val="F76BBF60B33C4F7A8C7BC9C7ECCE79F6"/>
    <w:rsid w:val="00BB7569"/>
  </w:style>
  <w:style w:type="paragraph" w:customStyle="1" w:styleId="EF053829BE554BD9B0AA917166685B10">
    <w:name w:val="EF053829BE554BD9B0AA917166685B10"/>
    <w:rsid w:val="00BB7569"/>
  </w:style>
  <w:style w:type="paragraph" w:customStyle="1" w:styleId="E987743F320E4FC9BC7C95068D3442DD">
    <w:name w:val="E987743F320E4FC9BC7C95068D3442DD"/>
    <w:rsid w:val="00BB7569"/>
  </w:style>
  <w:style w:type="paragraph" w:customStyle="1" w:styleId="F31669D8350840E6A5D804CFBF3D49DC">
    <w:name w:val="F31669D8350840E6A5D804CFBF3D49DC"/>
    <w:rsid w:val="00BB7569"/>
  </w:style>
  <w:style w:type="paragraph" w:customStyle="1" w:styleId="1CF0BA30467E43259B9AF4F0AF7EF0E2">
    <w:name w:val="1CF0BA30467E43259B9AF4F0AF7EF0E2"/>
    <w:rsid w:val="00BB7569"/>
  </w:style>
  <w:style w:type="paragraph" w:customStyle="1" w:styleId="94D44A1E353B4B6FA21A29ADCACCE4EA">
    <w:name w:val="94D44A1E353B4B6FA21A29ADCACCE4EA"/>
    <w:rsid w:val="00BB7569"/>
  </w:style>
  <w:style w:type="paragraph" w:customStyle="1" w:styleId="35977FA791F14C6487946BA7AD2C4A6F">
    <w:name w:val="35977FA791F14C6487946BA7AD2C4A6F"/>
    <w:rsid w:val="00BB7569"/>
  </w:style>
  <w:style w:type="paragraph" w:customStyle="1" w:styleId="B2BD64E8B79E40DEAA4E70D4590275F4">
    <w:name w:val="B2BD64E8B79E40DEAA4E70D4590275F4"/>
    <w:rsid w:val="00BB7569"/>
  </w:style>
  <w:style w:type="paragraph" w:customStyle="1" w:styleId="1506906F478D4F339BD18946AB42DA7E">
    <w:name w:val="1506906F478D4F339BD18946AB42DA7E"/>
    <w:rsid w:val="00BB7569"/>
  </w:style>
  <w:style w:type="paragraph" w:customStyle="1" w:styleId="70FB385EBBF9410EB47C5B6E9868B7AC">
    <w:name w:val="70FB385EBBF9410EB47C5B6E9868B7AC"/>
    <w:rsid w:val="00BB7569"/>
  </w:style>
  <w:style w:type="paragraph" w:customStyle="1" w:styleId="50E974C436824CCC8A2196616057CB06">
    <w:name w:val="50E974C436824CCC8A2196616057CB06"/>
    <w:rsid w:val="00BB7569"/>
  </w:style>
  <w:style w:type="paragraph" w:customStyle="1" w:styleId="E1A09625A81D406494FD26AFEF7F0366">
    <w:name w:val="E1A09625A81D406494FD26AFEF7F0366"/>
    <w:rsid w:val="00BB7569"/>
  </w:style>
  <w:style w:type="paragraph" w:customStyle="1" w:styleId="30D73EC44BFC412E8FD915682471D1E0">
    <w:name w:val="30D73EC44BFC412E8FD915682471D1E0"/>
    <w:rsid w:val="00BB7569"/>
  </w:style>
  <w:style w:type="paragraph" w:customStyle="1" w:styleId="A8427F7993A44665A7AAD520CCFE37AB">
    <w:name w:val="A8427F7993A44665A7AAD520CCFE37AB"/>
    <w:rsid w:val="00BB7569"/>
  </w:style>
  <w:style w:type="paragraph" w:customStyle="1" w:styleId="740CF2001438486692B383C950D95376">
    <w:name w:val="740CF2001438486692B383C950D95376"/>
    <w:rsid w:val="00BB7569"/>
  </w:style>
  <w:style w:type="paragraph" w:customStyle="1" w:styleId="2CC10D30724F46AF946596FE1167BC9E">
    <w:name w:val="2CC10D30724F46AF946596FE1167BC9E"/>
    <w:rsid w:val="00BB7569"/>
  </w:style>
  <w:style w:type="paragraph" w:customStyle="1" w:styleId="C1E1FAA2BD9E48F8A78BA1C76D0450AB">
    <w:name w:val="C1E1FAA2BD9E48F8A78BA1C76D0450AB"/>
    <w:rsid w:val="00BB7569"/>
  </w:style>
  <w:style w:type="paragraph" w:customStyle="1" w:styleId="B05C05F5C1AB418699326DEED85FFEB7">
    <w:name w:val="B05C05F5C1AB418699326DEED85FFEB7"/>
    <w:rsid w:val="00BB7569"/>
  </w:style>
  <w:style w:type="paragraph" w:customStyle="1" w:styleId="6CD80376B78046D3A9125987C813F770">
    <w:name w:val="6CD80376B78046D3A9125987C813F770"/>
    <w:rsid w:val="00BB7569"/>
  </w:style>
  <w:style w:type="paragraph" w:customStyle="1" w:styleId="3FA79F927B84466CA51CC6EC326D2861">
    <w:name w:val="3FA79F927B84466CA51CC6EC326D2861"/>
    <w:rsid w:val="00BB7569"/>
  </w:style>
  <w:style w:type="paragraph" w:customStyle="1" w:styleId="8CFD766FEFA74DEF8526F9B0D8DBD72D">
    <w:name w:val="8CFD766FEFA74DEF8526F9B0D8DBD72D"/>
    <w:rsid w:val="00BB7569"/>
  </w:style>
  <w:style w:type="paragraph" w:customStyle="1" w:styleId="3E6EB98F58A54D44AAB5B3F102842DFC">
    <w:name w:val="3E6EB98F58A54D44AAB5B3F102842DFC"/>
    <w:rsid w:val="00BB7569"/>
  </w:style>
  <w:style w:type="paragraph" w:customStyle="1" w:styleId="D1EE4B986172444D93AE01266D2E98E7">
    <w:name w:val="D1EE4B986172444D93AE01266D2E98E7"/>
    <w:rsid w:val="00BB7569"/>
  </w:style>
  <w:style w:type="paragraph" w:customStyle="1" w:styleId="47B6C16040034F5F9E6AF814D0590CDA">
    <w:name w:val="47B6C16040034F5F9E6AF814D0590CDA"/>
    <w:rsid w:val="00BB7569"/>
  </w:style>
  <w:style w:type="paragraph" w:customStyle="1" w:styleId="40CD7979B2CA4FA4A04A8C8421489AB6">
    <w:name w:val="40CD7979B2CA4FA4A04A8C8421489AB6"/>
    <w:rsid w:val="00BB7569"/>
  </w:style>
  <w:style w:type="paragraph" w:customStyle="1" w:styleId="1DFFC967C322444F9D575FE71769EBAD">
    <w:name w:val="1DFFC967C322444F9D575FE71769EBAD"/>
    <w:rsid w:val="00BB7569"/>
  </w:style>
  <w:style w:type="paragraph" w:customStyle="1" w:styleId="97856060B42A47A78EA4A1EB0C7A4B17">
    <w:name w:val="97856060B42A47A78EA4A1EB0C7A4B17"/>
    <w:rsid w:val="00BB7569"/>
  </w:style>
  <w:style w:type="paragraph" w:customStyle="1" w:styleId="C702DCF05B6D42A69D5B07C09235AC8B">
    <w:name w:val="C702DCF05B6D42A69D5B07C09235AC8B"/>
    <w:rsid w:val="00BB7569"/>
  </w:style>
  <w:style w:type="paragraph" w:customStyle="1" w:styleId="BA98DDBD4675480A9418DC2624CE5A64">
    <w:name w:val="BA98DDBD4675480A9418DC2624CE5A64"/>
    <w:rsid w:val="00BB7569"/>
  </w:style>
  <w:style w:type="paragraph" w:customStyle="1" w:styleId="CB5BEF55AFF049629AF843314890CF99">
    <w:name w:val="CB5BEF55AFF049629AF843314890CF99"/>
    <w:rsid w:val="00BB7569"/>
  </w:style>
  <w:style w:type="paragraph" w:customStyle="1" w:styleId="193A7F55CD0947448F549C4E0EC00FFE">
    <w:name w:val="193A7F55CD0947448F549C4E0EC00FFE"/>
    <w:rsid w:val="00BB7569"/>
  </w:style>
  <w:style w:type="paragraph" w:customStyle="1" w:styleId="A2CAFE6AE1BF43BB814A30E7111DBED3">
    <w:name w:val="A2CAFE6AE1BF43BB814A30E7111DBED3"/>
    <w:rsid w:val="00BB7569"/>
  </w:style>
  <w:style w:type="paragraph" w:customStyle="1" w:styleId="DD9C15E57E1A47028AC3101EAB0DBFBC">
    <w:name w:val="DD9C15E57E1A47028AC3101EAB0DBFBC"/>
    <w:rsid w:val="00BB7569"/>
  </w:style>
  <w:style w:type="paragraph" w:customStyle="1" w:styleId="15FBA306546649CF8917E871A21DE51B">
    <w:name w:val="15FBA306546649CF8917E871A21DE51B"/>
    <w:rsid w:val="00BB7569"/>
  </w:style>
  <w:style w:type="paragraph" w:customStyle="1" w:styleId="96CDD72D9F8F47389C969C380AECC303">
    <w:name w:val="96CDD72D9F8F47389C969C380AECC303"/>
    <w:rsid w:val="00BB7569"/>
  </w:style>
  <w:style w:type="paragraph" w:customStyle="1" w:styleId="091AF5EC2FEE44CD992B29EF1D1C75D0">
    <w:name w:val="091AF5EC2FEE44CD992B29EF1D1C75D0"/>
    <w:rsid w:val="00BB7569"/>
  </w:style>
  <w:style w:type="paragraph" w:customStyle="1" w:styleId="3D2FD1283DC7452E999D478D9542B842">
    <w:name w:val="3D2FD1283DC7452E999D478D9542B842"/>
    <w:rsid w:val="00BB7569"/>
  </w:style>
  <w:style w:type="paragraph" w:customStyle="1" w:styleId="A51CD3360AE54DD7977CE9549BAB640C">
    <w:name w:val="A51CD3360AE54DD7977CE9549BAB640C"/>
    <w:rsid w:val="00BB7569"/>
  </w:style>
  <w:style w:type="paragraph" w:customStyle="1" w:styleId="890E46E7B2CA45C68A6EF30AEF3BE08F">
    <w:name w:val="890E46E7B2CA45C68A6EF30AEF3BE08F"/>
    <w:rsid w:val="00BB7569"/>
  </w:style>
  <w:style w:type="paragraph" w:customStyle="1" w:styleId="8D42DC011B1D43F597871D9A0D874E4A">
    <w:name w:val="8D42DC011B1D43F597871D9A0D874E4A"/>
    <w:rsid w:val="00BB7569"/>
  </w:style>
  <w:style w:type="paragraph" w:customStyle="1" w:styleId="641A2E6B8CA54B2AAC979EB683EF142F">
    <w:name w:val="641A2E6B8CA54B2AAC979EB683EF142F"/>
    <w:rsid w:val="00BB7569"/>
  </w:style>
  <w:style w:type="paragraph" w:customStyle="1" w:styleId="7F0C013CBD88451080AD8297BF971765">
    <w:name w:val="7F0C013CBD88451080AD8297BF971765"/>
    <w:rsid w:val="00BB7569"/>
  </w:style>
  <w:style w:type="paragraph" w:customStyle="1" w:styleId="A4BA591F2A134B06AE29CC162463E344">
    <w:name w:val="A4BA591F2A134B06AE29CC162463E344"/>
    <w:rsid w:val="00BB7569"/>
  </w:style>
  <w:style w:type="paragraph" w:customStyle="1" w:styleId="182AF47FBFC8458D8F4914EB7CC3A848">
    <w:name w:val="182AF47FBFC8458D8F4914EB7CC3A848"/>
    <w:rsid w:val="00BB7569"/>
  </w:style>
  <w:style w:type="paragraph" w:customStyle="1" w:styleId="81231EE4922A43429EFCAF3EFB92BD9D">
    <w:name w:val="81231EE4922A43429EFCAF3EFB92BD9D"/>
    <w:rsid w:val="00BB7569"/>
  </w:style>
  <w:style w:type="paragraph" w:customStyle="1" w:styleId="31610989C19A4118B1CF704B27B635E6">
    <w:name w:val="31610989C19A4118B1CF704B27B635E6"/>
    <w:rsid w:val="00BB7569"/>
  </w:style>
  <w:style w:type="paragraph" w:customStyle="1" w:styleId="EAD5DD9AC42E47B588C2739A2972A090">
    <w:name w:val="EAD5DD9AC42E47B588C2739A2972A090"/>
    <w:rsid w:val="00A10BE8"/>
  </w:style>
  <w:style w:type="paragraph" w:customStyle="1" w:styleId="7AF73746A3EA4DFE9501E54370B13953">
    <w:name w:val="7AF73746A3EA4DFE9501E54370B13953"/>
    <w:rsid w:val="00A10BE8"/>
  </w:style>
  <w:style w:type="paragraph" w:customStyle="1" w:styleId="9D983AA1CD154525A5D79D4C7FEB7089">
    <w:name w:val="9D983AA1CD154525A5D79D4C7FEB7089"/>
    <w:rsid w:val="00A10BE8"/>
  </w:style>
  <w:style w:type="paragraph" w:customStyle="1" w:styleId="59CB94E62754430FA84D410934B3F66E">
    <w:name w:val="59CB94E62754430FA84D410934B3F66E"/>
    <w:rsid w:val="00A10BE8"/>
  </w:style>
  <w:style w:type="paragraph" w:customStyle="1" w:styleId="9CBC1AFF09CF4219B41B8FFF832482BF">
    <w:name w:val="9CBC1AFF09CF4219B41B8FFF832482BF"/>
    <w:rsid w:val="00A10BE8"/>
  </w:style>
  <w:style w:type="paragraph" w:customStyle="1" w:styleId="B3A86EB693D74FAFAA94A2E5076917EC">
    <w:name w:val="B3A86EB693D74FAFAA94A2E5076917EC"/>
    <w:rsid w:val="00A10BE8"/>
  </w:style>
  <w:style w:type="paragraph" w:customStyle="1" w:styleId="5DED499F77904A12946C907823CC09F6">
    <w:name w:val="5DED499F77904A12946C907823CC09F6"/>
    <w:rsid w:val="00A10BE8"/>
  </w:style>
  <w:style w:type="paragraph" w:customStyle="1" w:styleId="B9FE602455C348E7AB81B723DBDDE806">
    <w:name w:val="B9FE602455C348E7AB81B723DBDDE806"/>
    <w:rsid w:val="00A10BE8"/>
  </w:style>
  <w:style w:type="paragraph" w:customStyle="1" w:styleId="52432F74589745B9B26C5AF46BBCC355">
    <w:name w:val="52432F74589745B9B26C5AF46BBCC355"/>
    <w:rsid w:val="00A10BE8"/>
  </w:style>
  <w:style w:type="paragraph" w:customStyle="1" w:styleId="796FE65126D14CB8A2199FE7F97FE23C">
    <w:name w:val="796FE65126D14CB8A2199FE7F97FE23C"/>
    <w:rsid w:val="00A10BE8"/>
  </w:style>
  <w:style w:type="paragraph" w:customStyle="1" w:styleId="CDE41932D2264C278863DF9FA6A56CB0">
    <w:name w:val="CDE41932D2264C278863DF9FA6A56CB0"/>
    <w:rsid w:val="00A10BE8"/>
  </w:style>
  <w:style w:type="paragraph" w:customStyle="1" w:styleId="99BE2A6BD9C04EA9916F1E96BE3EBE81">
    <w:name w:val="99BE2A6BD9C04EA9916F1E96BE3EBE81"/>
    <w:rsid w:val="00A10BE8"/>
  </w:style>
  <w:style w:type="paragraph" w:customStyle="1" w:styleId="3655A57F55B142F5B3144446872949C2">
    <w:name w:val="3655A57F55B142F5B3144446872949C2"/>
    <w:rsid w:val="00A10BE8"/>
  </w:style>
  <w:style w:type="paragraph" w:customStyle="1" w:styleId="97957F0AF8984417828858168FD4DD14">
    <w:name w:val="97957F0AF8984417828858168FD4DD14"/>
    <w:rsid w:val="00A10BE8"/>
  </w:style>
  <w:style w:type="paragraph" w:customStyle="1" w:styleId="3124113BCDE64F16820A9386D5B4351F">
    <w:name w:val="3124113BCDE64F16820A9386D5B4351F"/>
    <w:rsid w:val="00A10BE8"/>
  </w:style>
  <w:style w:type="paragraph" w:customStyle="1" w:styleId="D8BBC64CA7D44506B47349EF790DBDBF">
    <w:name w:val="D8BBC64CA7D44506B47349EF790DBDBF"/>
    <w:rsid w:val="00A10BE8"/>
  </w:style>
  <w:style w:type="paragraph" w:customStyle="1" w:styleId="0581FF5E9DB44DAA9013A0887AECE894">
    <w:name w:val="0581FF5E9DB44DAA9013A0887AECE894"/>
    <w:rsid w:val="00A10BE8"/>
  </w:style>
  <w:style w:type="paragraph" w:customStyle="1" w:styleId="74D0198E9DC843B99FC73D3850C94EDB">
    <w:name w:val="74D0198E9DC843B99FC73D3850C94EDB"/>
    <w:rsid w:val="00A10BE8"/>
  </w:style>
  <w:style w:type="paragraph" w:customStyle="1" w:styleId="DDEA02C976BB420FAF912F744D390113">
    <w:name w:val="DDEA02C976BB420FAF912F744D390113"/>
    <w:rsid w:val="00A10BE8"/>
  </w:style>
  <w:style w:type="paragraph" w:customStyle="1" w:styleId="C7042EAD50E64C7D9A090847258BDE4D">
    <w:name w:val="C7042EAD50E64C7D9A090847258BDE4D"/>
    <w:rsid w:val="00A10BE8"/>
  </w:style>
  <w:style w:type="paragraph" w:customStyle="1" w:styleId="31BEA7D7A049443DAAAC6DE37F4DDAE4">
    <w:name w:val="31BEA7D7A049443DAAAC6DE37F4DDAE4"/>
    <w:rsid w:val="00A10BE8"/>
  </w:style>
  <w:style w:type="paragraph" w:customStyle="1" w:styleId="C7F335A600774E0DBEC48C7EA042EEA9">
    <w:name w:val="C7F335A600774E0DBEC48C7EA042EEA9"/>
    <w:rsid w:val="00A10BE8"/>
  </w:style>
  <w:style w:type="paragraph" w:customStyle="1" w:styleId="1F7343780237461985AA300C8ECAEDF5">
    <w:name w:val="1F7343780237461985AA300C8ECAEDF5"/>
    <w:rsid w:val="00A10BE8"/>
  </w:style>
  <w:style w:type="paragraph" w:customStyle="1" w:styleId="48FBF930C9994CF3BADC8F932939BB04">
    <w:name w:val="48FBF930C9994CF3BADC8F932939BB04"/>
    <w:rsid w:val="00A10BE8"/>
  </w:style>
  <w:style w:type="paragraph" w:customStyle="1" w:styleId="BC108A00B48A44F088E0974F55E1910F">
    <w:name w:val="BC108A00B48A44F088E0974F55E1910F"/>
    <w:rsid w:val="00A10BE8"/>
  </w:style>
  <w:style w:type="paragraph" w:customStyle="1" w:styleId="E2057DA7431D4311B192FAD56D066267">
    <w:name w:val="E2057DA7431D4311B192FAD56D066267"/>
    <w:rsid w:val="00A10BE8"/>
  </w:style>
  <w:style w:type="paragraph" w:customStyle="1" w:styleId="BBE7E60A862F48038410BB01DCF48C5B">
    <w:name w:val="BBE7E60A862F48038410BB01DCF48C5B"/>
    <w:rsid w:val="00A10BE8"/>
  </w:style>
  <w:style w:type="paragraph" w:customStyle="1" w:styleId="DD4CFF5F9C5B4B28A30F31FF68D7E87A">
    <w:name w:val="DD4CFF5F9C5B4B28A30F31FF68D7E87A"/>
    <w:rsid w:val="00A10BE8"/>
  </w:style>
  <w:style w:type="paragraph" w:customStyle="1" w:styleId="5D27BEC4695740179929FCF24690E9DA">
    <w:name w:val="5D27BEC4695740179929FCF24690E9DA"/>
    <w:rsid w:val="00A10BE8"/>
  </w:style>
  <w:style w:type="paragraph" w:customStyle="1" w:styleId="CEE9EB0BBD524CC88AD79EB6EF009AF4">
    <w:name w:val="CEE9EB0BBD524CC88AD79EB6EF009AF4"/>
    <w:rsid w:val="00A10BE8"/>
  </w:style>
  <w:style w:type="paragraph" w:customStyle="1" w:styleId="9BC7D57A26EA4500887D0F4B694F7027">
    <w:name w:val="9BC7D57A26EA4500887D0F4B694F7027"/>
    <w:rsid w:val="00A10BE8"/>
  </w:style>
  <w:style w:type="paragraph" w:customStyle="1" w:styleId="5019D4CEFBCC42D4A5ADA26162E7C207">
    <w:name w:val="5019D4CEFBCC42D4A5ADA26162E7C207"/>
    <w:rsid w:val="00A10BE8"/>
  </w:style>
  <w:style w:type="paragraph" w:customStyle="1" w:styleId="7F31EB19D6F4448DA2616E60FBE0D7C5">
    <w:name w:val="7F31EB19D6F4448DA2616E60FBE0D7C5"/>
    <w:rsid w:val="00A10BE8"/>
  </w:style>
  <w:style w:type="paragraph" w:customStyle="1" w:styleId="46035A47EF6643B680EDF946CAAA3639">
    <w:name w:val="46035A47EF6643B680EDF946CAAA3639"/>
    <w:rsid w:val="00A10BE8"/>
  </w:style>
  <w:style w:type="paragraph" w:customStyle="1" w:styleId="924A21D7BE1946D985430FED8BEB541C">
    <w:name w:val="924A21D7BE1946D985430FED8BEB541C"/>
    <w:rsid w:val="00A10BE8"/>
  </w:style>
  <w:style w:type="paragraph" w:customStyle="1" w:styleId="01C5309EE048457082F9CA93B0321E8C">
    <w:name w:val="01C5309EE048457082F9CA93B0321E8C"/>
    <w:rsid w:val="00A10BE8"/>
  </w:style>
  <w:style w:type="paragraph" w:customStyle="1" w:styleId="BDADBE145C974C47A310797F9CE1DF57">
    <w:name w:val="BDADBE145C974C47A310797F9CE1DF57"/>
    <w:rsid w:val="00A10BE8"/>
  </w:style>
  <w:style w:type="paragraph" w:customStyle="1" w:styleId="986C4E09E4B84B3BAA11BFC40E080DCD">
    <w:name w:val="986C4E09E4B84B3BAA11BFC40E080DCD"/>
    <w:rsid w:val="00A10BE8"/>
  </w:style>
  <w:style w:type="paragraph" w:customStyle="1" w:styleId="68DF2CB2C4554567B6B356F809B04167">
    <w:name w:val="68DF2CB2C4554567B6B356F809B04167"/>
    <w:rsid w:val="00A10BE8"/>
  </w:style>
  <w:style w:type="paragraph" w:customStyle="1" w:styleId="1A1CD637958E465087DAF1E6246FB825">
    <w:name w:val="1A1CD637958E465087DAF1E6246FB825"/>
    <w:rsid w:val="00A10BE8"/>
  </w:style>
  <w:style w:type="paragraph" w:customStyle="1" w:styleId="02D8CEEA43594513BEDE37AC70A7A4BC">
    <w:name w:val="02D8CEEA43594513BEDE37AC70A7A4BC"/>
    <w:rsid w:val="00A10BE8"/>
  </w:style>
  <w:style w:type="paragraph" w:customStyle="1" w:styleId="B2A1CB7DBF4344DFAFCF8646AB95405C">
    <w:name w:val="B2A1CB7DBF4344DFAFCF8646AB95405C"/>
    <w:rsid w:val="00A10BE8"/>
  </w:style>
  <w:style w:type="paragraph" w:customStyle="1" w:styleId="790E65CD879D4DAEAB099B676B1118A5">
    <w:name w:val="790E65CD879D4DAEAB099B676B1118A5"/>
    <w:rsid w:val="00A10BE8"/>
  </w:style>
  <w:style w:type="paragraph" w:customStyle="1" w:styleId="119971C95EA64E8D96DF932FD404AE16">
    <w:name w:val="119971C95EA64E8D96DF932FD404AE16"/>
    <w:rsid w:val="00A10BE8"/>
  </w:style>
  <w:style w:type="paragraph" w:customStyle="1" w:styleId="2D2F0ACB73A14C05B8BE2E055D9D4F1E">
    <w:name w:val="2D2F0ACB73A14C05B8BE2E055D9D4F1E"/>
    <w:rsid w:val="00A10BE8"/>
  </w:style>
  <w:style w:type="paragraph" w:customStyle="1" w:styleId="2C53A8010C074D06A52DBC1920A1461A">
    <w:name w:val="2C53A8010C074D06A52DBC1920A1461A"/>
    <w:rsid w:val="00A10BE8"/>
  </w:style>
  <w:style w:type="paragraph" w:customStyle="1" w:styleId="1B108657D8F34CD184CFAF6320FB63ED">
    <w:name w:val="1B108657D8F34CD184CFAF6320FB63ED"/>
    <w:rsid w:val="00A10BE8"/>
  </w:style>
  <w:style w:type="paragraph" w:customStyle="1" w:styleId="E89BE8D11B5E4BF292E9C31C48B3E1AD">
    <w:name w:val="E89BE8D11B5E4BF292E9C31C48B3E1AD"/>
    <w:rsid w:val="00A10BE8"/>
  </w:style>
  <w:style w:type="paragraph" w:customStyle="1" w:styleId="7B59EA67C20D4856BE3FB48355B53B53">
    <w:name w:val="7B59EA67C20D4856BE3FB48355B53B53"/>
    <w:rsid w:val="00A10BE8"/>
  </w:style>
  <w:style w:type="paragraph" w:customStyle="1" w:styleId="4CD37915543B4830B64DDBF8B72C75DC">
    <w:name w:val="4CD37915543B4830B64DDBF8B72C75DC"/>
    <w:rsid w:val="00A10BE8"/>
  </w:style>
  <w:style w:type="paragraph" w:customStyle="1" w:styleId="AE42376A1B7E48A79A62B3B184EFDFF0">
    <w:name w:val="AE42376A1B7E48A79A62B3B184EFDFF0"/>
    <w:rsid w:val="00A10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Conference event agenda.dotx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 Statham</dc:creator>
  <cp:lastModifiedBy>Jonathan Garrett</cp:lastModifiedBy>
  <cp:revision>2</cp:revision>
  <cp:lastPrinted>2003-04-23T20:06:00Z</cp:lastPrinted>
  <dcterms:created xsi:type="dcterms:W3CDTF">2022-02-17T19:38:00Z</dcterms:created>
  <dcterms:modified xsi:type="dcterms:W3CDTF">2022-02-17T19:38:00Z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