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4661"/>
        <w:gridCol w:w="4699"/>
      </w:tblGrid>
      <w:tr w:rsidR="002E5900" w:rsidRPr="00167564" w:rsidTr="00C919BC">
        <w:trPr>
          <w:cantSplit/>
        </w:trPr>
        <w:tc>
          <w:tcPr>
            <w:tcW w:w="47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sdt>
            <w:sdtPr>
              <w:alias w:val="Date"/>
              <w:tag w:val="Date"/>
              <w:id w:val="977515481"/>
              <w:placeholder>
                <w:docPart w:val="97400BFDEF92472FB576FEEC5A06E007"/>
              </w:placeholder>
              <w:showingPlcHdr/>
              <w:date w:fullDate="2017-10-0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2E5900" w:rsidRDefault="00190C91" w:rsidP="00190C91">
                <w:r>
                  <w:t>[Click to select date]</w:t>
                </w:r>
              </w:p>
            </w:sdtContent>
          </w:sdt>
        </w:tc>
        <w:sdt>
          <w:sdtPr>
            <w:rPr>
              <w:szCs w:val="18"/>
            </w:rPr>
            <w:alias w:val="Click icon to insert logo"/>
            <w:tag w:val="Click icon to insert logo"/>
            <w:id w:val="977515479"/>
            <w:showingPlcHdr/>
            <w:picture/>
          </w:sdtPr>
          <w:sdtEndPr/>
          <w:sdtContent>
            <w:tc>
              <w:tcPr>
                <w:tcW w:w="479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2E5900" w:rsidRPr="00743B85" w:rsidRDefault="002E5900" w:rsidP="002E5900">
                <w:pPr>
                  <w:pStyle w:val="Right-aligned"/>
                  <w:rPr>
                    <w:szCs w:val="18"/>
                  </w:rPr>
                </w:pPr>
                <w:r>
                  <w:rPr>
                    <w:noProof/>
                    <w:szCs w:val="18"/>
                  </w:rPr>
                  <w:drawing>
                    <wp:inline distT="0" distB="0" distL="0" distR="0" wp14:anchorId="0A0088A1" wp14:editId="518645C7">
                      <wp:extent cx="1009650" cy="1009650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12E8B" w:rsidRPr="00167564" w:rsidTr="00C919BC">
        <w:trPr>
          <w:cantSplit/>
        </w:trPr>
        <w:tc>
          <w:tcPr>
            <w:tcW w:w="47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tcMar>
              <w:top w:w="144" w:type="dxa"/>
              <w:bottom w:w="144" w:type="dxa"/>
            </w:tcMar>
          </w:tcPr>
          <w:p w:rsidR="002739B4" w:rsidRPr="002739B4" w:rsidRDefault="002739B4" w:rsidP="00C919BC">
            <w:pPr>
              <w:pStyle w:val="Heading1"/>
            </w:pPr>
          </w:p>
        </w:tc>
        <w:tc>
          <w:tcPr>
            <w:tcW w:w="47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tcMar>
              <w:top w:w="144" w:type="dxa"/>
              <w:bottom w:w="144" w:type="dxa"/>
            </w:tcMar>
          </w:tcPr>
          <w:p w:rsidR="00743B85" w:rsidRPr="001C38C0" w:rsidRDefault="00266CF5" w:rsidP="00C919BC">
            <w:pPr>
              <w:pStyle w:val="Heading2"/>
            </w:pPr>
            <w:r w:rsidRPr="001C38C0">
              <w:t>Item #</w:t>
            </w:r>
            <w:bookmarkStart w:id="0" w:name="_GoBack"/>
            <w:bookmarkEnd w:id="0"/>
          </w:p>
        </w:tc>
      </w:tr>
    </w:tbl>
    <w:p w:rsidR="002D784D" w:rsidRDefault="002D784D"/>
    <w:tbl>
      <w:tblPr>
        <w:tblW w:w="5000" w:type="pct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9"/>
        <w:gridCol w:w="7801"/>
      </w:tblGrid>
      <w:tr w:rsidR="00163F97" w:rsidRPr="00167564" w:rsidTr="007B2389">
        <w:trPr>
          <w:cantSplit/>
        </w:trPr>
        <w:tc>
          <w:tcPr>
            <w:tcW w:w="1477" w:type="dxa"/>
            <w:tcMar>
              <w:top w:w="144" w:type="dxa"/>
              <w:bottom w:w="144" w:type="dxa"/>
            </w:tcMar>
          </w:tcPr>
          <w:p w:rsidR="00163F97" w:rsidRPr="001C38C0" w:rsidRDefault="00163F97" w:rsidP="002E5900">
            <w:r w:rsidRPr="001C38C0">
              <w:t>Description:</w:t>
            </w:r>
          </w:p>
        </w:tc>
        <w:tc>
          <w:tcPr>
            <w:tcW w:w="7393" w:type="dxa"/>
            <w:tcMar>
              <w:top w:w="144" w:type="dxa"/>
              <w:bottom w:w="144" w:type="dxa"/>
            </w:tcMar>
          </w:tcPr>
          <w:p w:rsidR="00743B85" w:rsidRPr="002D784D" w:rsidRDefault="00743B85" w:rsidP="002D784D"/>
          <w:p w:rsidR="0094015E" w:rsidRPr="002D784D" w:rsidRDefault="003E2E2B" w:rsidP="002D784D">
            <w:r w:rsidRPr="002D784D">
              <w:t>Value: $</w:t>
            </w:r>
            <w:sdt>
              <w:sdtPr>
                <w:alias w:val="Amount"/>
                <w:tag w:val="Amount"/>
                <w:id w:val="977515674"/>
                <w:placeholder>
                  <w:docPart w:val="CABA293420354A438B907E1A2EF5AFBA"/>
                </w:placeholder>
                <w:temporary/>
                <w:showingPlcHdr/>
              </w:sdtPr>
              <w:sdtEndPr/>
              <w:sdtContent>
                <w:r w:rsidR="002E5900" w:rsidRPr="002D784D">
                  <w:rPr>
                    <w:rStyle w:val="PlaceholderText"/>
                  </w:rPr>
                  <w:t>[Amount]</w:t>
                </w:r>
              </w:sdtContent>
            </w:sdt>
            <w:r w:rsidR="00B75676" w:rsidRPr="002D784D">
              <w:t xml:space="preserve"> </w:t>
            </w:r>
            <w:r w:rsidR="00B75676" w:rsidRPr="002D784D">
              <w:sym w:font="Wingdings" w:char="F07A"/>
            </w:r>
            <w:r w:rsidRPr="002D784D">
              <w:t xml:space="preserve"> </w:t>
            </w:r>
            <w:r w:rsidR="00B75676" w:rsidRPr="002D784D">
              <w:t xml:space="preserve"> </w:t>
            </w:r>
            <w:r w:rsidRPr="002D784D">
              <w:t>Minimum bid: $</w:t>
            </w:r>
            <w:sdt>
              <w:sdtPr>
                <w:alias w:val="Min. Bid"/>
                <w:tag w:val="Min. Bid"/>
                <w:id w:val="977515701"/>
                <w:placeholder>
                  <w:docPart w:val="D88DA740D6CF4AC4A35D4EE93B575EA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2E5900" w:rsidRPr="002D784D">
                  <w:rPr>
                    <w:rStyle w:val="PlaceholderText"/>
                  </w:rPr>
                  <w:t>[Amount]</w:t>
                </w:r>
              </w:sdtContent>
            </w:sdt>
            <w:r w:rsidR="00B75676" w:rsidRPr="002D784D">
              <w:t xml:space="preserve"> </w:t>
            </w:r>
            <w:r w:rsidR="00B75676" w:rsidRPr="002D784D">
              <w:sym w:font="Wingdings" w:char="F07A"/>
            </w:r>
            <w:r w:rsidR="00B75676" w:rsidRPr="002D784D">
              <w:t xml:space="preserve"> </w:t>
            </w:r>
            <w:r w:rsidRPr="002D784D">
              <w:t xml:space="preserve"> Minimum bid increase: $</w:t>
            </w:r>
            <w:sdt>
              <w:sdtPr>
                <w:alias w:val="Min. Bid Increase"/>
                <w:tag w:val="Min. Bid Increase"/>
                <w:id w:val="977515713"/>
                <w:placeholder>
                  <w:docPart w:val="12B13CF7354949D99365A6E3FA1D8968"/>
                </w:placeholder>
                <w:temporary/>
                <w:showingPlcHdr/>
              </w:sdtPr>
              <w:sdtEndPr/>
              <w:sdtContent>
                <w:r w:rsidR="002D784D" w:rsidRPr="002D784D">
                  <w:rPr>
                    <w:rStyle w:val="PlaceholderText"/>
                  </w:rPr>
                  <w:t>[Amount]</w:t>
                </w:r>
              </w:sdtContent>
            </w:sdt>
          </w:p>
        </w:tc>
      </w:tr>
      <w:tr w:rsidR="00B40A87" w:rsidRPr="00167564" w:rsidTr="007B2389">
        <w:trPr>
          <w:cantSplit/>
        </w:trPr>
        <w:tc>
          <w:tcPr>
            <w:tcW w:w="1477" w:type="dxa"/>
            <w:tcMar>
              <w:top w:w="144" w:type="dxa"/>
              <w:bottom w:w="144" w:type="dxa"/>
            </w:tcMar>
          </w:tcPr>
          <w:p w:rsidR="00B40A87" w:rsidRPr="001C38C0" w:rsidRDefault="00B40A87" w:rsidP="002E5900">
            <w:r w:rsidRPr="001C38C0">
              <w:t>Donated by:</w:t>
            </w:r>
          </w:p>
        </w:tc>
        <w:tc>
          <w:tcPr>
            <w:tcW w:w="7393" w:type="dxa"/>
            <w:tcMar>
              <w:top w:w="144" w:type="dxa"/>
              <w:bottom w:w="144" w:type="dxa"/>
            </w:tcMar>
          </w:tcPr>
          <w:p w:rsidR="002739B4" w:rsidRPr="007E5BEB" w:rsidRDefault="002739B4" w:rsidP="00C919BC"/>
        </w:tc>
      </w:tr>
    </w:tbl>
    <w:p w:rsidR="002D784D" w:rsidRDefault="002D784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576"/>
        <w:gridCol w:w="2559"/>
        <w:gridCol w:w="2558"/>
        <w:gridCol w:w="1657"/>
      </w:tblGrid>
      <w:tr w:rsidR="007B2389" w:rsidRPr="002739B4" w:rsidTr="007B2389">
        <w:trPr>
          <w:trHeight w:hRule="exact" w:val="360"/>
        </w:trPr>
        <w:tc>
          <w:tcPr>
            <w:tcW w:w="2640" w:type="dxa"/>
            <w:shd w:val="clear" w:color="auto" w:fill="F2F2F2" w:themeFill="background1" w:themeFillShade="F2"/>
            <w:vAlign w:val="center"/>
          </w:tcPr>
          <w:p w:rsidR="007E5BEB" w:rsidRPr="00167564" w:rsidRDefault="007E5BEB" w:rsidP="002E5900">
            <w:r>
              <w:t>Name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:rsidR="007E5BEB" w:rsidRPr="00167564" w:rsidRDefault="007E5BEB" w:rsidP="002E5900">
            <w:r>
              <w:t>Address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:rsidR="007E5BEB" w:rsidRPr="00167564" w:rsidRDefault="007E5BEB" w:rsidP="002E5900">
            <w:r>
              <w:t>Phone Number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:rsidR="007E5BEB" w:rsidRPr="007307E3" w:rsidRDefault="007E5BEB" w:rsidP="007B2389">
            <w:pPr>
              <w:rPr>
                <w:sz w:val="28"/>
                <w:szCs w:val="28"/>
              </w:rPr>
            </w:pPr>
            <w:r w:rsidRPr="00167564">
              <w:t>Bid Amount</w:t>
            </w:r>
          </w:p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shd w:val="clear" w:color="auto" w:fill="auto"/>
            <w:vAlign w:val="center"/>
          </w:tcPr>
          <w:p w:rsidR="007E5BEB" w:rsidRPr="001C38C0" w:rsidRDefault="007E5BEB" w:rsidP="002E5900">
            <w:r>
              <w:t>1.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E5BEB" w:rsidRPr="001C38C0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Pr="001C38C0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Pr="001C38C0" w:rsidRDefault="00E55A14" w:rsidP="007B2389">
            <w:pPr>
              <w:pStyle w:val="Amount"/>
            </w:pPr>
            <w:r w:rsidRPr="007E5BEB">
              <w:t>$</w:t>
            </w:r>
            <w:sdt>
              <w:sdtPr>
                <w:alias w:val="Min. Bid"/>
                <w:tag w:val="Min. Bid"/>
                <w:id w:val="977515776"/>
                <w:placeholder>
                  <w:docPart w:val="FED05960190F41C792CD9311AB5CF4F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2D784D" w:rsidRPr="002D784D">
                  <w:t>[Amount]</w:t>
                </w:r>
              </w:sdtContent>
            </w:sdt>
          </w:p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>
            <w:r>
              <w:t>2.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Default="007E5BEB" w:rsidP="002E5900"/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>
            <w:r>
              <w:t>3.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Default="007E5BEB" w:rsidP="002E5900"/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>
            <w:r>
              <w:t>4.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Default="007E5BEB" w:rsidP="002E5900"/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>
            <w:r>
              <w:t>5.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Default="007E5BEB" w:rsidP="002E5900"/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>
            <w:r>
              <w:t>6.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Default="007E5BEB" w:rsidP="002E5900"/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>
            <w:r>
              <w:t>7.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Default="007E5BEB" w:rsidP="002E5900"/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>
            <w:r>
              <w:t>8.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Default="007E5BEB" w:rsidP="002E5900"/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>
            <w:r>
              <w:t>9.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Default="007E5BEB" w:rsidP="002E5900"/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>
            <w:r>
              <w:t>10.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Default="007E5BEB" w:rsidP="002E5900"/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>
            <w:r>
              <w:t>11.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Default="007E5BEB" w:rsidP="002E5900"/>
        </w:tc>
      </w:tr>
      <w:tr w:rsidR="007E5BEB" w:rsidRPr="00311560" w:rsidTr="007B2389">
        <w:trPr>
          <w:cantSplit/>
          <w:trHeight w:val="403"/>
        </w:trPr>
        <w:tc>
          <w:tcPr>
            <w:tcW w:w="264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E5BEB" w:rsidRDefault="007E5BEB" w:rsidP="002E5900">
            <w:r>
              <w:t>12.</w:t>
            </w:r>
          </w:p>
        </w:tc>
        <w:tc>
          <w:tcPr>
            <w:tcW w:w="264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264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E5BEB" w:rsidRDefault="007E5BEB" w:rsidP="002E5900"/>
        </w:tc>
        <w:tc>
          <w:tcPr>
            <w:tcW w:w="167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E5BEB" w:rsidRDefault="007E5BEB" w:rsidP="002E5900"/>
        </w:tc>
      </w:tr>
      <w:tr w:rsidR="007B2389" w:rsidRPr="00311560" w:rsidTr="007B2389">
        <w:trPr>
          <w:trHeight w:hRule="exact" w:val="360"/>
        </w:trPr>
        <w:tc>
          <w:tcPr>
            <w:tcW w:w="264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:rsidR="007B2389" w:rsidRDefault="007B2389" w:rsidP="002E5900">
            <w:r>
              <w:t>Guaranteed Purchase</w:t>
            </w:r>
          </w:p>
        </w:tc>
        <w:tc>
          <w:tcPr>
            <w:tcW w:w="264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:rsidR="007B2389" w:rsidRDefault="007B2389" w:rsidP="002E5900"/>
        </w:tc>
        <w:tc>
          <w:tcPr>
            <w:tcW w:w="264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:rsidR="007B2389" w:rsidRDefault="007B2389" w:rsidP="002E5900"/>
        </w:tc>
        <w:tc>
          <w:tcPr>
            <w:tcW w:w="1670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B2389" w:rsidRDefault="007B2389" w:rsidP="002E5900"/>
        </w:tc>
      </w:tr>
      <w:tr w:rsidR="007B2389" w:rsidRPr="00311560" w:rsidTr="007B2389">
        <w:trPr>
          <w:trHeight w:hRule="exact" w:val="360"/>
        </w:trPr>
        <w:tc>
          <w:tcPr>
            <w:tcW w:w="2640" w:type="dxa"/>
            <w:shd w:val="clear" w:color="auto" w:fill="F2F2F2" w:themeFill="background1" w:themeFillShade="F2"/>
            <w:vAlign w:val="center"/>
          </w:tcPr>
          <w:p w:rsidR="007E5BEB" w:rsidRPr="00167564" w:rsidRDefault="007E5BEB" w:rsidP="002E5900">
            <w:r>
              <w:t>Name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:rsidR="007E5BEB" w:rsidRPr="00167564" w:rsidRDefault="007E5BEB" w:rsidP="002E5900">
            <w:r>
              <w:t>Address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:rsidR="007E5BEB" w:rsidRPr="00167564" w:rsidRDefault="007E5BEB" w:rsidP="002E5900">
            <w:r>
              <w:t>Phone Number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:rsidR="007E5BEB" w:rsidRPr="007307E3" w:rsidRDefault="007E5BEB" w:rsidP="007B2389">
            <w:pPr>
              <w:rPr>
                <w:sz w:val="28"/>
                <w:szCs w:val="28"/>
              </w:rPr>
            </w:pPr>
            <w:r w:rsidRPr="00167564">
              <w:t>Bid Amount</w:t>
            </w:r>
          </w:p>
        </w:tc>
      </w:tr>
      <w:tr w:rsidR="007E5BEB" w:rsidRPr="00311560" w:rsidTr="007B2389">
        <w:trPr>
          <w:trHeight w:hRule="exact" w:val="403"/>
        </w:trPr>
        <w:tc>
          <w:tcPr>
            <w:tcW w:w="2640" w:type="dxa"/>
            <w:shd w:val="clear" w:color="auto" w:fill="auto"/>
            <w:vAlign w:val="center"/>
          </w:tcPr>
          <w:p w:rsidR="007E5BEB" w:rsidRPr="00167564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Pr="00167564" w:rsidRDefault="007E5BEB" w:rsidP="002E5900"/>
        </w:tc>
        <w:tc>
          <w:tcPr>
            <w:tcW w:w="2640" w:type="dxa"/>
            <w:shd w:val="clear" w:color="auto" w:fill="auto"/>
            <w:vAlign w:val="center"/>
          </w:tcPr>
          <w:p w:rsidR="007E5BEB" w:rsidRPr="00266CF5" w:rsidRDefault="007E5BEB" w:rsidP="002E5900"/>
        </w:tc>
        <w:tc>
          <w:tcPr>
            <w:tcW w:w="1670" w:type="dxa"/>
            <w:shd w:val="clear" w:color="auto" w:fill="auto"/>
            <w:vAlign w:val="center"/>
          </w:tcPr>
          <w:p w:rsidR="007E5BEB" w:rsidRPr="007E5BEB" w:rsidRDefault="007E5BEB" w:rsidP="007B2389">
            <w:pPr>
              <w:pStyle w:val="Amount"/>
            </w:pPr>
            <w:r w:rsidRPr="007E5BEB">
              <w:t>$</w:t>
            </w:r>
            <w:sdt>
              <w:sdtPr>
                <w:alias w:val="Amount"/>
                <w:tag w:val="Amount"/>
                <w:id w:val="977515805"/>
                <w:placeholder>
                  <w:docPart w:val="18916FA14A314DB9954F64C14FFB2BBE"/>
                </w:placeholder>
                <w:temporary/>
                <w:showingPlcHdr/>
              </w:sdtPr>
              <w:sdtEndPr/>
              <w:sdtContent>
                <w:r w:rsidR="007B2389">
                  <w:t>[Amount]</w:t>
                </w:r>
              </w:sdtContent>
            </w:sdt>
          </w:p>
        </w:tc>
      </w:tr>
    </w:tbl>
    <w:p w:rsidR="00DA6E74" w:rsidRPr="007B2389" w:rsidRDefault="00DA6E74" w:rsidP="00E55A14"/>
    <w:sectPr w:rsidR="00DA6E74" w:rsidRPr="007B2389" w:rsidSect="002D784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08" w:rsidRDefault="00902A08">
      <w:r>
        <w:separator/>
      </w:r>
    </w:p>
  </w:endnote>
  <w:endnote w:type="continuationSeparator" w:id="0">
    <w:p w:rsidR="00902A08" w:rsidRDefault="0090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08" w:rsidRDefault="00902A08">
      <w:r>
        <w:separator/>
      </w:r>
    </w:p>
  </w:footnote>
  <w:footnote w:type="continuationSeparator" w:id="0">
    <w:p w:rsidR="00902A08" w:rsidRDefault="0090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42A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D040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80A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32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89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86F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260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96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321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8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51CC4"/>
    <w:multiLevelType w:val="multilevel"/>
    <w:tmpl w:val="C4B2630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751AE"/>
    <w:multiLevelType w:val="hybridMultilevel"/>
    <w:tmpl w:val="7CFC3BB4"/>
    <w:lvl w:ilvl="0" w:tplc="F49EF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733D0"/>
    <w:multiLevelType w:val="multilevel"/>
    <w:tmpl w:val="FD00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75600"/>
    <w:multiLevelType w:val="hybridMultilevel"/>
    <w:tmpl w:val="A9220366"/>
    <w:lvl w:ilvl="0" w:tplc="F49EF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40"/>
    <w:rsid w:val="00050F91"/>
    <w:rsid w:val="00095933"/>
    <w:rsid w:val="00126A74"/>
    <w:rsid w:val="00134DCF"/>
    <w:rsid w:val="00137028"/>
    <w:rsid w:val="00144BCD"/>
    <w:rsid w:val="00163F97"/>
    <w:rsid w:val="00167564"/>
    <w:rsid w:val="001906C4"/>
    <w:rsid w:val="00190C91"/>
    <w:rsid w:val="001A39DB"/>
    <w:rsid w:val="001C38C0"/>
    <w:rsid w:val="001F0533"/>
    <w:rsid w:val="00204C87"/>
    <w:rsid w:val="00237E0A"/>
    <w:rsid w:val="00242424"/>
    <w:rsid w:val="00253B4D"/>
    <w:rsid w:val="00266CF5"/>
    <w:rsid w:val="00273432"/>
    <w:rsid w:val="002739B4"/>
    <w:rsid w:val="00290189"/>
    <w:rsid w:val="002A00DC"/>
    <w:rsid w:val="002D784D"/>
    <w:rsid w:val="002E5900"/>
    <w:rsid w:val="00311560"/>
    <w:rsid w:val="00327219"/>
    <w:rsid w:val="003510C8"/>
    <w:rsid w:val="00351C3A"/>
    <w:rsid w:val="003D79B0"/>
    <w:rsid w:val="003E2E2B"/>
    <w:rsid w:val="00446EC2"/>
    <w:rsid w:val="00472C95"/>
    <w:rsid w:val="004B0118"/>
    <w:rsid w:val="004E741B"/>
    <w:rsid w:val="00512E8B"/>
    <w:rsid w:val="00592739"/>
    <w:rsid w:val="005C74F7"/>
    <w:rsid w:val="00622F6F"/>
    <w:rsid w:val="006275BB"/>
    <w:rsid w:val="00673848"/>
    <w:rsid w:val="006B63E6"/>
    <w:rsid w:val="006D362F"/>
    <w:rsid w:val="007070B3"/>
    <w:rsid w:val="00720B15"/>
    <w:rsid w:val="007307E3"/>
    <w:rsid w:val="00743B85"/>
    <w:rsid w:val="00767770"/>
    <w:rsid w:val="007947E6"/>
    <w:rsid w:val="007B2389"/>
    <w:rsid w:val="007B5F38"/>
    <w:rsid w:val="007E5BEB"/>
    <w:rsid w:val="007F67ED"/>
    <w:rsid w:val="00840B19"/>
    <w:rsid w:val="0086464E"/>
    <w:rsid w:val="00874F69"/>
    <w:rsid w:val="008842E6"/>
    <w:rsid w:val="008E1EF9"/>
    <w:rsid w:val="008F7284"/>
    <w:rsid w:val="00902A08"/>
    <w:rsid w:val="00903DA2"/>
    <w:rsid w:val="00937108"/>
    <w:rsid w:val="0094015E"/>
    <w:rsid w:val="00980103"/>
    <w:rsid w:val="00A245F8"/>
    <w:rsid w:val="00A75780"/>
    <w:rsid w:val="00A858C7"/>
    <w:rsid w:val="00AA11F5"/>
    <w:rsid w:val="00AB08B5"/>
    <w:rsid w:val="00AC1DB5"/>
    <w:rsid w:val="00B10DBC"/>
    <w:rsid w:val="00B15D2E"/>
    <w:rsid w:val="00B40A87"/>
    <w:rsid w:val="00B64778"/>
    <w:rsid w:val="00B75676"/>
    <w:rsid w:val="00B862BF"/>
    <w:rsid w:val="00B923CF"/>
    <w:rsid w:val="00BA6ACE"/>
    <w:rsid w:val="00BB02D3"/>
    <w:rsid w:val="00C109F8"/>
    <w:rsid w:val="00C112F1"/>
    <w:rsid w:val="00C919BC"/>
    <w:rsid w:val="00CD3B4A"/>
    <w:rsid w:val="00D22C32"/>
    <w:rsid w:val="00D27330"/>
    <w:rsid w:val="00DA0069"/>
    <w:rsid w:val="00DA6E74"/>
    <w:rsid w:val="00DB7AD0"/>
    <w:rsid w:val="00E31E8B"/>
    <w:rsid w:val="00E55A14"/>
    <w:rsid w:val="00E735E5"/>
    <w:rsid w:val="00E93875"/>
    <w:rsid w:val="00EC1917"/>
    <w:rsid w:val="00EC2BE8"/>
    <w:rsid w:val="00ED5132"/>
    <w:rsid w:val="00F66240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572DE"/>
  <w15:docId w15:val="{0EE68578-22F5-4F2E-A11F-C10F7843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7B2389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7B2389"/>
    <w:pPr>
      <w:spacing w:before="80" w:after="0"/>
      <w:outlineLvl w:val="0"/>
    </w:pPr>
    <w:rPr>
      <w:rFonts w:asciiTheme="majorHAnsi" w:hAnsiTheme="majorHAnsi"/>
      <w:b/>
      <w:sz w:val="40"/>
      <w:szCs w:val="40"/>
    </w:rPr>
  </w:style>
  <w:style w:type="paragraph" w:styleId="Heading2">
    <w:name w:val="heading 2"/>
    <w:basedOn w:val="Heading1"/>
    <w:next w:val="Normal"/>
    <w:link w:val="Heading2Char"/>
    <w:qFormat/>
    <w:rsid w:val="007B2389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rsid w:val="00050F91"/>
    <w:pPr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903DA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B2389"/>
    <w:rPr>
      <w:rFonts w:asciiTheme="majorHAnsi" w:hAnsiTheme="majorHAnsi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7B2389"/>
    <w:rPr>
      <w:rFonts w:asciiTheme="minorHAnsi" w:hAnsiTheme="minorHAnsi"/>
      <w:sz w:val="24"/>
      <w:szCs w:val="24"/>
    </w:rPr>
  </w:style>
  <w:style w:type="paragraph" w:customStyle="1" w:styleId="Right-aligned">
    <w:name w:val="Right-aligned"/>
    <w:basedOn w:val="Normal"/>
    <w:qFormat/>
    <w:rsid w:val="001C38C0"/>
    <w:pPr>
      <w:jc w:val="right"/>
    </w:pPr>
  </w:style>
  <w:style w:type="paragraph" w:customStyle="1" w:styleId="Amount">
    <w:name w:val="Amount"/>
    <w:basedOn w:val="Normal"/>
    <w:unhideWhenUsed/>
    <w:qFormat/>
    <w:rsid w:val="007B2389"/>
    <w:pPr>
      <w:jc w:val="center"/>
    </w:pPr>
    <w:rPr>
      <w:b/>
      <w:sz w:val="26"/>
    </w:rPr>
  </w:style>
  <w:style w:type="character" w:styleId="PlaceholderText">
    <w:name w:val="Placeholder Text"/>
    <w:basedOn w:val="DefaultParagraphFont"/>
    <w:uiPriority w:val="99"/>
    <w:semiHidden/>
    <w:rsid w:val="002E5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mcduffieh6179\AppData\Roaming\Microsoft\Templates\SilentAuctionBid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00BFDEF92472FB576FEEC5A06E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B1EF6-C59E-412E-88CB-CB536EC8333E}"/>
      </w:docPartPr>
      <w:docPartBody>
        <w:p w:rsidR="00D23719" w:rsidRDefault="00CC0BA5">
          <w:pPr>
            <w:pStyle w:val="97400BFDEF92472FB576FEEC5A06E007"/>
          </w:pPr>
          <w:r>
            <w:t>[Click to select date]</w:t>
          </w:r>
        </w:p>
      </w:docPartBody>
    </w:docPart>
    <w:docPart>
      <w:docPartPr>
        <w:name w:val="CABA293420354A438B907E1A2EF5A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2F81D-16EB-4DBE-AD25-80FB869F0C81}"/>
      </w:docPartPr>
      <w:docPartBody>
        <w:p w:rsidR="00D23719" w:rsidRDefault="00CC0BA5">
          <w:pPr>
            <w:pStyle w:val="CABA293420354A438B907E1A2EF5AFBA"/>
          </w:pPr>
          <w:r w:rsidRPr="002D784D">
            <w:rPr>
              <w:rStyle w:val="PlaceholderText"/>
            </w:rPr>
            <w:t>[Amount]</w:t>
          </w:r>
        </w:p>
      </w:docPartBody>
    </w:docPart>
    <w:docPart>
      <w:docPartPr>
        <w:name w:val="D88DA740D6CF4AC4A35D4EE93B57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ABB6B-EA18-4401-AB9D-FDE9F307C26C}"/>
      </w:docPartPr>
      <w:docPartBody>
        <w:p w:rsidR="00D23719" w:rsidRDefault="00CC0BA5">
          <w:pPr>
            <w:pStyle w:val="D88DA740D6CF4AC4A35D4EE93B575EAD"/>
          </w:pPr>
          <w:r w:rsidRPr="002D784D">
            <w:rPr>
              <w:rStyle w:val="PlaceholderText"/>
            </w:rPr>
            <w:t>[Amount]</w:t>
          </w:r>
        </w:p>
      </w:docPartBody>
    </w:docPart>
    <w:docPart>
      <w:docPartPr>
        <w:name w:val="12B13CF7354949D99365A6E3FA1D8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DB7C2-0813-4DB9-A8CA-EF35ED47690C}"/>
      </w:docPartPr>
      <w:docPartBody>
        <w:p w:rsidR="00D23719" w:rsidRDefault="00CC0BA5">
          <w:pPr>
            <w:pStyle w:val="12B13CF7354949D99365A6E3FA1D8968"/>
          </w:pPr>
          <w:r w:rsidRPr="002D784D">
            <w:rPr>
              <w:rStyle w:val="PlaceholderText"/>
            </w:rPr>
            <w:t>[Amount]</w:t>
          </w:r>
        </w:p>
      </w:docPartBody>
    </w:docPart>
    <w:docPart>
      <w:docPartPr>
        <w:name w:val="FED05960190F41C792CD9311AB5CF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2A03-508C-44C0-BB36-8F89FE63D8DE}"/>
      </w:docPartPr>
      <w:docPartBody>
        <w:p w:rsidR="00D23719" w:rsidRDefault="00CC0BA5">
          <w:pPr>
            <w:pStyle w:val="FED05960190F41C792CD9311AB5CF4FF"/>
          </w:pPr>
          <w:r w:rsidRPr="002D784D">
            <w:t>[Amount]</w:t>
          </w:r>
        </w:p>
      </w:docPartBody>
    </w:docPart>
    <w:docPart>
      <w:docPartPr>
        <w:name w:val="18916FA14A314DB9954F64C14FFB2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AE026-8611-4D10-B48D-35A22C1373ED}"/>
      </w:docPartPr>
      <w:docPartBody>
        <w:p w:rsidR="00D23719" w:rsidRDefault="00CC0BA5">
          <w:pPr>
            <w:pStyle w:val="18916FA14A314DB9954F64C14FFB2BBE"/>
          </w:pPr>
          <w:r>
            <w:t>[Amount]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19"/>
    <w:rsid w:val="00CC0BA5"/>
    <w:rsid w:val="00D2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0C5A4B0180419AA64E57E3D18E53E5">
    <w:name w:val="720C5A4B0180419AA64E57E3D18E53E5"/>
  </w:style>
  <w:style w:type="paragraph" w:customStyle="1" w:styleId="97400BFDEF92472FB576FEEC5A06E007">
    <w:name w:val="97400BFDEF92472FB576FEEC5A06E007"/>
  </w:style>
  <w:style w:type="paragraph" w:customStyle="1" w:styleId="BC914204FFC3406BB5AE27C63B564995">
    <w:name w:val="BC914204FFC3406BB5AE27C63B564995"/>
  </w:style>
  <w:style w:type="paragraph" w:customStyle="1" w:styleId="D866055D07B84858BD167D2BB7AF4964">
    <w:name w:val="D866055D07B84858BD167D2BB7AF4964"/>
  </w:style>
  <w:style w:type="paragraph" w:customStyle="1" w:styleId="5C1BF7A4D46F42FBB1DEC0DEFD6E34B8">
    <w:name w:val="5C1BF7A4D46F42FBB1DEC0DEFD6E34B8"/>
  </w:style>
  <w:style w:type="paragraph" w:customStyle="1" w:styleId="E5E9C721F4CD49E5AA387F5B73DB4048">
    <w:name w:val="E5E9C721F4CD49E5AA387F5B73DB4048"/>
  </w:style>
  <w:style w:type="paragraph" w:customStyle="1" w:styleId="92AD4F4CC83D4B7C97DB2775C0E43D5B">
    <w:name w:val="92AD4F4CC83D4B7C97DB2775C0E43D5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BA293420354A438B907E1A2EF5AFBA">
    <w:name w:val="CABA293420354A438B907E1A2EF5AFBA"/>
  </w:style>
  <w:style w:type="paragraph" w:customStyle="1" w:styleId="D88DA740D6CF4AC4A35D4EE93B575EAD">
    <w:name w:val="D88DA740D6CF4AC4A35D4EE93B575EAD"/>
  </w:style>
  <w:style w:type="paragraph" w:customStyle="1" w:styleId="12B13CF7354949D99365A6E3FA1D8968">
    <w:name w:val="12B13CF7354949D99365A6E3FA1D8968"/>
  </w:style>
  <w:style w:type="paragraph" w:customStyle="1" w:styleId="4311C0D773ED4D679787AFEFA47659CB">
    <w:name w:val="4311C0D773ED4D679787AFEFA47659CB"/>
  </w:style>
  <w:style w:type="paragraph" w:customStyle="1" w:styleId="FED05960190F41C792CD9311AB5CF4FF">
    <w:name w:val="FED05960190F41C792CD9311AB5CF4FF"/>
  </w:style>
  <w:style w:type="paragraph" w:customStyle="1" w:styleId="18916FA14A314DB9954F64C14FFB2BBE">
    <w:name w:val="18916FA14A314DB9954F64C14FFB2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803EC6-9443-477E-B9FB-E554C029D5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SilentAuctionBidSheet.dotx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Silent auction bid sheet</vt:lpstr>
    </vt:vector>
  </TitlesOfParts>
  <Company>Butts County School System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auction bid sheet</dc:title>
  <dc:creator>Harley McDuffie</dc:creator>
  <cp:lastModifiedBy>Jonathan Garrett</cp:lastModifiedBy>
  <cp:revision>2</cp:revision>
  <cp:lastPrinted>2007-03-20T23:33:00Z</cp:lastPrinted>
  <dcterms:created xsi:type="dcterms:W3CDTF">2018-08-27T15:26:00Z</dcterms:created>
  <dcterms:modified xsi:type="dcterms:W3CDTF">2018-08-27T15:26:00Z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TC100789221033</vt:lpwstr>
  </property>
</Properties>
</file>