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E4A7F" w14:textId="43B9B16F" w:rsidR="00845711" w:rsidRPr="00430AA8" w:rsidRDefault="006B7794" w:rsidP="00845711">
      <w:pPr>
        <w:spacing w:after="7"/>
        <w:ind w:left="-5" w:right="801"/>
        <w:rPr>
          <w:sz w:val="16"/>
          <w:szCs w:val="16"/>
        </w:rPr>
      </w:pPr>
      <w:r w:rsidRPr="00430AA8">
        <w:rPr>
          <w:rFonts w:ascii="Arial" w:eastAsia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7EDE4ACB" wp14:editId="26FF2025">
            <wp:simplePos x="0" y="0"/>
            <wp:positionH relativeFrom="column">
              <wp:posOffset>-58420</wp:posOffset>
            </wp:positionH>
            <wp:positionV relativeFrom="paragraph">
              <wp:posOffset>152400</wp:posOffset>
            </wp:positionV>
            <wp:extent cx="706120" cy="648335"/>
            <wp:effectExtent l="0" t="0" r="0" b="0"/>
            <wp:wrapTight wrapText="bothSides">
              <wp:wrapPolygon edited="0">
                <wp:start x="0" y="0"/>
                <wp:lineTo x="0" y="20944"/>
                <wp:lineTo x="20978" y="20944"/>
                <wp:lineTo x="209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C_TeacherInductionProgram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E4A80" w14:textId="528604E2" w:rsidR="00B67C3C" w:rsidRPr="005A44C6" w:rsidRDefault="006B7794" w:rsidP="004908A3">
      <w:pPr>
        <w:rPr>
          <w:rFonts w:ascii="Century Gothic" w:hAnsi="Century Gothic" w:cs="Arial"/>
          <w:sz w:val="16"/>
          <w:szCs w:val="16"/>
        </w:rPr>
      </w:pPr>
      <w:r w:rsidRPr="005A44C6">
        <w:rPr>
          <w:rFonts w:ascii="Century Gothic" w:hAnsi="Century Gothic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633F4" wp14:editId="43216E58">
                <wp:simplePos x="0" y="0"/>
                <wp:positionH relativeFrom="column">
                  <wp:posOffset>4140200</wp:posOffset>
                </wp:positionH>
                <wp:positionV relativeFrom="paragraph">
                  <wp:posOffset>36194</wp:posOffset>
                </wp:positionV>
                <wp:extent cx="2082800" cy="648335"/>
                <wp:effectExtent l="0" t="0" r="0" b="0"/>
                <wp:wrapNone/>
                <wp:docPr id="14932284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C93D3" w14:textId="7E5EC49A" w:rsidR="006B7794" w:rsidRPr="005A44C6" w:rsidRDefault="005A44C6">
                            <w:pPr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5A44C6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Submit to:</w:t>
                            </w:r>
                          </w:p>
                          <w:p w14:paraId="5C429C0A" w14:textId="24E10161" w:rsidR="006B7794" w:rsidRPr="005A44C6" w:rsidRDefault="006B7794">
                            <w:pPr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5A44C6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Cristina Stephany, Ed.D.</w:t>
                            </w:r>
                          </w:p>
                          <w:p w14:paraId="507E519A" w14:textId="54F2FD11" w:rsidR="006B7794" w:rsidRPr="005A44C6" w:rsidRDefault="005A44C6">
                            <w:pPr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Pr="007E53DD">
                                <w:rPr>
                                  <w:rStyle w:val="Hyperlink"/>
                                  <w:rFonts w:ascii="Century Gothic" w:hAnsi="Century Gothic" w:cs="Arial"/>
                                  <w:sz w:val="22"/>
                                  <w:szCs w:val="22"/>
                                </w:rPr>
                                <w:t>stephanyc@pvpusd.net</w:t>
                              </w:r>
                            </w:hyperlink>
                            <w:r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633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6pt;margin-top:2.85pt;width:164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" fillcolor="white [3201]" stroked="f" strokeweight=".5pt">
                <v:textbox>
                  <w:txbxContent>
                    <w:p w14:paraId="689C93D3" w14:textId="7E5EC49A" w:rsidR="006B7794" w:rsidRPr="005A44C6" w:rsidRDefault="005A44C6">
                      <w:pPr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5A44C6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Submit to:</w:t>
                      </w:r>
                    </w:p>
                    <w:p w14:paraId="5C429C0A" w14:textId="24E10161" w:rsidR="006B7794" w:rsidRPr="005A44C6" w:rsidRDefault="006B7794">
                      <w:pPr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5A44C6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Cristina Stephany, Ed.D.</w:t>
                      </w:r>
                    </w:p>
                    <w:p w14:paraId="507E519A" w14:textId="54F2FD11" w:rsidR="006B7794" w:rsidRPr="005A44C6" w:rsidRDefault="005A44C6">
                      <w:pPr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hyperlink r:id="rId13" w:history="1">
                        <w:r w:rsidRPr="007E53DD">
                          <w:rPr>
                            <w:rStyle w:val="Hyperlink"/>
                            <w:rFonts w:ascii="Century Gothic" w:hAnsi="Century Gothic" w:cs="Arial"/>
                            <w:sz w:val="22"/>
                            <w:szCs w:val="22"/>
                          </w:rPr>
                          <w:t>stephanyc@pvpusd.net</w:t>
                        </w:r>
                      </w:hyperlink>
                      <w:r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467B1" w:rsidRPr="005A44C6">
        <w:rPr>
          <w:rFonts w:ascii="Century Gothic" w:hAnsi="Century Gothic" w:cs="Arial"/>
          <w:sz w:val="16"/>
          <w:szCs w:val="16"/>
        </w:rPr>
        <w:t>Palos Verdes Unified School District-LEA</w:t>
      </w:r>
    </w:p>
    <w:p w14:paraId="1CEB3D83" w14:textId="429B674A" w:rsidR="00B0208C" w:rsidRPr="005A44C6" w:rsidRDefault="001467B1" w:rsidP="004908A3">
      <w:pPr>
        <w:rPr>
          <w:rFonts w:ascii="Century Gothic" w:hAnsi="Century Gothic" w:cs="Arial"/>
          <w:sz w:val="16"/>
          <w:szCs w:val="16"/>
        </w:rPr>
      </w:pPr>
      <w:r w:rsidRPr="005A44C6">
        <w:rPr>
          <w:rFonts w:ascii="Century Gothic" w:hAnsi="Century Gothic" w:cs="Arial"/>
          <w:sz w:val="16"/>
          <w:szCs w:val="16"/>
        </w:rPr>
        <w:t xml:space="preserve">375 Via </w:t>
      </w:r>
      <w:proofErr w:type="spellStart"/>
      <w:r w:rsidRPr="005A44C6">
        <w:rPr>
          <w:rFonts w:ascii="Century Gothic" w:hAnsi="Century Gothic" w:cs="Arial"/>
          <w:sz w:val="16"/>
          <w:szCs w:val="16"/>
        </w:rPr>
        <w:t>Almar</w:t>
      </w:r>
      <w:proofErr w:type="spellEnd"/>
    </w:p>
    <w:p w14:paraId="7EDE4A81" w14:textId="22BB3DBF" w:rsidR="001467B1" w:rsidRPr="005A44C6" w:rsidRDefault="001467B1" w:rsidP="004908A3">
      <w:pPr>
        <w:rPr>
          <w:rFonts w:ascii="Century Gothic" w:hAnsi="Century Gothic" w:cs="Arial"/>
          <w:sz w:val="16"/>
          <w:szCs w:val="16"/>
        </w:rPr>
      </w:pPr>
      <w:r w:rsidRPr="005A44C6">
        <w:rPr>
          <w:rFonts w:ascii="Century Gothic" w:hAnsi="Century Gothic" w:cs="Arial"/>
          <w:sz w:val="16"/>
          <w:szCs w:val="16"/>
        </w:rPr>
        <w:t>Palos Verdes Estates, CA 90274</w:t>
      </w:r>
    </w:p>
    <w:p w14:paraId="7EDE4A82" w14:textId="3D1E096D" w:rsidR="00B67C3C" w:rsidRPr="005A44C6" w:rsidRDefault="001467B1" w:rsidP="004908A3">
      <w:pPr>
        <w:pStyle w:val="Heading1"/>
        <w:rPr>
          <w:rFonts w:ascii="Century Gothic" w:hAnsi="Century Gothic" w:cs="Arial"/>
          <w:b w:val="0"/>
          <w:sz w:val="16"/>
          <w:szCs w:val="16"/>
        </w:rPr>
      </w:pPr>
      <w:r w:rsidRPr="005A44C6">
        <w:rPr>
          <w:rFonts w:ascii="Century Gothic" w:hAnsi="Century Gothic" w:cs="Arial"/>
          <w:b w:val="0"/>
          <w:sz w:val="16"/>
          <w:szCs w:val="16"/>
        </w:rPr>
        <w:t xml:space="preserve">Phone (310) </w:t>
      </w:r>
      <w:r w:rsidR="00E067A7" w:rsidRPr="005A44C6">
        <w:rPr>
          <w:rFonts w:ascii="Century Gothic" w:hAnsi="Century Gothic" w:cs="Arial"/>
          <w:b w:val="0"/>
          <w:sz w:val="16"/>
          <w:szCs w:val="16"/>
        </w:rPr>
        <w:t>750-0069</w:t>
      </w:r>
      <w:r w:rsidR="004908A3" w:rsidRPr="005A44C6">
        <w:rPr>
          <w:rFonts w:ascii="Century Gothic" w:hAnsi="Century Gothic" w:cs="Arial"/>
          <w:b w:val="0"/>
          <w:sz w:val="16"/>
          <w:szCs w:val="16"/>
        </w:rPr>
        <w:t xml:space="preserve"> </w:t>
      </w:r>
    </w:p>
    <w:p w14:paraId="7319BA25" w14:textId="2095A2E4" w:rsidR="006B7794" w:rsidRPr="005A44C6" w:rsidRDefault="006B7794" w:rsidP="006B7794">
      <w:pPr>
        <w:ind w:left="1170"/>
        <w:rPr>
          <w:rFonts w:ascii="Century Gothic" w:hAnsi="Century Gothic" w:cs="Arial"/>
          <w:sz w:val="16"/>
          <w:szCs w:val="16"/>
        </w:rPr>
      </w:pPr>
      <w:hyperlink r:id="rId14" w:history="1">
        <w:r w:rsidRPr="005A44C6">
          <w:rPr>
            <w:rStyle w:val="Hyperlink"/>
            <w:rFonts w:ascii="Century Gothic" w:hAnsi="Century Gothic" w:cs="Arial"/>
            <w:sz w:val="16"/>
            <w:szCs w:val="16"/>
          </w:rPr>
          <w:t>www.southbayinduction.net</w:t>
        </w:r>
      </w:hyperlink>
    </w:p>
    <w:p w14:paraId="5FCF8FFA" w14:textId="77777777" w:rsidR="006B7794" w:rsidRPr="006B7794" w:rsidRDefault="006B7794" w:rsidP="006B7794">
      <w:pPr>
        <w:ind w:left="1170"/>
        <w:rPr>
          <w:rFonts w:ascii="Arial" w:hAnsi="Arial" w:cs="Arial"/>
          <w:sz w:val="16"/>
          <w:szCs w:val="16"/>
        </w:rPr>
      </w:pPr>
    </w:p>
    <w:tbl>
      <w:tblPr>
        <w:tblW w:w="98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3399"/>
        <w:gridCol w:w="1539"/>
        <w:gridCol w:w="773"/>
        <w:gridCol w:w="199"/>
        <w:gridCol w:w="795"/>
        <w:gridCol w:w="3171"/>
      </w:tblGrid>
      <w:tr w:rsidR="004908A3" w14:paraId="7EDE4A86" w14:textId="77777777" w:rsidTr="614EAE08">
        <w:trPr>
          <w:cantSplit/>
          <w:trHeight w:val="467"/>
        </w:trPr>
        <w:tc>
          <w:tcPr>
            <w:tcW w:w="9876" w:type="dxa"/>
            <w:gridSpan w:val="6"/>
            <w:shd w:val="clear" w:color="auto" w:fill="auto"/>
          </w:tcPr>
          <w:p w14:paraId="7EDE4A85" w14:textId="4CC317DF" w:rsidR="004908A3" w:rsidRPr="005A44C6" w:rsidRDefault="00E70BF1" w:rsidP="00DD19E1">
            <w:pPr>
              <w:pStyle w:val="Heading9"/>
              <w:spacing w:before="100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44C6">
              <w:rPr>
                <w:rFonts w:ascii="Century Gothic" w:hAnsi="Century Gothic"/>
                <w:b/>
                <w:bCs/>
                <w:sz w:val="24"/>
                <w:szCs w:val="24"/>
              </w:rPr>
              <w:t>Ea</w:t>
            </w:r>
            <w:r w:rsidR="004908A3" w:rsidRPr="005A44C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rly Completion Option </w:t>
            </w:r>
            <w:r w:rsidR="00B17043" w:rsidRPr="005A44C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(ECO) </w:t>
            </w:r>
            <w:r w:rsidR="00B0208C" w:rsidRPr="005A44C6">
              <w:rPr>
                <w:rFonts w:ascii="Century Gothic" w:hAnsi="Century Gothic"/>
                <w:b/>
                <w:bCs/>
                <w:sz w:val="24"/>
                <w:szCs w:val="24"/>
              </w:rPr>
              <w:t>Application</w:t>
            </w:r>
          </w:p>
        </w:tc>
      </w:tr>
      <w:tr w:rsidR="004908A3" w14:paraId="7EDE4A8B" w14:textId="77777777" w:rsidTr="614EAE08">
        <w:trPr>
          <w:cantSplit/>
          <w:trHeight w:val="512"/>
        </w:trPr>
        <w:tc>
          <w:tcPr>
            <w:tcW w:w="5711" w:type="dxa"/>
            <w:gridSpan w:val="3"/>
            <w:shd w:val="clear" w:color="auto" w:fill="auto"/>
          </w:tcPr>
          <w:p w14:paraId="7EDE4A87" w14:textId="04F9F3E4" w:rsidR="004908A3" w:rsidRPr="005A44C6" w:rsidRDefault="00B17043" w:rsidP="00B17043">
            <w:pPr>
              <w:rPr>
                <w:rFonts w:ascii="Century Gothic" w:hAnsi="Century Gothic" w:cs="Arial"/>
                <w:b/>
                <w:bCs/>
                <w:sz w:val="16"/>
              </w:rPr>
            </w:pPr>
            <w:r w:rsidRPr="005A44C6">
              <w:rPr>
                <w:rFonts w:ascii="Century Gothic" w:hAnsi="Century Gothic" w:cs="Arial"/>
                <w:b/>
                <w:bCs/>
                <w:sz w:val="16"/>
              </w:rPr>
              <w:t>Candidate’s</w:t>
            </w:r>
            <w:r w:rsidR="004908A3" w:rsidRPr="005A44C6">
              <w:rPr>
                <w:rFonts w:ascii="Century Gothic" w:hAnsi="Century Gothic" w:cs="Arial"/>
                <w:b/>
                <w:bCs/>
                <w:sz w:val="16"/>
              </w:rPr>
              <w:t xml:space="preserve"> Name</w:t>
            </w:r>
            <w:r w:rsidR="00704EF9" w:rsidRPr="005A44C6">
              <w:rPr>
                <w:rFonts w:ascii="Century Gothic" w:hAnsi="Century Gothic" w:cs="Arial"/>
                <w:b/>
                <w:bCs/>
                <w:sz w:val="16"/>
              </w:rPr>
              <w:t xml:space="preserve"> as it appears on CA credential</w:t>
            </w:r>
            <w:r w:rsidR="004908A3" w:rsidRPr="005A44C6">
              <w:rPr>
                <w:rFonts w:ascii="Century Gothic" w:hAnsi="Century Gothic" w:cs="Arial"/>
                <w:b/>
                <w:bCs/>
                <w:sz w:val="16"/>
              </w:rPr>
              <w:t>):</w:t>
            </w:r>
          </w:p>
        </w:tc>
        <w:tc>
          <w:tcPr>
            <w:tcW w:w="4165" w:type="dxa"/>
            <w:gridSpan w:val="3"/>
            <w:shd w:val="clear" w:color="auto" w:fill="auto"/>
          </w:tcPr>
          <w:p w14:paraId="7EDE4A89" w14:textId="0ED11B07" w:rsidR="00904440" w:rsidRPr="005A44C6" w:rsidRDefault="00B65139" w:rsidP="00704EF9">
            <w:pPr>
              <w:rPr>
                <w:rFonts w:ascii="Century Gothic" w:hAnsi="Century Gothic" w:cs="Arial"/>
                <w:b/>
                <w:bCs/>
                <w:sz w:val="16"/>
              </w:rPr>
            </w:pPr>
            <w:r w:rsidRPr="005A44C6">
              <w:rPr>
                <w:rFonts w:ascii="Century Gothic" w:hAnsi="Century Gothic" w:cs="Arial"/>
                <w:b/>
                <w:bCs/>
                <w:sz w:val="16"/>
              </w:rPr>
              <w:t>District:</w:t>
            </w:r>
          </w:p>
          <w:p w14:paraId="7EDE4A8A" w14:textId="77777777" w:rsidR="00904440" w:rsidRPr="005A44C6" w:rsidRDefault="00904440" w:rsidP="00704EF9">
            <w:pPr>
              <w:rPr>
                <w:rFonts w:ascii="Century Gothic" w:hAnsi="Century Gothic" w:cs="Arial"/>
                <w:sz w:val="16"/>
              </w:rPr>
            </w:pPr>
          </w:p>
        </w:tc>
      </w:tr>
      <w:tr w:rsidR="004908A3" w14:paraId="7EDE4A95" w14:textId="77777777" w:rsidTr="614EAE08">
        <w:trPr>
          <w:cantSplit/>
          <w:trHeight w:val="602"/>
        </w:trPr>
        <w:tc>
          <w:tcPr>
            <w:tcW w:w="5711" w:type="dxa"/>
            <w:gridSpan w:val="3"/>
            <w:shd w:val="clear" w:color="auto" w:fill="auto"/>
          </w:tcPr>
          <w:p w14:paraId="7EDE4A90" w14:textId="77777777" w:rsidR="004908A3" w:rsidRPr="005A44C6" w:rsidRDefault="004908A3" w:rsidP="00EF5D84">
            <w:pPr>
              <w:rPr>
                <w:rFonts w:ascii="Century Gothic" w:hAnsi="Century Gothic" w:cs="Arial"/>
                <w:b/>
                <w:bCs/>
                <w:sz w:val="16"/>
              </w:rPr>
            </w:pPr>
            <w:r w:rsidRPr="005A44C6">
              <w:rPr>
                <w:rFonts w:ascii="Century Gothic" w:hAnsi="Century Gothic" w:cs="Arial"/>
                <w:b/>
                <w:bCs/>
                <w:sz w:val="16"/>
              </w:rPr>
              <w:t>Please Check Type of Credential:</w:t>
            </w:r>
          </w:p>
          <w:p w14:paraId="7EDE4A91" w14:textId="77777777" w:rsidR="004908A3" w:rsidRPr="005A44C6" w:rsidRDefault="004908A3" w:rsidP="00EF5D8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5A44C6">
              <w:rPr>
                <w:rFonts w:ascii="Century Gothic" w:hAnsi="Century Gothic" w:cs="Arial"/>
                <w:sz w:val="18"/>
                <w:szCs w:val="18"/>
              </w:rPr>
              <w:t xml:space="preserve">CA Preliminary Multiple Subjects </w:t>
            </w:r>
          </w:p>
          <w:p w14:paraId="7EDE4A92" w14:textId="3ECAAF2F" w:rsidR="004908A3" w:rsidRPr="005A44C6" w:rsidRDefault="004908A3" w:rsidP="00EF5D8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5A44C6">
              <w:rPr>
                <w:rFonts w:ascii="Century Gothic" w:hAnsi="Century Gothic" w:cs="Arial"/>
                <w:sz w:val="18"/>
                <w:szCs w:val="18"/>
              </w:rPr>
              <w:t>CA Preliminary Single Subject in _______</w:t>
            </w:r>
            <w:r w:rsidR="002C13F8" w:rsidRPr="005A44C6">
              <w:rPr>
                <w:rFonts w:ascii="Century Gothic" w:hAnsi="Century Gothic" w:cs="Arial"/>
                <w:sz w:val="18"/>
                <w:szCs w:val="18"/>
              </w:rPr>
              <w:t>____________</w:t>
            </w:r>
          </w:p>
          <w:p w14:paraId="4B54C329" w14:textId="64B6F91C" w:rsidR="00B0208C" w:rsidRPr="005A44C6" w:rsidRDefault="00B0208C" w:rsidP="00EF5D8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5A44C6">
              <w:rPr>
                <w:rFonts w:ascii="Century Gothic" w:hAnsi="Century Gothic" w:cs="Arial"/>
                <w:sz w:val="18"/>
                <w:szCs w:val="18"/>
              </w:rPr>
              <w:t>CA Preliminary Education Specialist</w:t>
            </w:r>
          </w:p>
          <w:p w14:paraId="7EDE4A93" w14:textId="77777777" w:rsidR="004908A3" w:rsidRPr="005A44C6" w:rsidRDefault="004908A3" w:rsidP="00CE55A7">
            <w:pPr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4165" w:type="dxa"/>
            <w:gridSpan w:val="3"/>
            <w:shd w:val="clear" w:color="auto" w:fill="auto"/>
          </w:tcPr>
          <w:p w14:paraId="7EDE4A94" w14:textId="5DDE4908" w:rsidR="004908A3" w:rsidRPr="005A44C6" w:rsidRDefault="004908A3" w:rsidP="00CE55A7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</w:tabs>
              <w:ind w:left="456"/>
              <w:rPr>
                <w:rFonts w:ascii="Century Gothic" w:hAnsi="Century Gothic" w:cs="Arial"/>
                <w:sz w:val="18"/>
                <w:szCs w:val="18"/>
              </w:rPr>
            </w:pPr>
            <w:r w:rsidRPr="005A44C6">
              <w:rPr>
                <w:rFonts w:ascii="Century Gothic" w:hAnsi="Century Gothic" w:cs="Arial"/>
                <w:sz w:val="18"/>
                <w:szCs w:val="18"/>
              </w:rPr>
              <w:t>Out of State Teaching Credential with authorization/</w:t>
            </w:r>
            <w:r w:rsidR="00C6186B" w:rsidRPr="005A44C6">
              <w:rPr>
                <w:rFonts w:ascii="Century Gothic" w:hAnsi="Century Gothic" w:cs="Arial"/>
                <w:sz w:val="18"/>
                <w:szCs w:val="18"/>
              </w:rPr>
              <w:t>endorsement to</w:t>
            </w:r>
            <w:r w:rsidRPr="005A44C6">
              <w:rPr>
                <w:rFonts w:ascii="Century Gothic" w:hAnsi="Century Gothic" w:cs="Arial"/>
                <w:sz w:val="18"/>
                <w:szCs w:val="18"/>
              </w:rPr>
              <w:t xml:space="preserve"> teach English Learners</w:t>
            </w:r>
            <w:r w:rsidR="00E34161" w:rsidRPr="005A44C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6B7794" w:rsidRPr="005A44C6">
              <w:rPr>
                <w:rFonts w:ascii="Century Gothic" w:hAnsi="Century Gothic" w:cs="Arial"/>
                <w:sz w:val="18"/>
                <w:szCs w:val="18"/>
              </w:rPr>
              <w:t>and</w:t>
            </w:r>
            <w:r w:rsidR="00E34161" w:rsidRPr="005A44C6">
              <w:rPr>
                <w:rFonts w:ascii="Century Gothic" w:hAnsi="Century Gothic" w:cs="Arial"/>
                <w:sz w:val="18"/>
                <w:szCs w:val="18"/>
              </w:rPr>
              <w:t xml:space="preserve"> meet subject matter requirements</w:t>
            </w:r>
          </w:p>
        </w:tc>
      </w:tr>
      <w:tr w:rsidR="004908A3" w14:paraId="7EDE4A9B" w14:textId="77777777" w:rsidTr="614EAE08">
        <w:trPr>
          <w:cantSplit/>
          <w:trHeight w:val="494"/>
        </w:trPr>
        <w:tc>
          <w:tcPr>
            <w:tcW w:w="3399" w:type="dxa"/>
            <w:shd w:val="clear" w:color="auto" w:fill="auto"/>
          </w:tcPr>
          <w:p w14:paraId="7EDE4A96" w14:textId="5AE8D49F" w:rsidR="004908A3" w:rsidRPr="005A44C6" w:rsidRDefault="004908A3" w:rsidP="00EF5D84">
            <w:pPr>
              <w:rPr>
                <w:rFonts w:ascii="Century Gothic" w:hAnsi="Century Gothic" w:cs="Arial"/>
                <w:b/>
                <w:bCs/>
                <w:sz w:val="16"/>
              </w:rPr>
            </w:pPr>
            <w:r w:rsidRPr="005A44C6">
              <w:rPr>
                <w:rFonts w:ascii="Century Gothic" w:hAnsi="Century Gothic" w:cs="Arial"/>
                <w:b/>
                <w:bCs/>
                <w:sz w:val="16"/>
              </w:rPr>
              <w:t xml:space="preserve">Name of </w:t>
            </w:r>
            <w:r w:rsidR="004A0CBD" w:rsidRPr="005A44C6">
              <w:rPr>
                <w:rFonts w:ascii="Century Gothic" w:hAnsi="Century Gothic" w:cs="Arial"/>
                <w:b/>
                <w:bCs/>
                <w:sz w:val="16"/>
              </w:rPr>
              <w:t>Evaluating Administrato</w:t>
            </w:r>
            <w:r w:rsidRPr="005A44C6">
              <w:rPr>
                <w:rFonts w:ascii="Century Gothic" w:hAnsi="Century Gothic" w:cs="Arial"/>
                <w:b/>
                <w:bCs/>
                <w:sz w:val="16"/>
              </w:rPr>
              <w:t>r</w:t>
            </w:r>
          </w:p>
          <w:p w14:paraId="7EDE4A97" w14:textId="77777777" w:rsidR="004908A3" w:rsidRPr="005A44C6" w:rsidRDefault="004908A3" w:rsidP="00EF5D84">
            <w:pPr>
              <w:rPr>
                <w:rFonts w:ascii="Century Gothic" w:hAnsi="Century Gothic" w:cs="Arial"/>
                <w:b/>
                <w:bCs/>
                <w:sz w:val="16"/>
              </w:rPr>
            </w:pPr>
          </w:p>
          <w:p w14:paraId="7EDE4A98" w14:textId="77777777" w:rsidR="004908A3" w:rsidRPr="005A44C6" w:rsidRDefault="004908A3" w:rsidP="00EF5D84">
            <w:pPr>
              <w:rPr>
                <w:rFonts w:ascii="Century Gothic" w:hAnsi="Century Gothic" w:cs="Arial"/>
                <w:b/>
                <w:bCs/>
                <w:sz w:val="16"/>
              </w:rPr>
            </w:pPr>
          </w:p>
        </w:tc>
        <w:tc>
          <w:tcPr>
            <w:tcW w:w="3306" w:type="dxa"/>
            <w:gridSpan w:val="4"/>
            <w:shd w:val="clear" w:color="auto" w:fill="auto"/>
          </w:tcPr>
          <w:p w14:paraId="7EDE4A99" w14:textId="77777777" w:rsidR="004908A3" w:rsidRPr="005A44C6" w:rsidRDefault="004908A3" w:rsidP="00EF5D84">
            <w:pPr>
              <w:rPr>
                <w:rFonts w:ascii="Century Gothic" w:hAnsi="Century Gothic" w:cs="Arial"/>
                <w:b/>
                <w:bCs/>
                <w:sz w:val="16"/>
              </w:rPr>
            </w:pPr>
            <w:r w:rsidRPr="005A44C6">
              <w:rPr>
                <w:rFonts w:ascii="Century Gothic" w:hAnsi="Century Gothic" w:cs="Arial"/>
                <w:b/>
                <w:bCs/>
                <w:sz w:val="16"/>
              </w:rPr>
              <w:t>School:</w:t>
            </w:r>
          </w:p>
        </w:tc>
        <w:tc>
          <w:tcPr>
            <w:tcW w:w="3171" w:type="dxa"/>
            <w:shd w:val="clear" w:color="auto" w:fill="auto"/>
          </w:tcPr>
          <w:p w14:paraId="7EDE4A9A" w14:textId="6BD8AD92" w:rsidR="004908A3" w:rsidRPr="005A44C6" w:rsidRDefault="004A0CBD" w:rsidP="004A0CBD">
            <w:pPr>
              <w:rPr>
                <w:rFonts w:ascii="Century Gothic" w:hAnsi="Century Gothic" w:cs="Arial"/>
                <w:b/>
                <w:bCs/>
                <w:sz w:val="16"/>
              </w:rPr>
            </w:pPr>
            <w:r w:rsidRPr="005A44C6">
              <w:rPr>
                <w:rFonts w:ascii="Century Gothic" w:hAnsi="Century Gothic" w:cs="Arial"/>
                <w:b/>
                <w:bCs/>
                <w:sz w:val="16"/>
              </w:rPr>
              <w:t>Administrat</w:t>
            </w:r>
            <w:r w:rsidR="00704EF9" w:rsidRPr="005A44C6">
              <w:rPr>
                <w:rFonts w:ascii="Century Gothic" w:hAnsi="Century Gothic" w:cs="Arial"/>
                <w:b/>
                <w:bCs/>
                <w:sz w:val="16"/>
              </w:rPr>
              <w:t xml:space="preserve">or’s </w:t>
            </w:r>
            <w:r w:rsidRPr="005A44C6">
              <w:rPr>
                <w:rFonts w:ascii="Century Gothic" w:hAnsi="Century Gothic" w:cs="Arial"/>
                <w:b/>
                <w:bCs/>
                <w:sz w:val="16"/>
              </w:rPr>
              <w:t>Email Address</w:t>
            </w:r>
          </w:p>
        </w:tc>
      </w:tr>
      <w:tr w:rsidR="00E34161" w14:paraId="7EDE4AA5" w14:textId="77777777" w:rsidTr="006B7794">
        <w:trPr>
          <w:cantSplit/>
          <w:trHeight w:val="3203"/>
        </w:trPr>
        <w:tc>
          <w:tcPr>
            <w:tcW w:w="98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EDE4A9C" w14:textId="52D08257" w:rsidR="00E34161" w:rsidRPr="005A44C6" w:rsidRDefault="00904440" w:rsidP="00B67C3C">
            <w:pPr>
              <w:pStyle w:val="Heading6"/>
              <w:spacing w:before="100"/>
              <w:rPr>
                <w:rFonts w:ascii="Century Gothic" w:hAnsi="Century Gothic" w:cs="Arial"/>
                <w:sz w:val="20"/>
                <w:szCs w:val="20"/>
              </w:rPr>
            </w:pPr>
            <w:r w:rsidRPr="005A44C6">
              <w:rPr>
                <w:rFonts w:ascii="Century Gothic" w:hAnsi="Century Gothic" w:cs="Arial"/>
                <w:sz w:val="20"/>
                <w:szCs w:val="20"/>
              </w:rPr>
              <w:t>Applicants</w:t>
            </w:r>
            <w:r w:rsidR="009D5DBF" w:rsidRPr="005A44C6">
              <w:rPr>
                <w:rFonts w:ascii="Century Gothic" w:hAnsi="Century Gothic" w:cs="Arial"/>
                <w:sz w:val="20"/>
                <w:szCs w:val="20"/>
              </w:rPr>
              <w:t>- P</w:t>
            </w:r>
            <w:r w:rsidR="00E34161" w:rsidRPr="005A44C6">
              <w:rPr>
                <w:rFonts w:ascii="Century Gothic" w:hAnsi="Century Gothic" w:cs="Arial"/>
                <w:sz w:val="20"/>
                <w:szCs w:val="20"/>
              </w:rPr>
              <w:t xml:space="preserve">lease professionally organize all the requested documents </w:t>
            </w:r>
            <w:r w:rsidRPr="005A44C6">
              <w:rPr>
                <w:rFonts w:ascii="Century Gothic" w:hAnsi="Century Gothic" w:cs="Arial"/>
                <w:sz w:val="20"/>
                <w:szCs w:val="20"/>
              </w:rPr>
              <w:t xml:space="preserve">listed </w:t>
            </w:r>
            <w:r w:rsidR="00E34161" w:rsidRPr="005A44C6">
              <w:rPr>
                <w:rFonts w:ascii="Century Gothic" w:hAnsi="Century Gothic" w:cs="Arial"/>
                <w:sz w:val="20"/>
                <w:szCs w:val="20"/>
              </w:rPr>
              <w:t xml:space="preserve">below and </w:t>
            </w:r>
            <w:r w:rsidR="00B67C3C" w:rsidRPr="005A44C6">
              <w:rPr>
                <w:rFonts w:ascii="Century Gothic" w:hAnsi="Century Gothic" w:cs="Arial"/>
                <w:sz w:val="20"/>
                <w:szCs w:val="20"/>
              </w:rPr>
              <w:t xml:space="preserve">submit </w:t>
            </w:r>
            <w:r w:rsidR="00170000" w:rsidRPr="005A44C6">
              <w:rPr>
                <w:rFonts w:ascii="Century Gothic" w:hAnsi="Century Gothic" w:cs="Arial"/>
                <w:sz w:val="20"/>
                <w:szCs w:val="20"/>
              </w:rPr>
              <w:t>electronic</w:t>
            </w:r>
            <w:r w:rsidR="00710E0C" w:rsidRPr="005A44C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0208C" w:rsidRPr="005A44C6">
              <w:rPr>
                <w:rFonts w:ascii="Century Gothic" w:hAnsi="Century Gothic" w:cs="Arial"/>
                <w:sz w:val="20"/>
                <w:szCs w:val="20"/>
              </w:rPr>
              <w:t>pdf</w:t>
            </w:r>
            <w:r w:rsidR="00710E0C" w:rsidRPr="005A44C6">
              <w:rPr>
                <w:rFonts w:ascii="Century Gothic" w:hAnsi="Century Gothic" w:cs="Arial"/>
                <w:sz w:val="20"/>
                <w:szCs w:val="20"/>
              </w:rPr>
              <w:t xml:space="preserve">s </w:t>
            </w:r>
            <w:r w:rsidR="009D5DBF" w:rsidRPr="005A44C6">
              <w:rPr>
                <w:rFonts w:ascii="Century Gothic" w:hAnsi="Century Gothic" w:cs="Arial"/>
                <w:sz w:val="20"/>
                <w:szCs w:val="20"/>
              </w:rPr>
              <w:t xml:space="preserve">to the </w:t>
            </w:r>
            <w:r w:rsidR="006B7794" w:rsidRPr="005A44C6">
              <w:rPr>
                <w:rFonts w:ascii="Century Gothic" w:hAnsi="Century Gothic" w:cs="Arial"/>
                <w:sz w:val="20"/>
                <w:szCs w:val="20"/>
              </w:rPr>
              <w:t>program leader</w:t>
            </w:r>
            <w:r w:rsidR="003A3B12" w:rsidRPr="005A44C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2A457A" w:rsidRPr="005A44C6">
              <w:rPr>
                <w:rFonts w:ascii="Century Gothic" w:hAnsi="Century Gothic" w:cs="Arial"/>
                <w:sz w:val="20"/>
                <w:szCs w:val="20"/>
              </w:rPr>
              <w:t>no later than</w:t>
            </w:r>
            <w:r w:rsidR="006B7794" w:rsidRPr="005A44C6">
              <w:rPr>
                <w:rFonts w:ascii="Century Gothic" w:hAnsi="Century Gothic" w:cs="Arial"/>
                <w:sz w:val="20"/>
                <w:szCs w:val="20"/>
              </w:rPr>
              <w:t xml:space="preserve"> the posted deadline</w:t>
            </w:r>
            <w:r w:rsidR="007C1419" w:rsidRPr="005A44C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7EDE4A9D" w14:textId="77777777" w:rsidR="00E34161" w:rsidRPr="005A44C6" w:rsidRDefault="00E34161" w:rsidP="00EF5D84">
            <w:pPr>
              <w:tabs>
                <w:tab w:val="left" w:pos="180"/>
              </w:tabs>
              <w:rPr>
                <w:rFonts w:ascii="Century Gothic" w:hAnsi="Century Gothic" w:cs="Arial"/>
                <w:sz w:val="16"/>
              </w:rPr>
            </w:pPr>
          </w:p>
          <w:p w14:paraId="7EDE4A9E" w14:textId="1D4B4839" w:rsidR="00E34161" w:rsidRPr="005A44C6" w:rsidRDefault="00B0208C" w:rsidP="00430AA8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677"/>
              <w:rPr>
                <w:rFonts w:ascii="Century Gothic" w:hAnsi="Century Gothic" w:cs="Arial"/>
                <w:sz w:val="20"/>
                <w:szCs w:val="20"/>
              </w:rPr>
            </w:pPr>
            <w:r w:rsidRPr="005A44C6">
              <w:rPr>
                <w:rFonts w:ascii="Century Gothic" w:hAnsi="Century Gothic" w:cs="Arial"/>
                <w:sz w:val="20"/>
                <w:szCs w:val="20"/>
              </w:rPr>
              <w:t xml:space="preserve">Completed </w:t>
            </w:r>
            <w:r w:rsidR="00E34161" w:rsidRPr="005A44C6">
              <w:rPr>
                <w:rFonts w:ascii="Century Gothic" w:hAnsi="Century Gothic" w:cs="Arial"/>
                <w:sz w:val="20"/>
                <w:szCs w:val="20"/>
              </w:rPr>
              <w:t xml:space="preserve">Early Completion Option </w:t>
            </w:r>
            <w:r w:rsidRPr="005A44C6">
              <w:rPr>
                <w:rFonts w:ascii="Century Gothic" w:hAnsi="Century Gothic" w:cs="Arial"/>
                <w:sz w:val="20"/>
                <w:szCs w:val="20"/>
              </w:rPr>
              <w:t xml:space="preserve">Application </w:t>
            </w:r>
            <w:r w:rsidR="00BB7475" w:rsidRPr="005A44C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0C021E8E" w14:textId="6469B427" w:rsidR="00B0208C" w:rsidRPr="005A44C6" w:rsidRDefault="00B0208C" w:rsidP="00430AA8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677"/>
              <w:rPr>
                <w:rFonts w:ascii="Century Gothic" w:hAnsi="Century Gothic" w:cs="Arial"/>
                <w:sz w:val="20"/>
                <w:szCs w:val="20"/>
              </w:rPr>
            </w:pPr>
            <w:r w:rsidRPr="005A44C6">
              <w:rPr>
                <w:rFonts w:ascii="Century Gothic" w:hAnsi="Century Gothic" w:cs="Arial"/>
                <w:sz w:val="20"/>
                <w:szCs w:val="20"/>
              </w:rPr>
              <w:t>Copy of CA Preliminary Teaching Credential</w:t>
            </w:r>
          </w:p>
          <w:p w14:paraId="7EDE4AA0" w14:textId="32A4ACEF" w:rsidR="00E34161" w:rsidRPr="005A44C6" w:rsidRDefault="00B0208C" w:rsidP="00430AA8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677"/>
              <w:rPr>
                <w:rFonts w:ascii="Century Gothic" w:hAnsi="Century Gothic" w:cs="Arial"/>
                <w:sz w:val="20"/>
                <w:szCs w:val="20"/>
              </w:rPr>
            </w:pPr>
            <w:r w:rsidRPr="005A44C6">
              <w:rPr>
                <w:rFonts w:ascii="Century Gothic" w:hAnsi="Century Gothic" w:cs="Arial"/>
                <w:sz w:val="20"/>
                <w:szCs w:val="20"/>
              </w:rPr>
              <w:t xml:space="preserve">Current resume with two references, documenting prior teaching experience </w:t>
            </w:r>
          </w:p>
          <w:p w14:paraId="54768305" w14:textId="3BDE8EBC" w:rsidR="00B0208C" w:rsidRPr="005A44C6" w:rsidRDefault="00B0208C" w:rsidP="00430AA8">
            <w:pPr>
              <w:pStyle w:val="ListParagraph"/>
              <w:numPr>
                <w:ilvl w:val="0"/>
                <w:numId w:val="7"/>
              </w:numPr>
              <w:ind w:left="677"/>
              <w:rPr>
                <w:rFonts w:ascii="Century Gothic" w:hAnsi="Century Gothic" w:cs="Arial"/>
                <w:sz w:val="20"/>
                <w:szCs w:val="20"/>
              </w:rPr>
            </w:pPr>
            <w:r w:rsidRPr="005A44C6">
              <w:rPr>
                <w:rFonts w:ascii="Century Gothic" w:hAnsi="Century Gothic" w:cs="Arial"/>
                <w:sz w:val="20"/>
                <w:szCs w:val="20"/>
              </w:rPr>
              <w:t xml:space="preserve">Two years of authenticated rigorous performance evaluations while teaching in an accredited </w:t>
            </w:r>
            <w:r w:rsidR="00DC1AD7" w:rsidRPr="005A44C6">
              <w:rPr>
                <w:rFonts w:ascii="Century Gothic" w:hAnsi="Century Gothic" w:cs="Arial"/>
                <w:sz w:val="20"/>
                <w:szCs w:val="20"/>
              </w:rPr>
              <w:t xml:space="preserve">private </w:t>
            </w:r>
            <w:r w:rsidR="001302F4" w:rsidRPr="005A44C6">
              <w:rPr>
                <w:rFonts w:ascii="Century Gothic" w:hAnsi="Century Gothic" w:cs="Arial"/>
                <w:sz w:val="20"/>
                <w:szCs w:val="20"/>
              </w:rPr>
              <w:t>or</w:t>
            </w:r>
            <w:r w:rsidRPr="005A44C6">
              <w:rPr>
                <w:rFonts w:ascii="Century Gothic" w:hAnsi="Century Gothic" w:cs="Arial"/>
                <w:sz w:val="20"/>
                <w:szCs w:val="20"/>
              </w:rPr>
              <w:t xml:space="preserve"> public school</w:t>
            </w:r>
            <w:r w:rsidR="00DC1AD7" w:rsidRPr="005A44C6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Pr="005A44C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C1AD7" w:rsidRPr="005A44C6">
              <w:rPr>
                <w:rFonts w:ascii="Century Gothic" w:hAnsi="Century Gothic" w:cs="Arial"/>
                <w:sz w:val="20"/>
                <w:szCs w:val="20"/>
              </w:rPr>
              <w:t>verifying at a minimum, satisfactory performance.</w:t>
            </w:r>
          </w:p>
          <w:p w14:paraId="7EDE4AA2" w14:textId="664B5ED9" w:rsidR="00682DCB" w:rsidRPr="005A44C6" w:rsidRDefault="00DC1AD7" w:rsidP="00430AA8">
            <w:pPr>
              <w:pStyle w:val="ListParagraph"/>
              <w:numPr>
                <w:ilvl w:val="0"/>
                <w:numId w:val="7"/>
              </w:numPr>
              <w:ind w:left="677"/>
              <w:rPr>
                <w:rFonts w:ascii="Century Gothic" w:hAnsi="Century Gothic" w:cs="Arial"/>
                <w:sz w:val="20"/>
                <w:szCs w:val="20"/>
              </w:rPr>
            </w:pPr>
            <w:r w:rsidRPr="005A44C6"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B0208C" w:rsidRPr="005A44C6">
              <w:rPr>
                <w:rFonts w:ascii="Century Gothic" w:hAnsi="Century Gothic" w:cs="Arial"/>
                <w:sz w:val="20"/>
                <w:szCs w:val="20"/>
              </w:rPr>
              <w:t xml:space="preserve"> letter of recommendation from current site administrator</w:t>
            </w:r>
            <w:r w:rsidRPr="005A44C6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B0208C" w:rsidRPr="005A44C6">
              <w:rPr>
                <w:rFonts w:ascii="Century Gothic" w:hAnsi="Century Gothic" w:cs="Arial"/>
                <w:sz w:val="20"/>
                <w:szCs w:val="20"/>
              </w:rPr>
              <w:t xml:space="preserve"> verifying </w:t>
            </w:r>
            <w:r w:rsidR="006F1648" w:rsidRPr="005A44C6">
              <w:rPr>
                <w:rFonts w:ascii="Century Gothic" w:hAnsi="Century Gothic" w:cs="Arial"/>
                <w:sz w:val="20"/>
                <w:szCs w:val="20"/>
              </w:rPr>
              <w:t xml:space="preserve">that </w:t>
            </w:r>
            <w:r w:rsidR="00B0208C" w:rsidRPr="005A44C6">
              <w:rPr>
                <w:rFonts w:ascii="Century Gothic" w:hAnsi="Century Gothic" w:cs="Arial"/>
                <w:sz w:val="20"/>
                <w:szCs w:val="20"/>
              </w:rPr>
              <w:t>the</w:t>
            </w:r>
            <w:r w:rsidR="00E455A8" w:rsidRPr="005A44C6">
              <w:rPr>
                <w:rFonts w:ascii="Century Gothic" w:hAnsi="Century Gothic" w:cs="Arial"/>
                <w:sz w:val="20"/>
                <w:szCs w:val="20"/>
              </w:rPr>
              <w:t>ir current school year observation</w:t>
            </w:r>
            <w:r w:rsidR="006F1648" w:rsidRPr="005A44C6">
              <w:rPr>
                <w:rFonts w:ascii="Century Gothic" w:hAnsi="Century Gothic" w:cs="Arial"/>
                <w:sz w:val="20"/>
                <w:szCs w:val="20"/>
              </w:rPr>
              <w:t>s have</w:t>
            </w:r>
            <w:r w:rsidR="00B0208C" w:rsidRPr="005A44C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455A8" w:rsidRPr="005A44C6">
              <w:rPr>
                <w:rFonts w:ascii="Century Gothic" w:hAnsi="Century Gothic" w:cs="Arial"/>
                <w:sz w:val="20"/>
                <w:szCs w:val="20"/>
              </w:rPr>
              <w:t>indicat</w:t>
            </w:r>
            <w:r w:rsidR="006F1648" w:rsidRPr="005A44C6">
              <w:rPr>
                <w:rFonts w:ascii="Century Gothic" w:hAnsi="Century Gothic" w:cs="Arial"/>
                <w:sz w:val="20"/>
                <w:szCs w:val="20"/>
              </w:rPr>
              <w:t>ed</w:t>
            </w:r>
            <w:r w:rsidR="00B0208C" w:rsidRPr="005A44C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F1648" w:rsidRPr="005A44C6">
              <w:rPr>
                <w:rFonts w:ascii="Century Gothic" w:hAnsi="Century Gothic" w:cs="Arial"/>
                <w:sz w:val="20"/>
                <w:szCs w:val="20"/>
              </w:rPr>
              <w:t>exceptional performance in</w:t>
            </w:r>
            <w:r w:rsidR="00B0208C" w:rsidRPr="005A44C6">
              <w:rPr>
                <w:rFonts w:ascii="Century Gothic" w:hAnsi="Century Gothic" w:cs="Arial"/>
                <w:b/>
                <w:sz w:val="20"/>
                <w:szCs w:val="20"/>
              </w:rPr>
              <w:t xml:space="preserve"> ALL</w:t>
            </w:r>
            <w:r w:rsidR="00B0208C" w:rsidRPr="005A44C6"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 </w:t>
            </w:r>
            <w:r w:rsidR="00B0208C" w:rsidRPr="005A44C6">
              <w:rPr>
                <w:rFonts w:ascii="Century Gothic" w:hAnsi="Century Gothic" w:cs="Arial"/>
                <w:i/>
                <w:sz w:val="20"/>
                <w:szCs w:val="20"/>
              </w:rPr>
              <w:t>CA Standards for the Teaching Profession</w:t>
            </w:r>
            <w:r w:rsidR="00B0208C" w:rsidRPr="005A44C6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  <w:p w14:paraId="4F53DDC1" w14:textId="77777777" w:rsidR="00225ACC" w:rsidRPr="005A44C6" w:rsidRDefault="00225ACC" w:rsidP="00225ACC">
            <w:pPr>
              <w:ind w:left="227"/>
              <w:rPr>
                <w:rFonts w:ascii="Century Gothic" w:hAnsi="Century Gothic" w:cs="Arial"/>
                <w:sz w:val="20"/>
                <w:szCs w:val="20"/>
              </w:rPr>
            </w:pPr>
          </w:p>
          <w:p w14:paraId="7EDE4AA3" w14:textId="463AF052" w:rsidR="00B17043" w:rsidRPr="005A44C6" w:rsidRDefault="00682DCB" w:rsidP="00C2008F">
            <w:pPr>
              <w:tabs>
                <w:tab w:val="left" w:pos="18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5A44C6">
              <w:rPr>
                <w:rFonts w:ascii="Century Gothic" w:hAnsi="Century Gothic" w:cs="Arial"/>
                <w:sz w:val="18"/>
                <w:szCs w:val="18"/>
              </w:rPr>
              <w:t>NOTE:</w:t>
            </w:r>
            <w:r w:rsidRPr="005A44C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7C1419" w:rsidRPr="005A44C6">
              <w:rPr>
                <w:rFonts w:ascii="Century Gothic" w:hAnsi="Century Gothic" w:cs="Arial"/>
                <w:sz w:val="18"/>
                <w:szCs w:val="18"/>
              </w:rPr>
              <w:t xml:space="preserve">The </w:t>
            </w:r>
            <w:r w:rsidR="006F1648" w:rsidRPr="005A44C6"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="007C1419" w:rsidRPr="005A44C6">
              <w:rPr>
                <w:rFonts w:ascii="Century Gothic" w:hAnsi="Century Gothic" w:cs="Arial"/>
                <w:sz w:val="18"/>
                <w:szCs w:val="18"/>
              </w:rPr>
              <w:t>onsortium office staff will verify</w:t>
            </w:r>
            <w:r w:rsidR="006F1648" w:rsidRPr="005A44C6">
              <w:rPr>
                <w:rFonts w:ascii="Century Gothic" w:hAnsi="Century Gothic" w:cs="Arial"/>
                <w:sz w:val="18"/>
                <w:szCs w:val="18"/>
              </w:rPr>
              <w:t xml:space="preserve"> the applicant’s successful</w:t>
            </w:r>
            <w:r w:rsidR="007C1419" w:rsidRPr="005A44C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6F1648" w:rsidRPr="005A44C6">
              <w:rPr>
                <w:rFonts w:ascii="Century Gothic" w:hAnsi="Century Gothic" w:cs="Arial"/>
                <w:sz w:val="18"/>
                <w:szCs w:val="18"/>
              </w:rPr>
              <w:t xml:space="preserve">completion of a minimum of 2 years of </w:t>
            </w:r>
            <w:r w:rsidR="00682FA8" w:rsidRPr="005A44C6">
              <w:rPr>
                <w:rFonts w:ascii="Century Gothic" w:hAnsi="Century Gothic" w:cs="Arial"/>
                <w:sz w:val="18"/>
                <w:szCs w:val="18"/>
              </w:rPr>
              <w:t>full-time</w:t>
            </w:r>
            <w:r w:rsidR="006F1648" w:rsidRPr="005A44C6">
              <w:rPr>
                <w:rFonts w:ascii="Century Gothic" w:hAnsi="Century Gothic" w:cs="Arial"/>
                <w:sz w:val="18"/>
                <w:szCs w:val="18"/>
              </w:rPr>
              <w:t xml:space="preserve"> teaching, with a preliminary credential in the current subject area, </w:t>
            </w:r>
            <w:r w:rsidR="007C1419" w:rsidRPr="005A44C6">
              <w:rPr>
                <w:rFonts w:ascii="Century Gothic" w:hAnsi="Century Gothic" w:cs="Arial"/>
                <w:sz w:val="18"/>
                <w:szCs w:val="18"/>
              </w:rPr>
              <w:t>with the current employing district</w:t>
            </w:r>
            <w:r w:rsidR="006F1648" w:rsidRPr="005A44C6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7EDE4AA4" w14:textId="77777777" w:rsidR="00710E0C" w:rsidRPr="005A44C6" w:rsidRDefault="00710E0C" w:rsidP="00C2008F">
            <w:pPr>
              <w:tabs>
                <w:tab w:val="left" w:pos="180"/>
              </w:tabs>
              <w:rPr>
                <w:rFonts w:ascii="Century Gothic" w:hAnsi="Century Gothic" w:cs="Arial"/>
                <w:sz w:val="16"/>
              </w:rPr>
            </w:pPr>
          </w:p>
        </w:tc>
      </w:tr>
      <w:tr w:rsidR="00B65139" w14:paraId="069C8CB7" w14:textId="77777777" w:rsidTr="006B7794">
        <w:trPr>
          <w:cantSplit/>
          <w:trHeight w:val="593"/>
        </w:trPr>
        <w:tc>
          <w:tcPr>
            <w:tcW w:w="98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A6D1A73" w14:textId="052FA991" w:rsidR="00B65139" w:rsidRPr="005A44C6" w:rsidRDefault="00B65139" w:rsidP="00EE7324">
            <w:pPr>
              <w:pStyle w:val="Heading6"/>
              <w:spacing w:before="0" w:after="0"/>
              <w:rPr>
                <w:rFonts w:ascii="Century Gothic" w:hAnsi="Century Gothic" w:cs="Arial"/>
                <w:b w:val="0"/>
                <w:sz w:val="18"/>
                <w:szCs w:val="18"/>
              </w:rPr>
            </w:pPr>
            <w:r w:rsidRPr="005A44C6">
              <w:rPr>
                <w:rFonts w:ascii="Century Gothic" w:hAnsi="Century Gothic" w:cs="Arial"/>
                <w:b w:val="0"/>
                <w:sz w:val="18"/>
                <w:szCs w:val="18"/>
              </w:rPr>
              <w:t>I</w:t>
            </w:r>
            <w:r w:rsidR="00EE7324" w:rsidRPr="005A44C6">
              <w:rPr>
                <w:rFonts w:ascii="Century Gothic" w:hAnsi="Century Gothic" w:cs="Arial"/>
                <w:b w:val="0"/>
                <w:sz w:val="18"/>
                <w:szCs w:val="18"/>
              </w:rPr>
              <w:t xml:space="preserve"> have met the minimum criteria </w:t>
            </w:r>
            <w:r w:rsidRPr="005A44C6">
              <w:rPr>
                <w:rFonts w:ascii="Century Gothic" w:hAnsi="Century Gothic" w:cs="Arial"/>
                <w:b w:val="0"/>
                <w:sz w:val="18"/>
                <w:szCs w:val="18"/>
              </w:rPr>
              <w:t>required for the Early Completion Option and have attached the above documents</w:t>
            </w:r>
            <w:r w:rsidR="00EE7324" w:rsidRPr="005A44C6">
              <w:rPr>
                <w:rFonts w:ascii="Century Gothic" w:hAnsi="Century Gothic" w:cs="Arial"/>
                <w:b w:val="0"/>
                <w:sz w:val="18"/>
                <w:szCs w:val="18"/>
              </w:rPr>
              <w:t xml:space="preserve">. </w:t>
            </w:r>
          </w:p>
        </w:tc>
      </w:tr>
      <w:tr w:rsidR="00EE7324" w14:paraId="74F814DD" w14:textId="2183A4CD" w:rsidTr="006B7794">
        <w:trPr>
          <w:cantSplit/>
          <w:trHeight w:val="593"/>
        </w:trPr>
        <w:tc>
          <w:tcPr>
            <w:tcW w:w="49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131B64" w14:textId="77777777" w:rsidR="00EE7324" w:rsidRPr="005A44C6" w:rsidRDefault="00EE7324" w:rsidP="00EE7324">
            <w:pPr>
              <w:rPr>
                <w:rFonts w:ascii="Century Gothic" w:hAnsi="Century Gothic"/>
                <w:sz w:val="18"/>
                <w:szCs w:val="18"/>
              </w:rPr>
            </w:pPr>
            <w:r w:rsidRPr="005A44C6">
              <w:rPr>
                <w:rFonts w:ascii="Century Gothic" w:hAnsi="Century Gothic"/>
                <w:sz w:val="18"/>
                <w:szCs w:val="18"/>
              </w:rPr>
              <w:t xml:space="preserve">Candidate’s Signature </w:t>
            </w:r>
          </w:p>
          <w:p w14:paraId="2483F26D" w14:textId="35C4A235" w:rsidR="00EE7324" w:rsidRPr="005A44C6" w:rsidRDefault="00EE7324" w:rsidP="00EE7324">
            <w:pPr>
              <w:pStyle w:val="Heading6"/>
              <w:spacing w:before="0" w:after="0"/>
              <w:rPr>
                <w:rFonts w:ascii="Century Gothic" w:hAnsi="Century Gothic" w:cs="Arial"/>
                <w:b w:val="0"/>
                <w:sz w:val="18"/>
                <w:szCs w:val="1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A80FD" w14:textId="127A7E90" w:rsidR="00EE7324" w:rsidRPr="005A44C6" w:rsidRDefault="00EE7324" w:rsidP="00EE7324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5A44C6">
              <w:rPr>
                <w:rFonts w:ascii="Century Gothic" w:hAnsi="Century Gothic" w:cs="Arial"/>
                <w:sz w:val="18"/>
                <w:szCs w:val="18"/>
              </w:rPr>
              <w:t>Date</w:t>
            </w:r>
          </w:p>
          <w:p w14:paraId="52561980" w14:textId="64A9F0DF" w:rsidR="00EE7324" w:rsidRPr="005A44C6" w:rsidRDefault="00EE7324" w:rsidP="00EE7324">
            <w:pPr>
              <w:pStyle w:val="Heading6"/>
              <w:spacing w:before="0" w:after="0"/>
              <w:rPr>
                <w:rFonts w:ascii="Century Gothic" w:hAnsi="Century Gothic" w:cs="Arial"/>
                <w:b w:val="0"/>
                <w:sz w:val="18"/>
                <w:szCs w:val="18"/>
              </w:rPr>
            </w:pPr>
          </w:p>
        </w:tc>
      </w:tr>
      <w:tr w:rsidR="004908A3" w14:paraId="7EDE4AA7" w14:textId="77777777" w:rsidTr="614EAE08">
        <w:trPr>
          <w:cantSplit/>
        </w:trPr>
        <w:tc>
          <w:tcPr>
            <w:tcW w:w="9876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14:paraId="7EDE4AA6" w14:textId="23B8F995" w:rsidR="004908A3" w:rsidRPr="005A44C6" w:rsidRDefault="004A0CBD" w:rsidP="00EF5D84">
            <w:pPr>
              <w:jc w:val="center"/>
              <w:rPr>
                <w:rFonts w:ascii="Century Gothic" w:hAnsi="Century Gothic"/>
              </w:rPr>
            </w:pPr>
            <w:r w:rsidRPr="005A44C6">
              <w:rPr>
                <w:rFonts w:ascii="Century Gothic" w:hAnsi="Century Gothic" w:cs="Arial"/>
                <w:b/>
                <w:bCs/>
                <w:sz w:val="20"/>
              </w:rPr>
              <w:t>For Consortium Office Use Only</w:t>
            </w:r>
          </w:p>
        </w:tc>
      </w:tr>
      <w:tr w:rsidR="004A0CBD" w14:paraId="7EDE4AAD" w14:textId="77777777" w:rsidTr="614EAE08">
        <w:tc>
          <w:tcPr>
            <w:tcW w:w="5910" w:type="dxa"/>
            <w:gridSpan w:val="4"/>
            <w:shd w:val="clear" w:color="auto" w:fill="F3F3F3"/>
          </w:tcPr>
          <w:p w14:paraId="7EDE4AAA" w14:textId="78583974" w:rsidR="004A0CBD" w:rsidRPr="005A44C6" w:rsidRDefault="004A0CBD" w:rsidP="004A0CBD">
            <w:pPr>
              <w:rPr>
                <w:rFonts w:ascii="Century Gothic" w:hAnsi="Century Gothic" w:cs="Arial"/>
                <w:sz w:val="18"/>
              </w:rPr>
            </w:pPr>
            <w:r w:rsidRPr="005A44C6">
              <w:rPr>
                <w:rFonts w:ascii="Century Gothic" w:hAnsi="Century Gothic" w:cs="Arial"/>
                <w:b/>
                <w:sz w:val="20"/>
                <w:szCs w:val="20"/>
              </w:rPr>
              <w:t xml:space="preserve">REVIEW AND COMMENTS </w:t>
            </w:r>
          </w:p>
        </w:tc>
        <w:tc>
          <w:tcPr>
            <w:tcW w:w="795" w:type="dxa"/>
            <w:shd w:val="clear" w:color="auto" w:fill="F3F3F3"/>
          </w:tcPr>
          <w:p w14:paraId="7EDE4AAB" w14:textId="77777777" w:rsidR="004A0CBD" w:rsidRPr="005A44C6" w:rsidRDefault="004A0CBD" w:rsidP="004A0CBD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5A44C6">
              <w:rPr>
                <w:rFonts w:ascii="Century Gothic" w:hAnsi="Century Gothic" w:cs="Arial"/>
                <w:b/>
                <w:bCs/>
                <w:sz w:val="18"/>
              </w:rPr>
              <w:t>DATE</w:t>
            </w:r>
          </w:p>
        </w:tc>
        <w:tc>
          <w:tcPr>
            <w:tcW w:w="3171" w:type="dxa"/>
            <w:shd w:val="clear" w:color="auto" w:fill="F3F3F3"/>
          </w:tcPr>
          <w:p w14:paraId="7EDE4AAC" w14:textId="77777777" w:rsidR="004A0CBD" w:rsidRPr="005A44C6" w:rsidRDefault="004A0CBD" w:rsidP="004A0CBD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5A44C6">
              <w:rPr>
                <w:rFonts w:ascii="Century Gothic" w:hAnsi="Century Gothic" w:cs="Arial"/>
                <w:b/>
                <w:bCs/>
                <w:sz w:val="18"/>
              </w:rPr>
              <w:t>Comments</w:t>
            </w:r>
          </w:p>
        </w:tc>
      </w:tr>
      <w:tr w:rsidR="004A0CBD" w14:paraId="7EDE4AB2" w14:textId="77777777" w:rsidTr="614EAE08">
        <w:tc>
          <w:tcPr>
            <w:tcW w:w="5910" w:type="dxa"/>
            <w:gridSpan w:val="4"/>
            <w:shd w:val="clear" w:color="auto" w:fill="F3F3F3"/>
          </w:tcPr>
          <w:p w14:paraId="7030DF50" w14:textId="77777777" w:rsidR="004A0CBD" w:rsidRPr="005A44C6" w:rsidRDefault="004A0CBD" w:rsidP="00DD19E1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A44C6">
              <w:rPr>
                <w:rFonts w:ascii="Century Gothic" w:hAnsi="Century Gothic" w:cs="Arial"/>
                <w:sz w:val="16"/>
                <w:szCs w:val="16"/>
              </w:rPr>
              <w:t xml:space="preserve">Candidate’s application is submitted to SBCTIP office no </w:t>
            </w:r>
            <w:r w:rsidRPr="005A44C6">
              <w:rPr>
                <w:rFonts w:ascii="Century Gothic" w:hAnsi="Century Gothic"/>
                <w:color w:val="000000"/>
                <w:sz w:val="16"/>
                <w:szCs w:val="16"/>
              </w:rPr>
              <w:t>later than</w:t>
            </w:r>
            <w:r w:rsidR="006B7794" w:rsidRPr="005A44C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the deadline.</w:t>
            </w:r>
          </w:p>
          <w:p w14:paraId="7EDE4AAE" w14:textId="1C8F3FAF" w:rsidR="006B7794" w:rsidRPr="005A44C6" w:rsidRDefault="006B7794" w:rsidP="00DD19E1">
            <w:pPr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795" w:type="dxa"/>
            <w:shd w:val="clear" w:color="auto" w:fill="F3F3F3"/>
          </w:tcPr>
          <w:p w14:paraId="7EDE4AAF" w14:textId="77777777" w:rsidR="004A0CBD" w:rsidRPr="005A44C6" w:rsidRDefault="004A0CBD" w:rsidP="004A0CBD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</w:p>
          <w:p w14:paraId="7EDE4AB0" w14:textId="77777777" w:rsidR="004A0CBD" w:rsidRPr="005A44C6" w:rsidRDefault="004A0CBD" w:rsidP="004A0CBD">
            <w:pPr>
              <w:rPr>
                <w:rFonts w:ascii="Century Gothic" w:hAnsi="Century Gothic" w:cs="Arial"/>
                <w:b/>
                <w:bCs/>
                <w:sz w:val="18"/>
              </w:rPr>
            </w:pPr>
          </w:p>
        </w:tc>
        <w:tc>
          <w:tcPr>
            <w:tcW w:w="3171" w:type="dxa"/>
            <w:shd w:val="clear" w:color="auto" w:fill="F3F3F3"/>
          </w:tcPr>
          <w:p w14:paraId="7EDE4AB1" w14:textId="77777777" w:rsidR="004A0CBD" w:rsidRPr="005A44C6" w:rsidRDefault="004A0CBD" w:rsidP="004A0CBD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5A44C6">
              <w:rPr>
                <w:rFonts w:ascii="Century Gothic" w:hAnsi="Century Gothic" w:cs="Arial"/>
                <w:sz w:val="16"/>
              </w:rPr>
              <w:t>.</w:t>
            </w:r>
          </w:p>
        </w:tc>
      </w:tr>
      <w:tr w:rsidR="004A0CBD" w14:paraId="7EDE4AB7" w14:textId="77777777" w:rsidTr="614EAE08">
        <w:tc>
          <w:tcPr>
            <w:tcW w:w="5910" w:type="dxa"/>
            <w:gridSpan w:val="4"/>
            <w:shd w:val="clear" w:color="auto" w:fill="F3F3F3"/>
          </w:tcPr>
          <w:p w14:paraId="7EDE4AB3" w14:textId="1E908777" w:rsidR="004A0CBD" w:rsidRPr="005A44C6" w:rsidRDefault="004A0CBD" w:rsidP="004A0CBD">
            <w:pPr>
              <w:tabs>
                <w:tab w:val="left" w:pos="180"/>
                <w:tab w:val="num" w:pos="1440"/>
              </w:tabs>
              <w:rPr>
                <w:rFonts w:ascii="Century Gothic" w:hAnsi="Century Gothic" w:cs="Arial"/>
                <w:sz w:val="16"/>
              </w:rPr>
            </w:pPr>
            <w:r w:rsidRPr="005A44C6">
              <w:rPr>
                <w:rFonts w:ascii="Century Gothic" w:hAnsi="Century Gothic" w:cs="Arial"/>
                <w:sz w:val="16"/>
                <w:szCs w:val="16"/>
              </w:rPr>
              <w:t>Candidate’s</w:t>
            </w:r>
            <w:r w:rsidRPr="005A44C6">
              <w:rPr>
                <w:rFonts w:ascii="Century Gothic" w:hAnsi="Century Gothic" w:cs="Arial"/>
                <w:sz w:val="16"/>
              </w:rPr>
              <w:t xml:space="preserve"> </w:t>
            </w:r>
            <w:r w:rsidR="00E83AAE" w:rsidRPr="005A44C6">
              <w:rPr>
                <w:rFonts w:ascii="Century Gothic" w:hAnsi="Century Gothic" w:cs="Arial"/>
                <w:sz w:val="16"/>
              </w:rPr>
              <w:t xml:space="preserve">2 years of </w:t>
            </w:r>
            <w:r w:rsidR="004D595D" w:rsidRPr="005A44C6">
              <w:rPr>
                <w:rFonts w:ascii="Century Gothic" w:hAnsi="Century Gothic" w:cs="Arial"/>
                <w:sz w:val="16"/>
              </w:rPr>
              <w:t>full-time</w:t>
            </w:r>
            <w:r w:rsidR="00E83AAE" w:rsidRPr="005A44C6">
              <w:rPr>
                <w:rFonts w:ascii="Century Gothic" w:hAnsi="Century Gothic" w:cs="Arial"/>
                <w:sz w:val="16"/>
              </w:rPr>
              <w:t xml:space="preserve"> </w:t>
            </w:r>
            <w:r w:rsidRPr="005A44C6">
              <w:rPr>
                <w:rFonts w:ascii="Century Gothic" w:hAnsi="Century Gothic" w:cs="Arial"/>
                <w:sz w:val="16"/>
              </w:rPr>
              <w:t>experience verified by the current employing district.</w:t>
            </w:r>
          </w:p>
          <w:p w14:paraId="7EDE4AB4" w14:textId="77777777" w:rsidR="004A0CBD" w:rsidRPr="005A44C6" w:rsidRDefault="004A0CBD" w:rsidP="004A0CB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3F3F3"/>
          </w:tcPr>
          <w:p w14:paraId="7EDE4AB5" w14:textId="77777777" w:rsidR="004A0CBD" w:rsidRPr="005A44C6" w:rsidRDefault="004A0CBD" w:rsidP="004A0CBD">
            <w:pPr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3171" w:type="dxa"/>
            <w:shd w:val="clear" w:color="auto" w:fill="F3F3F3"/>
          </w:tcPr>
          <w:p w14:paraId="7EDE4AB6" w14:textId="77777777" w:rsidR="004A0CBD" w:rsidRPr="005A44C6" w:rsidRDefault="004A0CBD" w:rsidP="004A0CBD">
            <w:pPr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  <w:tr w:rsidR="004A0CBD" w14:paraId="7EDE4ABC" w14:textId="77777777" w:rsidTr="614EAE08">
        <w:tc>
          <w:tcPr>
            <w:tcW w:w="5910" w:type="dxa"/>
            <w:gridSpan w:val="4"/>
            <w:shd w:val="clear" w:color="auto" w:fill="F3F3F3"/>
          </w:tcPr>
          <w:p w14:paraId="7EDE4AB8" w14:textId="01E68576" w:rsidR="004A0CBD" w:rsidRPr="005A44C6" w:rsidRDefault="004A0CBD" w:rsidP="004A0CBD">
            <w:pPr>
              <w:rPr>
                <w:rFonts w:ascii="Century Gothic" w:hAnsi="Century Gothic" w:cs="Arial"/>
                <w:sz w:val="16"/>
              </w:rPr>
            </w:pPr>
            <w:r w:rsidRPr="005A44C6">
              <w:rPr>
                <w:rFonts w:ascii="Century Gothic" w:hAnsi="Century Gothic" w:cs="Arial"/>
                <w:sz w:val="16"/>
              </w:rPr>
              <w:t>SBCTIP ECO Committee review</w:t>
            </w:r>
            <w:r w:rsidR="006B7794" w:rsidRPr="005A44C6">
              <w:rPr>
                <w:rFonts w:ascii="Century Gothic" w:hAnsi="Century Gothic" w:cs="Arial"/>
                <w:sz w:val="16"/>
              </w:rPr>
              <w:t>ed</w:t>
            </w:r>
            <w:r w:rsidRPr="005A44C6">
              <w:rPr>
                <w:rFonts w:ascii="Century Gothic" w:hAnsi="Century Gothic" w:cs="Arial"/>
                <w:sz w:val="16"/>
              </w:rPr>
              <w:t xml:space="preserve"> the application.</w:t>
            </w:r>
          </w:p>
          <w:p w14:paraId="7EDE4AB9" w14:textId="77777777" w:rsidR="004A0CBD" w:rsidRPr="005A44C6" w:rsidRDefault="004A0CBD" w:rsidP="004A0CBD">
            <w:pPr>
              <w:tabs>
                <w:tab w:val="left" w:pos="180"/>
                <w:tab w:val="num" w:pos="1440"/>
              </w:tabs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795" w:type="dxa"/>
            <w:shd w:val="clear" w:color="auto" w:fill="F3F3F3"/>
          </w:tcPr>
          <w:p w14:paraId="7EDE4ABA" w14:textId="77777777" w:rsidR="004A0CBD" w:rsidRPr="005A44C6" w:rsidRDefault="004A0CBD" w:rsidP="004A0CBD">
            <w:pPr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3171" w:type="dxa"/>
            <w:shd w:val="clear" w:color="auto" w:fill="F3F3F3"/>
          </w:tcPr>
          <w:p w14:paraId="7EDE4ABB" w14:textId="77777777" w:rsidR="004A0CBD" w:rsidRPr="005A44C6" w:rsidRDefault="004A0CBD" w:rsidP="004A0CBD">
            <w:pPr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  <w:tr w:rsidR="004A0CBD" w14:paraId="7EDE4AC0" w14:textId="77777777" w:rsidTr="614EAE08">
        <w:tc>
          <w:tcPr>
            <w:tcW w:w="5910" w:type="dxa"/>
            <w:gridSpan w:val="4"/>
            <w:shd w:val="clear" w:color="auto" w:fill="F3F3F3"/>
          </w:tcPr>
          <w:p w14:paraId="523A509E" w14:textId="380272F0" w:rsidR="004A0CBD" w:rsidRPr="005A44C6" w:rsidRDefault="004A0CBD" w:rsidP="004A0CBD">
            <w:pPr>
              <w:rPr>
                <w:rFonts w:ascii="Century Gothic" w:hAnsi="Century Gothic" w:cs="Arial"/>
                <w:sz w:val="16"/>
              </w:rPr>
            </w:pPr>
            <w:r w:rsidRPr="005A44C6">
              <w:rPr>
                <w:rFonts w:ascii="Century Gothic" w:hAnsi="Century Gothic" w:cs="Arial"/>
                <w:sz w:val="16"/>
                <w:szCs w:val="16"/>
              </w:rPr>
              <w:t>Candidate submits</w:t>
            </w:r>
            <w:r w:rsidRPr="005A44C6">
              <w:rPr>
                <w:rFonts w:ascii="Century Gothic" w:hAnsi="Century Gothic" w:cs="Arial"/>
                <w:sz w:val="16"/>
              </w:rPr>
              <w:t xml:space="preserve"> Unit 1</w:t>
            </w:r>
            <w:r w:rsidR="006B7794" w:rsidRPr="005A44C6">
              <w:rPr>
                <w:rFonts w:ascii="Century Gothic" w:hAnsi="Century Gothic" w:cs="Arial"/>
                <w:sz w:val="16"/>
              </w:rPr>
              <w:t xml:space="preserve"> </w:t>
            </w:r>
            <w:r w:rsidRPr="005A44C6">
              <w:rPr>
                <w:rFonts w:ascii="Century Gothic" w:hAnsi="Century Gothic" w:cs="Arial"/>
                <w:sz w:val="16"/>
              </w:rPr>
              <w:t xml:space="preserve">and is found to be </w:t>
            </w:r>
            <w:r w:rsidR="00CE2305" w:rsidRPr="005A44C6">
              <w:rPr>
                <w:rFonts w:ascii="Century Gothic" w:hAnsi="Century Gothic" w:cs="Arial"/>
                <w:sz w:val="16"/>
              </w:rPr>
              <w:t xml:space="preserve">exemplary and </w:t>
            </w:r>
            <w:r w:rsidRPr="005A44C6">
              <w:rPr>
                <w:rFonts w:ascii="Century Gothic" w:hAnsi="Century Gothic" w:cs="Arial"/>
                <w:sz w:val="16"/>
              </w:rPr>
              <w:t xml:space="preserve">complete by Consortium readers. </w:t>
            </w:r>
          </w:p>
          <w:p w14:paraId="7EDE4ABD" w14:textId="09EFDE93" w:rsidR="00430AA8" w:rsidRPr="005A44C6" w:rsidRDefault="00430AA8" w:rsidP="004A0CBD">
            <w:pPr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795" w:type="dxa"/>
            <w:shd w:val="clear" w:color="auto" w:fill="F3F3F3"/>
          </w:tcPr>
          <w:p w14:paraId="7EDE4ABE" w14:textId="77777777" w:rsidR="004A0CBD" w:rsidRPr="005A44C6" w:rsidRDefault="004A0CBD" w:rsidP="004A0CBD">
            <w:pPr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3171" w:type="dxa"/>
            <w:shd w:val="clear" w:color="auto" w:fill="F3F3F3"/>
          </w:tcPr>
          <w:p w14:paraId="7EDE4ABF" w14:textId="77777777" w:rsidR="004A0CBD" w:rsidRPr="005A44C6" w:rsidRDefault="004A0CBD" w:rsidP="004A0CBD">
            <w:pPr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  <w:tr w:rsidR="004A0CBD" w14:paraId="7EDE4AC4" w14:textId="77777777" w:rsidTr="614EAE08">
        <w:tc>
          <w:tcPr>
            <w:tcW w:w="5910" w:type="dxa"/>
            <w:gridSpan w:val="4"/>
            <w:shd w:val="clear" w:color="auto" w:fill="F3F3F3"/>
          </w:tcPr>
          <w:p w14:paraId="45415E51" w14:textId="0F3BE05C" w:rsidR="004A0CBD" w:rsidRPr="005A44C6" w:rsidRDefault="004A0CBD" w:rsidP="004A0CBD">
            <w:pPr>
              <w:rPr>
                <w:rFonts w:ascii="Century Gothic" w:hAnsi="Century Gothic" w:cs="Arial"/>
                <w:sz w:val="16"/>
              </w:rPr>
            </w:pPr>
            <w:r w:rsidRPr="005A44C6">
              <w:rPr>
                <w:rFonts w:ascii="Century Gothic" w:hAnsi="Century Gothic" w:cs="Arial"/>
                <w:sz w:val="16"/>
              </w:rPr>
              <w:t>Candidate is notified of the ECO Committee’s decision</w:t>
            </w:r>
            <w:r w:rsidR="006B7794" w:rsidRPr="005A44C6">
              <w:rPr>
                <w:rFonts w:ascii="Century Gothic" w:hAnsi="Century Gothic" w:cs="Arial"/>
                <w:sz w:val="16"/>
              </w:rPr>
              <w:t>.</w:t>
            </w:r>
          </w:p>
          <w:p w14:paraId="7EDE4AC1" w14:textId="26C3EBFF" w:rsidR="00430AA8" w:rsidRPr="005A44C6" w:rsidRDefault="00430AA8" w:rsidP="004A0CBD">
            <w:pPr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795" w:type="dxa"/>
            <w:shd w:val="clear" w:color="auto" w:fill="F3F3F3"/>
          </w:tcPr>
          <w:p w14:paraId="7EDE4AC2" w14:textId="77777777" w:rsidR="004A0CBD" w:rsidRPr="005A44C6" w:rsidRDefault="004A0CBD" w:rsidP="004A0CBD">
            <w:pPr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3171" w:type="dxa"/>
            <w:shd w:val="clear" w:color="auto" w:fill="F3F3F3"/>
          </w:tcPr>
          <w:p w14:paraId="7EDE4AC3" w14:textId="77777777" w:rsidR="004A0CBD" w:rsidRPr="005A44C6" w:rsidRDefault="004A0CBD" w:rsidP="004A0CBD">
            <w:pPr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  <w:tr w:rsidR="004A0CBD" w14:paraId="7EDE4AC8" w14:textId="77777777" w:rsidTr="614EAE08">
        <w:tc>
          <w:tcPr>
            <w:tcW w:w="5910" w:type="dxa"/>
            <w:gridSpan w:val="4"/>
            <w:shd w:val="clear" w:color="auto" w:fill="F3F3F3"/>
          </w:tcPr>
          <w:p w14:paraId="4E0C28B3" w14:textId="13AA24E4" w:rsidR="004A0CBD" w:rsidRPr="005A44C6" w:rsidRDefault="006B7794" w:rsidP="00DD19E1">
            <w:pPr>
              <w:rPr>
                <w:rFonts w:ascii="Century Gothic" w:hAnsi="Century Gothic" w:cs="Arial"/>
                <w:sz w:val="16"/>
              </w:rPr>
            </w:pPr>
            <w:r w:rsidRPr="005A44C6">
              <w:rPr>
                <w:rFonts w:ascii="Century Gothic" w:hAnsi="Century Gothic" w:cs="Arial"/>
                <w:sz w:val="16"/>
              </w:rPr>
              <w:t xml:space="preserve">If granted, meeting </w:t>
            </w:r>
            <w:r w:rsidR="00430AA8" w:rsidRPr="005A44C6">
              <w:rPr>
                <w:rFonts w:ascii="Century Gothic" w:hAnsi="Century Gothic" w:cs="Arial"/>
                <w:sz w:val="16"/>
              </w:rPr>
              <w:t>is s</w:t>
            </w:r>
            <w:r w:rsidR="004A0CBD" w:rsidRPr="005A44C6">
              <w:rPr>
                <w:rFonts w:ascii="Century Gothic" w:hAnsi="Century Gothic" w:cs="Arial"/>
                <w:sz w:val="16"/>
              </w:rPr>
              <w:t>chedul</w:t>
            </w:r>
            <w:r w:rsidR="00430AA8" w:rsidRPr="005A44C6">
              <w:rPr>
                <w:rFonts w:ascii="Century Gothic" w:hAnsi="Century Gothic" w:cs="Arial"/>
                <w:sz w:val="16"/>
              </w:rPr>
              <w:t>ed</w:t>
            </w:r>
            <w:r w:rsidR="004A0CBD" w:rsidRPr="005A44C6">
              <w:rPr>
                <w:rFonts w:ascii="Century Gothic" w:hAnsi="Century Gothic" w:cs="Arial"/>
                <w:sz w:val="16"/>
              </w:rPr>
              <w:t xml:space="preserve"> with ECO candidate and mentor </w:t>
            </w:r>
            <w:r w:rsidRPr="005A44C6">
              <w:rPr>
                <w:rFonts w:ascii="Century Gothic" w:hAnsi="Century Gothic" w:cs="Arial"/>
                <w:sz w:val="16"/>
              </w:rPr>
              <w:t>to share next steps.</w:t>
            </w:r>
          </w:p>
          <w:p w14:paraId="7EDE4AC5" w14:textId="0994FE14" w:rsidR="006B7794" w:rsidRPr="005A44C6" w:rsidRDefault="006B7794" w:rsidP="00DD19E1">
            <w:pPr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795" w:type="dxa"/>
            <w:shd w:val="clear" w:color="auto" w:fill="F3F3F3"/>
          </w:tcPr>
          <w:p w14:paraId="7EDE4AC6" w14:textId="77777777" w:rsidR="004A0CBD" w:rsidRPr="005A44C6" w:rsidRDefault="004A0CBD" w:rsidP="004A0CBD">
            <w:pPr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3171" w:type="dxa"/>
            <w:shd w:val="clear" w:color="auto" w:fill="F3F3F3"/>
          </w:tcPr>
          <w:p w14:paraId="7EDE4AC7" w14:textId="77777777" w:rsidR="004A0CBD" w:rsidRPr="005A44C6" w:rsidRDefault="004A0CBD" w:rsidP="004A0CBD">
            <w:pPr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</w:tbl>
    <w:p w14:paraId="7EDE4ACA" w14:textId="159D53EF" w:rsidR="0085672E" w:rsidRPr="00710E0C" w:rsidRDefault="0085672E" w:rsidP="008D16FE">
      <w:pPr>
        <w:rPr>
          <w:i/>
          <w:sz w:val="20"/>
          <w:szCs w:val="20"/>
        </w:rPr>
      </w:pPr>
    </w:p>
    <w:sectPr w:rsidR="0085672E" w:rsidRPr="00710E0C" w:rsidSect="008D16FE">
      <w:footerReference w:type="default" r:id="rId15"/>
      <w:pgSz w:w="12240" w:h="15840"/>
      <w:pgMar w:top="810" w:right="1080" w:bottom="18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4D0E" w14:textId="77777777" w:rsidR="00EF4C33" w:rsidRDefault="00EF4C33" w:rsidP="00FD0855">
      <w:r>
        <w:separator/>
      </w:r>
    </w:p>
  </w:endnote>
  <w:endnote w:type="continuationSeparator" w:id="0">
    <w:p w14:paraId="74945EC8" w14:textId="77777777" w:rsidR="00EF4C33" w:rsidRDefault="00EF4C33" w:rsidP="00F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ristina">
    <w:panose1 w:val="03060402040406080204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4AD1" w14:textId="77777777" w:rsidR="00A546CE" w:rsidRPr="004A0CBD" w:rsidRDefault="00A546CE" w:rsidP="00A546CE">
    <w:pPr>
      <w:pStyle w:val="Footer"/>
      <w:jc w:val="center"/>
      <w:rPr>
        <w:rFonts w:ascii="Century Gothic" w:hAnsi="Century Gothic"/>
        <w:color w:val="0070C0"/>
        <w:sz w:val="18"/>
      </w:rPr>
    </w:pPr>
    <w:r w:rsidRPr="004A0CBD">
      <w:rPr>
        <w:rFonts w:ascii="Century Gothic" w:hAnsi="Century Gothic"/>
        <w:color w:val="0070C0"/>
        <w:sz w:val="18"/>
      </w:rPr>
      <w:t>Serving the Beginning Teachers of El Segundo Unified, Hermosa Beach City, Manhattan Beach Unified,</w:t>
    </w:r>
  </w:p>
  <w:p w14:paraId="7EDE4AD2" w14:textId="724C0DD3" w:rsidR="00A546CE" w:rsidRPr="004A0CBD" w:rsidRDefault="00A546CE" w:rsidP="00A546CE">
    <w:pPr>
      <w:pStyle w:val="Footer"/>
      <w:jc w:val="center"/>
      <w:rPr>
        <w:rFonts w:ascii="Century Gothic" w:hAnsi="Century Gothic"/>
        <w:color w:val="0070C0"/>
        <w:sz w:val="18"/>
      </w:rPr>
    </w:pPr>
    <w:r w:rsidRPr="004A0CBD">
      <w:rPr>
        <w:rFonts w:ascii="Century Gothic" w:hAnsi="Century Gothic"/>
        <w:color w:val="0070C0"/>
        <w:sz w:val="18"/>
      </w:rPr>
      <w:t xml:space="preserve">Palos Verdes Peninsula Unified, Redondo Beach Unified and Wiseburn </w:t>
    </w:r>
    <w:r w:rsidR="008D16FE">
      <w:rPr>
        <w:rFonts w:ascii="Century Gothic" w:hAnsi="Century Gothic"/>
        <w:color w:val="0070C0"/>
        <w:sz w:val="18"/>
      </w:rPr>
      <w:t xml:space="preserve">Unified </w:t>
    </w:r>
    <w:r w:rsidRPr="004A0CBD">
      <w:rPr>
        <w:rFonts w:ascii="Century Gothic" w:hAnsi="Century Gothic"/>
        <w:color w:val="0070C0"/>
        <w:sz w:val="18"/>
      </w:rPr>
      <w:t>School Districts</w:t>
    </w:r>
  </w:p>
  <w:p w14:paraId="7EDE4AD3" w14:textId="77777777" w:rsidR="00A546CE" w:rsidRDefault="00A54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74737" w14:textId="77777777" w:rsidR="00EF4C33" w:rsidRDefault="00EF4C33" w:rsidP="00FD0855">
      <w:r>
        <w:separator/>
      </w:r>
    </w:p>
  </w:footnote>
  <w:footnote w:type="continuationSeparator" w:id="0">
    <w:p w14:paraId="3E32D4D9" w14:textId="77777777" w:rsidR="00EF4C33" w:rsidRDefault="00EF4C33" w:rsidP="00FD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1C42"/>
    <w:multiLevelType w:val="hybridMultilevel"/>
    <w:tmpl w:val="9EC68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25CDD"/>
    <w:multiLevelType w:val="hybridMultilevel"/>
    <w:tmpl w:val="C1383AB4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543D5DAF"/>
    <w:multiLevelType w:val="hybridMultilevel"/>
    <w:tmpl w:val="0464E6B0"/>
    <w:lvl w:ilvl="0" w:tplc="7FC4F0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56D3E"/>
    <w:multiLevelType w:val="hybridMultilevel"/>
    <w:tmpl w:val="82EC3760"/>
    <w:lvl w:ilvl="0" w:tplc="F15E47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7EC6"/>
    <w:multiLevelType w:val="hybridMultilevel"/>
    <w:tmpl w:val="13E219CC"/>
    <w:lvl w:ilvl="0" w:tplc="2FB48F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596A9B"/>
    <w:multiLevelType w:val="hybridMultilevel"/>
    <w:tmpl w:val="2BA60448"/>
    <w:lvl w:ilvl="0" w:tplc="F15E47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7FC4F0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64E29"/>
    <w:multiLevelType w:val="hybridMultilevel"/>
    <w:tmpl w:val="1BE21E5A"/>
    <w:lvl w:ilvl="0" w:tplc="149E6198">
      <w:start w:val="1"/>
      <w:numFmt w:val="bullet"/>
      <w:lvlText w:val="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201985727">
    <w:abstractNumId w:val="3"/>
  </w:num>
  <w:num w:numId="2" w16cid:durableId="580453814">
    <w:abstractNumId w:val="5"/>
  </w:num>
  <w:num w:numId="3" w16cid:durableId="1164666854">
    <w:abstractNumId w:val="2"/>
  </w:num>
  <w:num w:numId="4" w16cid:durableId="126048244">
    <w:abstractNumId w:val="4"/>
  </w:num>
  <w:num w:numId="5" w16cid:durableId="661549603">
    <w:abstractNumId w:val="0"/>
  </w:num>
  <w:num w:numId="6" w16cid:durableId="2078433394">
    <w:abstractNumId w:val="1"/>
  </w:num>
  <w:num w:numId="7" w16cid:durableId="1906531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A3"/>
    <w:rsid w:val="00031539"/>
    <w:rsid w:val="00067EAE"/>
    <w:rsid w:val="00071246"/>
    <w:rsid w:val="001302F4"/>
    <w:rsid w:val="00140025"/>
    <w:rsid w:val="00142FE2"/>
    <w:rsid w:val="001467B1"/>
    <w:rsid w:val="00170000"/>
    <w:rsid w:val="001D63B8"/>
    <w:rsid w:val="00225ACC"/>
    <w:rsid w:val="002A457A"/>
    <w:rsid w:val="002A4A51"/>
    <w:rsid w:val="002B02F5"/>
    <w:rsid w:val="002C13F8"/>
    <w:rsid w:val="002F0A49"/>
    <w:rsid w:val="00325942"/>
    <w:rsid w:val="003A3B12"/>
    <w:rsid w:val="003C1CE0"/>
    <w:rsid w:val="003D21F9"/>
    <w:rsid w:val="00430AA8"/>
    <w:rsid w:val="004908A3"/>
    <w:rsid w:val="00490EE9"/>
    <w:rsid w:val="004A0CBD"/>
    <w:rsid w:val="004C6F22"/>
    <w:rsid w:val="004D595D"/>
    <w:rsid w:val="00503555"/>
    <w:rsid w:val="00550DA6"/>
    <w:rsid w:val="00581E5D"/>
    <w:rsid w:val="005A1036"/>
    <w:rsid w:val="005A44C6"/>
    <w:rsid w:val="00606073"/>
    <w:rsid w:val="0063167B"/>
    <w:rsid w:val="00682DCB"/>
    <w:rsid w:val="00682FA8"/>
    <w:rsid w:val="00692EFB"/>
    <w:rsid w:val="00693E3A"/>
    <w:rsid w:val="006B7794"/>
    <w:rsid w:val="006F1648"/>
    <w:rsid w:val="0070328C"/>
    <w:rsid w:val="00704EF9"/>
    <w:rsid w:val="00710E0C"/>
    <w:rsid w:val="007331F9"/>
    <w:rsid w:val="00762F95"/>
    <w:rsid w:val="00766997"/>
    <w:rsid w:val="0077509D"/>
    <w:rsid w:val="007947C7"/>
    <w:rsid w:val="007C1419"/>
    <w:rsid w:val="007C3D05"/>
    <w:rsid w:val="00845711"/>
    <w:rsid w:val="0085672E"/>
    <w:rsid w:val="00865938"/>
    <w:rsid w:val="0089465F"/>
    <w:rsid w:val="008A3E48"/>
    <w:rsid w:val="008D16FE"/>
    <w:rsid w:val="008F0239"/>
    <w:rsid w:val="00904440"/>
    <w:rsid w:val="0093087D"/>
    <w:rsid w:val="00943BF0"/>
    <w:rsid w:val="009665B4"/>
    <w:rsid w:val="009B5ED1"/>
    <w:rsid w:val="009D5DBF"/>
    <w:rsid w:val="009F2841"/>
    <w:rsid w:val="00A171CA"/>
    <w:rsid w:val="00A546CE"/>
    <w:rsid w:val="00A6747B"/>
    <w:rsid w:val="00A93E5B"/>
    <w:rsid w:val="00AD2C14"/>
    <w:rsid w:val="00B0208C"/>
    <w:rsid w:val="00B041D1"/>
    <w:rsid w:val="00B17043"/>
    <w:rsid w:val="00B43ACB"/>
    <w:rsid w:val="00B65139"/>
    <w:rsid w:val="00B67C3C"/>
    <w:rsid w:val="00B8465C"/>
    <w:rsid w:val="00B85170"/>
    <w:rsid w:val="00BB0200"/>
    <w:rsid w:val="00BB7475"/>
    <w:rsid w:val="00BF0EB3"/>
    <w:rsid w:val="00C07FB7"/>
    <w:rsid w:val="00C2008F"/>
    <w:rsid w:val="00C44450"/>
    <w:rsid w:val="00C6186B"/>
    <w:rsid w:val="00C81EEE"/>
    <w:rsid w:val="00CA71F7"/>
    <w:rsid w:val="00CE2305"/>
    <w:rsid w:val="00CE55A7"/>
    <w:rsid w:val="00CE5C5E"/>
    <w:rsid w:val="00D005B9"/>
    <w:rsid w:val="00D8308E"/>
    <w:rsid w:val="00D94520"/>
    <w:rsid w:val="00DC1AD7"/>
    <w:rsid w:val="00DD19E1"/>
    <w:rsid w:val="00DF691D"/>
    <w:rsid w:val="00E067A7"/>
    <w:rsid w:val="00E34161"/>
    <w:rsid w:val="00E455A8"/>
    <w:rsid w:val="00E628BF"/>
    <w:rsid w:val="00E70BF1"/>
    <w:rsid w:val="00E83AAE"/>
    <w:rsid w:val="00EC5F69"/>
    <w:rsid w:val="00EE7324"/>
    <w:rsid w:val="00EF4C33"/>
    <w:rsid w:val="00EF5D84"/>
    <w:rsid w:val="00EF6F01"/>
    <w:rsid w:val="00F11B2B"/>
    <w:rsid w:val="00F73641"/>
    <w:rsid w:val="00FA0ED1"/>
    <w:rsid w:val="00FB445E"/>
    <w:rsid w:val="00FD0855"/>
    <w:rsid w:val="614EA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E4A7F"/>
  <w15:docId w15:val="{C5ECC0CD-1CB5-4A2E-BF74-427D3BBF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467B1"/>
    <w:pPr>
      <w:keepNext/>
      <w:outlineLvl w:val="0"/>
    </w:pPr>
    <w:rPr>
      <w:rFonts w:ascii="Pristina" w:hAnsi="Pristina"/>
      <w:b/>
      <w:sz w:val="32"/>
    </w:rPr>
  </w:style>
  <w:style w:type="paragraph" w:styleId="Heading6">
    <w:name w:val="heading 6"/>
    <w:basedOn w:val="Normal"/>
    <w:next w:val="Normal"/>
    <w:qFormat/>
    <w:rsid w:val="004908A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908A3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4908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67B1"/>
    <w:rPr>
      <w:color w:val="0000FF"/>
      <w:u w:val="single"/>
    </w:rPr>
  </w:style>
  <w:style w:type="paragraph" w:styleId="Header">
    <w:name w:val="header"/>
    <w:basedOn w:val="Normal"/>
    <w:rsid w:val="00A546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46C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82DC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81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1E5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B7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phanyc@pvpusd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anyc@pvpusd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outhbayinduction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cichp\Application%20Data\Microsoft\Templates\Consortium%20Stationery%202010-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78094CE7CE846B631F351558381D3" ma:contentTypeVersion="16" ma:contentTypeDescription="Create a new document." ma:contentTypeScope="" ma:versionID="f5a132df235d2d2a571f946fec4eff54">
  <xsd:schema xmlns:xsd="http://www.w3.org/2001/XMLSchema" xmlns:xs="http://www.w3.org/2001/XMLSchema" xmlns:p="http://schemas.microsoft.com/office/2006/metadata/properties" xmlns:ns1="http://schemas.microsoft.com/sharepoint/v3" xmlns:ns3="e13db3b0-932c-4ec8-a095-68beff1bef67" xmlns:ns4="f64e5220-33fb-4d1e-944a-8aaaee09e773" targetNamespace="http://schemas.microsoft.com/office/2006/metadata/properties" ma:root="true" ma:fieldsID="d5fe154d720ce5bd7bfe2ce2b419c746" ns1:_="" ns3:_="" ns4:_="">
    <xsd:import namespace="http://schemas.microsoft.com/sharepoint/v3"/>
    <xsd:import namespace="e13db3b0-932c-4ec8-a095-68beff1bef67"/>
    <xsd:import namespace="f64e5220-33fb-4d1e-944a-8aaaee09e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db3b0-932c-4ec8-a095-68beff1be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5220-33fb-4d1e-944a-8aaaee09e77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60A5B-2CE5-4BE0-B3F8-1818AA2A0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96206-60B2-45EB-A6AA-25826DEC25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C2C45DE-F637-4096-A217-658717888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3db3b0-932c-4ec8-a095-68beff1bef67"/>
    <ds:schemaRef ds:uri="f64e5220-33fb-4d1e-944a-8aaaee09e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A29053-BA85-4CBE-ADD2-E2E7F609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Settings\maricichp\Application Data\Microsoft\Templates\Consortium Stationery 2010-11.dot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PVPUSD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Leddel</dc:creator>
  <cp:keywords/>
  <dc:description/>
  <cp:lastModifiedBy>Cristina Stephany</cp:lastModifiedBy>
  <cp:revision>2</cp:revision>
  <cp:lastPrinted>2020-01-27T21:43:00Z</cp:lastPrinted>
  <dcterms:created xsi:type="dcterms:W3CDTF">2024-09-11T13:27:00Z</dcterms:created>
  <dcterms:modified xsi:type="dcterms:W3CDTF">2024-09-11T13:27:00Z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0x01010023878094CE7CE846B631F351558381D3</vt:lpwstr>
  </property>
</Properties>
</file>