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38450" w14:textId="77777777" w:rsidR="005E3251" w:rsidRDefault="005E3251" w:rsidP="005E3251">
      <w:pPr>
        <w:rPr>
          <w:rFonts w:ascii="Times New Roman" w:hAnsi="Times New Roman" w:cs="Times New Roman"/>
          <w:sz w:val="24"/>
          <w:szCs w:val="24"/>
        </w:rPr>
      </w:pPr>
    </w:p>
    <w:p w14:paraId="5290B53F" w14:textId="3DF45B68" w:rsidR="005E3251" w:rsidRPr="005E3251" w:rsidRDefault="005E3251" w:rsidP="005E3251">
      <w:pPr>
        <w:rPr>
          <w:rFonts w:ascii="Times New Roman" w:hAnsi="Times New Roman" w:cs="Times New Roman"/>
          <w:sz w:val="24"/>
          <w:szCs w:val="24"/>
        </w:rPr>
      </w:pPr>
      <w:r w:rsidRPr="005E3251">
        <w:rPr>
          <w:rFonts w:ascii="Times New Roman" w:hAnsi="Times New Roman" w:cs="Times New Roman"/>
          <w:sz w:val="24"/>
          <w:szCs w:val="24"/>
        </w:rPr>
        <w:t>Dear Parents,</w:t>
      </w:r>
    </w:p>
    <w:p w14:paraId="5AF6CA67" w14:textId="2A832546" w:rsidR="005E3251" w:rsidRPr="005E3251" w:rsidRDefault="005E3251" w:rsidP="005E3251">
      <w:pPr>
        <w:rPr>
          <w:rFonts w:ascii="Times New Roman" w:hAnsi="Times New Roman" w:cs="Times New Roman"/>
          <w:sz w:val="24"/>
          <w:szCs w:val="24"/>
        </w:rPr>
      </w:pPr>
      <w:r w:rsidRPr="005E3251">
        <w:rPr>
          <w:rFonts w:ascii="Times New Roman" w:hAnsi="Times New Roman" w:cs="Times New Roman"/>
          <w:sz w:val="24"/>
          <w:szCs w:val="24"/>
        </w:rPr>
        <w:t xml:space="preserve">I hope this letter finds you well. I invite you to a STEM Academy Interest Meeting scheduled for </w:t>
      </w:r>
      <w:r w:rsidRPr="005E3251">
        <w:rPr>
          <w:rFonts w:ascii="Times New Roman" w:hAnsi="Times New Roman" w:cs="Times New Roman"/>
          <w:b/>
          <w:bCs/>
          <w:sz w:val="24"/>
          <w:szCs w:val="24"/>
        </w:rPr>
        <w:t>Tuesday, March</w:t>
      </w:r>
      <w:r w:rsidR="00C24E8D">
        <w:rPr>
          <w:rFonts w:ascii="Times New Roman" w:hAnsi="Times New Roman" w:cs="Times New Roman"/>
          <w:b/>
          <w:bCs/>
          <w:sz w:val="24"/>
          <w:szCs w:val="24"/>
        </w:rPr>
        <w:t xml:space="preserve"> 26</w:t>
      </w:r>
      <w:r w:rsidR="00C24E8D" w:rsidRPr="005E3251">
        <w:rPr>
          <w:rFonts w:ascii="Times New Roman" w:hAnsi="Times New Roman" w:cs="Times New Roman"/>
          <w:b/>
          <w:bCs/>
          <w:sz w:val="24"/>
          <w:szCs w:val="24"/>
        </w:rPr>
        <w:t>,</w:t>
      </w:r>
      <w:r w:rsidRPr="005E3251">
        <w:rPr>
          <w:rFonts w:ascii="Times New Roman" w:hAnsi="Times New Roman" w:cs="Times New Roman"/>
          <w:b/>
          <w:bCs/>
          <w:sz w:val="24"/>
          <w:szCs w:val="24"/>
        </w:rPr>
        <w:t xml:space="preserve"> 2024, at 5:30 p.m.</w:t>
      </w:r>
      <w:r w:rsidRPr="005E3251">
        <w:rPr>
          <w:rFonts w:ascii="Times New Roman" w:hAnsi="Times New Roman" w:cs="Times New Roman"/>
          <w:sz w:val="24"/>
          <w:szCs w:val="24"/>
        </w:rPr>
        <w:t xml:space="preserve"> The meeting will be held at Sweetwater Middle School.</w:t>
      </w:r>
    </w:p>
    <w:p w14:paraId="0643F07D" w14:textId="7CA9FEEA" w:rsidR="005E3251" w:rsidRPr="005E3251" w:rsidRDefault="005E3251" w:rsidP="005E3251">
      <w:pPr>
        <w:rPr>
          <w:rFonts w:ascii="Times New Roman" w:hAnsi="Times New Roman" w:cs="Times New Roman"/>
          <w:sz w:val="24"/>
          <w:szCs w:val="24"/>
        </w:rPr>
      </w:pPr>
      <w:r w:rsidRPr="005E3251">
        <w:rPr>
          <w:rFonts w:ascii="Times New Roman" w:hAnsi="Times New Roman" w:cs="Times New Roman"/>
          <w:sz w:val="24"/>
          <w:szCs w:val="24"/>
        </w:rPr>
        <w:t>This meeting is a wonderful opportunity for you and your child to learn more about our STEM Academy. Our dedicated staff will be there to answer any questions you may have about the program, curriculum, and the opportunities it provides for students.</w:t>
      </w:r>
    </w:p>
    <w:p w14:paraId="41DA2EA1" w14:textId="5D4A62DF" w:rsidR="005E3251" w:rsidRPr="005E3251" w:rsidRDefault="005E3251" w:rsidP="005E3251">
      <w:pPr>
        <w:rPr>
          <w:rFonts w:ascii="Times New Roman" w:hAnsi="Times New Roman" w:cs="Times New Roman"/>
          <w:sz w:val="24"/>
          <w:szCs w:val="24"/>
        </w:rPr>
      </w:pPr>
      <w:r w:rsidRPr="005E3251">
        <w:rPr>
          <w:rFonts w:ascii="Times New Roman" w:hAnsi="Times New Roman" w:cs="Times New Roman"/>
          <w:sz w:val="24"/>
          <w:szCs w:val="24"/>
        </w:rPr>
        <w:t>In addition to the meeting, we are excited to announce that a STEM Showcase will also take place. This showcase will feature projects and activities from our current STEM students, providing a glimpse into the exciting, hands-on learning experiences that our STEM Academy offers.</w:t>
      </w:r>
    </w:p>
    <w:p w14:paraId="10EDC0E9" w14:textId="09BFF88E" w:rsidR="005E3251" w:rsidRPr="005E3251" w:rsidRDefault="005E3251" w:rsidP="005E3251">
      <w:pPr>
        <w:rPr>
          <w:rFonts w:ascii="Times New Roman" w:hAnsi="Times New Roman" w:cs="Times New Roman"/>
          <w:sz w:val="24"/>
          <w:szCs w:val="24"/>
        </w:rPr>
      </w:pPr>
      <w:r w:rsidRPr="005E3251">
        <w:rPr>
          <w:rFonts w:ascii="Times New Roman" w:hAnsi="Times New Roman" w:cs="Times New Roman"/>
          <w:sz w:val="24"/>
          <w:szCs w:val="24"/>
        </w:rPr>
        <w:t>We believe that the STEM Academy can provide a unique and enriching educational experience for your child, and we look forward to discussing this opportunity with you further.</w:t>
      </w:r>
    </w:p>
    <w:p w14:paraId="21FDB1BE" w14:textId="24AF1683" w:rsidR="005E3251" w:rsidRPr="005E3251" w:rsidRDefault="005E3251" w:rsidP="005E3251">
      <w:pPr>
        <w:rPr>
          <w:rFonts w:ascii="Times New Roman" w:hAnsi="Times New Roman" w:cs="Times New Roman"/>
          <w:sz w:val="24"/>
          <w:szCs w:val="24"/>
        </w:rPr>
      </w:pPr>
      <w:r w:rsidRPr="005E3251">
        <w:rPr>
          <w:rFonts w:ascii="Times New Roman" w:hAnsi="Times New Roman" w:cs="Times New Roman"/>
          <w:sz w:val="24"/>
          <w:szCs w:val="24"/>
        </w:rPr>
        <w:t>Please feel free to contact me by email at Alfred.Porter@gcpsk12.org or by phone at 770-806-7819 if you have any questions before the meeting. We hope to see you there!</w:t>
      </w:r>
    </w:p>
    <w:p w14:paraId="211AEDEF" w14:textId="6BFF5888" w:rsidR="005E3251" w:rsidRPr="005E3251" w:rsidRDefault="005E3251" w:rsidP="005E3251">
      <w:pPr>
        <w:rPr>
          <w:rFonts w:ascii="Times New Roman" w:hAnsi="Times New Roman" w:cs="Times New Roman"/>
          <w:sz w:val="24"/>
          <w:szCs w:val="24"/>
        </w:rPr>
      </w:pPr>
      <w:r w:rsidRPr="005E3251">
        <w:rPr>
          <w:rFonts w:ascii="Times New Roman" w:hAnsi="Times New Roman" w:cs="Times New Roman"/>
          <w:sz w:val="24"/>
          <w:szCs w:val="24"/>
        </w:rPr>
        <w:t>Best regards,</w:t>
      </w:r>
    </w:p>
    <w:p w14:paraId="21269C41" w14:textId="7EA0978C" w:rsidR="005E3251" w:rsidRDefault="005E3251" w:rsidP="005E3251">
      <w:pPr>
        <w:rPr>
          <w:rFonts w:ascii="Times New Roman" w:hAnsi="Times New Roman" w:cs="Times New Roman"/>
          <w:sz w:val="24"/>
          <w:szCs w:val="24"/>
        </w:rPr>
      </w:pPr>
      <w:r w:rsidRPr="005E3251">
        <w:rPr>
          <w:rFonts w:ascii="Times New Roman" w:hAnsi="Times New Roman" w:cs="Times New Roman"/>
          <w:sz w:val="24"/>
          <w:szCs w:val="24"/>
        </w:rPr>
        <w:t>Dr. Alfred Porter</w:t>
      </w:r>
    </w:p>
    <w:p w14:paraId="71E2CF17" w14:textId="77777777" w:rsidR="005E3251" w:rsidRPr="005E3251" w:rsidRDefault="005E3251" w:rsidP="005E3251">
      <w:pPr>
        <w:rPr>
          <w:rFonts w:ascii="Times New Roman" w:hAnsi="Times New Roman" w:cs="Times New Roman"/>
          <w:sz w:val="24"/>
          <w:szCs w:val="24"/>
        </w:rPr>
      </w:pPr>
    </w:p>
    <w:p w14:paraId="23AE2568" w14:textId="61452674" w:rsidR="00F57FF3" w:rsidRPr="005E3251" w:rsidRDefault="005E3251" w:rsidP="005E3251">
      <w:pPr>
        <w:rPr>
          <w:rFonts w:ascii="Times New Roman" w:hAnsi="Times New Roman" w:cs="Times New Roman"/>
          <w:sz w:val="24"/>
          <w:szCs w:val="24"/>
        </w:rPr>
      </w:pPr>
      <w:r w:rsidRPr="005E3251">
        <w:rPr>
          <w:rFonts w:ascii="Times New Roman" w:hAnsi="Times New Roman" w:cs="Times New Roman"/>
          <w:sz w:val="24"/>
          <w:szCs w:val="24"/>
        </w:rPr>
        <w:t>STEM Assistant Principal</w:t>
      </w:r>
    </w:p>
    <w:sectPr w:rsidR="00F57FF3" w:rsidRPr="005E3251" w:rsidSect="00DF2836">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C8D4E" w14:textId="77777777" w:rsidR="00A75B05" w:rsidRDefault="00A75B05" w:rsidP="00DF2836">
      <w:pPr>
        <w:spacing w:after="0" w:line="240" w:lineRule="auto"/>
      </w:pPr>
      <w:r>
        <w:separator/>
      </w:r>
    </w:p>
  </w:endnote>
  <w:endnote w:type="continuationSeparator" w:id="0">
    <w:p w14:paraId="1187B7D6" w14:textId="77777777" w:rsidR="00A75B05" w:rsidRDefault="00A75B05" w:rsidP="00DF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C546E" w14:textId="77777777" w:rsidR="00A75B05" w:rsidRDefault="00A75B05" w:rsidP="00DF2836">
      <w:pPr>
        <w:spacing w:after="0" w:line="240" w:lineRule="auto"/>
      </w:pPr>
      <w:r>
        <w:separator/>
      </w:r>
    </w:p>
  </w:footnote>
  <w:footnote w:type="continuationSeparator" w:id="0">
    <w:p w14:paraId="09526C8B" w14:textId="77777777" w:rsidR="00A75B05" w:rsidRDefault="00A75B05" w:rsidP="00DF2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BCE6" w14:textId="77777777" w:rsidR="00DF2836" w:rsidRDefault="00DF2836" w:rsidP="00DF2836">
    <w:pPr>
      <w:pStyle w:val="Header"/>
    </w:pPr>
    <w:r>
      <w:rPr>
        <w:noProof/>
      </w:rPr>
      <mc:AlternateContent>
        <mc:Choice Requires="wps">
          <w:drawing>
            <wp:anchor distT="0" distB="0" distL="114300" distR="114300" simplePos="0" relativeHeight="251656192" behindDoc="0" locked="0" layoutInCell="1" allowOverlap="1" wp14:anchorId="1E814113" wp14:editId="5FAA464C">
              <wp:simplePos x="0" y="0"/>
              <wp:positionH relativeFrom="column">
                <wp:posOffset>1306195</wp:posOffset>
              </wp:positionH>
              <wp:positionV relativeFrom="paragraph">
                <wp:posOffset>725805</wp:posOffset>
              </wp:positionV>
              <wp:extent cx="3167380" cy="426720"/>
              <wp:effectExtent l="1270" t="1905" r="317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380" cy="426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B708C" w14:textId="752593A9" w:rsidR="00DF2836" w:rsidRPr="00FE61C7" w:rsidRDefault="00DF2836" w:rsidP="00DF2836">
                          <w:pPr>
                            <w:pStyle w:val="NoSpacing"/>
                            <w:jc w:val="center"/>
                            <w:rPr>
                              <w:rFonts w:ascii="Baskerville Old Face" w:hAnsi="Baskerville Old Face"/>
                              <w:i/>
                              <w:sz w:val="20"/>
                              <w:szCs w:val="20"/>
                            </w:rPr>
                          </w:pPr>
                        </w:p>
                        <w:p w14:paraId="22B98AFF" w14:textId="77777777" w:rsidR="00DF2836" w:rsidRDefault="00DF2836" w:rsidP="00DF28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14113" id="_x0000_t202" coordsize="21600,21600" o:spt="202" path="m,l,21600r21600,l21600,xe">
              <v:stroke joinstyle="miter"/>
              <v:path gradientshapeok="t" o:connecttype="rect"/>
            </v:shapetype>
            <v:shape id="Text Box 10" o:spid="_x0000_s1026" type="#_x0000_t202" style="position:absolute;margin-left:102.85pt;margin-top:57.15pt;width:249.4pt;height:3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" stroked="f">
              <v:textbox>
                <w:txbxContent>
                  <w:p w14:paraId="671B708C" w14:textId="752593A9" w:rsidR="00DF2836" w:rsidRPr="00FE61C7" w:rsidRDefault="00DF2836" w:rsidP="00DF2836">
                    <w:pPr>
                      <w:pStyle w:val="NoSpacing"/>
                      <w:jc w:val="center"/>
                      <w:rPr>
                        <w:rFonts w:ascii="Baskerville Old Face" w:hAnsi="Baskerville Old Face"/>
                        <w:i/>
                        <w:sz w:val="20"/>
                        <w:szCs w:val="20"/>
                      </w:rPr>
                    </w:pPr>
                  </w:p>
                  <w:p w14:paraId="22B98AFF" w14:textId="77777777" w:rsidR="00DF2836" w:rsidRDefault="00DF2836" w:rsidP="00DF2836"/>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2257CDFE" wp14:editId="1D8650D5">
              <wp:simplePos x="0" y="0"/>
              <wp:positionH relativeFrom="column">
                <wp:posOffset>1229360</wp:posOffset>
              </wp:positionH>
              <wp:positionV relativeFrom="paragraph">
                <wp:posOffset>97790</wp:posOffset>
              </wp:positionV>
              <wp:extent cx="3162935" cy="589280"/>
              <wp:effectExtent l="635" t="254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935" cy="589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1DA33C" w14:textId="77777777" w:rsidR="00DF2836" w:rsidRPr="004B1AA9" w:rsidRDefault="00DF2836" w:rsidP="00DF2836">
                          <w:pPr>
                            <w:pStyle w:val="NoSpacing"/>
                            <w:jc w:val="center"/>
                            <w:rPr>
                              <w:rFonts w:ascii="Baskerville Old Face" w:hAnsi="Baskerville Old Face" w:cs="Calibri"/>
                              <w:b/>
                              <w:sz w:val="24"/>
                              <w:szCs w:val="24"/>
                            </w:rPr>
                          </w:pPr>
                          <w:smartTag w:uri="urn:schemas-microsoft-com:office:smarttags" w:element="place">
                            <w:smartTag w:uri="urn:schemas-microsoft-com:office:smarttags" w:element="PlaceName">
                              <w:r w:rsidRPr="004B1AA9">
                                <w:rPr>
                                  <w:rFonts w:ascii="Baskerville Old Face" w:hAnsi="Baskerville Old Face" w:cs="Calibri"/>
                                  <w:b/>
                                  <w:sz w:val="24"/>
                                  <w:szCs w:val="24"/>
                                </w:rPr>
                                <w:t>SWEETWATER</w:t>
                              </w:r>
                            </w:smartTag>
                            <w:r w:rsidRPr="004B1AA9">
                              <w:rPr>
                                <w:rFonts w:ascii="Baskerville Old Face" w:hAnsi="Baskerville Old Face" w:cs="Calibri"/>
                                <w:b/>
                                <w:sz w:val="24"/>
                                <w:szCs w:val="24"/>
                              </w:rPr>
                              <w:t xml:space="preserve"> </w:t>
                            </w:r>
                            <w:smartTag w:uri="urn:schemas-microsoft-com:office:smarttags" w:element="PlaceType">
                              <w:r w:rsidRPr="004B1AA9">
                                <w:rPr>
                                  <w:rFonts w:ascii="Baskerville Old Face" w:hAnsi="Baskerville Old Face" w:cs="Calibri"/>
                                  <w:b/>
                                  <w:sz w:val="24"/>
                                  <w:szCs w:val="24"/>
                                </w:rPr>
                                <w:t>MIDDLE SCHOOL</w:t>
                              </w:r>
                            </w:smartTag>
                          </w:smartTag>
                        </w:p>
                        <w:p w14:paraId="4C0BFC21" w14:textId="77777777" w:rsidR="00DF2836" w:rsidRPr="004B1AA9" w:rsidRDefault="00DF2836" w:rsidP="00DF2836">
                          <w:pPr>
                            <w:pStyle w:val="NoSpacing"/>
                            <w:jc w:val="center"/>
                            <w:rPr>
                              <w:rFonts w:ascii="Baskerville Old Face" w:hAnsi="Baskerville Old Face" w:cs="Calibri"/>
                              <w:sz w:val="24"/>
                              <w:szCs w:val="24"/>
                            </w:rPr>
                          </w:pPr>
                          <w:smartTag w:uri="urn:schemas-microsoft-com:office:smarttags" w:element="address">
                            <w:smartTag w:uri="urn:schemas-microsoft-com:office:smarttags" w:element="Street">
                              <w:r w:rsidRPr="004B1AA9">
                                <w:rPr>
                                  <w:rFonts w:ascii="Baskerville Old Face" w:hAnsi="Baskerville Old Face" w:cs="Calibri"/>
                                  <w:sz w:val="24"/>
                                  <w:szCs w:val="24"/>
                                </w:rPr>
                                <w:t>3500 Cruse Road</w:t>
                              </w:r>
                            </w:smartTag>
                            <w:r w:rsidRPr="004B1AA9">
                              <w:rPr>
                                <w:rFonts w:ascii="Baskerville Old Face" w:hAnsi="Baskerville Old Face" w:cs="Calibri"/>
                                <w:sz w:val="24"/>
                                <w:szCs w:val="24"/>
                              </w:rPr>
                              <w:t xml:space="preserve">, </w:t>
                            </w:r>
                            <w:smartTag w:uri="urn:schemas-microsoft-com:office:smarttags" w:element="City">
                              <w:r w:rsidRPr="004B1AA9">
                                <w:rPr>
                                  <w:rFonts w:ascii="Baskerville Old Face" w:hAnsi="Baskerville Old Face" w:cs="Calibri"/>
                                  <w:sz w:val="24"/>
                                  <w:szCs w:val="24"/>
                                </w:rPr>
                                <w:t>Lawrenceville</w:t>
                              </w:r>
                            </w:smartTag>
                            <w:r w:rsidRPr="004B1AA9">
                              <w:rPr>
                                <w:rFonts w:ascii="Baskerville Old Face" w:hAnsi="Baskerville Old Face" w:cs="Calibri"/>
                                <w:sz w:val="24"/>
                                <w:szCs w:val="24"/>
                              </w:rPr>
                              <w:t xml:space="preserve">, </w:t>
                            </w:r>
                            <w:smartTag w:uri="urn:schemas-microsoft-com:office:smarttags" w:element="State">
                              <w:r w:rsidRPr="004B1AA9">
                                <w:rPr>
                                  <w:rFonts w:ascii="Baskerville Old Face" w:hAnsi="Baskerville Old Face" w:cs="Calibri"/>
                                  <w:sz w:val="24"/>
                                  <w:szCs w:val="24"/>
                                </w:rPr>
                                <w:t>GA</w:t>
                              </w:r>
                            </w:smartTag>
                            <w:r w:rsidRPr="004B1AA9">
                              <w:rPr>
                                <w:rFonts w:ascii="Baskerville Old Face" w:hAnsi="Baskerville Old Face" w:cs="Calibri"/>
                                <w:sz w:val="24"/>
                                <w:szCs w:val="24"/>
                              </w:rPr>
                              <w:t xml:space="preserve"> </w:t>
                            </w:r>
                            <w:smartTag w:uri="urn:schemas-microsoft-com:office:smarttags" w:element="PostalCode">
                              <w:r w:rsidRPr="004B1AA9">
                                <w:rPr>
                                  <w:rFonts w:ascii="Baskerville Old Face" w:hAnsi="Baskerville Old Face" w:cs="Calibri"/>
                                  <w:sz w:val="24"/>
                                  <w:szCs w:val="24"/>
                                </w:rPr>
                                <w:t>30044</w:t>
                              </w:r>
                            </w:smartTag>
                          </w:smartTag>
                        </w:p>
                        <w:p w14:paraId="02D454D6" w14:textId="35CDA978" w:rsidR="00DF2836" w:rsidRPr="004B1AA9" w:rsidRDefault="00DF2836" w:rsidP="00DF2836">
                          <w:pPr>
                            <w:pStyle w:val="NoSpacing"/>
                            <w:jc w:val="center"/>
                            <w:rPr>
                              <w:rFonts w:ascii="Baskerville Old Face" w:hAnsi="Baskerville Old Face" w:cs="Calibri"/>
                              <w:sz w:val="20"/>
                              <w:szCs w:val="20"/>
                            </w:rPr>
                          </w:pPr>
                          <w:r w:rsidRPr="004B1AA9">
                            <w:rPr>
                              <w:rFonts w:ascii="Baskerville Old Face" w:hAnsi="Baskerville Old Face" w:cs="Calibri"/>
                              <w:sz w:val="20"/>
                              <w:szCs w:val="20"/>
                            </w:rPr>
                            <w:t>PHONE: (770) 923-4131 FAX: (770) 806-8930</w:t>
                          </w:r>
                        </w:p>
                        <w:p w14:paraId="26C736DD" w14:textId="77777777" w:rsidR="00DF2836" w:rsidRPr="004B1AA9" w:rsidRDefault="00DF2836" w:rsidP="00DF2836">
                          <w:pPr>
                            <w:rPr>
                              <w:rFonts w:ascii="Baskerville Old Face" w:hAnsi="Baskerville Old Fac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7CDFE" id="Text Box 9" o:spid="_x0000_s1027" type="#_x0000_t202" style="position:absolute;margin-left:96.8pt;margin-top:7.7pt;width:249.05pt;height:4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" stroked="f">
              <v:textbox>
                <w:txbxContent>
                  <w:p w14:paraId="401DA33C" w14:textId="77777777" w:rsidR="00DF2836" w:rsidRPr="004B1AA9" w:rsidRDefault="00DF2836" w:rsidP="00DF2836">
                    <w:pPr>
                      <w:pStyle w:val="NoSpacing"/>
                      <w:jc w:val="center"/>
                      <w:rPr>
                        <w:rFonts w:ascii="Baskerville Old Face" w:hAnsi="Baskerville Old Face" w:cs="Calibri"/>
                        <w:b/>
                        <w:sz w:val="24"/>
                        <w:szCs w:val="24"/>
                      </w:rPr>
                    </w:pPr>
                    <w:smartTag w:uri="urn:schemas-microsoft-com:office:smarttags" w:element="place">
                      <w:smartTag w:uri="urn:schemas-microsoft-com:office:smarttags" w:element="PlaceName">
                        <w:r w:rsidRPr="004B1AA9">
                          <w:rPr>
                            <w:rFonts w:ascii="Baskerville Old Face" w:hAnsi="Baskerville Old Face" w:cs="Calibri"/>
                            <w:b/>
                            <w:sz w:val="24"/>
                            <w:szCs w:val="24"/>
                          </w:rPr>
                          <w:t>SWEETWATER</w:t>
                        </w:r>
                      </w:smartTag>
                      <w:r w:rsidRPr="004B1AA9">
                        <w:rPr>
                          <w:rFonts w:ascii="Baskerville Old Face" w:hAnsi="Baskerville Old Face" w:cs="Calibri"/>
                          <w:b/>
                          <w:sz w:val="24"/>
                          <w:szCs w:val="24"/>
                        </w:rPr>
                        <w:t xml:space="preserve"> </w:t>
                      </w:r>
                      <w:smartTag w:uri="urn:schemas-microsoft-com:office:smarttags" w:element="PlaceType">
                        <w:r w:rsidRPr="004B1AA9">
                          <w:rPr>
                            <w:rFonts w:ascii="Baskerville Old Face" w:hAnsi="Baskerville Old Face" w:cs="Calibri"/>
                            <w:b/>
                            <w:sz w:val="24"/>
                            <w:szCs w:val="24"/>
                          </w:rPr>
                          <w:t>MIDDLE SCHOOL</w:t>
                        </w:r>
                      </w:smartTag>
                    </w:smartTag>
                  </w:p>
                  <w:p w14:paraId="4C0BFC21" w14:textId="77777777" w:rsidR="00DF2836" w:rsidRPr="004B1AA9" w:rsidRDefault="00DF2836" w:rsidP="00DF2836">
                    <w:pPr>
                      <w:pStyle w:val="NoSpacing"/>
                      <w:jc w:val="center"/>
                      <w:rPr>
                        <w:rFonts w:ascii="Baskerville Old Face" w:hAnsi="Baskerville Old Face" w:cs="Calibri"/>
                        <w:sz w:val="24"/>
                        <w:szCs w:val="24"/>
                      </w:rPr>
                    </w:pPr>
                    <w:smartTag w:uri="urn:schemas-microsoft-com:office:smarttags" w:element="address">
                      <w:smartTag w:uri="urn:schemas-microsoft-com:office:smarttags" w:element="Street">
                        <w:r w:rsidRPr="004B1AA9">
                          <w:rPr>
                            <w:rFonts w:ascii="Baskerville Old Face" w:hAnsi="Baskerville Old Face" w:cs="Calibri"/>
                            <w:sz w:val="24"/>
                            <w:szCs w:val="24"/>
                          </w:rPr>
                          <w:t>3500 Cruse Road</w:t>
                        </w:r>
                      </w:smartTag>
                      <w:r w:rsidRPr="004B1AA9">
                        <w:rPr>
                          <w:rFonts w:ascii="Baskerville Old Face" w:hAnsi="Baskerville Old Face" w:cs="Calibri"/>
                          <w:sz w:val="24"/>
                          <w:szCs w:val="24"/>
                        </w:rPr>
                        <w:t xml:space="preserve">, </w:t>
                      </w:r>
                      <w:smartTag w:uri="urn:schemas-microsoft-com:office:smarttags" w:element="City">
                        <w:r w:rsidRPr="004B1AA9">
                          <w:rPr>
                            <w:rFonts w:ascii="Baskerville Old Face" w:hAnsi="Baskerville Old Face" w:cs="Calibri"/>
                            <w:sz w:val="24"/>
                            <w:szCs w:val="24"/>
                          </w:rPr>
                          <w:t>Lawrenceville</w:t>
                        </w:r>
                      </w:smartTag>
                      <w:r w:rsidRPr="004B1AA9">
                        <w:rPr>
                          <w:rFonts w:ascii="Baskerville Old Face" w:hAnsi="Baskerville Old Face" w:cs="Calibri"/>
                          <w:sz w:val="24"/>
                          <w:szCs w:val="24"/>
                        </w:rPr>
                        <w:t xml:space="preserve">, </w:t>
                      </w:r>
                      <w:smartTag w:uri="urn:schemas-microsoft-com:office:smarttags" w:element="State">
                        <w:r w:rsidRPr="004B1AA9">
                          <w:rPr>
                            <w:rFonts w:ascii="Baskerville Old Face" w:hAnsi="Baskerville Old Face" w:cs="Calibri"/>
                            <w:sz w:val="24"/>
                            <w:szCs w:val="24"/>
                          </w:rPr>
                          <w:t>GA</w:t>
                        </w:r>
                      </w:smartTag>
                      <w:r w:rsidRPr="004B1AA9">
                        <w:rPr>
                          <w:rFonts w:ascii="Baskerville Old Face" w:hAnsi="Baskerville Old Face" w:cs="Calibri"/>
                          <w:sz w:val="24"/>
                          <w:szCs w:val="24"/>
                        </w:rPr>
                        <w:t xml:space="preserve"> </w:t>
                      </w:r>
                      <w:smartTag w:uri="urn:schemas-microsoft-com:office:smarttags" w:element="PostalCode">
                        <w:r w:rsidRPr="004B1AA9">
                          <w:rPr>
                            <w:rFonts w:ascii="Baskerville Old Face" w:hAnsi="Baskerville Old Face" w:cs="Calibri"/>
                            <w:sz w:val="24"/>
                            <w:szCs w:val="24"/>
                          </w:rPr>
                          <w:t>30044</w:t>
                        </w:r>
                      </w:smartTag>
                    </w:smartTag>
                  </w:p>
                  <w:p w14:paraId="02D454D6" w14:textId="35CDA978" w:rsidR="00DF2836" w:rsidRPr="004B1AA9" w:rsidRDefault="00DF2836" w:rsidP="00DF2836">
                    <w:pPr>
                      <w:pStyle w:val="NoSpacing"/>
                      <w:jc w:val="center"/>
                      <w:rPr>
                        <w:rFonts w:ascii="Baskerville Old Face" w:hAnsi="Baskerville Old Face" w:cs="Calibri"/>
                        <w:sz w:val="20"/>
                        <w:szCs w:val="20"/>
                      </w:rPr>
                    </w:pPr>
                    <w:r w:rsidRPr="004B1AA9">
                      <w:rPr>
                        <w:rFonts w:ascii="Baskerville Old Face" w:hAnsi="Baskerville Old Face" w:cs="Calibri"/>
                        <w:sz w:val="20"/>
                        <w:szCs w:val="20"/>
                      </w:rPr>
                      <w:t>PHONE: (770) 923-4131 FAX: (770) 806-8930</w:t>
                    </w:r>
                  </w:p>
                  <w:p w14:paraId="26C736DD" w14:textId="77777777" w:rsidR="00DF2836" w:rsidRPr="004B1AA9" w:rsidRDefault="00DF2836" w:rsidP="00DF2836">
                    <w:pPr>
                      <w:rPr>
                        <w:rFonts w:ascii="Baskerville Old Face" w:hAnsi="Baskerville Old Face"/>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4D7C0C3" wp14:editId="240ADA53">
              <wp:simplePos x="0" y="0"/>
              <wp:positionH relativeFrom="column">
                <wp:posOffset>4756150</wp:posOffset>
              </wp:positionH>
              <wp:positionV relativeFrom="paragraph">
                <wp:posOffset>47625</wp:posOffset>
              </wp:positionV>
              <wp:extent cx="1358900" cy="1464945"/>
              <wp:effectExtent l="3175"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1464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021A3" w14:textId="77777777" w:rsidR="00DF2836" w:rsidRPr="004B1AA9" w:rsidRDefault="00DF2836" w:rsidP="00DF2836">
                          <w:pPr>
                            <w:pStyle w:val="NoSpacing"/>
                            <w:jc w:val="center"/>
                            <w:rPr>
                              <w:rFonts w:ascii="Baskerville Old Face" w:hAnsi="Baskerville Old Face" w:cs="Calibri"/>
                              <w:color w:val="A6A6A6"/>
                              <w:sz w:val="16"/>
                              <w:szCs w:val="16"/>
                            </w:rPr>
                          </w:pPr>
                          <w:r w:rsidRPr="004B1AA9">
                            <w:rPr>
                              <w:rFonts w:ascii="Baskerville Old Face" w:hAnsi="Baskerville Old Face" w:cs="Calibri"/>
                              <w:sz w:val="16"/>
                              <w:szCs w:val="16"/>
                            </w:rPr>
                            <w:t>Ms. Chekquita Johnson</w:t>
                          </w:r>
                        </w:p>
                        <w:p w14:paraId="1DD72051" w14:textId="77777777" w:rsidR="00DF2836" w:rsidRPr="004B1AA9" w:rsidRDefault="00DF2836" w:rsidP="00DF2836">
                          <w:pPr>
                            <w:pStyle w:val="NoSpacing"/>
                            <w:jc w:val="center"/>
                            <w:rPr>
                              <w:rFonts w:ascii="Baskerville Old Face" w:hAnsi="Baskerville Old Face" w:cs="Calibri"/>
                              <w:color w:val="808080"/>
                              <w:sz w:val="16"/>
                              <w:szCs w:val="16"/>
                            </w:rPr>
                          </w:pPr>
                          <w:r w:rsidRPr="004B1AA9">
                            <w:rPr>
                              <w:rFonts w:ascii="Baskerville Old Face" w:hAnsi="Baskerville Old Face" w:cs="Calibri"/>
                              <w:color w:val="808080"/>
                              <w:sz w:val="16"/>
                              <w:szCs w:val="16"/>
                            </w:rPr>
                            <w:t>Principal</w:t>
                          </w:r>
                        </w:p>
                        <w:p w14:paraId="60FF7C72" w14:textId="77777777" w:rsidR="00DF2836" w:rsidRPr="004B1AA9" w:rsidRDefault="00DF2836" w:rsidP="00DF2836">
                          <w:pPr>
                            <w:pStyle w:val="NoSpacing"/>
                            <w:rPr>
                              <w:rFonts w:ascii="Baskerville Old Face" w:hAnsi="Baskerville Old Face" w:cs="Calibri"/>
                              <w:color w:val="A6A6A6"/>
                              <w:sz w:val="16"/>
                              <w:szCs w:val="16"/>
                              <w:u w:val="single"/>
                            </w:rPr>
                          </w:pPr>
                        </w:p>
                        <w:p w14:paraId="44560405" w14:textId="77777777" w:rsidR="00DF2836" w:rsidRPr="004B1AA9" w:rsidRDefault="00DF2836" w:rsidP="00DF2836">
                          <w:pPr>
                            <w:pStyle w:val="NoSpacing"/>
                            <w:jc w:val="center"/>
                            <w:rPr>
                              <w:rFonts w:ascii="Baskerville Old Face" w:hAnsi="Baskerville Old Face" w:cs="Calibri"/>
                              <w:color w:val="808080"/>
                              <w:sz w:val="16"/>
                              <w:szCs w:val="16"/>
                              <w:u w:val="single"/>
                            </w:rPr>
                          </w:pPr>
                          <w:r w:rsidRPr="004B1AA9">
                            <w:rPr>
                              <w:rFonts w:ascii="Baskerville Old Face" w:hAnsi="Baskerville Old Face" w:cs="Calibri"/>
                              <w:color w:val="808080"/>
                              <w:sz w:val="16"/>
                              <w:szCs w:val="16"/>
                              <w:u w:val="single"/>
                            </w:rPr>
                            <w:t>Assistant Principals</w:t>
                          </w:r>
                        </w:p>
                        <w:p w14:paraId="32E50F28" w14:textId="77777777" w:rsidR="00DF2836" w:rsidRPr="004B1AA9" w:rsidRDefault="00DF2836" w:rsidP="00DF2836">
                          <w:pPr>
                            <w:pStyle w:val="NoSpacing"/>
                            <w:jc w:val="center"/>
                            <w:rPr>
                              <w:rFonts w:ascii="Baskerville Old Face" w:hAnsi="Baskerville Old Face" w:cs="Calibri"/>
                              <w:sz w:val="16"/>
                              <w:szCs w:val="16"/>
                            </w:rPr>
                          </w:pPr>
                          <w:r w:rsidRPr="004B1AA9">
                            <w:rPr>
                              <w:rFonts w:ascii="Baskerville Old Face" w:hAnsi="Baskerville Old Face" w:cs="Calibri"/>
                              <w:sz w:val="16"/>
                              <w:szCs w:val="16"/>
                            </w:rPr>
                            <w:t>Karla Dickerson</w:t>
                          </w:r>
                        </w:p>
                        <w:p w14:paraId="7C999397" w14:textId="77777777" w:rsidR="00DF2836" w:rsidRPr="004B1AA9" w:rsidRDefault="00DF2836" w:rsidP="00DF2836">
                          <w:pPr>
                            <w:pStyle w:val="NoSpacing"/>
                            <w:jc w:val="center"/>
                            <w:rPr>
                              <w:rFonts w:ascii="Baskerville Old Face" w:hAnsi="Baskerville Old Face" w:cs="Calibri"/>
                              <w:sz w:val="16"/>
                              <w:szCs w:val="16"/>
                            </w:rPr>
                          </w:pPr>
                          <w:r w:rsidRPr="004B1AA9">
                            <w:rPr>
                              <w:rFonts w:ascii="Baskerville Old Face" w:hAnsi="Baskerville Old Face" w:cs="Calibri"/>
                              <w:sz w:val="16"/>
                              <w:szCs w:val="16"/>
                            </w:rPr>
                            <w:t>Gambria Lightfoot</w:t>
                          </w:r>
                        </w:p>
                        <w:p w14:paraId="2AC003F0" w14:textId="6059C213" w:rsidR="00DF2836" w:rsidRDefault="00DF2836" w:rsidP="00DF2836">
                          <w:pPr>
                            <w:pStyle w:val="NoSpacing"/>
                            <w:jc w:val="center"/>
                            <w:rPr>
                              <w:rFonts w:ascii="Baskerville Old Face" w:hAnsi="Baskerville Old Face" w:cs="Calibri"/>
                              <w:sz w:val="16"/>
                              <w:szCs w:val="16"/>
                            </w:rPr>
                          </w:pPr>
                          <w:r w:rsidRPr="004B1AA9">
                            <w:rPr>
                              <w:rFonts w:ascii="Baskerville Old Face" w:hAnsi="Baskerville Old Face" w:cs="Calibri"/>
                              <w:sz w:val="16"/>
                              <w:szCs w:val="16"/>
                            </w:rPr>
                            <w:t>Valarie Morgan Simmons</w:t>
                          </w:r>
                        </w:p>
                        <w:p w14:paraId="7F89A616" w14:textId="07CA7D8F" w:rsidR="00FB0EB2" w:rsidRPr="004B1AA9" w:rsidRDefault="00FB0EB2" w:rsidP="00DF2836">
                          <w:pPr>
                            <w:pStyle w:val="NoSpacing"/>
                            <w:jc w:val="center"/>
                            <w:rPr>
                              <w:rFonts w:ascii="Baskerville Old Face" w:hAnsi="Baskerville Old Face" w:cs="Calibri"/>
                              <w:sz w:val="16"/>
                              <w:szCs w:val="16"/>
                            </w:rPr>
                          </w:pPr>
                          <w:r>
                            <w:rPr>
                              <w:rFonts w:ascii="Baskerville Old Face" w:hAnsi="Baskerville Old Face" w:cs="Calibri"/>
                              <w:sz w:val="16"/>
                              <w:szCs w:val="16"/>
                            </w:rPr>
                            <w:t>Alfred Porter</w:t>
                          </w:r>
                        </w:p>
                        <w:p w14:paraId="2363E03C" w14:textId="77777777" w:rsidR="00DF2836" w:rsidRPr="004B1AA9" w:rsidRDefault="00DF2836" w:rsidP="00DF2836">
                          <w:pPr>
                            <w:pStyle w:val="NoSpacing"/>
                            <w:jc w:val="center"/>
                            <w:rPr>
                              <w:rFonts w:ascii="Baskerville Old Face" w:hAnsi="Baskerville Old Face" w:cs="Calibri"/>
                              <w:sz w:val="16"/>
                              <w:szCs w:val="16"/>
                            </w:rPr>
                          </w:pPr>
                          <w:r w:rsidRPr="004B1AA9">
                            <w:rPr>
                              <w:rFonts w:ascii="Baskerville Old Face" w:hAnsi="Baskerville Old Face" w:cs="Calibri"/>
                              <w:sz w:val="16"/>
                              <w:szCs w:val="16"/>
                            </w:rPr>
                            <w:t>Mareka Wilcox</w:t>
                          </w:r>
                        </w:p>
                        <w:p w14:paraId="499E33AA" w14:textId="77777777" w:rsidR="00DF2836" w:rsidRPr="004B1AA9" w:rsidRDefault="00DF2836" w:rsidP="00DF2836">
                          <w:pPr>
                            <w:jc w:val="center"/>
                            <w:rPr>
                              <w:rFonts w:ascii="Baskerville Old Face" w:hAnsi="Baskerville Old Face"/>
                              <w:sz w:val="16"/>
                              <w:szCs w:val="16"/>
                            </w:rPr>
                          </w:pPr>
                        </w:p>
                        <w:p w14:paraId="5530E0BD" w14:textId="77777777" w:rsidR="00DF2836" w:rsidRPr="0063676D" w:rsidRDefault="00DF2836" w:rsidP="00DF283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7C0C3" id="Text Box 8" o:spid="_x0000_s1028" type="#_x0000_t202" style="position:absolute;margin-left:374.5pt;margin-top:3.75pt;width:107pt;height:11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" stroked="f">
              <v:textbox>
                <w:txbxContent>
                  <w:p w14:paraId="18C021A3" w14:textId="77777777" w:rsidR="00DF2836" w:rsidRPr="004B1AA9" w:rsidRDefault="00DF2836" w:rsidP="00DF2836">
                    <w:pPr>
                      <w:pStyle w:val="NoSpacing"/>
                      <w:jc w:val="center"/>
                      <w:rPr>
                        <w:rFonts w:ascii="Baskerville Old Face" w:hAnsi="Baskerville Old Face" w:cs="Calibri"/>
                        <w:color w:val="A6A6A6"/>
                        <w:sz w:val="16"/>
                        <w:szCs w:val="16"/>
                      </w:rPr>
                    </w:pPr>
                    <w:r w:rsidRPr="004B1AA9">
                      <w:rPr>
                        <w:rFonts w:ascii="Baskerville Old Face" w:hAnsi="Baskerville Old Face" w:cs="Calibri"/>
                        <w:sz w:val="16"/>
                        <w:szCs w:val="16"/>
                      </w:rPr>
                      <w:t>Ms. Chekquita Johnson</w:t>
                    </w:r>
                  </w:p>
                  <w:p w14:paraId="1DD72051" w14:textId="77777777" w:rsidR="00DF2836" w:rsidRPr="004B1AA9" w:rsidRDefault="00DF2836" w:rsidP="00DF2836">
                    <w:pPr>
                      <w:pStyle w:val="NoSpacing"/>
                      <w:jc w:val="center"/>
                      <w:rPr>
                        <w:rFonts w:ascii="Baskerville Old Face" w:hAnsi="Baskerville Old Face" w:cs="Calibri"/>
                        <w:color w:val="808080"/>
                        <w:sz w:val="16"/>
                        <w:szCs w:val="16"/>
                      </w:rPr>
                    </w:pPr>
                    <w:r w:rsidRPr="004B1AA9">
                      <w:rPr>
                        <w:rFonts w:ascii="Baskerville Old Face" w:hAnsi="Baskerville Old Face" w:cs="Calibri"/>
                        <w:color w:val="808080"/>
                        <w:sz w:val="16"/>
                        <w:szCs w:val="16"/>
                      </w:rPr>
                      <w:t>Principal</w:t>
                    </w:r>
                  </w:p>
                  <w:p w14:paraId="60FF7C72" w14:textId="77777777" w:rsidR="00DF2836" w:rsidRPr="004B1AA9" w:rsidRDefault="00DF2836" w:rsidP="00DF2836">
                    <w:pPr>
                      <w:pStyle w:val="NoSpacing"/>
                      <w:rPr>
                        <w:rFonts w:ascii="Baskerville Old Face" w:hAnsi="Baskerville Old Face" w:cs="Calibri"/>
                        <w:color w:val="A6A6A6"/>
                        <w:sz w:val="16"/>
                        <w:szCs w:val="16"/>
                        <w:u w:val="single"/>
                      </w:rPr>
                    </w:pPr>
                  </w:p>
                  <w:p w14:paraId="44560405" w14:textId="77777777" w:rsidR="00DF2836" w:rsidRPr="004B1AA9" w:rsidRDefault="00DF2836" w:rsidP="00DF2836">
                    <w:pPr>
                      <w:pStyle w:val="NoSpacing"/>
                      <w:jc w:val="center"/>
                      <w:rPr>
                        <w:rFonts w:ascii="Baskerville Old Face" w:hAnsi="Baskerville Old Face" w:cs="Calibri"/>
                        <w:color w:val="808080"/>
                        <w:sz w:val="16"/>
                        <w:szCs w:val="16"/>
                        <w:u w:val="single"/>
                      </w:rPr>
                    </w:pPr>
                    <w:r w:rsidRPr="004B1AA9">
                      <w:rPr>
                        <w:rFonts w:ascii="Baskerville Old Face" w:hAnsi="Baskerville Old Face" w:cs="Calibri"/>
                        <w:color w:val="808080"/>
                        <w:sz w:val="16"/>
                        <w:szCs w:val="16"/>
                        <w:u w:val="single"/>
                      </w:rPr>
                      <w:t>Assistant Principals</w:t>
                    </w:r>
                  </w:p>
                  <w:p w14:paraId="32E50F28" w14:textId="77777777" w:rsidR="00DF2836" w:rsidRPr="004B1AA9" w:rsidRDefault="00DF2836" w:rsidP="00DF2836">
                    <w:pPr>
                      <w:pStyle w:val="NoSpacing"/>
                      <w:jc w:val="center"/>
                      <w:rPr>
                        <w:rFonts w:ascii="Baskerville Old Face" w:hAnsi="Baskerville Old Face" w:cs="Calibri"/>
                        <w:sz w:val="16"/>
                        <w:szCs w:val="16"/>
                      </w:rPr>
                    </w:pPr>
                    <w:r w:rsidRPr="004B1AA9">
                      <w:rPr>
                        <w:rFonts w:ascii="Baskerville Old Face" w:hAnsi="Baskerville Old Face" w:cs="Calibri"/>
                        <w:sz w:val="16"/>
                        <w:szCs w:val="16"/>
                      </w:rPr>
                      <w:t>Karla Dickerson</w:t>
                    </w:r>
                  </w:p>
                  <w:p w14:paraId="7C999397" w14:textId="77777777" w:rsidR="00DF2836" w:rsidRPr="004B1AA9" w:rsidRDefault="00DF2836" w:rsidP="00DF2836">
                    <w:pPr>
                      <w:pStyle w:val="NoSpacing"/>
                      <w:jc w:val="center"/>
                      <w:rPr>
                        <w:rFonts w:ascii="Baskerville Old Face" w:hAnsi="Baskerville Old Face" w:cs="Calibri"/>
                        <w:sz w:val="16"/>
                        <w:szCs w:val="16"/>
                      </w:rPr>
                    </w:pPr>
                    <w:r w:rsidRPr="004B1AA9">
                      <w:rPr>
                        <w:rFonts w:ascii="Baskerville Old Face" w:hAnsi="Baskerville Old Face" w:cs="Calibri"/>
                        <w:sz w:val="16"/>
                        <w:szCs w:val="16"/>
                      </w:rPr>
                      <w:t>Gambria Lightfoot</w:t>
                    </w:r>
                  </w:p>
                  <w:p w14:paraId="2AC003F0" w14:textId="6059C213" w:rsidR="00DF2836" w:rsidRDefault="00DF2836" w:rsidP="00DF2836">
                    <w:pPr>
                      <w:pStyle w:val="NoSpacing"/>
                      <w:jc w:val="center"/>
                      <w:rPr>
                        <w:rFonts w:ascii="Baskerville Old Face" w:hAnsi="Baskerville Old Face" w:cs="Calibri"/>
                        <w:sz w:val="16"/>
                        <w:szCs w:val="16"/>
                      </w:rPr>
                    </w:pPr>
                    <w:r w:rsidRPr="004B1AA9">
                      <w:rPr>
                        <w:rFonts w:ascii="Baskerville Old Face" w:hAnsi="Baskerville Old Face" w:cs="Calibri"/>
                        <w:sz w:val="16"/>
                        <w:szCs w:val="16"/>
                      </w:rPr>
                      <w:t>Valarie Morgan Simmons</w:t>
                    </w:r>
                  </w:p>
                  <w:p w14:paraId="7F89A616" w14:textId="07CA7D8F" w:rsidR="00FB0EB2" w:rsidRPr="004B1AA9" w:rsidRDefault="00FB0EB2" w:rsidP="00DF2836">
                    <w:pPr>
                      <w:pStyle w:val="NoSpacing"/>
                      <w:jc w:val="center"/>
                      <w:rPr>
                        <w:rFonts w:ascii="Baskerville Old Face" w:hAnsi="Baskerville Old Face" w:cs="Calibri"/>
                        <w:sz w:val="16"/>
                        <w:szCs w:val="16"/>
                      </w:rPr>
                    </w:pPr>
                    <w:r>
                      <w:rPr>
                        <w:rFonts w:ascii="Baskerville Old Face" w:hAnsi="Baskerville Old Face" w:cs="Calibri"/>
                        <w:sz w:val="16"/>
                        <w:szCs w:val="16"/>
                      </w:rPr>
                      <w:t>Alfred Porter</w:t>
                    </w:r>
                  </w:p>
                  <w:p w14:paraId="2363E03C" w14:textId="77777777" w:rsidR="00DF2836" w:rsidRPr="004B1AA9" w:rsidRDefault="00DF2836" w:rsidP="00DF2836">
                    <w:pPr>
                      <w:pStyle w:val="NoSpacing"/>
                      <w:jc w:val="center"/>
                      <w:rPr>
                        <w:rFonts w:ascii="Baskerville Old Face" w:hAnsi="Baskerville Old Face" w:cs="Calibri"/>
                        <w:sz w:val="16"/>
                        <w:szCs w:val="16"/>
                      </w:rPr>
                    </w:pPr>
                    <w:r w:rsidRPr="004B1AA9">
                      <w:rPr>
                        <w:rFonts w:ascii="Baskerville Old Face" w:hAnsi="Baskerville Old Face" w:cs="Calibri"/>
                        <w:sz w:val="16"/>
                        <w:szCs w:val="16"/>
                      </w:rPr>
                      <w:t>Mareka Wilcox</w:t>
                    </w:r>
                  </w:p>
                  <w:p w14:paraId="499E33AA" w14:textId="77777777" w:rsidR="00DF2836" w:rsidRPr="004B1AA9" w:rsidRDefault="00DF2836" w:rsidP="00DF2836">
                    <w:pPr>
                      <w:jc w:val="center"/>
                      <w:rPr>
                        <w:rFonts w:ascii="Baskerville Old Face" w:hAnsi="Baskerville Old Face"/>
                        <w:sz w:val="16"/>
                        <w:szCs w:val="16"/>
                      </w:rPr>
                    </w:pPr>
                  </w:p>
                  <w:p w14:paraId="5530E0BD" w14:textId="77777777" w:rsidR="00DF2836" w:rsidRPr="0063676D" w:rsidRDefault="00DF2836" w:rsidP="00DF2836">
                    <w:pPr>
                      <w:jc w:val="center"/>
                    </w:pPr>
                  </w:p>
                </w:txbxContent>
              </v:textbox>
            </v:shape>
          </w:pict>
        </mc:Fallback>
      </mc:AlternateContent>
    </w:r>
    <w:r w:rsidRPr="004B3AAA">
      <w:rPr>
        <w:noProof/>
      </w:rPr>
      <w:drawing>
        <wp:inline distT="0" distB="0" distL="0" distR="0" wp14:anchorId="4F6661B1" wp14:editId="25BE9E57">
          <wp:extent cx="514985" cy="960755"/>
          <wp:effectExtent l="0" t="0" r="0" b="0"/>
          <wp:docPr id="6" name="Picture 6" descr="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hoo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985" cy="960755"/>
                  </a:xfrm>
                  <a:prstGeom prst="rect">
                    <a:avLst/>
                  </a:prstGeom>
                  <a:noFill/>
                  <a:ln>
                    <a:noFill/>
                  </a:ln>
                </pic:spPr>
              </pic:pic>
            </a:graphicData>
          </a:graphic>
        </wp:inline>
      </w:drawing>
    </w:r>
  </w:p>
  <w:p w14:paraId="599A85B7" w14:textId="77777777" w:rsidR="00DF2836" w:rsidRDefault="00DF2836" w:rsidP="00DF2836">
    <w:pPr>
      <w:pStyle w:val="Header"/>
    </w:pPr>
    <w:r>
      <w:rPr>
        <w:noProof/>
      </w:rPr>
      <mc:AlternateContent>
        <mc:Choice Requires="wps">
          <w:drawing>
            <wp:anchor distT="0" distB="0" distL="114300" distR="114300" simplePos="0" relativeHeight="251659264" behindDoc="0" locked="0" layoutInCell="1" allowOverlap="1" wp14:anchorId="1CCD3DAF" wp14:editId="08C42065">
              <wp:simplePos x="0" y="0"/>
              <wp:positionH relativeFrom="column">
                <wp:posOffset>-362585</wp:posOffset>
              </wp:positionH>
              <wp:positionV relativeFrom="paragraph">
                <wp:posOffset>36830</wp:posOffset>
              </wp:positionV>
              <wp:extent cx="1279525" cy="299085"/>
              <wp:effectExtent l="0" t="63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480F0A" w14:textId="520726BF" w:rsidR="00DF2836" w:rsidRPr="004B1AA9" w:rsidRDefault="00DF2836" w:rsidP="00DF2836">
                          <w:pPr>
                            <w:pStyle w:val="NoSpacing"/>
                            <w:jc w:val="center"/>
                            <w:rPr>
                              <w:rFonts w:ascii="Baskerville Old Face" w:hAnsi="Baskerville Old Face" w:cs="Calibri"/>
                              <w:sz w:val="14"/>
                              <w:szCs w:val="16"/>
                            </w:rPr>
                          </w:pPr>
                          <w:r w:rsidRPr="004B1AA9">
                            <w:rPr>
                              <w:rFonts w:ascii="Baskerville Old Face" w:hAnsi="Baskerville Old Face" w:cs="Calibri"/>
                              <w:sz w:val="14"/>
                              <w:szCs w:val="16"/>
                            </w:rPr>
                            <w:t xml:space="preserve">Dr. Calvin </w:t>
                          </w:r>
                          <w:r w:rsidR="00E46253" w:rsidRPr="004B1AA9">
                            <w:rPr>
                              <w:rFonts w:ascii="Baskerville Old Face" w:hAnsi="Baskerville Old Face" w:cs="Calibri"/>
                              <w:sz w:val="14"/>
                              <w:szCs w:val="16"/>
                            </w:rPr>
                            <w:t xml:space="preserve">J. </w:t>
                          </w:r>
                          <w:r w:rsidRPr="004B1AA9">
                            <w:rPr>
                              <w:rFonts w:ascii="Baskerville Old Face" w:hAnsi="Baskerville Old Face" w:cs="Calibri"/>
                              <w:sz w:val="14"/>
                              <w:szCs w:val="16"/>
                            </w:rPr>
                            <w:t>Watts</w:t>
                          </w:r>
                        </w:p>
                        <w:p w14:paraId="1175B938" w14:textId="77777777" w:rsidR="00DF2836" w:rsidRPr="004B1AA9" w:rsidRDefault="00DF2836" w:rsidP="00DF2836">
                          <w:pPr>
                            <w:jc w:val="center"/>
                            <w:rPr>
                              <w:rFonts w:ascii="Baskerville Old Face" w:hAnsi="Baskerville Old Face"/>
                              <w:color w:val="808080"/>
                              <w:szCs w:val="14"/>
                            </w:rPr>
                          </w:pPr>
                          <w:r w:rsidRPr="004B1AA9">
                            <w:rPr>
                              <w:rFonts w:ascii="Baskerville Old Face" w:hAnsi="Baskerville Old Face"/>
                              <w:color w:val="808080"/>
                              <w:sz w:val="14"/>
                              <w:szCs w:val="14"/>
                            </w:rPr>
                            <w:t>CEO/SUPERINTENDENT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D3DAF" id="Text Box 7" o:spid="_x0000_s1029" type="#_x0000_t202" style="position:absolute;margin-left:-28.55pt;margin-top:2.9pt;width:100.75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" stroked="f">
              <v:textbox>
                <w:txbxContent>
                  <w:p w14:paraId="32480F0A" w14:textId="520726BF" w:rsidR="00DF2836" w:rsidRPr="004B1AA9" w:rsidRDefault="00DF2836" w:rsidP="00DF2836">
                    <w:pPr>
                      <w:pStyle w:val="NoSpacing"/>
                      <w:jc w:val="center"/>
                      <w:rPr>
                        <w:rFonts w:ascii="Baskerville Old Face" w:hAnsi="Baskerville Old Face" w:cs="Calibri"/>
                        <w:sz w:val="14"/>
                        <w:szCs w:val="16"/>
                      </w:rPr>
                    </w:pPr>
                    <w:r w:rsidRPr="004B1AA9">
                      <w:rPr>
                        <w:rFonts w:ascii="Baskerville Old Face" w:hAnsi="Baskerville Old Face" w:cs="Calibri"/>
                        <w:sz w:val="14"/>
                        <w:szCs w:val="16"/>
                      </w:rPr>
                      <w:t xml:space="preserve">Dr. Calvin </w:t>
                    </w:r>
                    <w:r w:rsidR="00E46253" w:rsidRPr="004B1AA9">
                      <w:rPr>
                        <w:rFonts w:ascii="Baskerville Old Face" w:hAnsi="Baskerville Old Face" w:cs="Calibri"/>
                        <w:sz w:val="14"/>
                        <w:szCs w:val="16"/>
                      </w:rPr>
                      <w:t xml:space="preserve">J. </w:t>
                    </w:r>
                    <w:r w:rsidRPr="004B1AA9">
                      <w:rPr>
                        <w:rFonts w:ascii="Baskerville Old Face" w:hAnsi="Baskerville Old Face" w:cs="Calibri"/>
                        <w:sz w:val="14"/>
                        <w:szCs w:val="16"/>
                      </w:rPr>
                      <w:t>Watts</w:t>
                    </w:r>
                  </w:p>
                  <w:p w14:paraId="1175B938" w14:textId="77777777" w:rsidR="00DF2836" w:rsidRPr="004B1AA9" w:rsidRDefault="00DF2836" w:rsidP="00DF2836">
                    <w:pPr>
                      <w:jc w:val="center"/>
                      <w:rPr>
                        <w:rFonts w:ascii="Baskerville Old Face" w:hAnsi="Baskerville Old Face"/>
                        <w:color w:val="808080"/>
                        <w:szCs w:val="14"/>
                      </w:rPr>
                    </w:pPr>
                    <w:r w:rsidRPr="004B1AA9">
                      <w:rPr>
                        <w:rFonts w:ascii="Baskerville Old Face" w:hAnsi="Baskerville Old Face"/>
                        <w:color w:val="808080"/>
                        <w:sz w:val="14"/>
                        <w:szCs w:val="14"/>
                      </w:rPr>
                      <w:t>CEO/SUPERINTENDENT</w:t>
                    </w:r>
                  </w:p>
                </w:txbxContent>
              </v:textbox>
            </v:shape>
          </w:pict>
        </mc:Fallback>
      </mc:AlternateContent>
    </w:r>
  </w:p>
  <w:p w14:paraId="1808A63C" w14:textId="77777777" w:rsidR="00DF2836" w:rsidRDefault="00DF2836" w:rsidP="00DF2836">
    <w:pPr>
      <w:pStyle w:val="Header"/>
    </w:pPr>
  </w:p>
  <w:p w14:paraId="1EDDFCBA" w14:textId="77777777" w:rsidR="00DF2836" w:rsidRDefault="00DF28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A9"/>
    <w:rsid w:val="0000485E"/>
    <w:rsid w:val="0001136E"/>
    <w:rsid w:val="00024E23"/>
    <w:rsid w:val="0003509D"/>
    <w:rsid w:val="000368AD"/>
    <w:rsid w:val="000542F7"/>
    <w:rsid w:val="00065792"/>
    <w:rsid w:val="0007382E"/>
    <w:rsid w:val="00093B78"/>
    <w:rsid w:val="00096AF5"/>
    <w:rsid w:val="000B0649"/>
    <w:rsid w:val="000B3EC4"/>
    <w:rsid w:val="0013168F"/>
    <w:rsid w:val="0013304A"/>
    <w:rsid w:val="00150B3E"/>
    <w:rsid w:val="001554CC"/>
    <w:rsid w:val="00156755"/>
    <w:rsid w:val="00186736"/>
    <w:rsid w:val="001A1A32"/>
    <w:rsid w:val="001B73C7"/>
    <w:rsid w:val="001C7C9E"/>
    <w:rsid w:val="001E3517"/>
    <w:rsid w:val="001E44AB"/>
    <w:rsid w:val="001E5BEA"/>
    <w:rsid w:val="001F131A"/>
    <w:rsid w:val="001F16EB"/>
    <w:rsid w:val="001F2FC2"/>
    <w:rsid w:val="001F3D8C"/>
    <w:rsid w:val="0020191E"/>
    <w:rsid w:val="00235D5D"/>
    <w:rsid w:val="00245A31"/>
    <w:rsid w:val="00287863"/>
    <w:rsid w:val="002907C4"/>
    <w:rsid w:val="00291676"/>
    <w:rsid w:val="002E1B4B"/>
    <w:rsid w:val="00304FBF"/>
    <w:rsid w:val="003063A9"/>
    <w:rsid w:val="00320958"/>
    <w:rsid w:val="00332470"/>
    <w:rsid w:val="00332DA6"/>
    <w:rsid w:val="00340517"/>
    <w:rsid w:val="003406F3"/>
    <w:rsid w:val="00360F8F"/>
    <w:rsid w:val="003645A5"/>
    <w:rsid w:val="00387CCE"/>
    <w:rsid w:val="003A65B3"/>
    <w:rsid w:val="003B475D"/>
    <w:rsid w:val="003D6020"/>
    <w:rsid w:val="004008DC"/>
    <w:rsid w:val="00406354"/>
    <w:rsid w:val="00430CE5"/>
    <w:rsid w:val="00466AFF"/>
    <w:rsid w:val="004A093A"/>
    <w:rsid w:val="004B2AC9"/>
    <w:rsid w:val="004D429A"/>
    <w:rsid w:val="004D501F"/>
    <w:rsid w:val="004E2ADA"/>
    <w:rsid w:val="00504CC7"/>
    <w:rsid w:val="00540404"/>
    <w:rsid w:val="00555DE3"/>
    <w:rsid w:val="0058456B"/>
    <w:rsid w:val="005D59D0"/>
    <w:rsid w:val="005E00D7"/>
    <w:rsid w:val="005E3251"/>
    <w:rsid w:val="005E3CDB"/>
    <w:rsid w:val="005F4696"/>
    <w:rsid w:val="005F703B"/>
    <w:rsid w:val="006207BA"/>
    <w:rsid w:val="00622AFE"/>
    <w:rsid w:val="006404B4"/>
    <w:rsid w:val="00641441"/>
    <w:rsid w:val="006A31B7"/>
    <w:rsid w:val="006D5ABE"/>
    <w:rsid w:val="006F0656"/>
    <w:rsid w:val="006F0A01"/>
    <w:rsid w:val="006F5D1C"/>
    <w:rsid w:val="00722D87"/>
    <w:rsid w:val="00757692"/>
    <w:rsid w:val="00763F0E"/>
    <w:rsid w:val="00785E43"/>
    <w:rsid w:val="007925EF"/>
    <w:rsid w:val="007A3884"/>
    <w:rsid w:val="007D46FF"/>
    <w:rsid w:val="00824D0E"/>
    <w:rsid w:val="008363A2"/>
    <w:rsid w:val="00850288"/>
    <w:rsid w:val="00860E0F"/>
    <w:rsid w:val="008B40B9"/>
    <w:rsid w:val="008E3363"/>
    <w:rsid w:val="008F4008"/>
    <w:rsid w:val="00923373"/>
    <w:rsid w:val="00997929"/>
    <w:rsid w:val="009A628D"/>
    <w:rsid w:val="009E2133"/>
    <w:rsid w:val="009E30E6"/>
    <w:rsid w:val="00A03AA9"/>
    <w:rsid w:val="00A4534E"/>
    <w:rsid w:val="00A454A2"/>
    <w:rsid w:val="00A54D9B"/>
    <w:rsid w:val="00A60F36"/>
    <w:rsid w:val="00A70470"/>
    <w:rsid w:val="00A75B05"/>
    <w:rsid w:val="00A76FAF"/>
    <w:rsid w:val="00AC56EB"/>
    <w:rsid w:val="00AD25BE"/>
    <w:rsid w:val="00AF214E"/>
    <w:rsid w:val="00B1224A"/>
    <w:rsid w:val="00B21A2C"/>
    <w:rsid w:val="00B27412"/>
    <w:rsid w:val="00B4608C"/>
    <w:rsid w:val="00B501DC"/>
    <w:rsid w:val="00B70E52"/>
    <w:rsid w:val="00B753A5"/>
    <w:rsid w:val="00BA457B"/>
    <w:rsid w:val="00BA64E4"/>
    <w:rsid w:val="00BB2905"/>
    <w:rsid w:val="00BC45A2"/>
    <w:rsid w:val="00BD1BC8"/>
    <w:rsid w:val="00C24E8D"/>
    <w:rsid w:val="00CA61EB"/>
    <w:rsid w:val="00CB7221"/>
    <w:rsid w:val="00D104A1"/>
    <w:rsid w:val="00D351C2"/>
    <w:rsid w:val="00D364AA"/>
    <w:rsid w:val="00D77019"/>
    <w:rsid w:val="00D83A5E"/>
    <w:rsid w:val="00D84264"/>
    <w:rsid w:val="00D866ED"/>
    <w:rsid w:val="00D93176"/>
    <w:rsid w:val="00DA4897"/>
    <w:rsid w:val="00DB1969"/>
    <w:rsid w:val="00DD1422"/>
    <w:rsid w:val="00DE3F0C"/>
    <w:rsid w:val="00DF2836"/>
    <w:rsid w:val="00E21ADA"/>
    <w:rsid w:val="00E37178"/>
    <w:rsid w:val="00E450BB"/>
    <w:rsid w:val="00E46253"/>
    <w:rsid w:val="00E60A38"/>
    <w:rsid w:val="00E71BAB"/>
    <w:rsid w:val="00E92039"/>
    <w:rsid w:val="00E96E74"/>
    <w:rsid w:val="00EB44FE"/>
    <w:rsid w:val="00EE5FE3"/>
    <w:rsid w:val="00EF3D21"/>
    <w:rsid w:val="00F0100B"/>
    <w:rsid w:val="00F20615"/>
    <w:rsid w:val="00F31C37"/>
    <w:rsid w:val="00F5148A"/>
    <w:rsid w:val="00F5544C"/>
    <w:rsid w:val="00F57FF3"/>
    <w:rsid w:val="00F90D8F"/>
    <w:rsid w:val="00F9302D"/>
    <w:rsid w:val="00FB0EB2"/>
    <w:rsid w:val="00FB698F"/>
    <w:rsid w:val="00FD6FFE"/>
    <w:rsid w:val="00FF76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2ECB6A7"/>
  <w15:chartTrackingRefBased/>
  <w15:docId w15:val="{222F680D-2594-4F5C-9662-F44410B4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836"/>
  </w:style>
  <w:style w:type="paragraph" w:styleId="Footer">
    <w:name w:val="footer"/>
    <w:basedOn w:val="Normal"/>
    <w:link w:val="FooterChar"/>
    <w:uiPriority w:val="99"/>
    <w:unhideWhenUsed/>
    <w:rsid w:val="00DF2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836"/>
  </w:style>
  <w:style w:type="paragraph" w:styleId="NoSpacing">
    <w:name w:val="No Spacing"/>
    <w:uiPriority w:val="1"/>
    <w:qFormat/>
    <w:rsid w:val="00DF2836"/>
    <w:pPr>
      <w:spacing w:after="0" w:line="240" w:lineRule="auto"/>
    </w:pPr>
    <w:rPr>
      <w:rFonts w:ascii="Calibri" w:eastAsia="Calibri" w:hAnsi="Calibri" w:cs="Times New Roman"/>
      <w:lang w:eastAsia="en-US"/>
    </w:rPr>
  </w:style>
  <w:style w:type="character" w:styleId="Hyperlink">
    <w:name w:val="Hyperlink"/>
    <w:basedOn w:val="DefaultParagraphFont"/>
    <w:uiPriority w:val="99"/>
    <w:unhideWhenUsed/>
    <w:rsid w:val="004D429A"/>
    <w:rPr>
      <w:color w:val="0563C1" w:themeColor="hyperlink"/>
      <w:u w:val="single"/>
    </w:rPr>
  </w:style>
  <w:style w:type="character" w:styleId="UnresolvedMention">
    <w:name w:val="Unresolved Mention"/>
    <w:basedOn w:val="DefaultParagraphFont"/>
    <w:uiPriority w:val="99"/>
    <w:semiHidden/>
    <w:unhideWhenUsed/>
    <w:rsid w:val="004D429A"/>
    <w:rPr>
      <w:color w:val="605E5C"/>
      <w:shd w:val="clear" w:color="auto" w:fill="E1DFDD"/>
    </w:rPr>
  </w:style>
  <w:style w:type="character" w:styleId="FollowedHyperlink">
    <w:name w:val="FollowedHyperlink"/>
    <w:basedOn w:val="DefaultParagraphFont"/>
    <w:uiPriority w:val="99"/>
    <w:semiHidden/>
    <w:unhideWhenUsed/>
    <w:rsid w:val="001F13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205668">
      <w:bodyDiv w:val="1"/>
      <w:marLeft w:val="0"/>
      <w:marRight w:val="0"/>
      <w:marTop w:val="0"/>
      <w:marBottom w:val="0"/>
      <w:divBdr>
        <w:top w:val="none" w:sz="0" w:space="0" w:color="auto"/>
        <w:left w:val="none" w:sz="0" w:space="0" w:color="auto"/>
        <w:bottom w:val="none" w:sz="0" w:space="0" w:color="auto"/>
        <w:right w:val="none" w:sz="0" w:space="0" w:color="auto"/>
      </w:divBdr>
    </w:div>
    <w:div w:id="1185285712">
      <w:bodyDiv w:val="1"/>
      <w:marLeft w:val="0"/>
      <w:marRight w:val="0"/>
      <w:marTop w:val="0"/>
      <w:marBottom w:val="0"/>
      <w:divBdr>
        <w:top w:val="none" w:sz="0" w:space="0" w:color="auto"/>
        <w:left w:val="none" w:sz="0" w:space="0" w:color="auto"/>
        <w:bottom w:val="none" w:sz="0" w:space="0" w:color="auto"/>
        <w:right w:val="none" w:sz="0" w:space="0" w:color="auto"/>
      </w:divBdr>
    </w:div>
    <w:div w:id="1277519694">
      <w:bodyDiv w:val="1"/>
      <w:marLeft w:val="0"/>
      <w:marRight w:val="0"/>
      <w:marTop w:val="0"/>
      <w:marBottom w:val="0"/>
      <w:divBdr>
        <w:top w:val="none" w:sz="0" w:space="0" w:color="auto"/>
        <w:left w:val="none" w:sz="0" w:space="0" w:color="auto"/>
        <w:bottom w:val="none" w:sz="0" w:space="0" w:color="auto"/>
        <w:right w:val="none" w:sz="0" w:space="0" w:color="auto"/>
      </w:divBdr>
    </w:div>
    <w:div w:id="133237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200702309\Downloads\SMS%20Letterhead%20Template%20Update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SMS Letterhead Template Updated (1).dotx</Template>
  <TotalTime>1</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Tait</dc:creator>
  <cp:keywords/>
  <dc:description/>
  <cp:lastModifiedBy>Alfred</cp:lastModifiedBy>
  <cp:revision>2</cp:revision>
  <dcterms:created xsi:type="dcterms:W3CDTF">2024-02-27T14:51:00Z</dcterms:created>
  <dcterms:modified xsi:type="dcterms:W3CDTF">2024-02-27T14:51:00Z</dcterms:modified>
</cp:coreProperties>
</file>