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6EB0" w14:textId="518BA0ED" w:rsidR="004848E5" w:rsidRPr="00AD4800" w:rsidRDefault="004848E5" w:rsidP="004848E5">
      <w:pPr>
        <w:spacing w:after="0" w:line="240" w:lineRule="auto"/>
        <w:rPr>
          <w:rFonts w:ascii="Arial" w:hAnsi="Arial" w:cs="Arial"/>
        </w:rPr>
      </w:pPr>
      <w:r w:rsidRPr="00AD4800">
        <w:rPr>
          <w:rFonts w:ascii="Arial" w:hAnsi="Arial" w:cs="Arial"/>
        </w:rPr>
        <w:t>Name: ________________________________</w:t>
      </w:r>
      <w:r w:rsidR="00CA3071" w:rsidRPr="00AD4800">
        <w:rPr>
          <w:rFonts w:ascii="Arial" w:hAnsi="Arial" w:cs="Arial"/>
        </w:rPr>
        <w:tab/>
      </w:r>
      <w:r w:rsidR="00CA3071" w:rsidRPr="00AD4800">
        <w:rPr>
          <w:rFonts w:ascii="Arial" w:hAnsi="Arial" w:cs="Arial"/>
        </w:rPr>
        <w:tab/>
      </w:r>
      <w:r w:rsidR="00CA3071" w:rsidRPr="00AD4800">
        <w:rPr>
          <w:rFonts w:ascii="Arial" w:hAnsi="Arial" w:cs="Arial"/>
        </w:rPr>
        <w:tab/>
      </w:r>
      <w:r w:rsidR="00CA3071" w:rsidRPr="00AD4800">
        <w:rPr>
          <w:rFonts w:ascii="Arial" w:hAnsi="Arial" w:cs="Arial"/>
        </w:rPr>
        <w:tab/>
        <w:t>Period: _____________</w:t>
      </w:r>
    </w:p>
    <w:p w14:paraId="578106B3" w14:textId="2A4B5EB1" w:rsidR="00CA3071" w:rsidRPr="00AD4800" w:rsidRDefault="001C58A7" w:rsidP="004848E5">
      <w:pPr>
        <w:spacing w:after="0" w:line="240" w:lineRule="auto"/>
        <w:rPr>
          <w:rFonts w:ascii="Arial" w:hAnsi="Arial" w:cs="Arial"/>
        </w:rPr>
      </w:pPr>
      <w:r w:rsidRPr="00AD4800">
        <w:rPr>
          <w:rFonts w:ascii="Arial" w:hAnsi="Arial" w:cs="Arial"/>
        </w:rPr>
        <w:t>Baldwin</w:t>
      </w:r>
      <w:r w:rsidR="00CA3071" w:rsidRPr="00AD4800">
        <w:rPr>
          <w:rFonts w:ascii="Arial" w:hAnsi="Arial" w:cs="Arial"/>
        </w:rPr>
        <w:t xml:space="preserve"> </w:t>
      </w:r>
      <w:r w:rsidR="00B8744C">
        <w:rPr>
          <w:rFonts w:ascii="Arial" w:hAnsi="Arial" w:cs="Arial"/>
        </w:rPr>
        <w:t>UFSD</w:t>
      </w:r>
      <w:r w:rsidR="00AD4800">
        <w:rPr>
          <w:rFonts w:ascii="Arial" w:hAnsi="Arial" w:cs="Arial"/>
        </w:rPr>
        <w:t xml:space="preserve"> Social Studies Department</w:t>
      </w:r>
      <w:r w:rsidR="00AD4800">
        <w:rPr>
          <w:rFonts w:ascii="Arial" w:hAnsi="Arial" w:cs="Arial"/>
        </w:rPr>
        <w:tab/>
      </w:r>
      <w:r w:rsidR="00AD4800">
        <w:rPr>
          <w:rFonts w:ascii="Arial" w:hAnsi="Arial" w:cs="Arial"/>
        </w:rPr>
        <w:tab/>
      </w:r>
      <w:r w:rsidR="00AD4800">
        <w:rPr>
          <w:rFonts w:ascii="Arial" w:hAnsi="Arial" w:cs="Arial"/>
        </w:rPr>
        <w:tab/>
      </w:r>
      <w:r w:rsidR="00AD4800">
        <w:rPr>
          <w:rFonts w:ascii="Arial" w:hAnsi="Arial" w:cs="Arial"/>
        </w:rPr>
        <w:tab/>
      </w:r>
      <w:r w:rsidR="00D47A1B">
        <w:rPr>
          <w:rFonts w:ascii="Arial" w:hAnsi="Arial" w:cs="Arial"/>
        </w:rPr>
        <w:tab/>
      </w:r>
      <w:r w:rsidR="00CA3071" w:rsidRPr="00AD4800">
        <w:rPr>
          <w:rFonts w:ascii="Arial" w:hAnsi="Arial" w:cs="Arial"/>
        </w:rPr>
        <w:t>Date: ______________</w:t>
      </w:r>
    </w:p>
    <w:p w14:paraId="3F662F8D" w14:textId="77777777" w:rsidR="004848E5" w:rsidRPr="00AD4800" w:rsidRDefault="004848E5" w:rsidP="004848E5">
      <w:pPr>
        <w:spacing w:after="0" w:line="240" w:lineRule="auto"/>
        <w:rPr>
          <w:rFonts w:ascii="Arial" w:hAnsi="Arial" w:cs="Arial"/>
        </w:rPr>
      </w:pPr>
    </w:p>
    <w:p w14:paraId="4E3B175A" w14:textId="77777777" w:rsidR="004848E5" w:rsidRPr="00AD4800" w:rsidRDefault="004848E5" w:rsidP="004848E5">
      <w:pPr>
        <w:spacing w:after="0" w:line="240" w:lineRule="auto"/>
        <w:jc w:val="center"/>
        <w:rPr>
          <w:rFonts w:ascii="Arial" w:hAnsi="Arial" w:cs="Arial"/>
          <w:b/>
        </w:rPr>
      </w:pPr>
      <w:r w:rsidRPr="00AD4800">
        <w:rPr>
          <w:rFonts w:ascii="Arial" w:hAnsi="Arial" w:cs="Arial"/>
          <w:b/>
          <w:sz w:val="28"/>
        </w:rPr>
        <w:t>Historical Thinking Terms</w:t>
      </w:r>
    </w:p>
    <w:p w14:paraId="4BFBBD73" w14:textId="5A819A33" w:rsidR="004848E5" w:rsidRPr="00AD4800" w:rsidRDefault="004848E5" w:rsidP="004848E5">
      <w:pPr>
        <w:spacing w:after="0" w:line="240" w:lineRule="auto"/>
        <w:rPr>
          <w:rFonts w:ascii="Arial" w:hAnsi="Arial" w:cs="Arial"/>
          <w:b/>
        </w:rPr>
      </w:pPr>
    </w:p>
    <w:p w14:paraId="139FB1E2" w14:textId="6E0E2A03" w:rsidR="00E10996" w:rsidRPr="00AD4800" w:rsidRDefault="00AD4800" w:rsidP="00AD4800">
      <w:pPr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</w:rPr>
      </w:pPr>
      <w:r w:rsidRPr="00AD480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4A96A5D" wp14:editId="7A80ED4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2" name="Picture 2" descr="Image result for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996" w:rsidRPr="00AD4800">
        <w:rPr>
          <w:rFonts w:ascii="Arial" w:hAnsi="Arial" w:cs="Arial"/>
          <w:b/>
          <w:sz w:val="20"/>
        </w:rPr>
        <w:t>Audience</w:t>
      </w:r>
      <w:r w:rsidR="004848E5" w:rsidRPr="00AD4800">
        <w:rPr>
          <w:rFonts w:ascii="Arial" w:hAnsi="Arial" w:cs="Arial"/>
          <w:color w:val="222222"/>
          <w:sz w:val="20"/>
          <w:shd w:val="clear" w:color="auto" w:fill="FFFFFF"/>
        </w:rPr>
        <w:t xml:space="preserve">- </w:t>
      </w:r>
      <w:r w:rsidR="00B20C0C" w:rsidRPr="00AD4800">
        <w:rPr>
          <w:rFonts w:ascii="Arial" w:hAnsi="Arial" w:cs="Arial"/>
          <w:color w:val="222222"/>
          <w:sz w:val="20"/>
          <w:shd w:val="clear" w:color="auto" w:fill="FFFFFF"/>
        </w:rPr>
        <w:t>the people giving or likely to give attention to something</w:t>
      </w:r>
    </w:p>
    <w:p w14:paraId="7077DB0E" w14:textId="4190E0D5" w:rsidR="004A00E7" w:rsidRPr="00AD4800" w:rsidRDefault="00E01E71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Who is </w:t>
      </w:r>
      <w:r w:rsidR="0035222A" w:rsidRPr="00AD4800">
        <w:rPr>
          <w:rFonts w:ascii="Arial" w:hAnsi="Arial" w:cs="Arial"/>
          <w:sz w:val="20"/>
        </w:rPr>
        <w:t>Otto von Bismarck’s</w:t>
      </w:r>
      <w:r w:rsidR="00117AD2" w:rsidRPr="00AD4800">
        <w:rPr>
          <w:rFonts w:ascii="Arial" w:hAnsi="Arial" w:cs="Arial"/>
          <w:sz w:val="20"/>
        </w:rPr>
        <w:t xml:space="preserve"> intended audience</w:t>
      </w:r>
      <w:r w:rsidR="0035222A" w:rsidRPr="00AD4800">
        <w:rPr>
          <w:rFonts w:ascii="Arial" w:hAnsi="Arial" w:cs="Arial"/>
          <w:sz w:val="20"/>
        </w:rPr>
        <w:t xml:space="preserve"> in the document</w:t>
      </w:r>
      <w:r w:rsidR="00117AD2" w:rsidRPr="00AD4800">
        <w:rPr>
          <w:rFonts w:ascii="Arial" w:hAnsi="Arial" w:cs="Arial"/>
          <w:sz w:val="20"/>
        </w:rPr>
        <w:t>?</w:t>
      </w:r>
      <w:r w:rsidR="00AD4800" w:rsidRPr="00AD4800">
        <w:rPr>
          <w:rFonts w:ascii="Arial" w:hAnsi="Arial" w:cs="Arial"/>
          <w:noProof/>
        </w:rPr>
        <w:t xml:space="preserve"> </w:t>
      </w:r>
    </w:p>
    <w:p w14:paraId="411B8B84" w14:textId="1CEB005D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58C4224A" w14:textId="77777777" w:rsidR="00117AD2" w:rsidRPr="00AD4800" w:rsidRDefault="00E10996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Bias</w:t>
      </w:r>
      <w:r w:rsidR="004848E5" w:rsidRPr="00AD4800">
        <w:rPr>
          <w:rFonts w:ascii="Arial" w:hAnsi="Arial" w:cs="Arial"/>
          <w:sz w:val="20"/>
        </w:rPr>
        <w:t xml:space="preserve">- </w:t>
      </w:r>
      <w:r w:rsidRPr="00AD4800">
        <w:rPr>
          <w:rFonts w:ascii="Arial" w:hAnsi="Arial" w:cs="Arial"/>
          <w:sz w:val="20"/>
        </w:rPr>
        <w:t xml:space="preserve">an unfair act or </w:t>
      </w:r>
      <w:r w:rsidR="00FF5562" w:rsidRPr="00AD4800">
        <w:rPr>
          <w:rFonts w:ascii="Arial" w:hAnsi="Arial" w:cs="Arial"/>
          <w:sz w:val="20"/>
        </w:rPr>
        <w:t>policy resulting from prejudice</w:t>
      </w:r>
    </w:p>
    <w:p w14:paraId="77645AD4" w14:textId="77777777" w:rsidR="00E924A7" w:rsidRPr="00AD4800" w:rsidRDefault="00E924A7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How might the speaker’s background make her statements bias?</w:t>
      </w:r>
    </w:p>
    <w:p w14:paraId="5FFD7112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18E7BBB3" w14:textId="77777777" w:rsidR="00E10996" w:rsidRPr="00AD4800" w:rsidRDefault="00B20C0C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Cause and Effect</w:t>
      </w:r>
      <w:r w:rsidRPr="00AD4800">
        <w:rPr>
          <w:rFonts w:ascii="Arial" w:hAnsi="Arial" w:cs="Arial"/>
          <w:sz w:val="20"/>
        </w:rPr>
        <w:t>- an occurrence that leads to a certain outcome</w:t>
      </w:r>
    </w:p>
    <w:p w14:paraId="0D1874AF" w14:textId="77777777" w:rsidR="00E10996" w:rsidRPr="00AD4800" w:rsidRDefault="00117AD2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Identify and explain a cause and effect relationship between the events found the in the document.</w:t>
      </w:r>
    </w:p>
    <w:p w14:paraId="7E4108F4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20017F5D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</w:rPr>
      </w:pPr>
      <w:r w:rsidRPr="00AD4800">
        <w:rPr>
          <w:rFonts w:ascii="Arial" w:hAnsi="Arial" w:cs="Arial"/>
          <w:b/>
          <w:sz w:val="20"/>
        </w:rPr>
        <w:t>Claims</w:t>
      </w:r>
      <w:r w:rsidR="00B20C0C" w:rsidRPr="00AD4800">
        <w:rPr>
          <w:rFonts w:ascii="Arial" w:hAnsi="Arial" w:cs="Arial"/>
          <w:sz w:val="20"/>
        </w:rPr>
        <w:t xml:space="preserve">- </w:t>
      </w:r>
      <w:r w:rsidR="00B20C0C" w:rsidRPr="00AD4800">
        <w:rPr>
          <w:rFonts w:ascii="Arial" w:hAnsi="Arial" w:cs="Arial"/>
          <w:color w:val="222222"/>
          <w:sz w:val="20"/>
          <w:shd w:val="clear" w:color="auto" w:fill="FFFFFF"/>
        </w:rPr>
        <w:t>stating or asserting something as true without providing evidence or proof</w:t>
      </w:r>
    </w:p>
    <w:p w14:paraId="747FDD09" w14:textId="77777777" w:rsidR="00E924A7" w:rsidRPr="00AD4800" w:rsidRDefault="00E924A7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What claims does </w:t>
      </w:r>
      <w:r w:rsidR="00E01E71" w:rsidRPr="00AD4800">
        <w:rPr>
          <w:rFonts w:ascii="Arial" w:hAnsi="Arial" w:cs="Arial"/>
          <w:sz w:val="20"/>
        </w:rPr>
        <w:t xml:space="preserve">Adolf </w:t>
      </w:r>
      <w:r w:rsidRPr="00AD4800">
        <w:rPr>
          <w:rFonts w:ascii="Arial" w:hAnsi="Arial" w:cs="Arial"/>
          <w:sz w:val="20"/>
        </w:rPr>
        <w:t>Hitler make about the treatment of Germany at the Versailles Conference?</w:t>
      </w:r>
    </w:p>
    <w:p w14:paraId="684FA2B2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676E704A" w14:textId="19AC2A04" w:rsidR="00E924A7" w:rsidRPr="00AD4800" w:rsidRDefault="00E10996" w:rsidP="00D47A1B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Comparison</w:t>
      </w:r>
      <w:r w:rsidRPr="00AD4800">
        <w:rPr>
          <w:rFonts w:ascii="Arial" w:hAnsi="Arial" w:cs="Arial"/>
          <w:sz w:val="20"/>
        </w:rPr>
        <w:t>- an examination of two or more objects,</w:t>
      </w:r>
      <w:r w:rsidR="005A2CFA" w:rsidRPr="00AD4800">
        <w:rPr>
          <w:rFonts w:ascii="Arial" w:hAnsi="Arial" w:cs="Arial"/>
          <w:sz w:val="20"/>
        </w:rPr>
        <w:t xml:space="preserve"> ideas, locations, concepts, or </w:t>
      </w:r>
      <w:r w:rsidRPr="00AD4800">
        <w:rPr>
          <w:rFonts w:ascii="Arial" w:hAnsi="Arial" w:cs="Arial"/>
          <w:sz w:val="20"/>
        </w:rPr>
        <w:t xml:space="preserve">individuals to discover the </w:t>
      </w:r>
      <w:bookmarkStart w:id="0" w:name="_GoBack"/>
      <w:bookmarkEnd w:id="0"/>
      <w:r w:rsidRPr="00AD4800">
        <w:rPr>
          <w:rFonts w:ascii="Arial" w:hAnsi="Arial" w:cs="Arial"/>
          <w:sz w:val="20"/>
        </w:rPr>
        <w:t>similarities and differences.</w:t>
      </w:r>
    </w:p>
    <w:p w14:paraId="12D6B45B" w14:textId="77777777" w:rsidR="001E1152" w:rsidRPr="00AD4800" w:rsidRDefault="001E1152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Compare the Golden Age of Pericles </w:t>
      </w:r>
      <w:r w:rsidR="004848E5" w:rsidRPr="00AD4800">
        <w:rPr>
          <w:rFonts w:ascii="Arial" w:hAnsi="Arial" w:cs="Arial"/>
          <w:sz w:val="20"/>
        </w:rPr>
        <w:t>to</w:t>
      </w:r>
      <w:r w:rsidRPr="00AD4800">
        <w:rPr>
          <w:rFonts w:ascii="Arial" w:hAnsi="Arial" w:cs="Arial"/>
          <w:sz w:val="20"/>
        </w:rPr>
        <w:t xml:space="preserve"> Pax Romana.</w:t>
      </w:r>
    </w:p>
    <w:p w14:paraId="51D1C8FF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7818B27A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Convince</w:t>
      </w:r>
      <w:r w:rsidR="00B20C0C" w:rsidRPr="00AD4800">
        <w:rPr>
          <w:rFonts w:ascii="Arial" w:hAnsi="Arial" w:cs="Arial"/>
          <w:sz w:val="20"/>
        </w:rPr>
        <w:t>- to persuade someone to believe in something or to act in a certain way</w:t>
      </w:r>
    </w:p>
    <w:p w14:paraId="6683FC56" w14:textId="77777777" w:rsidR="00E924A7" w:rsidRPr="00AD4800" w:rsidRDefault="00E924A7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How does the poster convince the American people to support the war effort?</w:t>
      </w:r>
    </w:p>
    <w:p w14:paraId="70745F8F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3B82D581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Disparities</w:t>
      </w:r>
      <w:r w:rsidRPr="00AD4800">
        <w:rPr>
          <w:rFonts w:ascii="Arial" w:hAnsi="Arial" w:cs="Arial"/>
          <w:sz w:val="20"/>
        </w:rPr>
        <w:t>- lack of equality; differences</w:t>
      </w:r>
    </w:p>
    <w:p w14:paraId="254586B6" w14:textId="77777777" w:rsidR="00E924A7" w:rsidRPr="00AD4800" w:rsidRDefault="00E924A7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How does the Hindu caste system show the disparities that existed in Indian society? </w:t>
      </w:r>
    </w:p>
    <w:p w14:paraId="774DCD94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7ED4A252" w14:textId="77777777" w:rsidR="004A00E7" w:rsidRPr="00AD4800" w:rsidRDefault="004A00E7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Evaluate</w:t>
      </w:r>
      <w:r w:rsidRPr="00AD4800">
        <w:rPr>
          <w:rFonts w:ascii="Arial" w:hAnsi="Arial" w:cs="Arial"/>
          <w:sz w:val="20"/>
        </w:rPr>
        <w:t xml:space="preserve">- make judgments about </w:t>
      </w:r>
      <w:r w:rsidR="004848E5" w:rsidRPr="00AD4800">
        <w:rPr>
          <w:rFonts w:ascii="Arial" w:hAnsi="Arial" w:cs="Arial"/>
          <w:sz w:val="20"/>
        </w:rPr>
        <w:t>the value of ideas or materials</w:t>
      </w:r>
    </w:p>
    <w:p w14:paraId="3E6411DC" w14:textId="77777777" w:rsidR="00E924A7" w:rsidRPr="00AD4800" w:rsidRDefault="00E924A7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Evaluate President George Washington’s foreign policy advice on maintaining neutrality. </w:t>
      </w:r>
    </w:p>
    <w:p w14:paraId="200DF852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52FC1BA2" w14:textId="77777777" w:rsidR="004A00E7" w:rsidRPr="00AD4800" w:rsidRDefault="004A00E7" w:rsidP="00AD4800">
      <w:pPr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</w:rPr>
      </w:pPr>
      <w:r w:rsidRPr="00AD4800">
        <w:rPr>
          <w:rFonts w:ascii="Arial" w:hAnsi="Arial" w:cs="Arial"/>
          <w:b/>
          <w:sz w:val="20"/>
        </w:rPr>
        <w:t>Evidence</w:t>
      </w:r>
      <w:r w:rsidRPr="00AD4800">
        <w:rPr>
          <w:rFonts w:ascii="Arial" w:hAnsi="Arial" w:cs="Arial"/>
          <w:sz w:val="20"/>
        </w:rPr>
        <w:t xml:space="preserve">- </w:t>
      </w:r>
      <w:r w:rsidRPr="00AD4800">
        <w:rPr>
          <w:rFonts w:ascii="Arial" w:hAnsi="Arial" w:cs="Arial"/>
          <w:color w:val="222222"/>
          <w:sz w:val="20"/>
          <w:shd w:val="clear" w:color="auto" w:fill="FFFFFF"/>
        </w:rPr>
        <w:t>facts or information supporting a claim</w:t>
      </w:r>
    </w:p>
    <w:p w14:paraId="2CBCF862" w14:textId="77777777" w:rsidR="00117AD2" w:rsidRPr="00AD4800" w:rsidRDefault="00117AD2" w:rsidP="00AD48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What evidence does the author use to support </w:t>
      </w:r>
      <w:r w:rsidR="004848E5" w:rsidRPr="00AD4800">
        <w:rPr>
          <w:rFonts w:ascii="Arial" w:hAnsi="Arial" w:cs="Arial"/>
          <w:sz w:val="20"/>
        </w:rPr>
        <w:t xml:space="preserve">the </w:t>
      </w:r>
      <w:r w:rsidRPr="00AD4800">
        <w:rPr>
          <w:rFonts w:ascii="Arial" w:hAnsi="Arial" w:cs="Arial"/>
          <w:sz w:val="20"/>
        </w:rPr>
        <w:t>claim</w:t>
      </w:r>
      <w:r w:rsidR="004848E5" w:rsidRPr="00AD4800">
        <w:rPr>
          <w:rFonts w:ascii="Arial" w:hAnsi="Arial" w:cs="Arial"/>
          <w:sz w:val="20"/>
        </w:rPr>
        <w:t xml:space="preserve"> that the United States was falling behind in the areas of math and science to the Soviets</w:t>
      </w:r>
      <w:r w:rsidRPr="00AD4800">
        <w:rPr>
          <w:rFonts w:ascii="Arial" w:hAnsi="Arial" w:cs="Arial"/>
          <w:sz w:val="20"/>
        </w:rPr>
        <w:t>?</w:t>
      </w:r>
    </w:p>
    <w:p w14:paraId="68919BF8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3519672A" w14:textId="77777777" w:rsidR="00E10996" w:rsidRPr="00AD4800" w:rsidRDefault="00E10996" w:rsidP="00AD4800">
      <w:pPr>
        <w:spacing w:after="0" w:line="240" w:lineRule="auto"/>
        <w:ind w:right="-90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Geographical Context-</w:t>
      </w:r>
      <w:r w:rsidR="005A2CFA" w:rsidRPr="00AD4800">
        <w:rPr>
          <w:rFonts w:ascii="Arial" w:hAnsi="Arial" w:cs="Arial"/>
          <w:sz w:val="20"/>
        </w:rPr>
        <w:t xml:space="preserve"> how</w:t>
      </w:r>
      <w:r w:rsidRPr="00AD4800">
        <w:rPr>
          <w:rFonts w:ascii="Arial" w:hAnsi="Arial" w:cs="Arial"/>
          <w:sz w:val="20"/>
        </w:rPr>
        <w:t xml:space="preserve"> geography </w:t>
      </w:r>
      <w:r w:rsidR="005A2CFA" w:rsidRPr="00AD4800">
        <w:rPr>
          <w:rFonts w:ascii="Arial" w:hAnsi="Arial" w:cs="Arial"/>
          <w:sz w:val="20"/>
        </w:rPr>
        <w:t xml:space="preserve">impacted a civilization socially, </w:t>
      </w:r>
      <w:r w:rsidRPr="00AD4800">
        <w:rPr>
          <w:rFonts w:ascii="Arial" w:hAnsi="Arial" w:cs="Arial"/>
          <w:sz w:val="20"/>
        </w:rPr>
        <w:t>politically, and/or economically</w:t>
      </w:r>
    </w:p>
    <w:p w14:paraId="2A978994" w14:textId="77777777" w:rsidR="00E10996" w:rsidRPr="00AD4800" w:rsidRDefault="00E10996" w:rsidP="00AD480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Explain how the geographic context of Ancient Greece led to the development of city-states.</w:t>
      </w:r>
    </w:p>
    <w:p w14:paraId="1285CC02" w14:textId="77777777" w:rsidR="004848E5" w:rsidRPr="00AD4800" w:rsidRDefault="004848E5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65625272" w14:textId="591D8B7A" w:rsidR="00E10996" w:rsidRPr="00AD4800" w:rsidRDefault="00E10996" w:rsidP="00D47A1B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Historical Context</w:t>
      </w:r>
      <w:r w:rsidR="00FF5562" w:rsidRPr="00AD4800">
        <w:rPr>
          <w:rFonts w:ascii="Arial" w:hAnsi="Arial" w:cs="Arial"/>
          <w:b/>
          <w:sz w:val="20"/>
        </w:rPr>
        <w:t>/Circumstances</w:t>
      </w:r>
      <w:r w:rsidRPr="00AD4800">
        <w:rPr>
          <w:rFonts w:ascii="Arial" w:hAnsi="Arial" w:cs="Arial"/>
          <w:sz w:val="20"/>
        </w:rPr>
        <w:t xml:space="preserve">- the historical </w:t>
      </w:r>
      <w:r w:rsidR="00FF5562" w:rsidRPr="00AD4800">
        <w:rPr>
          <w:rFonts w:ascii="Arial" w:hAnsi="Arial" w:cs="Arial"/>
          <w:sz w:val="20"/>
        </w:rPr>
        <w:t>conditions</w:t>
      </w:r>
      <w:r w:rsidR="005A2CFA" w:rsidRPr="00AD4800">
        <w:rPr>
          <w:rFonts w:ascii="Arial" w:hAnsi="Arial" w:cs="Arial"/>
          <w:sz w:val="20"/>
        </w:rPr>
        <w:t xml:space="preserve"> surrounding an event, idea, </w:t>
      </w:r>
      <w:r w:rsidRPr="00AD4800">
        <w:rPr>
          <w:rFonts w:ascii="Arial" w:hAnsi="Arial" w:cs="Arial"/>
          <w:sz w:val="20"/>
        </w:rPr>
        <w:t>or historical development</w:t>
      </w:r>
      <w:r w:rsidR="00FF5562" w:rsidRPr="00AD4800">
        <w:rPr>
          <w:rFonts w:ascii="Arial" w:hAnsi="Arial" w:cs="Arial"/>
          <w:color w:val="222222"/>
          <w:sz w:val="20"/>
          <w:shd w:val="clear" w:color="auto" w:fill="FFFFFF"/>
        </w:rPr>
        <w:t>; events</w:t>
      </w:r>
      <w:r w:rsidR="005A2CFA" w:rsidRPr="00AD4800">
        <w:rPr>
          <w:rFonts w:ascii="Arial" w:hAnsi="Arial" w:cs="Arial"/>
          <w:color w:val="222222"/>
          <w:sz w:val="20"/>
          <w:shd w:val="clear" w:color="auto" w:fill="FFFFFF"/>
        </w:rPr>
        <w:t xml:space="preserve"> or </w:t>
      </w:r>
      <w:r w:rsidR="00FF5562" w:rsidRPr="00AD4800">
        <w:rPr>
          <w:rFonts w:ascii="Arial" w:hAnsi="Arial" w:cs="Arial"/>
          <w:color w:val="222222"/>
          <w:sz w:val="20"/>
          <w:shd w:val="clear" w:color="auto" w:fill="FFFFFF"/>
        </w:rPr>
        <w:t>facts that cause something to happen</w:t>
      </w:r>
    </w:p>
    <w:p w14:paraId="0801D102" w14:textId="77777777" w:rsidR="00E10996" w:rsidRPr="00AD4800" w:rsidRDefault="00E10996" w:rsidP="00AD48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Explain how the historical circumstances led to Pax Romana.</w:t>
      </w:r>
    </w:p>
    <w:p w14:paraId="48BBFB4A" w14:textId="77777777" w:rsidR="005A2CFA" w:rsidRPr="00AD4800" w:rsidRDefault="005A2CFA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6EA41D3F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Hypothesize</w:t>
      </w:r>
      <w:r w:rsidR="00B20C0C" w:rsidRPr="00AD4800">
        <w:rPr>
          <w:rFonts w:ascii="Arial" w:hAnsi="Arial" w:cs="Arial"/>
          <w:sz w:val="20"/>
        </w:rPr>
        <w:t xml:space="preserve">- </w:t>
      </w:r>
      <w:r w:rsidR="004A00E7" w:rsidRPr="00AD4800">
        <w:rPr>
          <w:rFonts w:ascii="Arial" w:hAnsi="Arial" w:cs="Arial"/>
          <w:sz w:val="20"/>
        </w:rPr>
        <w:t xml:space="preserve">educated guess; </w:t>
      </w:r>
      <w:r w:rsidR="00B20C0C" w:rsidRPr="00AD4800">
        <w:rPr>
          <w:rFonts w:ascii="Arial" w:hAnsi="Arial" w:cs="Arial"/>
          <w:sz w:val="20"/>
        </w:rPr>
        <w:t xml:space="preserve">to create an explanation </w:t>
      </w:r>
      <w:r w:rsidR="004A00E7" w:rsidRPr="00AD4800">
        <w:rPr>
          <w:rFonts w:ascii="Arial" w:hAnsi="Arial" w:cs="Arial"/>
          <w:sz w:val="20"/>
        </w:rPr>
        <w:t>with limited evidence</w:t>
      </w:r>
    </w:p>
    <w:p w14:paraId="2902F226" w14:textId="77777777" w:rsidR="001E1152" w:rsidRPr="00AD4800" w:rsidRDefault="001E1152" w:rsidP="00AD48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Using the information in the document, hypothesize as to why the United States became involved in the Vietnam War.</w:t>
      </w:r>
    </w:p>
    <w:p w14:paraId="711063CF" w14:textId="77777777" w:rsidR="005A2CFA" w:rsidRPr="00AD4800" w:rsidRDefault="005A2CFA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1CD1EB65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</w:rPr>
      </w:pPr>
      <w:r w:rsidRPr="00AD4800">
        <w:rPr>
          <w:rFonts w:ascii="Arial" w:hAnsi="Arial" w:cs="Arial"/>
          <w:b/>
          <w:sz w:val="20"/>
        </w:rPr>
        <w:t>Perspective</w:t>
      </w:r>
      <w:r w:rsidR="004A00E7" w:rsidRPr="00AD4800">
        <w:rPr>
          <w:rFonts w:ascii="Arial" w:hAnsi="Arial" w:cs="Arial"/>
          <w:b/>
          <w:sz w:val="20"/>
        </w:rPr>
        <w:t>/Point of View/Position</w:t>
      </w:r>
      <w:r w:rsidR="004A00E7" w:rsidRPr="00AD4800">
        <w:rPr>
          <w:rFonts w:ascii="Arial" w:hAnsi="Arial" w:cs="Arial"/>
          <w:sz w:val="20"/>
        </w:rPr>
        <w:t xml:space="preserve">- </w:t>
      </w:r>
      <w:r w:rsidR="004A00E7" w:rsidRPr="00AD4800">
        <w:rPr>
          <w:rFonts w:ascii="Arial" w:hAnsi="Arial" w:cs="Arial"/>
          <w:color w:val="222222"/>
          <w:sz w:val="20"/>
          <w:shd w:val="clear" w:color="auto" w:fill="FFFFFF"/>
        </w:rPr>
        <w:t xml:space="preserve">a particular attitude toward </w:t>
      </w:r>
      <w:r w:rsidR="005A2CFA" w:rsidRPr="00AD4800">
        <w:rPr>
          <w:rFonts w:ascii="Arial" w:hAnsi="Arial" w:cs="Arial"/>
          <w:color w:val="222222"/>
          <w:sz w:val="20"/>
          <w:shd w:val="clear" w:color="auto" w:fill="FFFFFF"/>
        </w:rPr>
        <w:t xml:space="preserve">or way of regarding </w:t>
      </w:r>
      <w:r w:rsidR="004A00E7" w:rsidRPr="00AD4800">
        <w:rPr>
          <w:rFonts w:ascii="Arial" w:hAnsi="Arial" w:cs="Arial"/>
          <w:color w:val="222222"/>
          <w:sz w:val="20"/>
          <w:shd w:val="clear" w:color="auto" w:fill="FFFFFF"/>
        </w:rPr>
        <w:t>something</w:t>
      </w:r>
    </w:p>
    <w:p w14:paraId="3C404A73" w14:textId="77777777" w:rsidR="00117AD2" w:rsidRPr="00AD4800" w:rsidRDefault="00117AD2" w:rsidP="00AD48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Explain </w:t>
      </w:r>
      <w:r w:rsidR="00FF5562" w:rsidRPr="00AD4800">
        <w:rPr>
          <w:rFonts w:ascii="Arial" w:hAnsi="Arial" w:cs="Arial"/>
          <w:sz w:val="20"/>
        </w:rPr>
        <w:t>how</w:t>
      </w:r>
      <w:r w:rsidRPr="00AD4800">
        <w:rPr>
          <w:rFonts w:ascii="Arial" w:hAnsi="Arial" w:cs="Arial"/>
          <w:sz w:val="20"/>
        </w:rPr>
        <w:t xml:space="preserve"> the author’s point of view affects the document as a reliable source of evidence.</w:t>
      </w:r>
    </w:p>
    <w:p w14:paraId="0974DF91" w14:textId="77777777" w:rsidR="005A2CFA" w:rsidRPr="00AD4800" w:rsidRDefault="005A2CFA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63B18395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color w:val="222222"/>
          <w:sz w:val="20"/>
          <w:shd w:val="clear" w:color="auto" w:fill="FFFFFF"/>
        </w:rPr>
      </w:pPr>
      <w:r w:rsidRPr="00AD4800">
        <w:rPr>
          <w:rFonts w:ascii="Arial" w:hAnsi="Arial" w:cs="Arial"/>
          <w:b/>
          <w:sz w:val="20"/>
        </w:rPr>
        <w:t>Purpose</w:t>
      </w:r>
      <w:r w:rsidR="004A00E7" w:rsidRPr="00AD4800">
        <w:rPr>
          <w:rFonts w:ascii="Arial" w:hAnsi="Arial" w:cs="Arial"/>
          <w:sz w:val="20"/>
        </w:rPr>
        <w:t xml:space="preserve">- </w:t>
      </w:r>
      <w:r w:rsidR="004A00E7" w:rsidRPr="00AD4800">
        <w:rPr>
          <w:rFonts w:ascii="Arial" w:hAnsi="Arial" w:cs="Arial"/>
          <w:color w:val="222222"/>
          <w:sz w:val="20"/>
          <w:shd w:val="clear" w:color="auto" w:fill="FFFFFF"/>
        </w:rPr>
        <w:t>the reason for which something is done or created</w:t>
      </w:r>
    </w:p>
    <w:p w14:paraId="2C11D707" w14:textId="77777777" w:rsidR="001E1152" w:rsidRPr="00AD4800" w:rsidRDefault="001E1152" w:rsidP="00AD48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What was the purpose of Winston Churchill’s “Iron Curtain Speech”?</w:t>
      </w:r>
    </w:p>
    <w:p w14:paraId="4372F099" w14:textId="77777777" w:rsidR="005A2CFA" w:rsidRPr="00AD4800" w:rsidRDefault="005A2CFA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2B84FB3E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Reliable</w:t>
      </w:r>
      <w:r w:rsidR="004A00E7" w:rsidRPr="00AD4800">
        <w:rPr>
          <w:rFonts w:ascii="Arial" w:hAnsi="Arial" w:cs="Arial"/>
          <w:sz w:val="20"/>
        </w:rPr>
        <w:t>- able to be trusted</w:t>
      </w:r>
    </w:p>
    <w:p w14:paraId="27A75550" w14:textId="77777777" w:rsidR="00FF5562" w:rsidRPr="00AD4800" w:rsidRDefault="00FF5562" w:rsidP="00AD48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 xml:space="preserve">Explain how the author’s </w:t>
      </w:r>
      <w:r w:rsidR="005A2CFA" w:rsidRPr="00AD4800">
        <w:rPr>
          <w:rFonts w:ascii="Arial" w:hAnsi="Arial" w:cs="Arial"/>
          <w:sz w:val="20"/>
        </w:rPr>
        <w:t>position</w:t>
      </w:r>
      <w:r w:rsidRPr="00AD4800">
        <w:rPr>
          <w:rFonts w:ascii="Arial" w:hAnsi="Arial" w:cs="Arial"/>
          <w:sz w:val="20"/>
        </w:rPr>
        <w:t xml:space="preserve"> affects the document as a reliable source of evidence.</w:t>
      </w:r>
    </w:p>
    <w:p w14:paraId="5980A518" w14:textId="77777777" w:rsidR="005A2CFA" w:rsidRPr="00AD4800" w:rsidRDefault="005A2CFA" w:rsidP="00AD4800">
      <w:pPr>
        <w:spacing w:after="0" w:line="240" w:lineRule="auto"/>
        <w:rPr>
          <w:rFonts w:ascii="Arial" w:hAnsi="Arial" w:cs="Arial"/>
          <w:b/>
          <w:sz w:val="20"/>
        </w:rPr>
      </w:pPr>
    </w:p>
    <w:p w14:paraId="374A6B0D" w14:textId="77777777" w:rsidR="00E10996" w:rsidRPr="00AD4800" w:rsidRDefault="00E10996" w:rsidP="00AD4800">
      <w:p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b/>
          <w:sz w:val="20"/>
        </w:rPr>
        <w:t>Turning Point</w:t>
      </w:r>
      <w:r w:rsidR="004A00E7" w:rsidRPr="00AD4800">
        <w:rPr>
          <w:rFonts w:ascii="Arial" w:hAnsi="Arial" w:cs="Arial"/>
          <w:sz w:val="20"/>
        </w:rPr>
        <w:t>- a significant event, idea, or histo</w:t>
      </w:r>
      <w:r w:rsidR="00E01E71" w:rsidRPr="00AD4800">
        <w:rPr>
          <w:rFonts w:ascii="Arial" w:hAnsi="Arial" w:cs="Arial"/>
          <w:sz w:val="20"/>
        </w:rPr>
        <w:t xml:space="preserve">rical event that brings about a </w:t>
      </w:r>
      <w:r w:rsidR="004A00E7" w:rsidRPr="00AD4800">
        <w:rPr>
          <w:rFonts w:ascii="Arial" w:hAnsi="Arial" w:cs="Arial"/>
          <w:sz w:val="20"/>
        </w:rPr>
        <w:t>substantial change</w:t>
      </w:r>
    </w:p>
    <w:p w14:paraId="3CF9A9B0" w14:textId="77777777" w:rsidR="00E10996" w:rsidRPr="00AD4800" w:rsidRDefault="00FF5562" w:rsidP="00AD48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AD4800">
        <w:rPr>
          <w:rFonts w:ascii="Arial" w:hAnsi="Arial" w:cs="Arial"/>
          <w:sz w:val="20"/>
        </w:rPr>
        <w:t>Identify a turning point associated with the events</w:t>
      </w:r>
      <w:r w:rsidR="005A2CFA" w:rsidRPr="00AD4800">
        <w:rPr>
          <w:rFonts w:ascii="Arial" w:hAnsi="Arial" w:cs="Arial"/>
          <w:sz w:val="20"/>
        </w:rPr>
        <w:t xml:space="preserve"> or ideas found in the document</w:t>
      </w:r>
      <w:r w:rsidRPr="00AD4800">
        <w:rPr>
          <w:rFonts w:ascii="Arial" w:hAnsi="Arial" w:cs="Arial"/>
          <w:sz w:val="20"/>
        </w:rPr>
        <w:t xml:space="preserve"> and explain why it is a turning point.</w:t>
      </w:r>
    </w:p>
    <w:sectPr w:rsidR="00E10996" w:rsidRPr="00AD4800" w:rsidSect="00AD480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DF3"/>
    <w:multiLevelType w:val="hybridMultilevel"/>
    <w:tmpl w:val="A750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6CB9"/>
    <w:multiLevelType w:val="hybridMultilevel"/>
    <w:tmpl w:val="8604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D3EC5"/>
    <w:multiLevelType w:val="hybridMultilevel"/>
    <w:tmpl w:val="8358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96"/>
    <w:rsid w:val="00117AD2"/>
    <w:rsid w:val="001C58A7"/>
    <w:rsid w:val="001E1152"/>
    <w:rsid w:val="0035222A"/>
    <w:rsid w:val="003B2994"/>
    <w:rsid w:val="003B5CEF"/>
    <w:rsid w:val="004848E5"/>
    <w:rsid w:val="004A00E7"/>
    <w:rsid w:val="005A2CFA"/>
    <w:rsid w:val="00AD4800"/>
    <w:rsid w:val="00B20C0C"/>
    <w:rsid w:val="00B8744C"/>
    <w:rsid w:val="00CA3071"/>
    <w:rsid w:val="00D47A1B"/>
    <w:rsid w:val="00E01E71"/>
    <w:rsid w:val="00E10996"/>
    <w:rsid w:val="00E924A7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4708"/>
  <w15:chartTrackingRefBased/>
  <w15:docId w15:val="{A17CC8AA-027B-4736-81EA-AEEF49C3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6AD0090A.dotm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Commack UFSD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Jeziorski</dc:creator>
  <cp:keywords/>
  <dc:description/>
  <cp:lastModifiedBy>Papandrea, Ricky</cp:lastModifiedBy>
  <cp:revision>7</cp:revision>
  <cp:lastPrinted>2018-09-26T12:29:00Z</cp:lastPrinted>
  <dcterms:created xsi:type="dcterms:W3CDTF">2018-08-24T15:35:00Z</dcterms:created>
  <dcterms:modified xsi:type="dcterms:W3CDTF">2018-09-26T12:51:00Z</dcterms:modified>
</cp:coreProperties>
</file>