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D78D9" w14:textId="200B20AD" w:rsidR="00317C50" w:rsidRDefault="00317C50" w:rsidP="003F1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 w:rsidRPr="00317C50">
        <w:rPr>
          <w:sz w:val="28"/>
          <w:szCs w:val="28"/>
        </w:rPr>
        <w:t>Pennridge North Middle School</w:t>
      </w:r>
      <w:r w:rsidR="001C6CBD">
        <w:rPr>
          <w:sz w:val="28"/>
          <w:szCs w:val="28"/>
        </w:rPr>
        <w:t xml:space="preserve"> – Absence / Tardy Notification </w:t>
      </w:r>
    </w:p>
    <w:p w14:paraId="65F150F5" w14:textId="01A2FCAF" w:rsidR="001C6CBD" w:rsidRDefault="001C6CBD" w:rsidP="003F1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0"/>
          <w:szCs w:val="20"/>
        </w:rPr>
      </w:pPr>
      <w:r w:rsidRPr="001C6CBD">
        <w:rPr>
          <w:sz w:val="20"/>
          <w:szCs w:val="20"/>
        </w:rPr>
        <w:t xml:space="preserve">(check one) </w:t>
      </w:r>
    </w:p>
    <w:p w14:paraId="64C47A19" w14:textId="608D0E94" w:rsidR="004802E0" w:rsidRDefault="004802E0" w:rsidP="003F1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0"/>
          <w:szCs w:val="20"/>
        </w:rPr>
      </w:pPr>
    </w:p>
    <w:p w14:paraId="1E753A61" w14:textId="77777777" w:rsidR="004802E0" w:rsidRDefault="004802E0" w:rsidP="003F1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0"/>
          <w:szCs w:val="20"/>
        </w:rPr>
      </w:pPr>
    </w:p>
    <w:p w14:paraId="0583736E" w14:textId="1EF0026D" w:rsidR="001C6CBD" w:rsidRDefault="001C6CBD" w:rsidP="003F1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0"/>
          <w:szCs w:val="20"/>
        </w:rPr>
      </w:pPr>
    </w:p>
    <w:p w14:paraId="42BFE951" w14:textId="124D6353" w:rsidR="001C6CBD" w:rsidRDefault="001C6CBD" w:rsidP="001C6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317C50">
        <w:rPr>
          <w:sz w:val="24"/>
          <w:szCs w:val="24"/>
        </w:rPr>
        <w:t>Student Name __________________________________________</w:t>
      </w:r>
      <w:r>
        <w:rPr>
          <w:sz w:val="24"/>
          <w:szCs w:val="24"/>
        </w:rPr>
        <w:t>____Grade_____</w:t>
      </w:r>
      <w:r w:rsidRPr="00317C50">
        <w:rPr>
          <w:sz w:val="24"/>
          <w:szCs w:val="24"/>
        </w:rPr>
        <w:t xml:space="preserve"> </w:t>
      </w:r>
    </w:p>
    <w:p w14:paraId="5766AC4E" w14:textId="77777777" w:rsidR="001C6CBD" w:rsidRDefault="001C6CBD" w:rsidP="001C6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</w:p>
    <w:p w14:paraId="7899E3AA" w14:textId="77777777" w:rsidR="001C6CBD" w:rsidRPr="001C6CBD" w:rsidRDefault="001C6CBD" w:rsidP="003F1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0"/>
          <w:szCs w:val="20"/>
        </w:rPr>
      </w:pPr>
    </w:p>
    <w:p w14:paraId="5D6212FE" w14:textId="4D1A4F31" w:rsidR="00181D96" w:rsidRPr="00563761" w:rsidRDefault="00CB2B44" w:rsidP="003F1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18"/>
          <w:szCs w:val="1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6DBA7" wp14:editId="027E94AC">
                <wp:simplePos x="0" y="0"/>
                <wp:positionH relativeFrom="column">
                  <wp:posOffset>45720</wp:posOffset>
                </wp:positionH>
                <wp:positionV relativeFrom="paragraph">
                  <wp:posOffset>125730</wp:posOffset>
                </wp:positionV>
                <wp:extent cx="348615" cy="201930"/>
                <wp:effectExtent l="7620" t="13335" r="5715" b="133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48615" cy="2019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EE950" id="_x0000_t109" coordsize="21600,21600" o:spt="109" path="m,l,21600r21600,l21600,xe">
                <v:stroke joinstyle="miter"/>
                <v:path gradientshapeok="t" o:connecttype="rect"/>
              </v:shapetype>
              <v:shape id="AutoShape 3" o:spid="_x0000_s1026" type="#_x0000_t109" style="position:absolute;margin-left:3.6pt;margin-top:9.9pt;width:27.45pt;height:15.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"/>
            </w:pict>
          </mc:Fallback>
        </mc:AlternateContent>
      </w:r>
    </w:p>
    <w:p w14:paraId="60B9D0A3" w14:textId="47526F2A" w:rsidR="001C6CBD" w:rsidRPr="004802E0" w:rsidRDefault="00181D96" w:rsidP="001C6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 w:rsidR="001C6CBD">
        <w:rPr>
          <w:sz w:val="24"/>
          <w:szCs w:val="24"/>
        </w:rPr>
        <w:t xml:space="preserve"> was absent on _________________________ because _________________________</w:t>
      </w:r>
    </w:p>
    <w:p w14:paraId="096F8487" w14:textId="2639C306" w:rsidR="001C6CBD" w:rsidRPr="001C6CBD" w:rsidRDefault="001C6CBD" w:rsidP="001C6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802E0">
        <w:rPr>
          <w:sz w:val="18"/>
          <w:szCs w:val="18"/>
        </w:rPr>
        <w:tab/>
      </w:r>
    </w:p>
    <w:p w14:paraId="3D937CBF" w14:textId="77777777" w:rsidR="001C6CBD" w:rsidRDefault="001C6CBD" w:rsidP="001C6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</w:p>
    <w:p w14:paraId="703FD99A" w14:textId="3A643D38" w:rsidR="003157C6" w:rsidRPr="001C6CBD" w:rsidRDefault="003F1EC6" w:rsidP="001C6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 </w:t>
      </w:r>
    </w:p>
    <w:p w14:paraId="1C79280A" w14:textId="79BD9D72" w:rsidR="004802E0" w:rsidRDefault="00CB2B44" w:rsidP="0048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56DBA7" wp14:editId="5E1C2B7F">
                <wp:simplePos x="0" y="0"/>
                <wp:positionH relativeFrom="column">
                  <wp:posOffset>17145</wp:posOffset>
                </wp:positionH>
                <wp:positionV relativeFrom="paragraph">
                  <wp:posOffset>29845</wp:posOffset>
                </wp:positionV>
                <wp:extent cx="348615" cy="201930"/>
                <wp:effectExtent l="7620" t="5080" r="5715" b="12065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48615" cy="2019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11855" id="AutoShape 17" o:spid="_x0000_s1026" type="#_x0000_t109" style="position:absolute;margin-left:1.35pt;margin-top:2.35pt;width:27.45pt;height:15.9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"/>
            </w:pict>
          </mc:Fallback>
        </mc:AlternateContent>
      </w:r>
      <w:r w:rsidR="001C6CBD">
        <w:rPr>
          <w:sz w:val="24"/>
          <w:szCs w:val="24"/>
        </w:rPr>
        <w:t xml:space="preserve">              </w:t>
      </w:r>
      <w:r w:rsidR="004802E0">
        <w:rPr>
          <w:sz w:val="24"/>
          <w:szCs w:val="24"/>
        </w:rPr>
        <w:t xml:space="preserve">was tardy </w:t>
      </w:r>
      <w:r w:rsidR="001C6CBD">
        <w:rPr>
          <w:sz w:val="24"/>
          <w:szCs w:val="24"/>
        </w:rPr>
        <w:t xml:space="preserve">on _______________________ </w:t>
      </w:r>
      <w:r w:rsidR="004802E0">
        <w:rPr>
          <w:sz w:val="24"/>
          <w:szCs w:val="24"/>
        </w:rPr>
        <w:t xml:space="preserve">because _____________________________ </w:t>
      </w:r>
    </w:p>
    <w:p w14:paraId="41E818C7" w14:textId="77777777" w:rsidR="004802E0" w:rsidRDefault="004802E0" w:rsidP="0048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5D602468" w14:textId="25728ADF" w:rsidR="004802E0" w:rsidRDefault="004802E0" w:rsidP="0048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                   Arrival time _______________________________________</w:t>
      </w:r>
      <w:r w:rsidR="001C6CBD" w:rsidRPr="001C6CB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2EEB2390" w14:textId="77777777" w:rsidR="001C6CBD" w:rsidRPr="001C6CBD" w:rsidRDefault="001C6CBD" w:rsidP="001C6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18"/>
          <w:szCs w:val="18"/>
        </w:rPr>
      </w:pPr>
    </w:p>
    <w:p w14:paraId="63843C56" w14:textId="77777777" w:rsidR="00563761" w:rsidRDefault="003157C6" w:rsidP="009C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134C42">
        <w:rPr>
          <w:sz w:val="24"/>
          <w:szCs w:val="24"/>
        </w:rPr>
        <w:t>Parent Signature _____________________________________</w:t>
      </w:r>
    </w:p>
    <w:p w14:paraId="630BA660" w14:textId="77777777" w:rsidR="00563761" w:rsidRDefault="00563761" w:rsidP="009C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50FAA9BC" w14:textId="2ACB175D" w:rsidR="00563761" w:rsidRDefault="00563761" w:rsidP="00563761">
      <w:pPr>
        <w:rPr>
          <w:sz w:val="24"/>
          <w:szCs w:val="24"/>
        </w:rPr>
      </w:pPr>
    </w:p>
    <w:p w14:paraId="4C4C1C75" w14:textId="77777777" w:rsidR="004802E0" w:rsidRDefault="004802E0" w:rsidP="00563761">
      <w:pPr>
        <w:rPr>
          <w:sz w:val="24"/>
          <w:szCs w:val="24"/>
        </w:rPr>
      </w:pPr>
    </w:p>
    <w:p w14:paraId="130C0503" w14:textId="04F4FB2A" w:rsidR="004802E0" w:rsidRDefault="004802E0" w:rsidP="0048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8"/>
          <w:szCs w:val="28"/>
        </w:rPr>
      </w:pPr>
      <w:r w:rsidRPr="00317C50">
        <w:rPr>
          <w:sz w:val="28"/>
          <w:szCs w:val="28"/>
        </w:rPr>
        <w:t>Pennridge North Middle School</w:t>
      </w:r>
      <w:r>
        <w:rPr>
          <w:sz w:val="28"/>
          <w:szCs w:val="28"/>
        </w:rPr>
        <w:t xml:space="preserve"> – Early Dismissal Notification </w:t>
      </w:r>
    </w:p>
    <w:p w14:paraId="7288BD84" w14:textId="45543DD8" w:rsidR="004802E0" w:rsidRPr="004802E0" w:rsidRDefault="004802E0" w:rsidP="0048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16"/>
          <w:szCs w:val="16"/>
        </w:rPr>
      </w:pPr>
    </w:p>
    <w:p w14:paraId="4BD55B2A" w14:textId="2059C5AF" w:rsidR="004802E0" w:rsidRPr="004802E0" w:rsidRDefault="004802E0" w:rsidP="0048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4"/>
          <w:szCs w:val="24"/>
        </w:rPr>
      </w:pPr>
      <w:r w:rsidRPr="004802E0">
        <w:rPr>
          <w:sz w:val="24"/>
          <w:szCs w:val="24"/>
        </w:rPr>
        <w:t xml:space="preserve">Please Excuse </w:t>
      </w:r>
    </w:p>
    <w:p w14:paraId="368E28EB" w14:textId="77777777" w:rsidR="004802E0" w:rsidRDefault="004802E0" w:rsidP="0048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0"/>
          <w:szCs w:val="20"/>
        </w:rPr>
      </w:pPr>
    </w:p>
    <w:p w14:paraId="06C492FF" w14:textId="77777777" w:rsidR="004802E0" w:rsidRDefault="004802E0" w:rsidP="0048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317C50">
        <w:rPr>
          <w:sz w:val="24"/>
          <w:szCs w:val="24"/>
        </w:rPr>
        <w:t>Student Name __________________________________________</w:t>
      </w:r>
      <w:r>
        <w:rPr>
          <w:sz w:val="24"/>
          <w:szCs w:val="24"/>
        </w:rPr>
        <w:t>____Grade_____</w:t>
      </w:r>
      <w:r w:rsidRPr="00317C50">
        <w:rPr>
          <w:sz w:val="24"/>
          <w:szCs w:val="24"/>
        </w:rPr>
        <w:t xml:space="preserve"> </w:t>
      </w:r>
    </w:p>
    <w:p w14:paraId="3E480007" w14:textId="77777777" w:rsidR="004802E0" w:rsidRDefault="004802E0" w:rsidP="0048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</w:p>
    <w:p w14:paraId="0CB487C5" w14:textId="04C94191" w:rsidR="004802E0" w:rsidRDefault="004802E0" w:rsidP="0048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</w:p>
    <w:p w14:paraId="37E5189A" w14:textId="234D811B" w:rsidR="004802E0" w:rsidRDefault="004802E0" w:rsidP="0048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Pick-Up Time _______________________________________________</w:t>
      </w:r>
    </w:p>
    <w:p w14:paraId="63D3A864" w14:textId="77777777" w:rsidR="004802E0" w:rsidRDefault="004802E0" w:rsidP="0048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</w:p>
    <w:p w14:paraId="2A1E5BC4" w14:textId="77777777" w:rsidR="004802E0" w:rsidRDefault="004802E0" w:rsidP="0048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Pick-Up Person ______________________________________________      </w:t>
      </w:r>
    </w:p>
    <w:p w14:paraId="7C688D8E" w14:textId="07462C4E" w:rsidR="004802E0" w:rsidRDefault="004802E0" w:rsidP="0048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14:paraId="520B7C84" w14:textId="556986B0" w:rsidR="004802E0" w:rsidRDefault="004802E0" w:rsidP="0048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Reason ____________________________________________________</w:t>
      </w:r>
    </w:p>
    <w:p w14:paraId="740C586A" w14:textId="0A9534EE" w:rsidR="004802E0" w:rsidRDefault="004802E0" w:rsidP="0048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Parent Signature ___________________________________</w:t>
      </w:r>
    </w:p>
    <w:p w14:paraId="191C3E1E" w14:textId="77777777" w:rsidR="004802E0" w:rsidRDefault="004802E0" w:rsidP="00480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5198933B" w14:textId="77777777" w:rsidR="008A40AD" w:rsidRPr="00563761" w:rsidRDefault="008A40AD" w:rsidP="00563761">
      <w:pPr>
        <w:rPr>
          <w:sz w:val="24"/>
          <w:szCs w:val="24"/>
        </w:rPr>
      </w:pPr>
    </w:p>
    <w:sectPr w:rsidR="008A40AD" w:rsidRPr="00563761" w:rsidSect="00EA5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D53D5"/>
    <w:multiLevelType w:val="hybridMultilevel"/>
    <w:tmpl w:val="B87E2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wNbK0tDQ3MTUCQiUdpeDU4uLM/DyQAsNaACvjRsksAAAA"/>
  </w:docVars>
  <w:rsids>
    <w:rsidRoot w:val="00317C50"/>
    <w:rsid w:val="00134C42"/>
    <w:rsid w:val="00181D96"/>
    <w:rsid w:val="001C6CBD"/>
    <w:rsid w:val="00232072"/>
    <w:rsid w:val="002A3095"/>
    <w:rsid w:val="003157C6"/>
    <w:rsid w:val="00317C50"/>
    <w:rsid w:val="00361D35"/>
    <w:rsid w:val="003F1EC6"/>
    <w:rsid w:val="004802E0"/>
    <w:rsid w:val="004B1440"/>
    <w:rsid w:val="004B7FE1"/>
    <w:rsid w:val="00563761"/>
    <w:rsid w:val="00880BF4"/>
    <w:rsid w:val="008A40AD"/>
    <w:rsid w:val="009C43D2"/>
    <w:rsid w:val="00AC7397"/>
    <w:rsid w:val="00CB2B44"/>
    <w:rsid w:val="00CD3A06"/>
    <w:rsid w:val="00EA506D"/>
    <w:rsid w:val="00FD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59509463"/>
  <w15:docId w15:val="{10DEBB59-DA58-45BA-816C-084D55C5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34C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09595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FB775-A54D-4DB7-9F82-78B168629F8B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59ACF408-A2A5-444E-8511-870793DB9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jsulat</dc:creator>
  <cp:lastModifiedBy>Taylor, Ron</cp:lastModifiedBy>
  <cp:revision>2</cp:revision>
  <cp:lastPrinted>2014-10-06T20:03:00Z</cp:lastPrinted>
  <dcterms:created xsi:type="dcterms:W3CDTF">2021-02-03T19:11:00Z</dcterms:created>
  <dcterms:modified xsi:type="dcterms:W3CDTF">2021-02-03T19:11:00Z</dcterms:modified>
</cp:coreProperties>
</file>