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D2" w:rsidRPr="005F72E4" w:rsidRDefault="00DD5D8F" w:rsidP="00596B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45AC4B" wp14:editId="6AEFA631">
                <wp:simplePos x="0" y="0"/>
                <wp:positionH relativeFrom="column">
                  <wp:align>right</wp:align>
                </wp:positionH>
                <wp:positionV relativeFrom="margin">
                  <wp:posOffset>-2716530</wp:posOffset>
                </wp:positionV>
                <wp:extent cx="3488690" cy="2921635"/>
                <wp:effectExtent l="0" t="0" r="16510" b="12065"/>
                <wp:wrapNone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29216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D26" w:rsidRDefault="00086D26" w:rsidP="00086D26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Jointly Developed</w:t>
                            </w:r>
                          </w:p>
                          <w:p w:rsidR="00DD5D8F" w:rsidRPr="003A3DAB" w:rsidRDefault="00DD5D8F" w:rsidP="00086D26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5AC4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23.5pt;margin-top:-213.9pt;width:274.7pt;height:230.05pt;z-index:2516761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" filled="f" fillcolor="#396" strokecolor="black [3213]" strokeweight="1.5pt">
                <v:fill opacity="29555f"/>
                <v:textbox>
                  <w:txbxContent>
                    <w:p w:rsidR="00086D26" w:rsidRDefault="00086D26" w:rsidP="00086D26">
                      <w:pPr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Jointly Developed</w:t>
                      </w:r>
                    </w:p>
                    <w:p w:rsidR="00DD5D8F" w:rsidRPr="003A3DAB" w:rsidRDefault="00DD5D8F" w:rsidP="00086D26">
                      <w:pPr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-2057400</wp:posOffset>
                </wp:positionV>
                <wp:extent cx="3565785" cy="1047113"/>
                <wp:effectExtent l="0" t="0" r="0" b="63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785" cy="1047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  <w:id w:val="-175673690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12072D" w:rsidRDefault="0012072D">
                                <w:pPr>
                                  <w:rPr>
                                    <w:caps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0" o:spid="_x0000_s1027" type="#_x0000_t202" style="position:absolute;margin-left:338.95pt;margin-top:-162pt;width:280.75pt;height:82.4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" filled="f" stroked="f" strokeweight=".5pt">
                <v:textbox style="mso-fit-shape-to-text:t" inset=",7.2pt,,0">
                  <w:txbxContent>
                    <w:sdt>
                      <w:sdt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  <w:id w:val="-1756736900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12072D" w:rsidRDefault="0012072D">
                          <w:pPr>
                            <w:rPr>
                              <w:caps/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aps/>
                              <w:color w:val="4F81BD" w:themeColor="accent1"/>
                              <w:sz w:val="26"/>
                              <w:szCs w:val="26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4584065</wp:posOffset>
                </wp:positionV>
                <wp:extent cx="3516630" cy="2940685"/>
                <wp:effectExtent l="0" t="0" r="762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2940685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FB1B" id="Rectangle 27" o:spid="_x0000_s1026" style="position:absolute;margin-left:43.8pt;margin-top:360.95pt;width:276.9pt;height:23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" fillcolor="#d0f0e0" stroked="f" strokecolor="#c9f" strokeweight="1.5pt">
                <w10:wrap anchorx="page" anchory="page"/>
              </v:rect>
            </w:pict>
          </mc:Fallback>
        </mc:AlternateContent>
      </w:r>
      <w:r w:rsidR="00137F2D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8829675</wp:posOffset>
                </wp:positionH>
                <wp:positionV relativeFrom="paragraph">
                  <wp:posOffset>-6174105</wp:posOffset>
                </wp:positionV>
                <wp:extent cx="3076575" cy="5668645"/>
                <wp:effectExtent l="19050" t="19050" r="2857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566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F2D" w:rsidRDefault="00137F2D" w:rsidP="00137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8" type="#_x0000_t202" style="position:absolute;margin-left:695.25pt;margin-top:-486.15pt;width:242.25pt;height:446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" fillcolor="white [3201]" strokeweight="2.25pt">
                <v:textbox>
                  <w:txbxContent>
                    <w:p w:rsidR="00137F2D" w:rsidRDefault="00137F2D" w:rsidP="00137F2D"/>
                  </w:txbxContent>
                </v:textbox>
              </v:shape>
            </w:pict>
          </mc:Fallback>
        </mc:AlternateContent>
      </w:r>
      <w:r w:rsidR="00197EA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11276965</wp:posOffset>
                </wp:positionH>
                <wp:positionV relativeFrom="paragraph">
                  <wp:posOffset>-7208520</wp:posOffset>
                </wp:positionV>
                <wp:extent cx="957201" cy="251361"/>
                <wp:effectExtent l="0" t="0" r="0" b="0"/>
                <wp:wrapNone/>
                <wp:docPr id="25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7201" cy="25136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F48" w:rsidRPr="00197EAA" w:rsidRDefault="00197EAA" w:rsidP="00304F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97EAA">
                              <w:rPr>
                                <w:b/>
                              </w:rPr>
                              <w:t>FP 600-4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979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29" type="#_x0000_t202" style="position:absolute;margin-left:887.95pt;margin-top:-567.6pt;width:75.35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" filled="f" stroked="f">
                <o:lock v:ext="edit" shapetype="t"/>
                <v:textbox>
                  <w:txbxContent>
                    <w:p w:rsidR="00304F48" w:rsidRPr="00197EAA" w:rsidRDefault="00197EAA" w:rsidP="00304F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97EAA">
                        <w:rPr>
                          <w:b/>
                        </w:rPr>
                        <w:t>FP 600-4</w:t>
                      </w:r>
                    </w:p>
                  </w:txbxContent>
                </v:textbox>
              </v:shape>
            </w:pict>
          </mc:Fallback>
        </mc:AlternateContent>
      </w:r>
      <w:r w:rsidR="00E42C55"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-7051675</wp:posOffset>
                </wp:positionV>
                <wp:extent cx="544830" cy="538480"/>
                <wp:effectExtent l="1905" t="8255" r="5715" b="5715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3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96DBD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0" style="position:absolute;margin-left:609.15pt;margin-top:-555.25pt;width:42.9pt;height:42.4pt;z-index:251679232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">
                <v:oval id="Oval 30" o:spid="_x0000_s1031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" fillcolor="black" stroked="f" strokecolor="#c9f" strokeweight="1.5pt"/>
                <v:shape id="Text Box 31" o:spid="_x0000_s1032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" filled="f" fillcolor="black" stroked="f" strokecolor="#c9f" strokeweight="1.5pt">
                  <v:textbox>
                    <w:txbxContent>
                      <w:p w:rsidR="00E578B3" w:rsidRPr="00996DBD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2C5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38735</wp:posOffset>
                </wp:positionV>
                <wp:extent cx="2934970" cy="274320"/>
                <wp:effectExtent l="3810" t="635" r="4445" b="12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27432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C9ED7" id="Rectangle 8" o:spid="_x0000_s1026" style="position:absolute;margin-left:69.3pt;margin-top:3.05pt;width:231.1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" fillcolor="#51ab9e" stroked="f" strokecolor="#c9f" strokeweight="1.5pt">
                <w10:wrap anchorx="page" anchory="page"/>
              </v:rect>
            </w:pict>
          </mc:Fallback>
        </mc:AlternateContent>
      </w:r>
      <w:r w:rsidR="00E42C55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7553325</wp:posOffset>
                </wp:positionH>
                <wp:positionV relativeFrom="paragraph">
                  <wp:posOffset>-3516630</wp:posOffset>
                </wp:positionV>
                <wp:extent cx="544830" cy="538480"/>
                <wp:effectExtent l="0" t="0" r="7620" b="0"/>
                <wp:wrapNone/>
                <wp:docPr id="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15276" y="6012"/>
                          <a:chExt cx="858" cy="848"/>
                        </a:xfrm>
                      </wpg:grpSpPr>
                      <wps:wsp>
                        <wps:cNvPr id="30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5276" y="601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354" y="6042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5D355A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3" style="position:absolute;margin-left:594.75pt;margin-top:-276.9pt;width:42.9pt;height:42.4pt;z-index:251670016" coordorigin="15276,601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">
                <v:oval id="Oval 44" o:spid="_x0000_s1034" style="position:absolute;left:15276;top:601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" fillcolor="black" stroked="f" strokecolor="#c9f" strokeweight="1.5pt"/>
                <v:shape id="Text Box 45" o:spid="_x0000_s1035" type="#_x0000_t202" style="position:absolute;left:15354;top:6042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" filled="f" fillcolor="black" stroked="f" strokecolor="#c9f" strokeweight="1.5pt">
                  <v:textbox>
                    <w:txbxContent>
                      <w:p w:rsidR="00E578B3" w:rsidRPr="005D355A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2C55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C1F8838" wp14:editId="10B9BA0B">
                <wp:simplePos x="0" y="0"/>
                <wp:positionH relativeFrom="column">
                  <wp:posOffset>3352800</wp:posOffset>
                </wp:positionH>
                <wp:positionV relativeFrom="paragraph">
                  <wp:posOffset>-2912745</wp:posOffset>
                </wp:positionV>
                <wp:extent cx="544830" cy="538480"/>
                <wp:effectExtent l="3175" t="2540" r="4445" b="1905"/>
                <wp:wrapNone/>
                <wp:docPr id="4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4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C55" w:rsidRPr="00996DBD" w:rsidRDefault="00E42C55" w:rsidP="00E42C55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F8838" id="Group 32" o:spid="_x0000_s1036" style="position:absolute;margin-left:264pt;margin-top:-229.35pt;width:42.9pt;height:42.4pt;z-index:251678208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">
                <v:oval id="Oval 33" o:spid="_x0000_s1037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" fillcolor="black" stroked="f" strokecolor="#c9f" strokeweight="1.5pt"/>
                <v:shape id="Text Box 34" o:spid="_x0000_s1038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" filled="f" fillcolor="black" stroked="f" strokecolor="#c9f" strokeweight="1.5pt">
                  <v:textbox>
                    <w:txbxContent>
                      <w:p w:rsidR="00E42C55" w:rsidRPr="00996DBD" w:rsidRDefault="00E42C55" w:rsidP="00E42C55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8942705</wp:posOffset>
                </wp:positionH>
                <wp:positionV relativeFrom="page">
                  <wp:posOffset>410210</wp:posOffset>
                </wp:positionV>
                <wp:extent cx="3473450" cy="673100"/>
                <wp:effectExtent l="0" t="635" r="4445" b="254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73450" cy="67310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A1AD" id="Rectangle 3" o:spid="_x0000_s1026" style="position:absolute;margin-left:704.15pt;margin-top:32.3pt;width:273.5pt;height:53pt;rotation:180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" fillcolor="#d0f0e0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9273540</wp:posOffset>
                </wp:positionH>
                <wp:positionV relativeFrom="page">
                  <wp:posOffset>403860</wp:posOffset>
                </wp:positionV>
                <wp:extent cx="3275965" cy="807720"/>
                <wp:effectExtent l="0" t="3810" r="4445" b="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E578B3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E578B3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730.2pt;margin-top:31.8pt;width:257.95pt;height:63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" filled="f" fillcolor="yellow" stroked="f" strokecolor="#c9f" strokeweight="1.5pt">
                <v:fill opacity="29555f"/>
                <v:textbox>
                  <w:txbxContent>
                    <w:p w:rsidR="00E578B3" w:rsidRPr="00E578B3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E578B3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Cover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8942705</wp:posOffset>
                </wp:positionH>
                <wp:positionV relativeFrom="page">
                  <wp:posOffset>403860</wp:posOffset>
                </wp:positionV>
                <wp:extent cx="303530" cy="7134860"/>
                <wp:effectExtent l="0" t="3810" r="254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03530" cy="713486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CED58" id="Rectangle 38" o:spid="_x0000_s1026" style="position:absolute;margin-left:704.15pt;margin-top:31.8pt;width:23.9pt;height:561.8pt;rotation:18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" fillcolor="#51ab9e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ge">
                  <wp:posOffset>403860</wp:posOffset>
                </wp:positionV>
                <wp:extent cx="3417570" cy="3279140"/>
                <wp:effectExtent l="26670" t="22860" r="22860" b="22225"/>
                <wp:wrapNone/>
                <wp:docPr id="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279140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45000"/>
                          </a:srgbClr>
                        </a:solidFill>
                        <a:ln w="3810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D31867" w:rsidRDefault="00E578B3" w:rsidP="00D31867">
                            <w:pP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D31867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Activities to Build Partnerships</w:t>
                            </w: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szCs w:val="40"/>
                              </w:rPr>
                            </w:pPr>
                          </w:p>
                          <w:p w:rsidR="00E578B3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margin-left:383.1pt;margin-top:31.8pt;width:269.1pt;height:258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" fillcolor="#9f9" strokecolor="#5f497a" strokeweight="3pt">
                <v:fill opacity="29555f"/>
                <v:textbox>
                  <w:txbxContent>
                    <w:p w:rsidR="00E578B3" w:rsidRPr="00D31867" w:rsidRDefault="00E578B3" w:rsidP="00D31867">
                      <w:pP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D31867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Activities to Build Partnerships</w:t>
                      </w: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  <w:b/>
                          <w:szCs w:val="40"/>
                        </w:rPr>
                      </w:pPr>
                    </w:p>
                    <w:p w:rsidR="00E578B3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ge">
                  <wp:posOffset>3836670</wp:posOffset>
                </wp:positionV>
                <wp:extent cx="3417570" cy="3733800"/>
                <wp:effectExtent l="17145" t="17145" r="13335" b="1143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733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4127C1" w:rsidRDefault="00E578B3" w:rsidP="00596BD2">
                            <w:pPr>
                              <w:spacing w:after="120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Communication about Student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Learning</w:t>
                            </w:r>
                          </w:p>
                          <w:p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383.1pt;margin-top:302.1pt;width:269.1pt;height:29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" fillcolor="#cfc" strokecolor="black [3213]" strokeweight="1.5pt">
                <v:textbox>
                  <w:txbxContent>
                    <w:p w:rsidR="00E578B3" w:rsidRPr="004127C1" w:rsidRDefault="00E578B3" w:rsidP="00596BD2">
                      <w:pPr>
                        <w:spacing w:after="120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 xml:space="preserve">Communication about Student </w:t>
                      </w:r>
                      <w:r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Learning</w:t>
                      </w:r>
                    </w:p>
                    <w:p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336550</wp:posOffset>
                </wp:positionV>
                <wp:extent cx="3488690" cy="3796030"/>
                <wp:effectExtent l="13335" t="12700" r="12700" b="2032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37960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B3" w:rsidRPr="003A3DAB" w:rsidRDefault="00E578B3" w:rsidP="00596BD2">
                            <w:pPr>
                              <w:pStyle w:val="Heading1"/>
                              <w:spacing w:after="120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What is a Family-School Compact?</w:t>
                            </w:r>
                            <w:r w:rsidR="00DC33EF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E578B3" w:rsidRPr="009B0F72" w:rsidRDefault="00E578B3" w:rsidP="00596BD2">
                            <w:pPr>
                              <w:pStyle w:val="BodyTex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43.8pt;margin-top:26.5pt;width:274.7pt;height:298.9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" filled="f" strokecolor="black [3213]" strokeweight="2pt">
                <v:textbox>
                  <w:txbxContent>
                    <w:p w:rsidR="00E578B3" w:rsidRPr="003A3DAB" w:rsidRDefault="00E578B3" w:rsidP="00596BD2">
                      <w:pPr>
                        <w:pStyle w:val="Heading1"/>
                        <w:spacing w:after="120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What is a Family-School Compact?</w:t>
                      </w:r>
                      <w:r w:rsidR="00DC33EF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  <w:p w:rsidR="00E578B3" w:rsidRPr="009B0F72" w:rsidRDefault="00E578B3" w:rsidP="00596BD2">
                      <w:pPr>
                        <w:pStyle w:val="BodyText1"/>
                        <w:spacing w:after="1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ge">
                  <wp:posOffset>456565</wp:posOffset>
                </wp:positionV>
                <wp:extent cx="3863340" cy="3488690"/>
                <wp:effectExtent l="3810" t="2540" r="3175" b="127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3863340" cy="348869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01BD9" id="Rectangle 4" o:spid="_x0000_s1026" style="position:absolute;margin-left:29.05pt;margin-top:35.95pt;width:304.2pt;height:274.7pt;rotation:-90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" fillcolor="#d0f0e0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9323070</wp:posOffset>
                </wp:positionH>
                <wp:positionV relativeFrom="page">
                  <wp:posOffset>6764020</wp:posOffset>
                </wp:positionV>
                <wp:extent cx="2922270" cy="774700"/>
                <wp:effectExtent l="0" t="1270" r="381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853356" w:rsidRDefault="00E578B3" w:rsidP="00853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734.1pt;margin-top:532.6pt;width:230.1pt;height:61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" filled="f" stroked="f" strokecolor="#c9f" strokeweight="1.5pt">
                <v:textbox>
                  <w:txbxContent>
                    <w:p w:rsidR="00E578B3" w:rsidRPr="00853356" w:rsidRDefault="00E578B3" w:rsidP="00853356"/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8958580</wp:posOffset>
                </wp:positionH>
                <wp:positionV relativeFrom="page">
                  <wp:posOffset>6764020</wp:posOffset>
                </wp:positionV>
                <wp:extent cx="3473450" cy="779780"/>
                <wp:effectExtent l="0" t="127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73450" cy="77978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9A79D" id="Rectangle 2" o:spid="_x0000_s1026" style="position:absolute;margin-left:705.4pt;margin-top:532.6pt;width:273.5pt;height:61.4pt;rotation:180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" fillcolor="#d0f0e0" stroked="f" strokecolor="#c9f" strokeweight="1.5pt">
                <w10:wrap anchorx="page" anchory="page"/>
              </v:rect>
            </w:pict>
          </mc:Fallback>
        </mc:AlternateContent>
      </w:r>
      <w:r w:rsidR="0043759F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7269480</wp:posOffset>
            </wp:positionV>
            <wp:extent cx="1828800" cy="1657350"/>
            <wp:effectExtent l="19050" t="0" r="0" b="0"/>
            <wp:wrapNone/>
            <wp:docPr id="36" name="Picture 36" descr="j033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03326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BD2">
        <w:br w:type="page"/>
      </w:r>
      <w:r w:rsidR="00304F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4779010</wp:posOffset>
                </wp:positionV>
                <wp:extent cx="7809865" cy="2536825"/>
                <wp:effectExtent l="12065" t="16510" r="17145" b="18415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9865" cy="2536825"/>
                        </a:xfrm>
                        <a:prstGeom prst="rect">
                          <a:avLst/>
                        </a:prstGeom>
                        <a:solidFill>
                          <a:srgbClr val="CCC0D9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Students</w:t>
                            </w:r>
                          </w:p>
                          <w:p w:rsidR="00E578B3" w:rsidRDefault="00E57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margin-left:360.95pt;margin-top:376.3pt;width:614.95pt;height:199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" fillcolor="#ccc0d9" strokecolor="black [3213]" strokeweight="1.5pt">
                <v:fill opacity="29555f"/>
                <v:textbox>
                  <w:txbxContent>
                    <w:p w:rsidR="00E578B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Students</w:t>
                      </w:r>
                    </w:p>
                    <w:p w:rsidR="00E578B3" w:rsidRDefault="00E578B3"/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9124950</wp:posOffset>
                </wp:positionH>
                <wp:positionV relativeFrom="page">
                  <wp:posOffset>605790</wp:posOffset>
                </wp:positionV>
                <wp:extent cx="3268980" cy="4173220"/>
                <wp:effectExtent l="9525" t="15240" r="17145" b="1206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173220"/>
                        </a:xfrm>
                        <a:prstGeom prst="rect">
                          <a:avLst/>
                        </a:prstGeom>
                        <a:solidFill>
                          <a:srgbClr val="B6DDE8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D33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At Home</w:t>
                            </w:r>
                          </w:p>
                          <w:p w:rsidR="00E578B3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E578B3" w:rsidRPr="00A4233E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E578B3" w:rsidRPr="00A4233E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718.5pt;margin-top:47.7pt;width:257.4pt;height:328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" fillcolor="#b6dde8" strokecolor="black [3213]" strokeweight="1.5pt">
                <v:fill opacity="29555f"/>
                <v:textbox>
                  <w:txbxContent>
                    <w:p w:rsidR="00E578B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9C3D33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At Home</w:t>
                      </w:r>
                    </w:p>
                    <w:p w:rsidR="00E578B3" w:rsidRDefault="00E578B3" w:rsidP="00596BD2">
                      <w:pPr>
                        <w:pStyle w:val="BodyTex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578B3" w:rsidRPr="00A4233E" w:rsidRDefault="00E578B3" w:rsidP="00596BD2">
                      <w:pPr>
                        <w:pStyle w:val="BodyTex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578B3" w:rsidRPr="00A4233E" w:rsidRDefault="00E578B3" w:rsidP="00596BD2">
                      <w:pPr>
                        <w:spacing w:after="120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605790</wp:posOffset>
                </wp:positionV>
                <wp:extent cx="3469005" cy="4173220"/>
                <wp:effectExtent l="12065" t="15240" r="14605" b="1206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4173220"/>
                        </a:xfrm>
                        <a:prstGeom prst="rect">
                          <a:avLst/>
                        </a:prstGeom>
                        <a:solidFill>
                          <a:srgbClr val="D0F0E0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9C3D3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D33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In The Classroom</w:t>
                            </w:r>
                          </w:p>
                          <w:p w:rsidR="00E578B3" w:rsidRDefault="00E578B3" w:rsidP="00596BD2">
                            <w:pPr>
                              <w:pStyle w:val="BodyText"/>
                              <w:ind w:left="36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E578B3" w:rsidRPr="00D74299" w:rsidRDefault="00E578B3" w:rsidP="00596BD2">
                            <w:pPr>
                              <w:pStyle w:val="BodyText"/>
                              <w:ind w:left="36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E578B3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margin-left:360.95pt;margin-top:47.7pt;width:273.15pt;height:328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" fillcolor="#d0f0e0" strokecolor="black [3213]" strokeweight="1.5pt">
                <v:fill opacity="29555f"/>
                <v:textbox>
                  <w:txbxContent>
                    <w:p w:rsidR="00E578B3" w:rsidRPr="009C3D3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9C3D33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In The Classroom</w:t>
                      </w:r>
                    </w:p>
                    <w:p w:rsidR="00E578B3" w:rsidRDefault="00E578B3" w:rsidP="00596BD2">
                      <w:pPr>
                        <w:pStyle w:val="BodyText"/>
                        <w:ind w:left="36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E578B3" w:rsidRPr="00D74299" w:rsidRDefault="00E578B3" w:rsidP="00596BD2">
                      <w:pPr>
                        <w:pStyle w:val="BodyText"/>
                        <w:ind w:left="36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E578B3" w:rsidRDefault="00E578B3" w:rsidP="00596BD2">
                      <w:pPr>
                        <w:pStyle w:val="BodyText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134620</wp:posOffset>
                </wp:positionV>
                <wp:extent cx="3260090" cy="320040"/>
                <wp:effectExtent l="0" t="1270" r="0" b="254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2004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6FE4" id="Rectangle 11" o:spid="_x0000_s1026" style="position:absolute;margin-left:16.5pt;margin-top:10.6pt;width:256.7pt;height:25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" fillcolor="#b2a1c7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-924560</wp:posOffset>
                </wp:positionV>
                <wp:extent cx="914400" cy="3491865"/>
                <wp:effectExtent l="0" t="2540" r="381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14400" cy="3491865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DE12" id="Rectangle 9" o:spid="_x0000_s1026" style="position:absolute;margin-left:137.5pt;margin-top:-72.8pt;width:1in;height:274.95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" fillcolor="#d0f0e0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ge">
                  <wp:posOffset>605790</wp:posOffset>
                </wp:positionV>
                <wp:extent cx="3368040" cy="673100"/>
                <wp:effectExtent l="0" t="0" r="381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Our Goals for Student 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45.75pt;margin-top:47.7pt;width:265.2pt;height:5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" filled="f" fillcolor="#396" stroked="f" strokecolor="#c9f" strokeweight="1.5pt">
                <v:fill opacity="29555f"/>
                <v:textbox>
                  <w:txbxContent>
                    <w:p w:rsidR="00E578B3" w:rsidRPr="0044662A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Our Goals for Student Achievement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11590020</wp:posOffset>
                </wp:positionH>
                <wp:positionV relativeFrom="paragraph">
                  <wp:posOffset>-2692400</wp:posOffset>
                </wp:positionV>
                <wp:extent cx="544830" cy="538480"/>
                <wp:effectExtent l="7620" t="5080" r="0" b="8890"/>
                <wp:wrapNone/>
                <wp:docPr id="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1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48" style="position:absolute;margin-left:912.6pt;margin-top:-212pt;width:42.9pt;height:42.4pt;z-index:251673088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">
                <v:oval id="Oval 49" o:spid="_x0000_s1049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" fillcolor="black" stroked="f" strokecolor="#c9f" strokeweight="1.5pt"/>
                <v:shape id="Text Box 50" o:spid="_x0000_s1050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F48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11590020</wp:posOffset>
                </wp:positionH>
                <wp:positionV relativeFrom="paragraph">
                  <wp:posOffset>-6663690</wp:posOffset>
                </wp:positionV>
                <wp:extent cx="544830" cy="538480"/>
                <wp:effectExtent l="7620" t="5715" r="0" b="8255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1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1" style="position:absolute;margin-left:912.6pt;margin-top:-524.7pt;width:42.9pt;height:42.4pt;z-index:251655680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">
                <v:oval id="Oval 24" o:spid="_x0000_s1052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" fillcolor="black" stroked="f" strokecolor="#c9f" strokeweight="1.5pt"/>
                <v:shape id="Text Box 25" o:spid="_x0000_s1053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201930</wp:posOffset>
                </wp:positionV>
                <wp:extent cx="7809865" cy="403860"/>
                <wp:effectExtent l="2540" t="1905" r="0" b="381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98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Teachers, Parents, Students – Together for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60.95pt;margin-top:15.9pt;width:614.95pt;height:31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" filled="f" fillcolor="#396" stroked="f" strokecolor="#c9f" strokeweight="1.5pt">
                <v:fill opacity="29555f"/>
                <v:textbox>
                  <w:txbxContent>
                    <w:p w:rsidR="00E578B3" w:rsidRPr="0044662A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Teachers, Parents, Students – Together for Success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134620</wp:posOffset>
                </wp:positionV>
                <wp:extent cx="7809865" cy="471170"/>
                <wp:effectExtent l="2540" t="1270" r="0" b="381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9865" cy="47117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1F81B" id="Rectangle 12" o:spid="_x0000_s1026" style="position:absolute;margin-left:360.95pt;margin-top:10.6pt;width:614.95pt;height:37.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" fillcolor="#51ab9e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-6192520</wp:posOffset>
                </wp:positionV>
                <wp:extent cx="544830" cy="538480"/>
                <wp:effectExtent l="5715" t="635" r="1905" b="381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>
                              <w:pP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5" style="position:absolute;margin-left:245.7pt;margin-top:-487.6pt;width:42.9pt;height:42.4pt;z-index:251653632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">
                <v:oval id="Oval 18" o:spid="_x0000_s1056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" fillcolor="black" stroked="f" strokecolor="#c9f" strokeweight="1.5pt"/>
                <v:shape id="Text Box 19" o:spid="_x0000_s1057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" filled="f" fillcolor="black" stroked="f" strokecolor="#c9f" strokeweight="1.5pt">
                  <v:textbox>
                    <w:txbxContent>
                      <w:p w:rsidR="00E578B3" w:rsidRPr="009B0F72" w:rsidRDefault="00E578B3">
                        <w:pP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1A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1492885</wp:posOffset>
                </wp:positionV>
                <wp:extent cx="3219450" cy="5822950"/>
                <wp:effectExtent l="13335" t="16510" r="15240" b="184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82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  <w:t>District Goals</w:t>
                            </w:r>
                          </w:p>
                          <w:p w:rsidR="00E578B3" w:rsidRDefault="00E578B3" w:rsidP="00596BD2">
                            <w:pPr>
                              <w:pStyle w:val="Heading2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Pr="00D31867" w:rsidRDefault="00E578B3" w:rsidP="00D31867"/>
                          <w:p w:rsidR="00E578B3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578B3" w:rsidRPr="0044662A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  <w:t>School Goals</w:t>
                            </w:r>
                          </w:p>
                          <w:p w:rsidR="00E578B3" w:rsidRDefault="00E578B3" w:rsidP="00596BD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360" w:hanging="360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578B3" w:rsidRPr="003A3DAB" w:rsidRDefault="00E578B3" w:rsidP="00596BD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360" w:hanging="360"/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E578B3" w:rsidRDefault="00E578B3" w:rsidP="00596BD2">
                            <w:pPr>
                              <w:pStyle w:val="Heading3"/>
                              <w:rPr>
                                <w:rFonts w:ascii="Verdana" w:hAnsi="Verdana"/>
                              </w:rPr>
                            </w:pPr>
                          </w:p>
                          <w:p w:rsidR="00E578B3" w:rsidRPr="009C3D33" w:rsidRDefault="00E578B3" w:rsidP="00596BD2">
                            <w:pPr>
                              <w:pStyle w:val="BodyText1"/>
                              <w:spacing w:after="120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8" type="#_x0000_t202" style="position:absolute;margin-left:43.8pt;margin-top:117.55pt;width:253.5pt;height:458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" filled="f" strokecolor="black [3213]" strokeweight="1.5pt">
                <v:textbox>
                  <w:txbxContent>
                    <w:p w:rsidR="00E578B3" w:rsidRPr="0044662A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  <w:t>District Goals</w:t>
                      </w:r>
                    </w:p>
                    <w:p w:rsidR="00E578B3" w:rsidRDefault="00E578B3" w:rsidP="00596BD2">
                      <w:pPr>
                        <w:pStyle w:val="Heading2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</w:p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Pr="00D31867" w:rsidRDefault="00E578B3" w:rsidP="00D31867"/>
                    <w:p w:rsidR="00E578B3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</w:p>
                    <w:p w:rsidR="00E578B3" w:rsidRPr="0044662A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  <w:t>School Goals</w:t>
                      </w:r>
                    </w:p>
                    <w:p w:rsidR="00E578B3" w:rsidRDefault="00E578B3" w:rsidP="00596BD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20"/>
                        <w:ind w:left="360" w:hanging="360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578B3" w:rsidRPr="003A3DAB" w:rsidRDefault="00E578B3" w:rsidP="00596BD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20"/>
                        <w:ind w:left="360" w:hanging="360"/>
                        <w:rPr>
                          <w:rFonts w:ascii="Verdana" w:hAnsi="Verdana"/>
                          <w:bCs/>
                        </w:rPr>
                      </w:pPr>
                    </w:p>
                    <w:p w:rsidR="00E578B3" w:rsidRDefault="00E578B3" w:rsidP="00596BD2">
                      <w:pPr>
                        <w:pStyle w:val="Heading3"/>
                        <w:rPr>
                          <w:rFonts w:ascii="Verdana" w:hAnsi="Verdana"/>
                        </w:rPr>
                      </w:pPr>
                    </w:p>
                    <w:p w:rsidR="00E578B3" w:rsidRPr="009C3D33" w:rsidRDefault="00E578B3" w:rsidP="00596BD2">
                      <w:pPr>
                        <w:pStyle w:val="BodyText1"/>
                        <w:spacing w:after="120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7496810</wp:posOffset>
                </wp:positionH>
                <wp:positionV relativeFrom="paragraph">
                  <wp:posOffset>-6663690</wp:posOffset>
                </wp:positionV>
                <wp:extent cx="544830" cy="538480"/>
                <wp:effectExtent l="635" t="5715" r="6985" b="825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9" style="position:absolute;margin-left:590.3pt;margin-top:-524.7pt;width:42.9pt;height:42.4pt;z-index:251654656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">
                <v:oval id="Oval 21" o:spid="_x0000_s1060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" fillcolor="black" stroked="f" strokecolor="#c9f" strokeweight="1.5pt"/>
                <v:shape id="Text Box 22" o:spid="_x0000_s1061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5F72E4" w:rsidSect="00086D26">
      <w:headerReference w:type="default" r:id="rId9"/>
      <w:pgSz w:w="20160" w:h="12240" w:orient="landscape" w:code="5"/>
      <w:pgMar w:top="11448" w:right="720" w:bottom="530" w:left="72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13C" w:rsidRDefault="00F6513C" w:rsidP="00596BD2">
      <w:r>
        <w:separator/>
      </w:r>
    </w:p>
  </w:endnote>
  <w:endnote w:type="continuationSeparator" w:id="0">
    <w:p w:rsidR="00F6513C" w:rsidRDefault="00F6513C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13C" w:rsidRDefault="00F6513C" w:rsidP="00596BD2">
      <w:r>
        <w:separator/>
      </w:r>
    </w:p>
  </w:footnote>
  <w:footnote w:type="continuationSeparator" w:id="0">
    <w:p w:rsidR="00F6513C" w:rsidRDefault="00F6513C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143.95pt" o:bullet="t">
        <v:imagedata r:id="rId1" o:title=""/>
      </v:shape>
    </w:pict>
  </w:numPicBullet>
  <w:numPicBullet w:numPicBulletId="1">
    <w:pict>
      <v:shape id="_x0000_i1027" type="#_x0000_t75" style="width:134.95pt;height:52.5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20"/>
  </w:num>
  <w:num w:numId="9">
    <w:abstractNumId w:val="8"/>
  </w:num>
  <w:num w:numId="10">
    <w:abstractNumId w:val="6"/>
  </w:num>
  <w:num w:numId="11">
    <w:abstractNumId w:val="17"/>
  </w:num>
  <w:num w:numId="12">
    <w:abstractNumId w:val="11"/>
  </w:num>
  <w:num w:numId="13">
    <w:abstractNumId w:val="9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86D26"/>
    <w:rsid w:val="0012072D"/>
    <w:rsid w:val="00137F2D"/>
    <w:rsid w:val="00197EAA"/>
    <w:rsid w:val="001B021F"/>
    <w:rsid w:val="0028016E"/>
    <w:rsid w:val="00304F48"/>
    <w:rsid w:val="00354BCC"/>
    <w:rsid w:val="0043759F"/>
    <w:rsid w:val="0044662A"/>
    <w:rsid w:val="00506068"/>
    <w:rsid w:val="00596BD2"/>
    <w:rsid w:val="005F083F"/>
    <w:rsid w:val="005F4AFE"/>
    <w:rsid w:val="00841EEB"/>
    <w:rsid w:val="00853356"/>
    <w:rsid w:val="00875B0E"/>
    <w:rsid w:val="00B56060"/>
    <w:rsid w:val="00BC5892"/>
    <w:rsid w:val="00CC0CE7"/>
    <w:rsid w:val="00D31867"/>
    <w:rsid w:val="00DC33EF"/>
    <w:rsid w:val="00DD5D8F"/>
    <w:rsid w:val="00E42C55"/>
    <w:rsid w:val="00E578B3"/>
    <w:rsid w:val="00F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1"/>
    </o:shapelayout>
  </w:shapeDefaults>
  <w:decimalSymbol w:val="."/>
  <w:listSeparator w:val=","/>
  <w14:docId w14:val="1DB15BF4"/>
  <w15:docId w15:val="{26D714DC-25A7-4C76-88F3-619EE77D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7C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4F4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48120C2C0346ACEA74B881EEE369" ma:contentTypeVersion="6" ma:contentTypeDescription="Create a new document." ma:contentTypeScope="" ma:versionID="fbca173da9d39673261676019898e197">
  <xsd:schema xmlns:xsd="http://www.w3.org/2001/XMLSchema" xmlns:xs="http://www.w3.org/2001/XMLSchema" xmlns:p="http://schemas.microsoft.com/office/2006/metadata/properties" xmlns:ns2="7db65edb-543d-4260-989e-144d55d2bd0d" xmlns:ns3="ddadc947-ed19-4833-a2e4-25444c763b83" targetNamespace="http://schemas.microsoft.com/office/2006/metadata/properties" ma:root="true" ma:fieldsID="b61a925686f9357bc0a0e6f895a3cc00" ns2:_="" ns3:_="">
    <xsd:import namespace="7db65edb-543d-4260-989e-144d55d2bd0d"/>
    <xsd:import namespace="ddadc947-ed19-4833-a2e4-25444c763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5edb-543d-4260-989e-144d55d2b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c947-ed19-4833-a2e4-25444c76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BD9AF-52C2-4769-9254-E2D87702F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A0B79-3649-47C9-8625-C45908CF4ABF}"/>
</file>

<file path=customXml/itemProps3.xml><?xml version="1.0" encoding="utf-8"?>
<ds:datastoreItem xmlns:ds="http://schemas.openxmlformats.org/officeDocument/2006/customXml" ds:itemID="{F6C4561E-8FAF-44C1-AE8D-4311F39705CB}"/>
</file>

<file path=customXml/itemProps4.xml><?xml version="1.0" encoding="utf-8"?>
<ds:datastoreItem xmlns:ds="http://schemas.openxmlformats.org/officeDocument/2006/customXml" ds:itemID="{A3374915-F688-4784-8A21-58A9F7795C6A}"/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brochure.dot</Template>
  <TotalTime>0</TotalTime>
  <Pages>2</Pages>
  <Words>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Leveque, Janet</cp:lastModifiedBy>
  <cp:revision>2</cp:revision>
  <cp:lastPrinted>2010-09-20T19:48:00Z</cp:lastPrinted>
  <dcterms:created xsi:type="dcterms:W3CDTF">2019-08-16T13:09:00Z</dcterms:created>
  <dcterms:modified xsi:type="dcterms:W3CDTF">2019-08-16T13:09:00Z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0x0101004DDF48120C2C0346ACEA74B881EEE369</vt:lpwstr>
  </property>
</Properties>
</file>