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424" w:rsidRPr="00F27808" w:rsidRDefault="002A6746" w:rsidP="000D2424">
      <w:pPr>
        <w:pStyle w:val="Title"/>
        <w:rPr>
          <w:sz w:val="28"/>
          <w:szCs w:val="28"/>
        </w:rPr>
      </w:pPr>
      <w:r w:rsidRPr="00F27808">
        <w:rPr>
          <w:sz w:val="28"/>
          <w:szCs w:val="28"/>
        </w:rPr>
        <w:t xml:space="preserve">2021-2022 </w:t>
      </w:r>
      <w:proofErr w:type="spellStart"/>
      <w:r w:rsidR="00C90258" w:rsidRPr="00F27808">
        <w:rPr>
          <w:sz w:val="28"/>
          <w:szCs w:val="28"/>
        </w:rPr>
        <w:t>ProStart</w:t>
      </w:r>
      <w:proofErr w:type="spellEnd"/>
      <w:r w:rsidR="00C90258" w:rsidRPr="00F27808">
        <w:rPr>
          <w:sz w:val="28"/>
          <w:szCs w:val="28"/>
        </w:rPr>
        <w:t xml:space="preserve"> 1 Syllabus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9"/>
        <w:gridCol w:w="7531"/>
      </w:tblGrid>
      <w:tr w:rsidR="000D2424" w:rsidRPr="00FE1AD1" w:rsidTr="001A71A1">
        <w:tc>
          <w:tcPr>
            <w:tcW w:w="2549" w:type="dxa"/>
          </w:tcPr>
          <w:p w:rsidR="000D2424" w:rsidRPr="00FE1AD1" w:rsidRDefault="005C2557" w:rsidP="00F27808">
            <w:pPr>
              <w:pStyle w:val="Heading1"/>
              <w:spacing w:line="240" w:lineRule="auto"/>
              <w:rPr>
                <w:sz w:val="20"/>
                <w:szCs w:val="20"/>
              </w:rPr>
            </w:pPr>
            <w:sdt>
              <w:sdtPr>
                <w:rPr>
                  <w:sz w:val="20"/>
                  <w:szCs w:val="20"/>
                </w:rPr>
                <w:alias w:val="Instructor:"/>
                <w:tag w:val="Instructor:"/>
                <w:id w:val="383999990"/>
                <w:placeholder>
                  <w:docPart w:val="5262A3CC3F754EFEBCC2C3B0BCE0CBE9"/>
                </w:placeholder>
                <w:temporary/>
                <w:showingPlcHdr/>
                <w15:appearance w15:val="hidden"/>
              </w:sdtPr>
              <w:sdtEndPr/>
              <w:sdtContent>
                <w:r w:rsidR="000D2424" w:rsidRPr="00FE1AD1">
                  <w:rPr>
                    <w:sz w:val="20"/>
                    <w:szCs w:val="20"/>
                  </w:rPr>
                  <w:t>Instructor</w:t>
                </w:r>
              </w:sdtContent>
            </w:sdt>
          </w:p>
          <w:p w:rsidR="000D2424" w:rsidRPr="00FE1AD1" w:rsidRDefault="00C90258" w:rsidP="00F27808">
            <w:pPr>
              <w:spacing w:line="240" w:lineRule="auto"/>
              <w:rPr>
                <w:sz w:val="20"/>
                <w:szCs w:val="20"/>
              </w:rPr>
            </w:pPr>
            <w:r w:rsidRPr="00FE1AD1">
              <w:rPr>
                <w:sz w:val="20"/>
                <w:szCs w:val="20"/>
              </w:rPr>
              <w:t>Patrick Phelan</w:t>
            </w:r>
          </w:p>
          <w:p w:rsidR="000D2424" w:rsidRPr="00FE1AD1" w:rsidRDefault="005C2557" w:rsidP="00F27808">
            <w:pPr>
              <w:pStyle w:val="Heading1"/>
              <w:spacing w:line="240" w:lineRule="auto"/>
              <w:rPr>
                <w:sz w:val="20"/>
                <w:szCs w:val="20"/>
              </w:rPr>
            </w:pPr>
            <w:sdt>
              <w:sdtPr>
                <w:rPr>
                  <w:sz w:val="20"/>
                  <w:szCs w:val="20"/>
                </w:rPr>
                <w:alias w:val="Phone:"/>
                <w:tag w:val="Phone:"/>
                <w:id w:val="1128136841"/>
                <w:placeholder>
                  <w:docPart w:val="07A88604D1404E16802B6D46292C97D7"/>
                </w:placeholder>
                <w:temporary/>
                <w:showingPlcHdr/>
                <w15:appearance w15:val="hidden"/>
              </w:sdtPr>
              <w:sdtEndPr/>
              <w:sdtContent>
                <w:r w:rsidR="000D2424" w:rsidRPr="00FE1AD1">
                  <w:rPr>
                    <w:sz w:val="20"/>
                    <w:szCs w:val="20"/>
                  </w:rPr>
                  <w:t>Phone</w:t>
                </w:r>
              </w:sdtContent>
            </w:sdt>
          </w:p>
          <w:p w:rsidR="00C90258" w:rsidRPr="00FE1AD1" w:rsidRDefault="00C90258" w:rsidP="00F27808">
            <w:pPr>
              <w:spacing w:line="240" w:lineRule="auto"/>
              <w:rPr>
                <w:sz w:val="20"/>
                <w:szCs w:val="20"/>
                <w:lang w:eastAsia="ja-JP"/>
              </w:rPr>
            </w:pPr>
            <w:r w:rsidRPr="00FE1AD1">
              <w:rPr>
                <w:sz w:val="20"/>
                <w:szCs w:val="20"/>
                <w:lang w:eastAsia="ja-JP"/>
              </w:rPr>
              <w:t>985-785-2080</w:t>
            </w:r>
          </w:p>
          <w:p w:rsidR="009C3D97" w:rsidRPr="00FE1AD1" w:rsidRDefault="009C3D97" w:rsidP="00F27808">
            <w:pPr>
              <w:spacing w:line="240" w:lineRule="auto"/>
              <w:rPr>
                <w:sz w:val="20"/>
                <w:szCs w:val="20"/>
                <w:lang w:eastAsia="ja-JP"/>
              </w:rPr>
            </w:pPr>
            <w:r w:rsidRPr="00FE1AD1">
              <w:rPr>
                <w:sz w:val="20"/>
                <w:szCs w:val="20"/>
                <w:lang w:eastAsia="ja-JP"/>
              </w:rPr>
              <w:t>Ext. 3041 (office)</w:t>
            </w:r>
          </w:p>
          <w:p w:rsidR="00C90258" w:rsidRPr="00FE1AD1" w:rsidRDefault="009C3D97" w:rsidP="00F27808">
            <w:pPr>
              <w:spacing w:line="240" w:lineRule="auto"/>
              <w:rPr>
                <w:sz w:val="20"/>
                <w:szCs w:val="20"/>
                <w:lang w:eastAsia="ja-JP"/>
              </w:rPr>
            </w:pPr>
            <w:r w:rsidRPr="00FE1AD1">
              <w:rPr>
                <w:sz w:val="20"/>
                <w:szCs w:val="20"/>
                <w:lang w:eastAsia="ja-JP"/>
              </w:rPr>
              <w:t xml:space="preserve">Ext. </w:t>
            </w:r>
            <w:r w:rsidR="00C90258" w:rsidRPr="00FE1AD1">
              <w:rPr>
                <w:sz w:val="20"/>
                <w:szCs w:val="20"/>
                <w:lang w:eastAsia="ja-JP"/>
              </w:rPr>
              <w:t>3029</w:t>
            </w:r>
            <w:r w:rsidRPr="00FE1AD1">
              <w:rPr>
                <w:sz w:val="20"/>
                <w:szCs w:val="20"/>
                <w:lang w:eastAsia="ja-JP"/>
              </w:rPr>
              <w:t xml:space="preserve"> (kitchen)</w:t>
            </w:r>
          </w:p>
          <w:p w:rsidR="000D2424" w:rsidRPr="00FE1AD1" w:rsidRDefault="005C2557" w:rsidP="00F27808">
            <w:pPr>
              <w:pStyle w:val="Heading1"/>
              <w:spacing w:line="240" w:lineRule="auto"/>
              <w:rPr>
                <w:sz w:val="20"/>
                <w:szCs w:val="20"/>
              </w:rPr>
            </w:pPr>
            <w:sdt>
              <w:sdtPr>
                <w:rPr>
                  <w:sz w:val="20"/>
                  <w:szCs w:val="20"/>
                </w:rPr>
                <w:alias w:val="Email:"/>
                <w:tag w:val="Email:"/>
                <w:id w:val="1509716232"/>
                <w:placeholder>
                  <w:docPart w:val="D9865019FD8742CCB9387912D0E9B749"/>
                </w:placeholder>
                <w:temporary/>
                <w:showingPlcHdr/>
                <w15:appearance w15:val="hidden"/>
              </w:sdtPr>
              <w:sdtEndPr/>
              <w:sdtContent>
                <w:r w:rsidR="000D2424" w:rsidRPr="00FE1AD1">
                  <w:rPr>
                    <w:sz w:val="20"/>
                    <w:szCs w:val="20"/>
                  </w:rPr>
                  <w:t>Email</w:t>
                </w:r>
              </w:sdtContent>
            </w:sdt>
          </w:p>
          <w:p w:rsidR="000D2424" w:rsidRPr="00FE1AD1" w:rsidRDefault="00C90258" w:rsidP="00F27808">
            <w:pPr>
              <w:spacing w:line="240" w:lineRule="auto"/>
              <w:rPr>
                <w:sz w:val="20"/>
                <w:szCs w:val="20"/>
              </w:rPr>
            </w:pPr>
            <w:r w:rsidRPr="00FE1AD1">
              <w:rPr>
                <w:sz w:val="20"/>
                <w:szCs w:val="20"/>
              </w:rPr>
              <w:t>pphelan@stcharles.k12.la.us</w:t>
            </w:r>
          </w:p>
          <w:p w:rsidR="000D2424" w:rsidRPr="00FE1AD1" w:rsidRDefault="005C2557" w:rsidP="00F27808">
            <w:pPr>
              <w:pStyle w:val="Heading1"/>
              <w:spacing w:line="240" w:lineRule="auto"/>
              <w:rPr>
                <w:sz w:val="20"/>
                <w:szCs w:val="20"/>
              </w:rPr>
            </w:pPr>
            <w:sdt>
              <w:sdtPr>
                <w:rPr>
                  <w:sz w:val="20"/>
                  <w:szCs w:val="20"/>
                </w:rPr>
                <w:alias w:val="Office location:"/>
                <w:tag w:val="Office location:"/>
                <w:id w:val="-313567349"/>
                <w:placeholder>
                  <w:docPart w:val="0E1D65DD37864292ACD9100AB5BEC6F0"/>
                </w:placeholder>
                <w:temporary/>
                <w:showingPlcHdr/>
                <w15:appearance w15:val="hidden"/>
              </w:sdtPr>
              <w:sdtEndPr/>
              <w:sdtContent>
                <w:r w:rsidR="000D2424" w:rsidRPr="00FE1AD1">
                  <w:rPr>
                    <w:sz w:val="20"/>
                    <w:szCs w:val="20"/>
                  </w:rPr>
                  <w:t>Office Location</w:t>
                </w:r>
              </w:sdtContent>
            </w:sdt>
          </w:p>
          <w:p w:rsidR="00AF2C24" w:rsidRPr="00FE1AD1" w:rsidRDefault="00AF2C24" w:rsidP="00F27808">
            <w:pPr>
              <w:spacing w:line="240" w:lineRule="auto"/>
              <w:rPr>
                <w:sz w:val="20"/>
                <w:szCs w:val="20"/>
              </w:rPr>
            </w:pPr>
            <w:r w:rsidRPr="00FE1AD1">
              <w:rPr>
                <w:sz w:val="20"/>
                <w:szCs w:val="20"/>
              </w:rPr>
              <w:t>Kit</w:t>
            </w:r>
            <w:r w:rsidR="00C90258" w:rsidRPr="00FE1AD1">
              <w:rPr>
                <w:sz w:val="20"/>
                <w:szCs w:val="20"/>
              </w:rPr>
              <w:t>chen</w:t>
            </w:r>
            <w:r w:rsidRPr="00FE1AD1">
              <w:rPr>
                <w:sz w:val="20"/>
                <w:szCs w:val="20"/>
              </w:rPr>
              <w:t>, near rear door</w:t>
            </w:r>
          </w:p>
          <w:p w:rsidR="000D2424" w:rsidRPr="00FE1AD1" w:rsidRDefault="005C2557" w:rsidP="00F27808">
            <w:pPr>
              <w:pStyle w:val="Heading1"/>
              <w:spacing w:line="240" w:lineRule="auto"/>
              <w:rPr>
                <w:sz w:val="20"/>
                <w:szCs w:val="20"/>
              </w:rPr>
            </w:pPr>
            <w:sdt>
              <w:sdtPr>
                <w:rPr>
                  <w:sz w:val="20"/>
                  <w:szCs w:val="20"/>
                </w:rPr>
                <w:alias w:val="Office hours:"/>
                <w:tag w:val="Office hours:"/>
                <w:id w:val="1871100205"/>
                <w:placeholder>
                  <w:docPart w:val="B7AE1A643B0547A7BB81DD64CA982177"/>
                </w:placeholder>
                <w:temporary/>
                <w:showingPlcHdr/>
                <w15:appearance w15:val="hidden"/>
              </w:sdtPr>
              <w:sdtEndPr/>
              <w:sdtContent>
                <w:r w:rsidR="000D2424" w:rsidRPr="00FE1AD1">
                  <w:rPr>
                    <w:sz w:val="20"/>
                    <w:szCs w:val="20"/>
                  </w:rPr>
                  <w:t>Office Hours</w:t>
                </w:r>
              </w:sdtContent>
            </w:sdt>
          </w:p>
          <w:p w:rsidR="00C90258" w:rsidRPr="00FE1AD1" w:rsidRDefault="009C3D97" w:rsidP="00F27808">
            <w:pPr>
              <w:spacing w:line="240" w:lineRule="auto"/>
              <w:rPr>
                <w:sz w:val="20"/>
                <w:szCs w:val="20"/>
              </w:rPr>
            </w:pPr>
            <w:r w:rsidRPr="00FE1AD1">
              <w:rPr>
                <w:sz w:val="20"/>
                <w:szCs w:val="20"/>
              </w:rPr>
              <w:t>M-F 10:30-11:00, or by</w:t>
            </w:r>
          </w:p>
          <w:p w:rsidR="009C3D97" w:rsidRPr="00FE1AD1" w:rsidRDefault="009C3D97" w:rsidP="00F27808">
            <w:pPr>
              <w:spacing w:line="240" w:lineRule="auto"/>
              <w:rPr>
                <w:sz w:val="20"/>
                <w:szCs w:val="20"/>
              </w:rPr>
            </w:pPr>
            <w:r w:rsidRPr="00FE1AD1">
              <w:rPr>
                <w:sz w:val="20"/>
                <w:szCs w:val="20"/>
              </w:rPr>
              <w:t>appointment</w:t>
            </w:r>
          </w:p>
          <w:p w:rsidR="00C90258" w:rsidRPr="00FE1AD1" w:rsidRDefault="00C90258" w:rsidP="00F27808">
            <w:pPr>
              <w:spacing w:line="240" w:lineRule="auto"/>
              <w:rPr>
                <w:sz w:val="20"/>
                <w:szCs w:val="20"/>
              </w:rPr>
            </w:pPr>
            <w:r w:rsidRPr="00FE1AD1">
              <w:rPr>
                <w:sz w:val="20"/>
                <w:szCs w:val="20"/>
              </w:rPr>
              <w:t>(schedule changes will</w:t>
            </w:r>
          </w:p>
          <w:p w:rsidR="00C90258" w:rsidRPr="00FE1AD1" w:rsidRDefault="00C90258" w:rsidP="00F27808">
            <w:pPr>
              <w:spacing w:line="240" w:lineRule="auto"/>
              <w:rPr>
                <w:sz w:val="20"/>
                <w:szCs w:val="20"/>
              </w:rPr>
            </w:pPr>
            <w:r w:rsidRPr="00FE1AD1">
              <w:rPr>
                <w:sz w:val="20"/>
                <w:szCs w:val="20"/>
              </w:rPr>
              <w:t>Effect office hours)</w:t>
            </w:r>
          </w:p>
        </w:tc>
        <w:tc>
          <w:tcPr>
            <w:tcW w:w="7531" w:type="dxa"/>
          </w:tcPr>
          <w:p w:rsidR="000D2424" w:rsidRPr="00FE1AD1" w:rsidRDefault="005C2557" w:rsidP="00F27808">
            <w:pPr>
              <w:pStyle w:val="Heading1"/>
              <w:spacing w:line="240" w:lineRule="auto"/>
              <w:rPr>
                <w:sz w:val="20"/>
                <w:szCs w:val="20"/>
              </w:rPr>
            </w:pPr>
            <w:sdt>
              <w:sdtPr>
                <w:rPr>
                  <w:sz w:val="20"/>
                  <w:szCs w:val="20"/>
                </w:rPr>
                <w:alias w:val="Course overview:"/>
                <w:tag w:val="Course overview:"/>
                <w:id w:val="742681939"/>
                <w:placeholder>
                  <w:docPart w:val="D29883320F9B4F55A44B11A0F47FD7F1"/>
                </w:placeholder>
                <w:temporary/>
                <w:showingPlcHdr/>
                <w15:appearance w15:val="hidden"/>
              </w:sdtPr>
              <w:sdtEndPr/>
              <w:sdtContent>
                <w:r w:rsidR="000D2424" w:rsidRPr="00FE1AD1">
                  <w:rPr>
                    <w:sz w:val="20"/>
                    <w:szCs w:val="20"/>
                  </w:rPr>
                  <w:t>Course Overview</w:t>
                </w:r>
              </w:sdtContent>
            </w:sdt>
          </w:p>
          <w:p w:rsidR="000D2424" w:rsidRPr="00FE1AD1" w:rsidRDefault="00C90258" w:rsidP="00F27808">
            <w:pPr>
              <w:spacing w:line="240" w:lineRule="auto"/>
              <w:rPr>
                <w:sz w:val="20"/>
                <w:szCs w:val="20"/>
              </w:rPr>
            </w:pPr>
            <w:proofErr w:type="spellStart"/>
            <w:r w:rsidRPr="00FE1AD1">
              <w:rPr>
                <w:sz w:val="20"/>
                <w:szCs w:val="20"/>
              </w:rPr>
              <w:t>ProStart</w:t>
            </w:r>
            <w:proofErr w:type="spellEnd"/>
            <w:r w:rsidRPr="00FE1AD1">
              <w:rPr>
                <w:sz w:val="20"/>
                <w:szCs w:val="20"/>
              </w:rPr>
              <w:t xml:space="preserve"> 1 is an introduction to </w:t>
            </w:r>
            <w:r w:rsidRPr="00FE1AD1">
              <w:rPr>
                <w:b/>
                <w:i/>
                <w:sz w:val="20"/>
                <w:szCs w:val="20"/>
              </w:rPr>
              <w:t>restaurant management</w:t>
            </w:r>
            <w:r w:rsidRPr="00FE1AD1">
              <w:rPr>
                <w:sz w:val="20"/>
                <w:szCs w:val="20"/>
              </w:rPr>
              <w:t xml:space="preserve"> </w:t>
            </w:r>
            <w:r w:rsidRPr="00FE1AD1">
              <w:rPr>
                <w:b/>
                <w:i/>
                <w:sz w:val="20"/>
                <w:szCs w:val="20"/>
              </w:rPr>
              <w:t>and culinary arts</w:t>
            </w:r>
            <w:r w:rsidRPr="00FE1AD1">
              <w:rPr>
                <w:sz w:val="20"/>
                <w:szCs w:val="20"/>
              </w:rPr>
              <w:t>.  The big top</w:t>
            </w:r>
            <w:r w:rsidR="00145931" w:rsidRPr="00FE1AD1">
              <w:rPr>
                <w:sz w:val="20"/>
                <w:szCs w:val="20"/>
              </w:rPr>
              <w:t>ics covered in this course</w:t>
            </w:r>
            <w:r w:rsidR="00542F61">
              <w:rPr>
                <w:sz w:val="20"/>
                <w:szCs w:val="20"/>
              </w:rPr>
              <w:t xml:space="preserve">: </w:t>
            </w:r>
            <w:r w:rsidRPr="00FE1AD1">
              <w:rPr>
                <w:sz w:val="20"/>
                <w:szCs w:val="20"/>
              </w:rPr>
              <w:t xml:space="preserve">workplace safety, food safety, foodservice equipment, basic </w:t>
            </w:r>
            <w:proofErr w:type="spellStart"/>
            <w:r w:rsidRPr="00FE1AD1">
              <w:rPr>
                <w:sz w:val="20"/>
                <w:szCs w:val="20"/>
              </w:rPr>
              <w:t>mis</w:t>
            </w:r>
            <w:proofErr w:type="spellEnd"/>
            <w:r w:rsidRPr="00FE1AD1">
              <w:rPr>
                <w:sz w:val="20"/>
                <w:szCs w:val="20"/>
              </w:rPr>
              <w:t xml:space="preserve"> </w:t>
            </w:r>
            <w:proofErr w:type="spellStart"/>
            <w:r w:rsidRPr="00FE1AD1">
              <w:rPr>
                <w:sz w:val="20"/>
                <w:szCs w:val="20"/>
              </w:rPr>
              <w:t>en</w:t>
            </w:r>
            <w:proofErr w:type="spellEnd"/>
            <w:r w:rsidRPr="00FE1AD1">
              <w:rPr>
                <w:sz w:val="20"/>
                <w:szCs w:val="20"/>
              </w:rPr>
              <w:t xml:space="preserve"> place techniques, culinary math, an introduction to food preparation including salads, dressings and dips,</w:t>
            </w:r>
            <w:r w:rsidR="009C3D97" w:rsidRPr="00FE1AD1">
              <w:rPr>
                <w:sz w:val="20"/>
                <w:szCs w:val="20"/>
              </w:rPr>
              <w:t xml:space="preserve"> sandwiches, stocks, soups, </w:t>
            </w:r>
            <w:r w:rsidRPr="00FE1AD1">
              <w:rPr>
                <w:sz w:val="20"/>
                <w:szCs w:val="20"/>
              </w:rPr>
              <w:t>sauces, cooking methods, and baking, and customer service and management.</w:t>
            </w:r>
          </w:p>
          <w:p w:rsidR="000D2424" w:rsidRPr="00FE1AD1" w:rsidRDefault="005C2557" w:rsidP="006A327D">
            <w:pPr>
              <w:pStyle w:val="Heading1"/>
              <w:tabs>
                <w:tab w:val="left" w:pos="1940"/>
              </w:tabs>
              <w:spacing w:line="240" w:lineRule="auto"/>
              <w:rPr>
                <w:sz w:val="20"/>
                <w:szCs w:val="20"/>
              </w:rPr>
            </w:pPr>
            <w:sdt>
              <w:sdtPr>
                <w:rPr>
                  <w:sz w:val="20"/>
                  <w:szCs w:val="20"/>
                </w:rPr>
                <w:alias w:val="Required text:"/>
                <w:tag w:val="Required text:"/>
                <w:id w:val="374507827"/>
                <w:placeholder>
                  <w:docPart w:val="4C2B981975AB4C209E3B48E121E254BB"/>
                </w:placeholder>
                <w:temporary/>
                <w:showingPlcHdr/>
                <w15:appearance w15:val="hidden"/>
              </w:sdtPr>
              <w:sdtEndPr/>
              <w:sdtContent>
                <w:r w:rsidR="000D2424" w:rsidRPr="00FE1AD1">
                  <w:rPr>
                    <w:sz w:val="20"/>
                    <w:szCs w:val="20"/>
                  </w:rPr>
                  <w:t>Required Text</w:t>
                </w:r>
              </w:sdtContent>
            </w:sdt>
            <w:proofErr w:type="gramStart"/>
            <w:r w:rsidR="006A327D" w:rsidRPr="00FE1AD1">
              <w:rPr>
                <w:sz w:val="20"/>
                <w:szCs w:val="20"/>
              </w:rPr>
              <w:t>s</w:t>
            </w:r>
            <w:proofErr w:type="gramEnd"/>
          </w:p>
          <w:p w:rsidR="000D2424" w:rsidRPr="00FE1AD1" w:rsidRDefault="00C22583" w:rsidP="00F27808">
            <w:pPr>
              <w:spacing w:line="240" w:lineRule="auto"/>
              <w:rPr>
                <w:sz w:val="20"/>
                <w:szCs w:val="20"/>
              </w:rPr>
            </w:pPr>
            <w:r w:rsidRPr="00FE1AD1">
              <w:rPr>
                <w:sz w:val="20"/>
                <w:szCs w:val="20"/>
              </w:rPr>
              <w:t>Foundations of Restaurant Management and Culinary Arts, level 1, 2</w:t>
            </w:r>
            <w:r w:rsidRPr="00FE1AD1">
              <w:rPr>
                <w:sz w:val="20"/>
                <w:szCs w:val="20"/>
                <w:vertAlign w:val="superscript"/>
              </w:rPr>
              <w:t>nd</w:t>
            </w:r>
            <w:r w:rsidRPr="00FE1AD1">
              <w:rPr>
                <w:sz w:val="20"/>
                <w:szCs w:val="20"/>
              </w:rPr>
              <w:t>. Ed.</w:t>
            </w:r>
          </w:p>
          <w:p w:rsidR="00C22583" w:rsidRPr="00FE1AD1" w:rsidRDefault="005635A8" w:rsidP="00F27808">
            <w:pPr>
              <w:spacing w:line="240" w:lineRule="auto"/>
              <w:rPr>
                <w:sz w:val="20"/>
                <w:szCs w:val="20"/>
              </w:rPr>
            </w:pPr>
            <w:proofErr w:type="spellStart"/>
            <w:r w:rsidRPr="00FE1AD1">
              <w:rPr>
                <w:sz w:val="20"/>
                <w:szCs w:val="20"/>
              </w:rPr>
              <w:t>ServSafe</w:t>
            </w:r>
            <w:proofErr w:type="spellEnd"/>
            <w:r w:rsidRPr="00FE1AD1">
              <w:rPr>
                <w:sz w:val="20"/>
                <w:szCs w:val="20"/>
              </w:rPr>
              <w:t xml:space="preserve"> Manager, 8</w:t>
            </w:r>
            <w:r w:rsidR="00C22583" w:rsidRPr="00FE1AD1">
              <w:rPr>
                <w:sz w:val="20"/>
                <w:szCs w:val="20"/>
                <w:vertAlign w:val="superscript"/>
              </w:rPr>
              <w:t>th</w:t>
            </w:r>
            <w:r w:rsidR="00C22583" w:rsidRPr="00FE1AD1">
              <w:rPr>
                <w:sz w:val="20"/>
                <w:szCs w:val="20"/>
              </w:rPr>
              <w:t>. Ed.</w:t>
            </w:r>
          </w:p>
          <w:p w:rsidR="000D2424" w:rsidRPr="00FE1AD1" w:rsidRDefault="005C2557" w:rsidP="00F27808">
            <w:pPr>
              <w:pStyle w:val="Heading1"/>
              <w:spacing w:line="240" w:lineRule="auto"/>
              <w:rPr>
                <w:sz w:val="20"/>
                <w:szCs w:val="20"/>
              </w:rPr>
            </w:pPr>
            <w:sdt>
              <w:sdtPr>
                <w:rPr>
                  <w:sz w:val="20"/>
                  <w:szCs w:val="20"/>
                </w:rPr>
                <w:alias w:val="Course materials:"/>
                <w:tag w:val="Course materials:"/>
                <w:id w:val="1641920918"/>
                <w:placeholder>
                  <w:docPart w:val="D1A2651F29094E0B881098CE6DC04961"/>
                </w:placeholder>
                <w:temporary/>
                <w:showingPlcHdr/>
                <w15:appearance w15:val="hidden"/>
              </w:sdtPr>
              <w:sdtEndPr/>
              <w:sdtContent>
                <w:r w:rsidR="000D2424" w:rsidRPr="00FE1AD1">
                  <w:rPr>
                    <w:sz w:val="20"/>
                    <w:szCs w:val="20"/>
                  </w:rPr>
                  <w:t>Course Materials</w:t>
                </w:r>
              </w:sdtContent>
            </w:sdt>
          </w:p>
          <w:p w:rsidR="002A6161" w:rsidRPr="00FE1AD1" w:rsidRDefault="002A6161" w:rsidP="00F27808">
            <w:pPr>
              <w:pStyle w:val="ListBullet"/>
              <w:spacing w:line="240" w:lineRule="auto"/>
              <w:rPr>
                <w:sz w:val="20"/>
                <w:szCs w:val="20"/>
              </w:rPr>
            </w:pPr>
            <w:r w:rsidRPr="00FE1AD1">
              <w:rPr>
                <w:sz w:val="20"/>
                <w:szCs w:val="20"/>
              </w:rPr>
              <w:t>Pocket notebook</w:t>
            </w:r>
          </w:p>
          <w:p w:rsidR="000D2424" w:rsidRPr="00FE1AD1" w:rsidRDefault="00C22583" w:rsidP="00F27808">
            <w:pPr>
              <w:pStyle w:val="ListBullet"/>
              <w:spacing w:line="240" w:lineRule="auto"/>
              <w:rPr>
                <w:sz w:val="20"/>
                <w:szCs w:val="20"/>
              </w:rPr>
            </w:pPr>
            <w:r w:rsidRPr="00FE1AD1">
              <w:rPr>
                <w:sz w:val="20"/>
                <w:szCs w:val="20"/>
              </w:rPr>
              <w:t>Black, non-slip or slip resistant, hard soled work shoes</w:t>
            </w:r>
          </w:p>
          <w:p w:rsidR="00C22583" w:rsidRPr="00FE1AD1" w:rsidRDefault="009C3D97" w:rsidP="00F27808">
            <w:pPr>
              <w:pStyle w:val="ListBullet"/>
              <w:spacing w:line="240" w:lineRule="auto"/>
              <w:rPr>
                <w:sz w:val="20"/>
                <w:szCs w:val="20"/>
              </w:rPr>
            </w:pPr>
            <w:r w:rsidRPr="00FE1AD1">
              <w:rPr>
                <w:sz w:val="20"/>
                <w:szCs w:val="20"/>
              </w:rPr>
              <w:t>Long khaki or blue</w:t>
            </w:r>
            <w:r w:rsidR="00C22583" w:rsidRPr="00FE1AD1">
              <w:rPr>
                <w:sz w:val="20"/>
                <w:szCs w:val="20"/>
              </w:rPr>
              <w:t xml:space="preserve"> pant</w:t>
            </w:r>
            <w:r w:rsidRPr="00FE1AD1">
              <w:rPr>
                <w:sz w:val="20"/>
                <w:szCs w:val="20"/>
              </w:rPr>
              <w:t>s</w:t>
            </w:r>
            <w:r w:rsidR="00C22583" w:rsidRPr="00FE1AD1">
              <w:rPr>
                <w:sz w:val="20"/>
                <w:szCs w:val="20"/>
              </w:rPr>
              <w:t xml:space="preserve"> for culinary labs</w:t>
            </w:r>
            <w:r w:rsidR="00C37AF7">
              <w:rPr>
                <w:sz w:val="20"/>
                <w:szCs w:val="20"/>
              </w:rPr>
              <w:t xml:space="preserve"> (you can bring in chef pants to change into)</w:t>
            </w:r>
            <w:r w:rsidR="006704C2">
              <w:rPr>
                <w:sz w:val="20"/>
                <w:szCs w:val="20"/>
              </w:rPr>
              <w:t xml:space="preserve"> </w:t>
            </w:r>
            <w:bookmarkStart w:id="0" w:name="_GoBack"/>
            <w:bookmarkEnd w:id="0"/>
          </w:p>
          <w:p w:rsidR="000D2424" w:rsidRPr="00FE1AD1" w:rsidRDefault="005C2557" w:rsidP="00F27808">
            <w:pPr>
              <w:pStyle w:val="Heading1"/>
              <w:spacing w:line="240" w:lineRule="auto"/>
              <w:rPr>
                <w:sz w:val="20"/>
                <w:szCs w:val="20"/>
              </w:rPr>
            </w:pPr>
            <w:sdt>
              <w:sdtPr>
                <w:rPr>
                  <w:sz w:val="20"/>
                  <w:szCs w:val="20"/>
                </w:rPr>
                <w:alias w:val="Resources:"/>
                <w:tag w:val="Resources:"/>
                <w:id w:val="-86781642"/>
                <w:placeholder>
                  <w:docPart w:val="01D6B159A1FB42E0959D7BEBB347EC17"/>
                </w:placeholder>
                <w:temporary/>
                <w:showingPlcHdr/>
                <w15:appearance w15:val="hidden"/>
              </w:sdtPr>
              <w:sdtEndPr/>
              <w:sdtContent>
                <w:r w:rsidR="000D2424" w:rsidRPr="00FE1AD1">
                  <w:rPr>
                    <w:sz w:val="20"/>
                    <w:szCs w:val="20"/>
                  </w:rPr>
                  <w:t>Resources</w:t>
                </w:r>
              </w:sdtContent>
            </w:sdt>
          </w:p>
          <w:p w:rsidR="000D2424" w:rsidRPr="00FE1AD1" w:rsidRDefault="00C22583" w:rsidP="00F27808">
            <w:pPr>
              <w:pStyle w:val="ListBullet"/>
              <w:spacing w:line="240" w:lineRule="auto"/>
              <w:rPr>
                <w:sz w:val="20"/>
                <w:szCs w:val="20"/>
              </w:rPr>
            </w:pPr>
            <w:proofErr w:type="spellStart"/>
            <w:r w:rsidRPr="00FE1AD1">
              <w:rPr>
                <w:sz w:val="20"/>
                <w:szCs w:val="20"/>
              </w:rPr>
              <w:t>ProStart</w:t>
            </w:r>
            <w:proofErr w:type="spellEnd"/>
            <w:r w:rsidRPr="00FE1AD1">
              <w:rPr>
                <w:sz w:val="20"/>
                <w:szCs w:val="20"/>
              </w:rPr>
              <w:t xml:space="preserve"> website-chooserestaurants.org</w:t>
            </w:r>
          </w:p>
          <w:p w:rsidR="000D2424" w:rsidRPr="00FE1AD1" w:rsidRDefault="00C22583" w:rsidP="00F27808">
            <w:pPr>
              <w:pStyle w:val="ListBullet"/>
              <w:spacing w:line="240" w:lineRule="auto"/>
              <w:rPr>
                <w:sz w:val="20"/>
                <w:szCs w:val="20"/>
              </w:rPr>
            </w:pPr>
            <w:proofErr w:type="spellStart"/>
            <w:r w:rsidRPr="00FE1AD1">
              <w:rPr>
                <w:sz w:val="20"/>
                <w:szCs w:val="20"/>
              </w:rPr>
              <w:t>ServSafe</w:t>
            </w:r>
            <w:proofErr w:type="spellEnd"/>
            <w:r w:rsidRPr="00FE1AD1">
              <w:rPr>
                <w:sz w:val="20"/>
                <w:szCs w:val="20"/>
              </w:rPr>
              <w:t xml:space="preserve"> Quizlet-Patrick_Phelan2</w:t>
            </w:r>
          </w:p>
        </w:tc>
      </w:tr>
    </w:tbl>
    <w:p w:rsidR="000D2424" w:rsidRPr="00FE1AD1" w:rsidRDefault="002A6746" w:rsidP="000D2424">
      <w:pPr>
        <w:pStyle w:val="Heading1"/>
        <w:rPr>
          <w:sz w:val="20"/>
          <w:szCs w:val="20"/>
        </w:rPr>
      </w:pPr>
      <w:r w:rsidRPr="00FE1AD1">
        <w:rPr>
          <w:sz w:val="20"/>
          <w:szCs w:val="20"/>
        </w:rPr>
        <w:t>Assigned W</w:t>
      </w:r>
      <w:r w:rsidR="00C22583" w:rsidRPr="00FE1AD1">
        <w:rPr>
          <w:sz w:val="20"/>
          <w:szCs w:val="20"/>
        </w:rPr>
        <w:t>ork Policy</w:t>
      </w:r>
    </w:p>
    <w:p w:rsidR="000D2424" w:rsidRPr="00FE1AD1" w:rsidRDefault="00C22583" w:rsidP="000D2424">
      <w:pPr>
        <w:rPr>
          <w:sz w:val="20"/>
          <w:szCs w:val="20"/>
        </w:rPr>
      </w:pPr>
      <w:r w:rsidRPr="00FE1AD1">
        <w:rPr>
          <w:sz w:val="20"/>
          <w:szCs w:val="20"/>
        </w:rPr>
        <w:t xml:space="preserve">All work turned in for assessment is due by the date and time specified in the agenda or in the assignment in Echo.  </w:t>
      </w:r>
      <w:r w:rsidR="002A6746" w:rsidRPr="00FE1AD1">
        <w:rPr>
          <w:b/>
          <w:i/>
          <w:sz w:val="20"/>
          <w:szCs w:val="20"/>
        </w:rPr>
        <w:t>Your work is to be your own work, not someone else’s (unless the assignment is a group assignment).</w:t>
      </w:r>
      <w:r w:rsidR="002A6746" w:rsidRPr="00FE1AD1">
        <w:rPr>
          <w:sz w:val="20"/>
          <w:szCs w:val="20"/>
        </w:rPr>
        <w:t xml:space="preserve">  </w:t>
      </w:r>
      <w:r w:rsidRPr="00FE1AD1">
        <w:rPr>
          <w:sz w:val="20"/>
          <w:szCs w:val="20"/>
        </w:rPr>
        <w:t>Work missed due to an excused absence may be turned in up to 3 days late after you return from your absence</w:t>
      </w:r>
      <w:r w:rsidR="00145931" w:rsidRPr="00FE1AD1">
        <w:rPr>
          <w:sz w:val="20"/>
          <w:szCs w:val="20"/>
        </w:rPr>
        <w:t xml:space="preserve"> with no loss of points</w:t>
      </w:r>
      <w:r w:rsidRPr="00FE1AD1">
        <w:rPr>
          <w:sz w:val="20"/>
          <w:szCs w:val="20"/>
        </w:rPr>
        <w:t>.  Late work may be turned in for any missed assignment(s) with the following deductions</w:t>
      </w:r>
      <w:r w:rsidR="002A6746" w:rsidRPr="00FE1AD1">
        <w:rPr>
          <w:sz w:val="20"/>
          <w:szCs w:val="20"/>
        </w:rPr>
        <w:t xml:space="preserve"> from your agency grade (all graded wor</w:t>
      </w:r>
      <w:r w:rsidR="009C3D97" w:rsidRPr="00FE1AD1">
        <w:rPr>
          <w:sz w:val="20"/>
          <w:szCs w:val="20"/>
        </w:rPr>
        <w:t>k is assigned 5 agency points)</w:t>
      </w:r>
      <w:r w:rsidRPr="00FE1AD1">
        <w:rPr>
          <w:sz w:val="20"/>
          <w:szCs w:val="20"/>
        </w:rPr>
        <w:t>-</w:t>
      </w:r>
      <w:r w:rsidR="002A6746" w:rsidRPr="00FE1AD1">
        <w:rPr>
          <w:sz w:val="20"/>
          <w:szCs w:val="20"/>
        </w:rPr>
        <w:t>1 hour to 1 day, 1poi</w:t>
      </w:r>
      <w:r w:rsidR="005635A8" w:rsidRPr="00FE1AD1">
        <w:rPr>
          <w:sz w:val="20"/>
          <w:szCs w:val="20"/>
        </w:rPr>
        <w:t>nt;  2 days, 2 agency points; 3</w:t>
      </w:r>
      <w:r w:rsidR="002A6746" w:rsidRPr="00FE1AD1">
        <w:rPr>
          <w:sz w:val="20"/>
          <w:szCs w:val="20"/>
        </w:rPr>
        <w:t xml:space="preserve"> days, 3 agency points, 4 days, 4 agency points.  Work turned in 5 days or later will earn 0 agency points.</w:t>
      </w:r>
      <w:r w:rsidR="009C3D97" w:rsidRPr="00FE1AD1">
        <w:rPr>
          <w:sz w:val="20"/>
          <w:szCs w:val="20"/>
        </w:rPr>
        <w:t xml:space="preserve">  Your content grade will be based solely on the work turned in</w:t>
      </w:r>
    </w:p>
    <w:p w:rsidR="001C22CD" w:rsidRPr="00FE1AD1" w:rsidRDefault="001C22CD" w:rsidP="00F27808">
      <w:pPr>
        <w:rPr>
          <w:b/>
          <w:sz w:val="20"/>
          <w:szCs w:val="20"/>
        </w:rPr>
      </w:pPr>
      <w:r w:rsidRPr="00FE1AD1">
        <w:rPr>
          <w:b/>
          <w:sz w:val="20"/>
          <w:szCs w:val="20"/>
        </w:rPr>
        <w:t>Grading</w:t>
      </w:r>
    </w:p>
    <w:p w:rsidR="001C22CD" w:rsidRPr="00FE1AD1" w:rsidRDefault="001C22CD" w:rsidP="001C22CD">
      <w:pPr>
        <w:spacing w:after="0" w:line="240" w:lineRule="auto"/>
        <w:rPr>
          <w:rFonts w:cstheme="minorHAnsi"/>
          <w:color w:val="auto"/>
          <w:sz w:val="20"/>
          <w:szCs w:val="20"/>
        </w:rPr>
      </w:pPr>
      <w:r w:rsidRPr="00FE1AD1">
        <w:rPr>
          <w:rFonts w:cstheme="minorHAnsi"/>
          <w:color w:val="000000"/>
          <w:sz w:val="20"/>
          <w:szCs w:val="20"/>
        </w:rPr>
        <w:t>At the Satellite Center, we evaluate student work differently than at the regular high school. The grading scale is the same, but we break down the final grade to show growth in the following School-Wide Learning Outcomes:</w:t>
      </w:r>
    </w:p>
    <w:p w:rsidR="001C22CD" w:rsidRPr="00FE1AD1" w:rsidRDefault="001C22CD" w:rsidP="003E1822">
      <w:pPr>
        <w:spacing w:after="0" w:line="240" w:lineRule="auto"/>
        <w:jc w:val="center"/>
        <w:rPr>
          <w:rFonts w:cstheme="minorHAnsi"/>
          <w:color w:val="auto"/>
          <w:sz w:val="20"/>
          <w:szCs w:val="20"/>
        </w:rPr>
      </w:pPr>
    </w:p>
    <w:p w:rsidR="00FE1AD1" w:rsidRPr="00FE1AD1" w:rsidRDefault="001C22CD" w:rsidP="001C22CD">
      <w:pPr>
        <w:spacing w:after="0" w:line="240" w:lineRule="auto"/>
        <w:rPr>
          <w:rFonts w:cstheme="minorHAnsi"/>
          <w:color w:val="auto"/>
          <w:sz w:val="20"/>
          <w:szCs w:val="20"/>
        </w:rPr>
      </w:pPr>
      <w:r w:rsidRPr="00FE1AD1">
        <w:rPr>
          <w:rFonts w:cstheme="minorHAnsi"/>
          <w:b/>
          <w:bCs/>
          <w:color w:val="000000"/>
          <w:sz w:val="20"/>
          <w:szCs w:val="20"/>
        </w:rPr>
        <w:t xml:space="preserve">Knowledge and Thinking </w:t>
      </w:r>
      <w:r w:rsidRPr="00FE1AD1">
        <w:rPr>
          <w:rFonts w:cstheme="minorHAnsi"/>
          <w:color w:val="000000"/>
          <w:sz w:val="20"/>
          <w:szCs w:val="20"/>
        </w:rPr>
        <w:t>(Demonstrate understanding of course content</w:t>
      </w:r>
      <w:r w:rsidR="000E69BC" w:rsidRPr="00FE1AD1">
        <w:rPr>
          <w:rFonts w:cstheme="minorHAnsi"/>
          <w:color w:val="000000"/>
          <w:sz w:val="20"/>
          <w:szCs w:val="20"/>
        </w:rPr>
        <w:t xml:space="preserve"> and critical thinking/problem solving</w:t>
      </w:r>
      <w:r w:rsidRPr="00FE1AD1">
        <w:rPr>
          <w:rFonts w:cstheme="minorHAnsi"/>
          <w:color w:val="000000"/>
          <w:sz w:val="20"/>
          <w:szCs w:val="20"/>
        </w:rPr>
        <w:t>)</w:t>
      </w:r>
      <w:r w:rsidR="00542F61">
        <w:rPr>
          <w:rFonts w:cstheme="minorHAnsi"/>
          <w:color w:val="000000"/>
          <w:sz w:val="20"/>
          <w:szCs w:val="20"/>
        </w:rPr>
        <w:t>-</w:t>
      </w:r>
      <w:r w:rsidR="00542F61" w:rsidRPr="00542F61">
        <w:rPr>
          <w:rFonts w:cstheme="minorHAnsi"/>
          <w:b/>
          <w:color w:val="000000"/>
          <w:sz w:val="20"/>
          <w:szCs w:val="20"/>
        </w:rPr>
        <w:t>40%</w:t>
      </w:r>
    </w:p>
    <w:p w:rsidR="001C22CD" w:rsidRPr="00FE1AD1" w:rsidRDefault="001C22CD" w:rsidP="001C22CD">
      <w:pPr>
        <w:spacing w:after="0" w:line="240" w:lineRule="auto"/>
        <w:rPr>
          <w:rFonts w:cstheme="minorHAnsi"/>
          <w:color w:val="auto"/>
          <w:sz w:val="20"/>
          <w:szCs w:val="20"/>
        </w:rPr>
      </w:pPr>
      <w:r w:rsidRPr="00FE1AD1">
        <w:rPr>
          <w:rFonts w:cstheme="minorHAnsi"/>
          <w:b/>
          <w:bCs/>
          <w:color w:val="000000"/>
          <w:sz w:val="20"/>
          <w:szCs w:val="20"/>
        </w:rPr>
        <w:t xml:space="preserve">Oral Communication </w:t>
      </w:r>
      <w:r w:rsidRPr="00FE1AD1">
        <w:rPr>
          <w:rFonts w:cstheme="minorHAnsi"/>
          <w:color w:val="000000"/>
          <w:sz w:val="20"/>
          <w:szCs w:val="20"/>
        </w:rPr>
        <w:t>(</w:t>
      </w:r>
      <w:r w:rsidR="000E69BC" w:rsidRPr="00FE1AD1">
        <w:rPr>
          <w:rFonts w:cstheme="minorHAnsi"/>
          <w:color w:val="000000"/>
          <w:sz w:val="20"/>
          <w:szCs w:val="20"/>
        </w:rPr>
        <w:t>Demonstrate your ability to effectively speak and listen)</w:t>
      </w:r>
      <w:r w:rsidR="00542F61">
        <w:rPr>
          <w:rFonts w:cstheme="minorHAnsi"/>
          <w:color w:val="000000"/>
          <w:sz w:val="20"/>
          <w:szCs w:val="20"/>
        </w:rPr>
        <w:t>-</w:t>
      </w:r>
      <w:r w:rsidR="00542F61" w:rsidRPr="00542F61">
        <w:rPr>
          <w:rFonts w:cstheme="minorHAnsi"/>
          <w:b/>
          <w:color w:val="000000"/>
          <w:sz w:val="20"/>
          <w:szCs w:val="20"/>
        </w:rPr>
        <w:t>10%</w:t>
      </w:r>
    </w:p>
    <w:p w:rsidR="001C22CD" w:rsidRPr="00FE1AD1" w:rsidRDefault="001C22CD" w:rsidP="001C22CD">
      <w:pPr>
        <w:spacing w:after="0" w:line="240" w:lineRule="auto"/>
        <w:rPr>
          <w:rFonts w:cstheme="minorHAnsi"/>
          <w:color w:val="auto"/>
          <w:sz w:val="20"/>
          <w:szCs w:val="20"/>
        </w:rPr>
      </w:pPr>
      <w:r w:rsidRPr="00FE1AD1">
        <w:rPr>
          <w:rFonts w:cstheme="minorHAnsi"/>
          <w:b/>
          <w:bCs/>
          <w:color w:val="000000"/>
          <w:sz w:val="20"/>
          <w:szCs w:val="20"/>
        </w:rPr>
        <w:t xml:space="preserve">Written Communication </w:t>
      </w:r>
      <w:r w:rsidR="000E69BC" w:rsidRPr="00FE1AD1">
        <w:rPr>
          <w:rFonts w:cstheme="minorHAnsi"/>
          <w:color w:val="000000"/>
          <w:sz w:val="20"/>
          <w:szCs w:val="20"/>
        </w:rPr>
        <w:t>(Demonstrate your ability to effectively communicate through writing</w:t>
      </w:r>
      <w:r w:rsidRPr="00FE1AD1">
        <w:rPr>
          <w:rFonts w:cstheme="minorHAnsi"/>
          <w:color w:val="000000"/>
          <w:sz w:val="20"/>
          <w:szCs w:val="20"/>
        </w:rPr>
        <w:t>) </w:t>
      </w:r>
      <w:r w:rsidR="00542F61">
        <w:rPr>
          <w:rFonts w:cstheme="minorHAnsi"/>
          <w:color w:val="000000"/>
          <w:sz w:val="20"/>
          <w:szCs w:val="20"/>
        </w:rPr>
        <w:t>-</w:t>
      </w:r>
      <w:r w:rsidR="00542F61" w:rsidRPr="00542F61">
        <w:rPr>
          <w:rFonts w:cstheme="minorHAnsi"/>
          <w:b/>
          <w:color w:val="000000"/>
          <w:sz w:val="20"/>
          <w:szCs w:val="20"/>
        </w:rPr>
        <w:t>10%</w:t>
      </w:r>
    </w:p>
    <w:p w:rsidR="001C22CD" w:rsidRPr="00FE1AD1" w:rsidRDefault="001C22CD" w:rsidP="001C22CD">
      <w:pPr>
        <w:spacing w:after="0" w:line="240" w:lineRule="auto"/>
        <w:rPr>
          <w:rFonts w:cstheme="minorHAnsi"/>
          <w:color w:val="auto"/>
          <w:sz w:val="20"/>
          <w:szCs w:val="20"/>
        </w:rPr>
      </w:pPr>
      <w:r w:rsidRPr="00FE1AD1">
        <w:rPr>
          <w:rFonts w:cstheme="minorHAnsi"/>
          <w:b/>
          <w:bCs/>
          <w:color w:val="000000"/>
          <w:sz w:val="20"/>
          <w:szCs w:val="20"/>
        </w:rPr>
        <w:t xml:space="preserve">Collaboration </w:t>
      </w:r>
      <w:r w:rsidRPr="00FE1AD1">
        <w:rPr>
          <w:rFonts w:cstheme="minorHAnsi"/>
          <w:color w:val="000000"/>
          <w:sz w:val="20"/>
          <w:szCs w:val="20"/>
        </w:rPr>
        <w:t>(</w:t>
      </w:r>
      <w:r w:rsidR="000E69BC" w:rsidRPr="00FE1AD1">
        <w:rPr>
          <w:rFonts w:cstheme="minorHAnsi"/>
          <w:color w:val="000000"/>
          <w:sz w:val="20"/>
          <w:szCs w:val="20"/>
        </w:rPr>
        <w:t>Demonstrate your ability to be an effective member of productive teams)</w:t>
      </w:r>
      <w:r w:rsidR="00542F61">
        <w:rPr>
          <w:rFonts w:cstheme="minorHAnsi"/>
          <w:color w:val="000000"/>
          <w:sz w:val="20"/>
          <w:szCs w:val="20"/>
        </w:rPr>
        <w:t>-</w:t>
      </w:r>
      <w:r w:rsidR="00542F61" w:rsidRPr="00542F61">
        <w:rPr>
          <w:rFonts w:cstheme="minorHAnsi"/>
          <w:b/>
          <w:color w:val="000000"/>
          <w:sz w:val="20"/>
          <w:szCs w:val="20"/>
        </w:rPr>
        <w:t>20%</w:t>
      </w:r>
    </w:p>
    <w:p w:rsidR="001C22CD" w:rsidRPr="00FE1AD1" w:rsidRDefault="001C22CD" w:rsidP="001C22CD">
      <w:pPr>
        <w:spacing w:after="0" w:line="240" w:lineRule="auto"/>
        <w:rPr>
          <w:rFonts w:cstheme="minorHAnsi"/>
          <w:color w:val="auto"/>
          <w:sz w:val="20"/>
          <w:szCs w:val="20"/>
        </w:rPr>
      </w:pPr>
      <w:r w:rsidRPr="00FE1AD1">
        <w:rPr>
          <w:rFonts w:cstheme="minorHAnsi"/>
          <w:b/>
          <w:bCs/>
          <w:color w:val="000000"/>
          <w:sz w:val="20"/>
          <w:szCs w:val="20"/>
        </w:rPr>
        <w:t xml:space="preserve">Agency </w:t>
      </w:r>
      <w:r w:rsidRPr="00FE1AD1">
        <w:rPr>
          <w:rFonts w:cstheme="minorHAnsi"/>
          <w:color w:val="000000"/>
          <w:sz w:val="20"/>
          <w:szCs w:val="20"/>
        </w:rPr>
        <w:t>(</w:t>
      </w:r>
      <w:r w:rsidR="000E69BC" w:rsidRPr="00FE1AD1">
        <w:rPr>
          <w:rFonts w:cstheme="minorHAnsi"/>
          <w:color w:val="000000"/>
          <w:sz w:val="20"/>
          <w:szCs w:val="20"/>
        </w:rPr>
        <w:t>Demonstrate your ability to develop a growth mindset and take ownership over your learning</w:t>
      </w:r>
      <w:r w:rsidRPr="00FE1AD1">
        <w:rPr>
          <w:rFonts w:cstheme="minorHAnsi"/>
          <w:color w:val="000000"/>
          <w:sz w:val="20"/>
          <w:szCs w:val="20"/>
        </w:rPr>
        <w:t>)</w:t>
      </w:r>
      <w:r w:rsidR="00542F61">
        <w:rPr>
          <w:rFonts w:cstheme="minorHAnsi"/>
          <w:color w:val="000000"/>
          <w:sz w:val="20"/>
          <w:szCs w:val="20"/>
        </w:rPr>
        <w:t>-</w:t>
      </w:r>
      <w:r w:rsidR="00542F61" w:rsidRPr="00542F61">
        <w:rPr>
          <w:rFonts w:cstheme="minorHAnsi"/>
          <w:b/>
          <w:color w:val="000000"/>
          <w:sz w:val="20"/>
          <w:szCs w:val="20"/>
        </w:rPr>
        <w:t>20%</w:t>
      </w:r>
    </w:p>
    <w:p w:rsidR="001C22CD" w:rsidRPr="00FE1AD1" w:rsidRDefault="001C22CD" w:rsidP="001C22CD">
      <w:pPr>
        <w:spacing w:after="0" w:line="240" w:lineRule="auto"/>
        <w:rPr>
          <w:rFonts w:cstheme="minorHAnsi"/>
          <w:color w:val="auto"/>
          <w:sz w:val="20"/>
          <w:szCs w:val="20"/>
        </w:rPr>
      </w:pPr>
    </w:p>
    <w:p w:rsidR="001C22CD" w:rsidRPr="00FE1AD1" w:rsidRDefault="001C22CD" w:rsidP="001C22CD">
      <w:pPr>
        <w:spacing w:after="0" w:line="240" w:lineRule="auto"/>
        <w:rPr>
          <w:rFonts w:cstheme="minorHAnsi"/>
          <w:color w:val="auto"/>
          <w:sz w:val="20"/>
          <w:szCs w:val="20"/>
        </w:rPr>
      </w:pPr>
      <w:r w:rsidRPr="00FE1AD1">
        <w:rPr>
          <w:rFonts w:cstheme="minorHAnsi"/>
          <w:color w:val="000000"/>
          <w:sz w:val="20"/>
          <w:szCs w:val="20"/>
        </w:rPr>
        <w:t xml:space="preserve">The gradebook in ECHO </w:t>
      </w:r>
      <w:r w:rsidR="00542F61" w:rsidRPr="00FE1AD1">
        <w:rPr>
          <w:rFonts w:cstheme="minorHAnsi"/>
          <w:color w:val="000000"/>
          <w:sz w:val="20"/>
          <w:szCs w:val="20"/>
        </w:rPr>
        <w:t xml:space="preserve">(The Satellite Center Learning Management System) </w:t>
      </w:r>
      <w:r w:rsidRPr="00FE1AD1">
        <w:rPr>
          <w:rFonts w:cstheme="minorHAnsi"/>
          <w:color w:val="000000"/>
          <w:sz w:val="20"/>
          <w:szCs w:val="20"/>
        </w:rPr>
        <w:t>will show the percentage points of each category as it relates to each graded assignment. The grade in PowerSchool will reflect the weekly cumulative grade and final quarter or semester grades. Always check the ECHO g</w:t>
      </w:r>
      <w:r w:rsidR="00542F61">
        <w:rPr>
          <w:rFonts w:cstheme="minorHAnsi"/>
          <w:color w:val="000000"/>
          <w:sz w:val="20"/>
          <w:szCs w:val="20"/>
        </w:rPr>
        <w:t>rade for the most current, accurate</w:t>
      </w:r>
      <w:r w:rsidRPr="00FE1AD1">
        <w:rPr>
          <w:rFonts w:cstheme="minorHAnsi"/>
          <w:color w:val="000000"/>
          <w:sz w:val="20"/>
          <w:szCs w:val="20"/>
        </w:rPr>
        <w:t xml:space="preserve"> grade. </w:t>
      </w:r>
    </w:p>
    <w:p w:rsidR="001C22CD" w:rsidRPr="00FE1AD1" w:rsidRDefault="001C22CD" w:rsidP="001C22CD">
      <w:pPr>
        <w:spacing w:after="0" w:line="240" w:lineRule="auto"/>
        <w:rPr>
          <w:rFonts w:cstheme="minorHAnsi"/>
          <w:color w:val="auto"/>
          <w:sz w:val="20"/>
          <w:szCs w:val="20"/>
        </w:rPr>
      </w:pPr>
    </w:p>
    <w:p w:rsidR="005635A8" w:rsidRDefault="001C22CD" w:rsidP="00F27808">
      <w:pPr>
        <w:spacing w:after="0" w:line="240" w:lineRule="auto"/>
        <w:rPr>
          <w:rFonts w:cstheme="minorHAnsi"/>
          <w:color w:val="000000"/>
          <w:sz w:val="20"/>
          <w:szCs w:val="20"/>
        </w:rPr>
      </w:pPr>
      <w:r w:rsidRPr="00FE1AD1">
        <w:rPr>
          <w:rFonts w:cstheme="minorHAnsi"/>
          <w:color w:val="000000"/>
          <w:sz w:val="20"/>
          <w:szCs w:val="20"/>
        </w:rPr>
        <w:t>ECHO includes the daily lesson plan, projects and assignments, and the gradebook.</w:t>
      </w:r>
    </w:p>
    <w:p w:rsidR="00542F61" w:rsidRDefault="00542F61" w:rsidP="00F27808">
      <w:pPr>
        <w:spacing w:after="0" w:line="240" w:lineRule="auto"/>
        <w:rPr>
          <w:rFonts w:cstheme="minorHAnsi"/>
          <w:color w:val="000000"/>
          <w:sz w:val="20"/>
          <w:szCs w:val="20"/>
        </w:rPr>
      </w:pPr>
    </w:p>
    <w:p w:rsidR="00542F61" w:rsidRPr="00FE1AD1" w:rsidRDefault="00542F61" w:rsidP="00F27808">
      <w:pPr>
        <w:spacing w:after="0" w:line="240" w:lineRule="auto"/>
        <w:rPr>
          <w:rFonts w:cstheme="minorHAnsi"/>
          <w:color w:val="000000"/>
          <w:sz w:val="20"/>
          <w:szCs w:val="20"/>
        </w:rPr>
      </w:pPr>
      <w:r>
        <w:rPr>
          <w:rFonts w:cstheme="minorHAnsi"/>
          <w:color w:val="000000"/>
          <w:sz w:val="20"/>
          <w:szCs w:val="20"/>
        </w:rPr>
        <w:t xml:space="preserve">We have a class in Google Classroom which has a link to ECHO.  Our Google Classroom also has a link to our class Google Meet.  Team members who are not in class due to </w:t>
      </w:r>
      <w:proofErr w:type="spellStart"/>
      <w:r>
        <w:rPr>
          <w:rFonts w:cstheme="minorHAnsi"/>
          <w:color w:val="000000"/>
          <w:sz w:val="20"/>
          <w:szCs w:val="20"/>
        </w:rPr>
        <w:t>Covid</w:t>
      </w:r>
      <w:proofErr w:type="spellEnd"/>
      <w:r>
        <w:rPr>
          <w:rFonts w:cstheme="minorHAnsi"/>
          <w:color w:val="000000"/>
          <w:sz w:val="20"/>
          <w:szCs w:val="20"/>
        </w:rPr>
        <w:t xml:space="preserve"> are expected to log into our Google Meet during </w:t>
      </w:r>
      <w:proofErr w:type="spellStart"/>
      <w:r>
        <w:rPr>
          <w:rFonts w:cstheme="minorHAnsi"/>
          <w:color w:val="000000"/>
          <w:sz w:val="20"/>
          <w:szCs w:val="20"/>
        </w:rPr>
        <w:t>classtime</w:t>
      </w:r>
      <w:proofErr w:type="spellEnd"/>
      <w:r>
        <w:rPr>
          <w:rFonts w:cstheme="minorHAnsi"/>
          <w:color w:val="000000"/>
          <w:sz w:val="20"/>
          <w:szCs w:val="20"/>
        </w:rPr>
        <w:t>.</w:t>
      </w:r>
    </w:p>
    <w:p w:rsidR="00F27808" w:rsidRPr="00FE1AD1" w:rsidRDefault="005635A8" w:rsidP="00F27808">
      <w:pPr>
        <w:spacing w:after="0" w:line="240" w:lineRule="auto"/>
        <w:rPr>
          <w:rFonts w:cstheme="minorHAnsi"/>
          <w:color w:val="auto"/>
          <w:sz w:val="20"/>
          <w:szCs w:val="20"/>
        </w:rPr>
      </w:pPr>
      <w:r w:rsidRPr="00FE1AD1">
        <w:rPr>
          <w:rFonts w:cstheme="minorHAnsi"/>
          <w:color w:val="auto"/>
          <w:sz w:val="20"/>
          <w:szCs w:val="20"/>
        </w:rPr>
        <w:t xml:space="preserve"> </w:t>
      </w:r>
    </w:p>
    <w:p w:rsidR="001B68CC" w:rsidRPr="00FE1AD1" w:rsidRDefault="001B68CC" w:rsidP="001B68CC">
      <w:pPr>
        <w:rPr>
          <w:b/>
          <w:sz w:val="20"/>
          <w:szCs w:val="20"/>
        </w:rPr>
      </w:pPr>
      <w:r w:rsidRPr="00FE1AD1">
        <w:rPr>
          <w:b/>
          <w:sz w:val="20"/>
          <w:szCs w:val="20"/>
        </w:rPr>
        <w:t>Work Center Expectations</w:t>
      </w:r>
    </w:p>
    <w:p w:rsidR="001B68CC" w:rsidRPr="00FE1AD1" w:rsidRDefault="001B68CC" w:rsidP="001B68CC">
      <w:pPr>
        <w:pStyle w:val="ListParagraph"/>
        <w:numPr>
          <w:ilvl w:val="0"/>
          <w:numId w:val="15"/>
        </w:numPr>
        <w:rPr>
          <w:sz w:val="20"/>
          <w:szCs w:val="20"/>
        </w:rPr>
      </w:pPr>
      <w:r w:rsidRPr="00FE1AD1">
        <w:rPr>
          <w:sz w:val="20"/>
          <w:szCs w:val="20"/>
        </w:rPr>
        <w:t>Be in class, seated, and prepared to work at 7:3</w:t>
      </w:r>
      <w:r w:rsidR="005635A8" w:rsidRPr="00FE1AD1">
        <w:rPr>
          <w:sz w:val="20"/>
          <w:szCs w:val="20"/>
        </w:rPr>
        <w:t xml:space="preserve">5 AM </w:t>
      </w:r>
      <w:r w:rsidR="00542F61">
        <w:rPr>
          <w:sz w:val="20"/>
          <w:szCs w:val="20"/>
        </w:rPr>
        <w:t>(morning session), or 11:25</w:t>
      </w:r>
      <w:r w:rsidRPr="00FE1AD1">
        <w:rPr>
          <w:sz w:val="20"/>
          <w:szCs w:val="20"/>
        </w:rPr>
        <w:t xml:space="preserve"> AM (afternoon session).  Times will be adjusted for advisory</w:t>
      </w:r>
      <w:r w:rsidR="005635A8" w:rsidRPr="00FE1AD1">
        <w:rPr>
          <w:sz w:val="20"/>
          <w:szCs w:val="20"/>
        </w:rPr>
        <w:t xml:space="preserve"> and early release days</w:t>
      </w:r>
      <w:r w:rsidR="009C3D97" w:rsidRPr="00FE1AD1">
        <w:rPr>
          <w:sz w:val="20"/>
          <w:szCs w:val="20"/>
        </w:rPr>
        <w:t xml:space="preserve"> (see the schedules below)</w:t>
      </w:r>
    </w:p>
    <w:p w:rsidR="001B68CC" w:rsidRPr="00FE1AD1" w:rsidRDefault="001C22CD" w:rsidP="001B68CC">
      <w:pPr>
        <w:pStyle w:val="ListParagraph"/>
        <w:numPr>
          <w:ilvl w:val="0"/>
          <w:numId w:val="15"/>
        </w:numPr>
        <w:rPr>
          <w:sz w:val="20"/>
          <w:szCs w:val="20"/>
        </w:rPr>
      </w:pPr>
      <w:r w:rsidRPr="00FE1AD1">
        <w:rPr>
          <w:sz w:val="20"/>
          <w:szCs w:val="20"/>
        </w:rPr>
        <w:t>Check</w:t>
      </w:r>
      <w:r w:rsidR="001B68CC" w:rsidRPr="00FE1AD1">
        <w:rPr>
          <w:sz w:val="20"/>
          <w:szCs w:val="20"/>
        </w:rPr>
        <w:t xml:space="preserve"> e-mail at the beginning of class (your high school announcements and messages from Ms. Fitzge</w:t>
      </w:r>
      <w:r w:rsidR="009C3D97" w:rsidRPr="00FE1AD1">
        <w:rPr>
          <w:sz w:val="20"/>
          <w:szCs w:val="20"/>
        </w:rPr>
        <w:t>rald will be shared via e-mail)</w:t>
      </w:r>
    </w:p>
    <w:p w:rsidR="001B68CC" w:rsidRPr="00FE1AD1" w:rsidRDefault="001B68CC" w:rsidP="001B68CC">
      <w:pPr>
        <w:pStyle w:val="ListParagraph"/>
        <w:numPr>
          <w:ilvl w:val="0"/>
          <w:numId w:val="15"/>
        </w:numPr>
        <w:rPr>
          <w:sz w:val="20"/>
          <w:szCs w:val="20"/>
        </w:rPr>
      </w:pPr>
      <w:r w:rsidRPr="00FE1AD1">
        <w:rPr>
          <w:sz w:val="20"/>
          <w:szCs w:val="20"/>
        </w:rPr>
        <w:t>Log into Echo and review the agenda for the day at the start of class, unless</w:t>
      </w:r>
      <w:r w:rsidR="009C3D97" w:rsidRPr="00FE1AD1">
        <w:rPr>
          <w:sz w:val="20"/>
          <w:szCs w:val="20"/>
        </w:rPr>
        <w:t xml:space="preserve"> otherwise directed by Chef Pat</w:t>
      </w:r>
    </w:p>
    <w:p w:rsidR="001C22CD" w:rsidRPr="00FE1AD1" w:rsidRDefault="009C3D97" w:rsidP="001B68CC">
      <w:pPr>
        <w:pStyle w:val="ListParagraph"/>
        <w:numPr>
          <w:ilvl w:val="0"/>
          <w:numId w:val="15"/>
        </w:numPr>
        <w:rPr>
          <w:sz w:val="20"/>
          <w:szCs w:val="20"/>
        </w:rPr>
      </w:pPr>
      <w:r w:rsidRPr="00FE1AD1">
        <w:rPr>
          <w:sz w:val="20"/>
          <w:szCs w:val="20"/>
        </w:rPr>
        <w:t>Cell phones silenced and put away at the beginning of class</w:t>
      </w:r>
    </w:p>
    <w:p w:rsidR="001C22CD" w:rsidRPr="00FE1AD1" w:rsidRDefault="001C22CD" w:rsidP="001B68CC">
      <w:pPr>
        <w:pStyle w:val="ListParagraph"/>
        <w:numPr>
          <w:ilvl w:val="0"/>
          <w:numId w:val="15"/>
        </w:numPr>
        <w:rPr>
          <w:sz w:val="20"/>
          <w:szCs w:val="20"/>
        </w:rPr>
      </w:pPr>
      <w:r w:rsidRPr="00FE1AD1">
        <w:rPr>
          <w:sz w:val="20"/>
          <w:szCs w:val="20"/>
        </w:rPr>
        <w:t>Headphones/earbuds may be used when doing independent work (</w:t>
      </w:r>
      <w:r w:rsidR="000E69BC" w:rsidRPr="00FE1AD1">
        <w:rPr>
          <w:sz w:val="20"/>
          <w:szCs w:val="20"/>
        </w:rPr>
        <w:t>no earbuds allowed in the kitchen</w:t>
      </w:r>
      <w:r w:rsidRPr="00FE1AD1">
        <w:rPr>
          <w:sz w:val="20"/>
          <w:szCs w:val="20"/>
        </w:rPr>
        <w:t>)</w:t>
      </w:r>
    </w:p>
    <w:p w:rsidR="001B68CC" w:rsidRPr="00FE1AD1" w:rsidRDefault="001C22CD" w:rsidP="001C22CD">
      <w:pPr>
        <w:pStyle w:val="ListParagraph"/>
        <w:numPr>
          <w:ilvl w:val="0"/>
          <w:numId w:val="15"/>
        </w:numPr>
        <w:rPr>
          <w:sz w:val="20"/>
          <w:szCs w:val="20"/>
        </w:rPr>
      </w:pPr>
      <w:r w:rsidRPr="00FE1AD1">
        <w:rPr>
          <w:sz w:val="20"/>
          <w:szCs w:val="20"/>
        </w:rPr>
        <w:t xml:space="preserve">Snacks and lidded drinks or water </w:t>
      </w:r>
      <w:r w:rsidR="000E69BC" w:rsidRPr="00FE1AD1">
        <w:rPr>
          <w:sz w:val="20"/>
          <w:szCs w:val="20"/>
        </w:rPr>
        <w:t>bottles are permitted (no snacks allowed in the kitchen</w:t>
      </w:r>
      <w:r w:rsidRPr="00FE1AD1">
        <w:rPr>
          <w:sz w:val="20"/>
          <w:szCs w:val="20"/>
        </w:rPr>
        <w:t>)</w:t>
      </w:r>
    </w:p>
    <w:p w:rsidR="001B68CC" w:rsidRPr="00FE1AD1" w:rsidRDefault="00C37AF7" w:rsidP="001B68CC">
      <w:pPr>
        <w:rPr>
          <w:b/>
          <w:sz w:val="20"/>
          <w:szCs w:val="20"/>
        </w:rPr>
      </w:pPr>
      <w:r>
        <w:rPr>
          <w:b/>
          <w:sz w:val="20"/>
          <w:szCs w:val="20"/>
        </w:rPr>
        <w:t>Chef Pat’s Immutable Principles</w:t>
      </w:r>
    </w:p>
    <w:p w:rsidR="001B68CC" w:rsidRPr="00FE1AD1" w:rsidRDefault="00AF2C24" w:rsidP="001B68CC">
      <w:pPr>
        <w:pStyle w:val="ListParagraph"/>
        <w:numPr>
          <w:ilvl w:val="0"/>
          <w:numId w:val="16"/>
        </w:numPr>
        <w:rPr>
          <w:sz w:val="20"/>
          <w:szCs w:val="20"/>
        </w:rPr>
      </w:pPr>
      <w:r w:rsidRPr="00FE1AD1">
        <w:rPr>
          <w:sz w:val="20"/>
          <w:szCs w:val="20"/>
        </w:rPr>
        <w:t>We do not use store bought Creole seasoning</w:t>
      </w:r>
    </w:p>
    <w:p w:rsidR="00FE1AD1" w:rsidRPr="00FE1AD1" w:rsidRDefault="00FE1AD1" w:rsidP="00FE1AD1">
      <w:pPr>
        <w:pStyle w:val="ListParagraph"/>
        <w:numPr>
          <w:ilvl w:val="0"/>
          <w:numId w:val="16"/>
        </w:numPr>
        <w:rPr>
          <w:sz w:val="20"/>
          <w:szCs w:val="20"/>
        </w:rPr>
      </w:pPr>
      <w:r w:rsidRPr="00FE1AD1">
        <w:rPr>
          <w:sz w:val="20"/>
          <w:szCs w:val="20"/>
        </w:rPr>
        <w:t>Team members must b</w:t>
      </w:r>
      <w:r w:rsidR="009C3D97" w:rsidRPr="00FE1AD1">
        <w:rPr>
          <w:sz w:val="20"/>
          <w:szCs w:val="20"/>
        </w:rPr>
        <w:t>e in full uniform when we are in the kitchen cooking</w:t>
      </w:r>
      <w:r w:rsidR="00145931" w:rsidRPr="00FE1AD1">
        <w:rPr>
          <w:sz w:val="20"/>
          <w:szCs w:val="20"/>
        </w:rPr>
        <w:t>-you will not be allowed to cook if you are not in</w:t>
      </w:r>
      <w:r w:rsidRPr="00FE1AD1">
        <w:rPr>
          <w:sz w:val="20"/>
          <w:szCs w:val="20"/>
        </w:rPr>
        <w:t xml:space="preserve"> a full uniform (long pants, works shoes, chef coat, hair restraint, and apron).</w:t>
      </w:r>
    </w:p>
    <w:p w:rsidR="00145931" w:rsidRPr="00FE1AD1" w:rsidRDefault="00FE1AD1" w:rsidP="001B68CC">
      <w:pPr>
        <w:pStyle w:val="ListParagraph"/>
        <w:numPr>
          <w:ilvl w:val="0"/>
          <w:numId w:val="16"/>
        </w:numPr>
        <w:rPr>
          <w:sz w:val="20"/>
          <w:szCs w:val="20"/>
        </w:rPr>
      </w:pPr>
      <w:r w:rsidRPr="00FE1AD1">
        <w:rPr>
          <w:sz w:val="20"/>
          <w:szCs w:val="20"/>
        </w:rPr>
        <w:t>Team members will treat the food, equipment, and each other with respect.</w:t>
      </w:r>
    </w:p>
    <w:p w:rsidR="00FE1AD1" w:rsidRPr="00FE1AD1" w:rsidRDefault="00FE1AD1" w:rsidP="001B68CC">
      <w:pPr>
        <w:pStyle w:val="ListParagraph"/>
        <w:numPr>
          <w:ilvl w:val="0"/>
          <w:numId w:val="16"/>
        </w:numPr>
        <w:rPr>
          <w:sz w:val="20"/>
          <w:szCs w:val="20"/>
        </w:rPr>
      </w:pPr>
      <w:r w:rsidRPr="00FE1AD1">
        <w:rPr>
          <w:sz w:val="20"/>
          <w:szCs w:val="20"/>
        </w:rPr>
        <w:t>Team members will refrain from using words that include, but are not limited to, “gross” and “disgusting” when describing food.  You are free to discuss why you don’t like something in an articulate manner.</w:t>
      </w:r>
    </w:p>
    <w:p w:rsidR="00FE1AD1" w:rsidRDefault="00FE1AD1" w:rsidP="001B68CC">
      <w:pPr>
        <w:pStyle w:val="ListParagraph"/>
        <w:numPr>
          <w:ilvl w:val="0"/>
          <w:numId w:val="16"/>
        </w:numPr>
        <w:rPr>
          <w:sz w:val="20"/>
          <w:szCs w:val="20"/>
        </w:rPr>
      </w:pPr>
      <w:r w:rsidRPr="00FE1AD1">
        <w:rPr>
          <w:sz w:val="20"/>
          <w:szCs w:val="20"/>
        </w:rPr>
        <w:t>Team members will taste all food that is made in the class.</w:t>
      </w:r>
    </w:p>
    <w:p w:rsidR="00C763AD" w:rsidRPr="00FE1AD1" w:rsidRDefault="00C37AF7" w:rsidP="001B68CC">
      <w:pPr>
        <w:pStyle w:val="ListParagraph"/>
        <w:numPr>
          <w:ilvl w:val="0"/>
          <w:numId w:val="16"/>
        </w:numPr>
        <w:rPr>
          <w:sz w:val="20"/>
          <w:szCs w:val="20"/>
        </w:rPr>
      </w:pPr>
      <w:r>
        <w:rPr>
          <w:sz w:val="20"/>
          <w:szCs w:val="20"/>
        </w:rPr>
        <w:t>Team members will w</w:t>
      </w:r>
      <w:r w:rsidR="00C763AD">
        <w:rPr>
          <w:sz w:val="20"/>
          <w:szCs w:val="20"/>
        </w:rPr>
        <w:t>ork throughout the class.  If you finish</w:t>
      </w:r>
      <w:r>
        <w:rPr>
          <w:sz w:val="20"/>
          <w:szCs w:val="20"/>
        </w:rPr>
        <w:t xml:space="preserve"> early</w:t>
      </w:r>
      <w:r w:rsidR="00C763AD">
        <w:rPr>
          <w:sz w:val="20"/>
          <w:szCs w:val="20"/>
        </w:rPr>
        <w:t xml:space="preserve"> help others who are still working.</w:t>
      </w:r>
    </w:p>
    <w:p w:rsidR="00FD5985" w:rsidRPr="00FE1AD1" w:rsidRDefault="00FD5985" w:rsidP="000D2424">
      <w:pPr>
        <w:rPr>
          <w:b/>
          <w:sz w:val="20"/>
          <w:szCs w:val="20"/>
        </w:rPr>
      </w:pPr>
      <w:r w:rsidRPr="00FE1AD1">
        <w:rPr>
          <w:b/>
          <w:sz w:val="20"/>
          <w:szCs w:val="20"/>
        </w:rPr>
        <w:t>Satellite Center Schedules</w:t>
      </w:r>
    </w:p>
    <w:p w:rsidR="00FD5985" w:rsidRPr="00FE1AD1" w:rsidRDefault="00FD5985" w:rsidP="00FD5985">
      <w:pPr>
        <w:pStyle w:val="ListParagraph"/>
        <w:numPr>
          <w:ilvl w:val="0"/>
          <w:numId w:val="13"/>
        </w:numPr>
        <w:rPr>
          <w:sz w:val="20"/>
          <w:szCs w:val="20"/>
        </w:rPr>
      </w:pPr>
      <w:r w:rsidRPr="00FE1AD1">
        <w:rPr>
          <w:sz w:val="20"/>
          <w:szCs w:val="20"/>
        </w:rPr>
        <w:t>Daily Bell Schedule</w:t>
      </w:r>
    </w:p>
    <w:p w:rsidR="00FD5985" w:rsidRPr="00FE1AD1" w:rsidRDefault="00542F61" w:rsidP="00FD5985">
      <w:pPr>
        <w:pStyle w:val="ListParagraph"/>
        <w:numPr>
          <w:ilvl w:val="1"/>
          <w:numId w:val="13"/>
        </w:numPr>
        <w:rPr>
          <w:sz w:val="20"/>
          <w:szCs w:val="20"/>
        </w:rPr>
      </w:pPr>
      <w:r>
        <w:rPr>
          <w:sz w:val="20"/>
          <w:szCs w:val="20"/>
        </w:rPr>
        <w:t>AM session:  7:35 AM-10:15 A</w:t>
      </w:r>
      <w:r w:rsidR="00FD5985" w:rsidRPr="00FE1AD1">
        <w:rPr>
          <w:sz w:val="20"/>
          <w:szCs w:val="20"/>
        </w:rPr>
        <w:t>M</w:t>
      </w:r>
    </w:p>
    <w:p w:rsidR="00FD5985" w:rsidRPr="00FE1AD1" w:rsidRDefault="00542F61" w:rsidP="00FD5985">
      <w:pPr>
        <w:pStyle w:val="ListParagraph"/>
        <w:numPr>
          <w:ilvl w:val="1"/>
          <w:numId w:val="13"/>
        </w:numPr>
        <w:rPr>
          <w:sz w:val="20"/>
          <w:szCs w:val="20"/>
        </w:rPr>
      </w:pPr>
      <w:r>
        <w:rPr>
          <w:sz w:val="20"/>
          <w:szCs w:val="20"/>
        </w:rPr>
        <w:t>PM session:  11:25</w:t>
      </w:r>
      <w:r w:rsidR="00FD5985" w:rsidRPr="00FE1AD1">
        <w:rPr>
          <w:sz w:val="20"/>
          <w:szCs w:val="20"/>
        </w:rPr>
        <w:t xml:space="preserve"> AM-2:00 PM</w:t>
      </w:r>
    </w:p>
    <w:p w:rsidR="00FD5985" w:rsidRPr="00FE1AD1" w:rsidRDefault="00FD5985" w:rsidP="00FD5985">
      <w:pPr>
        <w:pStyle w:val="ListParagraph"/>
        <w:numPr>
          <w:ilvl w:val="0"/>
          <w:numId w:val="13"/>
        </w:numPr>
        <w:rPr>
          <w:sz w:val="20"/>
          <w:szCs w:val="20"/>
        </w:rPr>
      </w:pPr>
      <w:r w:rsidRPr="00FE1AD1">
        <w:rPr>
          <w:sz w:val="20"/>
          <w:szCs w:val="20"/>
        </w:rPr>
        <w:t>Early Release Schedule</w:t>
      </w:r>
    </w:p>
    <w:p w:rsidR="00FD5985" w:rsidRPr="00FE1AD1" w:rsidRDefault="00FD5985" w:rsidP="00FD5985">
      <w:pPr>
        <w:pStyle w:val="ListParagraph"/>
        <w:numPr>
          <w:ilvl w:val="1"/>
          <w:numId w:val="13"/>
        </w:numPr>
        <w:rPr>
          <w:sz w:val="20"/>
          <w:szCs w:val="20"/>
        </w:rPr>
      </w:pPr>
      <w:r w:rsidRPr="00FE1AD1">
        <w:rPr>
          <w:sz w:val="20"/>
          <w:szCs w:val="20"/>
        </w:rPr>
        <w:t>AM session:  7:35AM-8:50 AM</w:t>
      </w:r>
    </w:p>
    <w:p w:rsidR="00FD5985" w:rsidRPr="00FE1AD1" w:rsidRDefault="00FD5985" w:rsidP="00FD5985">
      <w:pPr>
        <w:pStyle w:val="ListParagraph"/>
        <w:numPr>
          <w:ilvl w:val="1"/>
          <w:numId w:val="13"/>
        </w:numPr>
        <w:rPr>
          <w:sz w:val="20"/>
          <w:szCs w:val="20"/>
        </w:rPr>
      </w:pPr>
      <w:r w:rsidRPr="00FE1AD1">
        <w:rPr>
          <w:sz w:val="20"/>
          <w:szCs w:val="20"/>
        </w:rPr>
        <w:t>PM session:   9:40 AM-11:10 AM</w:t>
      </w:r>
    </w:p>
    <w:p w:rsidR="00FD5985" w:rsidRPr="00FE1AD1" w:rsidRDefault="00542F61" w:rsidP="00FD5985">
      <w:pPr>
        <w:pStyle w:val="ListParagraph"/>
        <w:numPr>
          <w:ilvl w:val="0"/>
          <w:numId w:val="13"/>
        </w:numPr>
        <w:rPr>
          <w:sz w:val="20"/>
          <w:szCs w:val="20"/>
        </w:rPr>
      </w:pPr>
      <w:r>
        <w:rPr>
          <w:sz w:val="20"/>
          <w:szCs w:val="20"/>
        </w:rPr>
        <w:t xml:space="preserve">40 Minute </w:t>
      </w:r>
      <w:r w:rsidR="00FD5985" w:rsidRPr="00FE1AD1">
        <w:rPr>
          <w:sz w:val="20"/>
          <w:szCs w:val="20"/>
        </w:rPr>
        <w:t>Advisory Schedule</w:t>
      </w:r>
      <w:r>
        <w:rPr>
          <w:sz w:val="20"/>
          <w:szCs w:val="20"/>
        </w:rPr>
        <w:t>-Advisories for different times will be shared for those specific days</w:t>
      </w:r>
    </w:p>
    <w:p w:rsidR="00FD5985" w:rsidRPr="00FE1AD1" w:rsidRDefault="00542F61" w:rsidP="00FD5985">
      <w:pPr>
        <w:pStyle w:val="ListParagraph"/>
        <w:numPr>
          <w:ilvl w:val="1"/>
          <w:numId w:val="13"/>
        </w:numPr>
        <w:rPr>
          <w:sz w:val="20"/>
          <w:szCs w:val="20"/>
        </w:rPr>
      </w:pPr>
      <w:r>
        <w:rPr>
          <w:sz w:val="20"/>
          <w:szCs w:val="20"/>
        </w:rPr>
        <w:t>AM session:  7:35 AM-9:45 A</w:t>
      </w:r>
      <w:r w:rsidR="00FD5985" w:rsidRPr="00FE1AD1">
        <w:rPr>
          <w:sz w:val="20"/>
          <w:szCs w:val="20"/>
        </w:rPr>
        <w:t>M</w:t>
      </w:r>
    </w:p>
    <w:p w:rsidR="00016AD1" w:rsidRDefault="00542F61" w:rsidP="00542F61">
      <w:pPr>
        <w:pStyle w:val="ListParagraph"/>
        <w:numPr>
          <w:ilvl w:val="1"/>
          <w:numId w:val="13"/>
        </w:numPr>
        <w:rPr>
          <w:sz w:val="20"/>
          <w:szCs w:val="20"/>
        </w:rPr>
      </w:pPr>
      <w:r>
        <w:rPr>
          <w:sz w:val="20"/>
          <w:szCs w:val="20"/>
        </w:rPr>
        <w:t>PM session:  11:45</w:t>
      </w:r>
      <w:r w:rsidR="00FD5985" w:rsidRPr="00FE1AD1">
        <w:rPr>
          <w:sz w:val="20"/>
          <w:szCs w:val="20"/>
        </w:rPr>
        <w:t xml:space="preserve"> AM-2:00 PM</w:t>
      </w:r>
    </w:p>
    <w:p w:rsidR="00C37AF7" w:rsidRDefault="00C37AF7" w:rsidP="00C37AF7">
      <w:pPr>
        <w:rPr>
          <w:sz w:val="20"/>
          <w:szCs w:val="20"/>
        </w:rPr>
      </w:pPr>
    </w:p>
    <w:p w:rsidR="00C37AF7" w:rsidRDefault="00C37AF7" w:rsidP="00C37AF7">
      <w:pPr>
        <w:rPr>
          <w:sz w:val="20"/>
          <w:szCs w:val="20"/>
        </w:rPr>
      </w:pPr>
    </w:p>
    <w:p w:rsidR="00C37AF7" w:rsidRDefault="00C37AF7" w:rsidP="003E1822">
      <w:pPr>
        <w:rPr>
          <w:sz w:val="20"/>
          <w:szCs w:val="20"/>
        </w:rPr>
      </w:pPr>
    </w:p>
    <w:p w:rsidR="003E1822" w:rsidRDefault="003E1822" w:rsidP="003E1822">
      <w:pPr>
        <w:rPr>
          <w:sz w:val="20"/>
          <w:szCs w:val="20"/>
        </w:rPr>
      </w:pPr>
    </w:p>
    <w:p w:rsidR="003E1822" w:rsidRDefault="003E1822" w:rsidP="003E1822">
      <w:pPr>
        <w:rPr>
          <w:sz w:val="20"/>
          <w:szCs w:val="20"/>
        </w:rPr>
      </w:pPr>
    </w:p>
    <w:p w:rsidR="00C37AF7" w:rsidRDefault="00C37AF7" w:rsidP="003E1822">
      <w:pPr>
        <w:rPr>
          <w:sz w:val="20"/>
          <w:szCs w:val="20"/>
        </w:rPr>
      </w:pPr>
      <w:r>
        <w:rPr>
          <w:sz w:val="20"/>
          <w:szCs w:val="20"/>
        </w:rPr>
        <w:lastRenderedPageBreak/>
        <w:t>Parents/Guardians,</w:t>
      </w:r>
    </w:p>
    <w:p w:rsidR="00C37AF7" w:rsidRDefault="00C37AF7" w:rsidP="003E1822">
      <w:pPr>
        <w:rPr>
          <w:sz w:val="20"/>
          <w:szCs w:val="20"/>
        </w:rPr>
      </w:pPr>
      <w:r>
        <w:rPr>
          <w:sz w:val="20"/>
          <w:szCs w:val="20"/>
        </w:rPr>
        <w:t>Please sign and return this page of the syllabus to acknowledge receipt. I will have the team members sign it after we go over it in class. If you have any questions about the syllabus please write them below and I will contact you to answer those questions.  Thank you.</w:t>
      </w: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p>
    <w:p w:rsidR="00C37AF7" w:rsidRDefault="00C37AF7" w:rsidP="003E1822">
      <w:pPr>
        <w:rPr>
          <w:sz w:val="20"/>
          <w:szCs w:val="20"/>
        </w:rPr>
      </w:pPr>
      <w:r>
        <w:rPr>
          <w:sz w:val="20"/>
          <w:szCs w:val="20"/>
        </w:rPr>
        <w:t>Parent Signature__________________________________________</w:t>
      </w:r>
    </w:p>
    <w:p w:rsidR="00C37AF7" w:rsidRDefault="00C37AF7" w:rsidP="003E1822">
      <w:pPr>
        <w:rPr>
          <w:sz w:val="20"/>
          <w:szCs w:val="20"/>
        </w:rPr>
      </w:pPr>
      <w:r>
        <w:rPr>
          <w:sz w:val="20"/>
          <w:szCs w:val="20"/>
        </w:rPr>
        <w:t>Team Member Signature__________________________________________</w:t>
      </w:r>
    </w:p>
    <w:p w:rsidR="00C37AF7" w:rsidRPr="003E1822" w:rsidRDefault="00C37AF7" w:rsidP="003E1822">
      <w:pPr>
        <w:rPr>
          <w:sz w:val="20"/>
          <w:szCs w:val="20"/>
        </w:rPr>
      </w:pPr>
    </w:p>
    <w:sectPr w:rsidR="00C37AF7" w:rsidRPr="003E1822" w:rsidSect="000D2424">
      <w:footerReference w:type="default" r:id="rId7"/>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557" w:rsidRDefault="005C2557" w:rsidP="00793172">
      <w:r>
        <w:separator/>
      </w:r>
    </w:p>
  </w:endnote>
  <w:endnote w:type="continuationSeparator" w:id="0">
    <w:p w:rsidR="005C2557" w:rsidRDefault="005C2557"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rsidTr="00E156EF">
      <w:tc>
        <w:tcPr>
          <w:tcW w:w="6851" w:type="dxa"/>
        </w:tcPr>
        <w:sdt>
          <w:sdtPr>
            <w:alias w:val="Enter semester and year:"/>
            <w:tag w:val="Enter semester and year:"/>
            <w:id w:val="-1630770543"/>
            <w:placeholder>
              <w:docPart w:val="A0C416E7DD7144299CB1C9156178A33F"/>
            </w:placeholder>
            <w:temporary/>
            <w:showingPlcHdr/>
            <w15:appearance w15:val="hidden"/>
            <w:text/>
          </w:sdtPr>
          <w:sdtEndPr/>
          <w:sdtContent>
            <w:p w:rsidR="00016AD1" w:rsidRDefault="004E746F" w:rsidP="00016AD1">
              <w:pPr>
                <w:pStyle w:val="Footer"/>
              </w:pPr>
              <w:r>
                <w:t>Semester and Year</w:t>
              </w:r>
            </w:p>
          </w:sdtContent>
        </w:sdt>
      </w:tc>
      <w:tc>
        <w:tcPr>
          <w:tcW w:w="3380" w:type="dxa"/>
        </w:tcPr>
        <w:p w:rsidR="00016AD1" w:rsidRDefault="00016AD1" w:rsidP="00016AD1">
          <w:pPr>
            <w:pStyle w:val="Footer"/>
            <w:jc w:val="right"/>
          </w:pPr>
          <w:r>
            <w:t xml:space="preserve">Page </w:t>
          </w:r>
          <w:r>
            <w:fldChar w:fldCharType="begin"/>
          </w:r>
          <w:r>
            <w:instrText xml:space="preserve"> PAGE   \* MERGEFORMAT </w:instrText>
          </w:r>
          <w:r>
            <w:fldChar w:fldCharType="separate"/>
          </w:r>
          <w:r w:rsidR="008D4576">
            <w:rPr>
              <w:noProof/>
            </w:rPr>
            <w:t>3</w:t>
          </w:r>
          <w:r>
            <w:rPr>
              <w:noProof/>
            </w:rPr>
            <w:fldChar w:fldCharType="end"/>
          </w:r>
        </w:p>
      </w:tc>
    </w:tr>
  </w:tbl>
  <w:p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557" w:rsidRDefault="005C2557" w:rsidP="00793172">
      <w:r>
        <w:separator/>
      </w:r>
    </w:p>
  </w:footnote>
  <w:footnote w:type="continuationSeparator" w:id="0">
    <w:p w:rsidR="005C2557" w:rsidRDefault="005C2557"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0D3B"/>
    <w:multiLevelType w:val="hybridMultilevel"/>
    <w:tmpl w:val="5FD83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D55BB"/>
    <w:multiLevelType w:val="hybridMultilevel"/>
    <w:tmpl w:val="60A64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505E5981"/>
    <w:multiLevelType w:val="hybridMultilevel"/>
    <w:tmpl w:val="E1D0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00C6F"/>
    <w:multiLevelType w:val="multilevel"/>
    <w:tmpl w:val="5C3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D84908"/>
    <w:multiLevelType w:val="hybridMultilevel"/>
    <w:tmpl w:val="948C5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8"/>
  </w:num>
  <w:num w:numId="13">
    <w:abstractNumId w:val="11"/>
  </w:num>
  <w:num w:numId="14">
    <w:abstractNumId w:val="10"/>
  </w:num>
  <w:num w:numId="15">
    <w:abstractNumId w:val="15"/>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58"/>
    <w:rsid w:val="000030BA"/>
    <w:rsid w:val="0001508A"/>
    <w:rsid w:val="00016AD1"/>
    <w:rsid w:val="000173F2"/>
    <w:rsid w:val="0008741C"/>
    <w:rsid w:val="00097D8A"/>
    <w:rsid w:val="000A77CD"/>
    <w:rsid w:val="000D18B7"/>
    <w:rsid w:val="000D2424"/>
    <w:rsid w:val="000D5DAA"/>
    <w:rsid w:val="000E69BC"/>
    <w:rsid w:val="000E7B38"/>
    <w:rsid w:val="00112BAA"/>
    <w:rsid w:val="00144514"/>
    <w:rsid w:val="00145931"/>
    <w:rsid w:val="00146F41"/>
    <w:rsid w:val="001505C2"/>
    <w:rsid w:val="00165A81"/>
    <w:rsid w:val="00185729"/>
    <w:rsid w:val="001A71A1"/>
    <w:rsid w:val="001B68CC"/>
    <w:rsid w:val="001C22CD"/>
    <w:rsid w:val="001C59E5"/>
    <w:rsid w:val="001C770D"/>
    <w:rsid w:val="001D16FA"/>
    <w:rsid w:val="001D54F0"/>
    <w:rsid w:val="002502A2"/>
    <w:rsid w:val="00261084"/>
    <w:rsid w:val="00262FAE"/>
    <w:rsid w:val="0027318F"/>
    <w:rsid w:val="002758F3"/>
    <w:rsid w:val="002A4209"/>
    <w:rsid w:val="002A6161"/>
    <w:rsid w:val="002A6746"/>
    <w:rsid w:val="002D2ECE"/>
    <w:rsid w:val="002F41AF"/>
    <w:rsid w:val="003334BB"/>
    <w:rsid w:val="00357FB7"/>
    <w:rsid w:val="00363773"/>
    <w:rsid w:val="003940CC"/>
    <w:rsid w:val="003A2C5F"/>
    <w:rsid w:val="003A3620"/>
    <w:rsid w:val="003A4FDC"/>
    <w:rsid w:val="003C47E2"/>
    <w:rsid w:val="003E1822"/>
    <w:rsid w:val="0041212D"/>
    <w:rsid w:val="00441DC3"/>
    <w:rsid w:val="00452042"/>
    <w:rsid w:val="00466712"/>
    <w:rsid w:val="00475728"/>
    <w:rsid w:val="00496518"/>
    <w:rsid w:val="0049755F"/>
    <w:rsid w:val="004A0703"/>
    <w:rsid w:val="004B1BB1"/>
    <w:rsid w:val="004B1DDF"/>
    <w:rsid w:val="004C1A76"/>
    <w:rsid w:val="004C78C3"/>
    <w:rsid w:val="004E746F"/>
    <w:rsid w:val="00504A7F"/>
    <w:rsid w:val="00522971"/>
    <w:rsid w:val="00542F61"/>
    <w:rsid w:val="00553AD3"/>
    <w:rsid w:val="005635A8"/>
    <w:rsid w:val="005937C4"/>
    <w:rsid w:val="005A009B"/>
    <w:rsid w:val="005B3D08"/>
    <w:rsid w:val="005B7956"/>
    <w:rsid w:val="005C2557"/>
    <w:rsid w:val="006117BD"/>
    <w:rsid w:val="0061365D"/>
    <w:rsid w:val="00615FFD"/>
    <w:rsid w:val="0062719F"/>
    <w:rsid w:val="006704C2"/>
    <w:rsid w:val="0068060E"/>
    <w:rsid w:val="00682F45"/>
    <w:rsid w:val="006941AA"/>
    <w:rsid w:val="006A327D"/>
    <w:rsid w:val="006C2707"/>
    <w:rsid w:val="006F76D9"/>
    <w:rsid w:val="0071573D"/>
    <w:rsid w:val="00736797"/>
    <w:rsid w:val="00772545"/>
    <w:rsid w:val="00775027"/>
    <w:rsid w:val="00793172"/>
    <w:rsid w:val="00793415"/>
    <w:rsid w:val="007A586E"/>
    <w:rsid w:val="007B31DC"/>
    <w:rsid w:val="007E2070"/>
    <w:rsid w:val="00804AE5"/>
    <w:rsid w:val="00815D9D"/>
    <w:rsid w:val="0082126B"/>
    <w:rsid w:val="008253BC"/>
    <w:rsid w:val="008351B5"/>
    <w:rsid w:val="00847C27"/>
    <w:rsid w:val="00862223"/>
    <w:rsid w:val="008747B3"/>
    <w:rsid w:val="008C6C1F"/>
    <w:rsid w:val="008D3BDA"/>
    <w:rsid w:val="008D3F3B"/>
    <w:rsid w:val="008D4576"/>
    <w:rsid w:val="008D66A8"/>
    <w:rsid w:val="008F1089"/>
    <w:rsid w:val="00942047"/>
    <w:rsid w:val="009420BF"/>
    <w:rsid w:val="00947CD5"/>
    <w:rsid w:val="009C3D97"/>
    <w:rsid w:val="009C41B4"/>
    <w:rsid w:val="009C50F9"/>
    <w:rsid w:val="00A22368"/>
    <w:rsid w:val="00A44AA0"/>
    <w:rsid w:val="00A4630A"/>
    <w:rsid w:val="00A46C7C"/>
    <w:rsid w:val="00A81E30"/>
    <w:rsid w:val="00AB6960"/>
    <w:rsid w:val="00AC0050"/>
    <w:rsid w:val="00AD43FA"/>
    <w:rsid w:val="00AE0020"/>
    <w:rsid w:val="00AE4FCE"/>
    <w:rsid w:val="00AF2C24"/>
    <w:rsid w:val="00B04CA7"/>
    <w:rsid w:val="00B16F99"/>
    <w:rsid w:val="00B3470B"/>
    <w:rsid w:val="00B613F6"/>
    <w:rsid w:val="00B6735B"/>
    <w:rsid w:val="00BE7398"/>
    <w:rsid w:val="00C15321"/>
    <w:rsid w:val="00C22583"/>
    <w:rsid w:val="00C27136"/>
    <w:rsid w:val="00C30455"/>
    <w:rsid w:val="00C37AF7"/>
    <w:rsid w:val="00C471FB"/>
    <w:rsid w:val="00C755C5"/>
    <w:rsid w:val="00C75894"/>
    <w:rsid w:val="00C75A32"/>
    <w:rsid w:val="00C763AD"/>
    <w:rsid w:val="00C7745C"/>
    <w:rsid w:val="00C874A4"/>
    <w:rsid w:val="00C90258"/>
    <w:rsid w:val="00D33723"/>
    <w:rsid w:val="00D405EC"/>
    <w:rsid w:val="00D56E9F"/>
    <w:rsid w:val="00D6018E"/>
    <w:rsid w:val="00D70D13"/>
    <w:rsid w:val="00D85AA1"/>
    <w:rsid w:val="00D966A5"/>
    <w:rsid w:val="00E04174"/>
    <w:rsid w:val="00E156EF"/>
    <w:rsid w:val="00E15965"/>
    <w:rsid w:val="00E23C58"/>
    <w:rsid w:val="00E36687"/>
    <w:rsid w:val="00E53D84"/>
    <w:rsid w:val="00E5478C"/>
    <w:rsid w:val="00E94D29"/>
    <w:rsid w:val="00EA207A"/>
    <w:rsid w:val="00EC01D1"/>
    <w:rsid w:val="00ED0325"/>
    <w:rsid w:val="00ED481A"/>
    <w:rsid w:val="00EE7DA0"/>
    <w:rsid w:val="00EF7A4E"/>
    <w:rsid w:val="00F07B52"/>
    <w:rsid w:val="00F11805"/>
    <w:rsid w:val="00F27808"/>
    <w:rsid w:val="00F372DF"/>
    <w:rsid w:val="00F43A92"/>
    <w:rsid w:val="00F46030"/>
    <w:rsid w:val="00F521E9"/>
    <w:rsid w:val="00F605AA"/>
    <w:rsid w:val="00FB0333"/>
    <w:rsid w:val="00FD5985"/>
    <w:rsid w:val="00FE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73216"/>
  <w15:docId w15:val="{F7B7965E-40A5-4F2E-B485-036AFA4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83504">
      <w:bodyDiv w:val="1"/>
      <w:marLeft w:val="0"/>
      <w:marRight w:val="0"/>
      <w:marTop w:val="0"/>
      <w:marBottom w:val="0"/>
      <w:divBdr>
        <w:top w:val="none" w:sz="0" w:space="0" w:color="auto"/>
        <w:left w:val="none" w:sz="0" w:space="0" w:color="auto"/>
        <w:bottom w:val="none" w:sz="0" w:space="0" w:color="auto"/>
        <w:right w:val="none" w:sz="0" w:space="0" w:color="auto"/>
      </w:divBdr>
    </w:div>
    <w:div w:id="7681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helan\AppData\Roaming\Microsoft\Templates\Course%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62A3CC3F754EFEBCC2C3B0BCE0CBE9"/>
        <w:category>
          <w:name w:val="General"/>
          <w:gallery w:val="placeholder"/>
        </w:category>
        <w:types>
          <w:type w:val="bbPlcHdr"/>
        </w:types>
        <w:behaviors>
          <w:behavior w:val="content"/>
        </w:behaviors>
        <w:guid w:val="{0B4118D7-C177-458B-9F60-953ED8E45BCD}"/>
      </w:docPartPr>
      <w:docPartBody>
        <w:p w:rsidR="00DD4C41" w:rsidRDefault="009D7E01">
          <w:pPr>
            <w:pStyle w:val="5262A3CC3F754EFEBCC2C3B0BCE0CBE9"/>
          </w:pPr>
          <w:r>
            <w:t>Instructor</w:t>
          </w:r>
        </w:p>
      </w:docPartBody>
    </w:docPart>
    <w:docPart>
      <w:docPartPr>
        <w:name w:val="07A88604D1404E16802B6D46292C97D7"/>
        <w:category>
          <w:name w:val="General"/>
          <w:gallery w:val="placeholder"/>
        </w:category>
        <w:types>
          <w:type w:val="bbPlcHdr"/>
        </w:types>
        <w:behaviors>
          <w:behavior w:val="content"/>
        </w:behaviors>
        <w:guid w:val="{284C1ED3-AAB1-43AF-9D91-547FB8B7EB0C}"/>
      </w:docPartPr>
      <w:docPartBody>
        <w:p w:rsidR="00DD4C41" w:rsidRDefault="009D7E01">
          <w:pPr>
            <w:pStyle w:val="07A88604D1404E16802B6D46292C97D7"/>
          </w:pPr>
          <w:r>
            <w:t>Phone</w:t>
          </w:r>
        </w:p>
      </w:docPartBody>
    </w:docPart>
    <w:docPart>
      <w:docPartPr>
        <w:name w:val="D9865019FD8742CCB9387912D0E9B749"/>
        <w:category>
          <w:name w:val="General"/>
          <w:gallery w:val="placeholder"/>
        </w:category>
        <w:types>
          <w:type w:val="bbPlcHdr"/>
        </w:types>
        <w:behaviors>
          <w:behavior w:val="content"/>
        </w:behaviors>
        <w:guid w:val="{8568A21A-6B80-4406-A9FC-BE4D2A9DC0F6}"/>
      </w:docPartPr>
      <w:docPartBody>
        <w:p w:rsidR="00DD4C41" w:rsidRDefault="009D7E01">
          <w:pPr>
            <w:pStyle w:val="D9865019FD8742CCB9387912D0E9B749"/>
          </w:pPr>
          <w:r>
            <w:t>Email</w:t>
          </w:r>
        </w:p>
      </w:docPartBody>
    </w:docPart>
    <w:docPart>
      <w:docPartPr>
        <w:name w:val="0E1D65DD37864292ACD9100AB5BEC6F0"/>
        <w:category>
          <w:name w:val="General"/>
          <w:gallery w:val="placeholder"/>
        </w:category>
        <w:types>
          <w:type w:val="bbPlcHdr"/>
        </w:types>
        <w:behaviors>
          <w:behavior w:val="content"/>
        </w:behaviors>
        <w:guid w:val="{CB48869D-116E-4FF7-94ED-98B595164736}"/>
      </w:docPartPr>
      <w:docPartBody>
        <w:p w:rsidR="00DD4C41" w:rsidRDefault="009D7E01">
          <w:pPr>
            <w:pStyle w:val="0E1D65DD37864292ACD9100AB5BEC6F0"/>
          </w:pPr>
          <w:r>
            <w:t>Office Location</w:t>
          </w:r>
        </w:p>
      </w:docPartBody>
    </w:docPart>
    <w:docPart>
      <w:docPartPr>
        <w:name w:val="B7AE1A643B0547A7BB81DD64CA982177"/>
        <w:category>
          <w:name w:val="General"/>
          <w:gallery w:val="placeholder"/>
        </w:category>
        <w:types>
          <w:type w:val="bbPlcHdr"/>
        </w:types>
        <w:behaviors>
          <w:behavior w:val="content"/>
        </w:behaviors>
        <w:guid w:val="{EF224B2A-D999-45DF-8088-1E1CAFEE46E8}"/>
      </w:docPartPr>
      <w:docPartBody>
        <w:p w:rsidR="00DD4C41" w:rsidRDefault="009D7E01">
          <w:pPr>
            <w:pStyle w:val="B7AE1A643B0547A7BB81DD64CA982177"/>
          </w:pPr>
          <w:r>
            <w:t>Office Hours</w:t>
          </w:r>
        </w:p>
      </w:docPartBody>
    </w:docPart>
    <w:docPart>
      <w:docPartPr>
        <w:name w:val="D29883320F9B4F55A44B11A0F47FD7F1"/>
        <w:category>
          <w:name w:val="General"/>
          <w:gallery w:val="placeholder"/>
        </w:category>
        <w:types>
          <w:type w:val="bbPlcHdr"/>
        </w:types>
        <w:behaviors>
          <w:behavior w:val="content"/>
        </w:behaviors>
        <w:guid w:val="{E44687E3-B216-45FA-A519-6995090AE2C4}"/>
      </w:docPartPr>
      <w:docPartBody>
        <w:p w:rsidR="00DD4C41" w:rsidRDefault="009D7E01">
          <w:pPr>
            <w:pStyle w:val="D29883320F9B4F55A44B11A0F47FD7F1"/>
          </w:pPr>
          <w:r>
            <w:t>Course Overview</w:t>
          </w:r>
        </w:p>
      </w:docPartBody>
    </w:docPart>
    <w:docPart>
      <w:docPartPr>
        <w:name w:val="4C2B981975AB4C209E3B48E121E254BB"/>
        <w:category>
          <w:name w:val="General"/>
          <w:gallery w:val="placeholder"/>
        </w:category>
        <w:types>
          <w:type w:val="bbPlcHdr"/>
        </w:types>
        <w:behaviors>
          <w:behavior w:val="content"/>
        </w:behaviors>
        <w:guid w:val="{604B654A-DEDF-45EA-8E2A-F021D88033F7}"/>
      </w:docPartPr>
      <w:docPartBody>
        <w:p w:rsidR="00DD4C41" w:rsidRDefault="009D7E01">
          <w:pPr>
            <w:pStyle w:val="4C2B981975AB4C209E3B48E121E254BB"/>
          </w:pPr>
          <w:r>
            <w:t>Required Text</w:t>
          </w:r>
        </w:p>
      </w:docPartBody>
    </w:docPart>
    <w:docPart>
      <w:docPartPr>
        <w:name w:val="D1A2651F29094E0B881098CE6DC04961"/>
        <w:category>
          <w:name w:val="General"/>
          <w:gallery w:val="placeholder"/>
        </w:category>
        <w:types>
          <w:type w:val="bbPlcHdr"/>
        </w:types>
        <w:behaviors>
          <w:behavior w:val="content"/>
        </w:behaviors>
        <w:guid w:val="{2AFE42F8-45EB-4CB3-BF9A-0A0D2C4A0EDD}"/>
      </w:docPartPr>
      <w:docPartBody>
        <w:p w:rsidR="00DD4C41" w:rsidRDefault="009D7E01">
          <w:pPr>
            <w:pStyle w:val="D1A2651F29094E0B881098CE6DC04961"/>
          </w:pPr>
          <w:r>
            <w:t>Course Materials</w:t>
          </w:r>
        </w:p>
      </w:docPartBody>
    </w:docPart>
    <w:docPart>
      <w:docPartPr>
        <w:name w:val="01D6B159A1FB42E0959D7BEBB347EC17"/>
        <w:category>
          <w:name w:val="General"/>
          <w:gallery w:val="placeholder"/>
        </w:category>
        <w:types>
          <w:type w:val="bbPlcHdr"/>
        </w:types>
        <w:behaviors>
          <w:behavior w:val="content"/>
        </w:behaviors>
        <w:guid w:val="{A26D286C-2485-417D-B5D0-DAE4AD07BEAE}"/>
      </w:docPartPr>
      <w:docPartBody>
        <w:p w:rsidR="00DD4C41" w:rsidRDefault="009D7E01">
          <w:pPr>
            <w:pStyle w:val="01D6B159A1FB42E0959D7BEBB347EC17"/>
          </w:pPr>
          <w:r>
            <w:t>Resources</w:t>
          </w:r>
        </w:p>
      </w:docPartBody>
    </w:docPart>
    <w:docPart>
      <w:docPartPr>
        <w:name w:val="A0C416E7DD7144299CB1C9156178A33F"/>
        <w:category>
          <w:name w:val="General"/>
          <w:gallery w:val="placeholder"/>
        </w:category>
        <w:types>
          <w:type w:val="bbPlcHdr"/>
        </w:types>
        <w:behaviors>
          <w:behavior w:val="content"/>
        </w:behaviors>
        <w:guid w:val="{B322941D-9A0A-41B9-BE78-7421739834B3}"/>
      </w:docPartPr>
      <w:docPartBody>
        <w:p w:rsidR="00DD4C41" w:rsidRDefault="003802F9" w:rsidP="003802F9">
          <w:pPr>
            <w:pStyle w:val="A0C416E7DD7144299CB1C9156178A33F"/>
          </w:pPr>
          <w:r>
            <w:t>On the Design tab of the ribbon, check out the Fonts gallery to preview options right in your document and then click to apply one you like.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F9"/>
    <w:rsid w:val="000044AF"/>
    <w:rsid w:val="00050249"/>
    <w:rsid w:val="001E7566"/>
    <w:rsid w:val="003802F9"/>
    <w:rsid w:val="003D17E8"/>
    <w:rsid w:val="0052153C"/>
    <w:rsid w:val="00692282"/>
    <w:rsid w:val="006A6AE8"/>
    <w:rsid w:val="008E5374"/>
    <w:rsid w:val="009D7E01"/>
    <w:rsid w:val="00B67A6E"/>
    <w:rsid w:val="00DD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D489EDBAD84C60B1E4A657776E1CA5">
    <w:name w:val="7FD489EDBAD84C60B1E4A657776E1CA5"/>
  </w:style>
  <w:style w:type="paragraph" w:customStyle="1" w:styleId="1F63B5520B544B27A3D7AC78907C17F6">
    <w:name w:val="1F63B5520B544B27A3D7AC78907C17F6"/>
  </w:style>
  <w:style w:type="paragraph" w:customStyle="1" w:styleId="5262A3CC3F754EFEBCC2C3B0BCE0CBE9">
    <w:name w:val="5262A3CC3F754EFEBCC2C3B0BCE0CBE9"/>
  </w:style>
  <w:style w:type="paragraph" w:customStyle="1" w:styleId="F09441FEABD04193BE6CBC2C6CDD005C">
    <w:name w:val="F09441FEABD04193BE6CBC2C6CDD005C"/>
  </w:style>
  <w:style w:type="paragraph" w:customStyle="1" w:styleId="07A88604D1404E16802B6D46292C97D7">
    <w:name w:val="07A88604D1404E16802B6D46292C97D7"/>
  </w:style>
  <w:style w:type="paragraph" w:customStyle="1" w:styleId="2D6EE1767A0146CDB9A81BFC3EB956A2">
    <w:name w:val="2D6EE1767A0146CDB9A81BFC3EB956A2"/>
  </w:style>
  <w:style w:type="paragraph" w:customStyle="1" w:styleId="D9865019FD8742CCB9387912D0E9B749">
    <w:name w:val="D9865019FD8742CCB9387912D0E9B749"/>
  </w:style>
  <w:style w:type="paragraph" w:customStyle="1" w:styleId="5538F1E356484C0DBBFD477148861B35">
    <w:name w:val="5538F1E356484C0DBBFD477148861B35"/>
  </w:style>
  <w:style w:type="paragraph" w:customStyle="1" w:styleId="0E1D65DD37864292ACD9100AB5BEC6F0">
    <w:name w:val="0E1D65DD37864292ACD9100AB5BEC6F0"/>
  </w:style>
  <w:style w:type="paragraph" w:customStyle="1" w:styleId="ABC51B64EC3F49CFAC70F46106CB7270">
    <w:name w:val="ABC51B64EC3F49CFAC70F46106CB7270"/>
  </w:style>
  <w:style w:type="paragraph" w:customStyle="1" w:styleId="B7AE1A643B0547A7BB81DD64CA982177">
    <w:name w:val="B7AE1A643B0547A7BB81DD64CA982177"/>
  </w:style>
  <w:style w:type="paragraph" w:customStyle="1" w:styleId="41D1B3180648412C94826620FEDA531B">
    <w:name w:val="41D1B3180648412C94826620FEDA531B"/>
  </w:style>
  <w:style w:type="paragraph" w:customStyle="1" w:styleId="D29883320F9B4F55A44B11A0F47FD7F1">
    <w:name w:val="D29883320F9B4F55A44B11A0F47FD7F1"/>
  </w:style>
  <w:style w:type="paragraph" w:customStyle="1" w:styleId="233A66CBAED94FC2986AD5C8A6999B92">
    <w:name w:val="233A66CBAED94FC2986AD5C8A6999B92"/>
  </w:style>
  <w:style w:type="paragraph" w:customStyle="1" w:styleId="1BA2373B10334257A1EAFDB564D1C0B4">
    <w:name w:val="1BA2373B10334257A1EAFDB564D1C0B4"/>
  </w:style>
  <w:style w:type="paragraph" w:customStyle="1" w:styleId="C5E30BE30DE54521AFFFCC32CB37B685">
    <w:name w:val="C5E30BE30DE54521AFFFCC32CB37B685"/>
  </w:style>
  <w:style w:type="paragraph" w:customStyle="1" w:styleId="4C2B981975AB4C209E3B48E121E254BB">
    <w:name w:val="4C2B981975AB4C209E3B48E121E254BB"/>
  </w:style>
  <w:style w:type="paragraph" w:customStyle="1" w:styleId="DD5089CAF9C44C91944BEF0FC9AFB25C">
    <w:name w:val="DD5089CAF9C44C91944BEF0FC9AFB25C"/>
  </w:style>
  <w:style w:type="character" w:styleId="Emphasis">
    <w:name w:val="Emphasis"/>
    <w:basedOn w:val="DefaultParagraphFont"/>
    <w:uiPriority w:val="11"/>
    <w:unhideWhenUsed/>
    <w:qFormat/>
    <w:rPr>
      <w:i/>
      <w:iCs/>
    </w:rPr>
  </w:style>
  <w:style w:type="paragraph" w:customStyle="1" w:styleId="09E4232EFA4141D6A1F783D0ED1D94ED">
    <w:name w:val="09E4232EFA4141D6A1F783D0ED1D94ED"/>
  </w:style>
  <w:style w:type="paragraph" w:customStyle="1" w:styleId="D1A2651F29094E0B881098CE6DC04961">
    <w:name w:val="D1A2651F29094E0B881098CE6DC04961"/>
  </w:style>
  <w:style w:type="paragraph" w:customStyle="1" w:styleId="683123DF3CE14986849E5B0A28C1EB98">
    <w:name w:val="683123DF3CE14986849E5B0A28C1EB98"/>
  </w:style>
  <w:style w:type="paragraph" w:customStyle="1" w:styleId="F495D67AA0F742F49C8ADFA2F7EA253C">
    <w:name w:val="F495D67AA0F742F49C8ADFA2F7EA253C"/>
  </w:style>
  <w:style w:type="paragraph" w:customStyle="1" w:styleId="CBD30C2FFAB74D7A81B8F0E4F353F694">
    <w:name w:val="CBD30C2FFAB74D7A81B8F0E4F353F694"/>
  </w:style>
  <w:style w:type="paragraph" w:customStyle="1" w:styleId="01D6B159A1FB42E0959D7BEBB347EC17">
    <w:name w:val="01D6B159A1FB42E0959D7BEBB347EC17"/>
  </w:style>
  <w:style w:type="paragraph" w:customStyle="1" w:styleId="940C8F991F0646D592EA35DF4B85F311">
    <w:name w:val="940C8F991F0646D592EA35DF4B85F311"/>
  </w:style>
  <w:style w:type="paragraph" w:customStyle="1" w:styleId="9616EFECE3364D01A339FF424D48E398">
    <w:name w:val="9616EFECE3364D01A339FF424D48E398"/>
  </w:style>
  <w:style w:type="paragraph" w:customStyle="1" w:styleId="6310AC592A40406E9EE314B0F505157A">
    <w:name w:val="6310AC592A40406E9EE314B0F505157A"/>
  </w:style>
  <w:style w:type="paragraph" w:customStyle="1" w:styleId="DFFB7A78757149E084591B6265074D99">
    <w:name w:val="DFFB7A78757149E084591B6265074D99"/>
  </w:style>
  <w:style w:type="paragraph" w:customStyle="1" w:styleId="34E9298B679F49C4AA6E20A07F0DB72F">
    <w:name w:val="34E9298B679F49C4AA6E20A07F0DB72F"/>
  </w:style>
  <w:style w:type="paragraph" w:customStyle="1" w:styleId="D7C388DBDB4144AF8E3F4DBB966EC862">
    <w:name w:val="D7C388DBDB4144AF8E3F4DBB966EC862"/>
  </w:style>
  <w:style w:type="paragraph" w:customStyle="1" w:styleId="E2E9C98CDC784C7697DEE932E49D2205">
    <w:name w:val="E2E9C98CDC784C7697DEE932E49D2205"/>
  </w:style>
  <w:style w:type="paragraph" w:customStyle="1" w:styleId="417DB2B32901459383061696474EDB8E">
    <w:name w:val="417DB2B32901459383061696474EDB8E"/>
  </w:style>
  <w:style w:type="paragraph" w:customStyle="1" w:styleId="1BBDAF2509CE44F4B370AA5F290EADFD">
    <w:name w:val="1BBDAF2509CE44F4B370AA5F290EADFD"/>
  </w:style>
  <w:style w:type="paragraph" w:customStyle="1" w:styleId="D1A9465E41234D91AFE661B0E7D35CD5">
    <w:name w:val="D1A9465E41234D91AFE661B0E7D35CD5"/>
  </w:style>
  <w:style w:type="paragraph" w:customStyle="1" w:styleId="37BE78481EB146F898BE9DE14CE73877">
    <w:name w:val="37BE78481EB146F898BE9DE14CE73877"/>
  </w:style>
  <w:style w:type="paragraph" w:customStyle="1" w:styleId="C279B63AD5D54AD8B67FFD6F7B6A1EA7">
    <w:name w:val="C279B63AD5D54AD8B67FFD6F7B6A1EA7"/>
  </w:style>
  <w:style w:type="paragraph" w:customStyle="1" w:styleId="B4ECFE0BDC6E4408A4F8CFD623C2CDFC">
    <w:name w:val="B4ECFE0BDC6E4408A4F8CFD623C2CDFC"/>
  </w:style>
  <w:style w:type="paragraph" w:customStyle="1" w:styleId="A2E4E1ACA93644219A8364981FBF848C">
    <w:name w:val="A2E4E1ACA93644219A8364981FBF848C"/>
  </w:style>
  <w:style w:type="paragraph" w:customStyle="1" w:styleId="40317E0645F845A59492CB952F6DE003">
    <w:name w:val="40317E0645F845A59492CB952F6DE003"/>
  </w:style>
  <w:style w:type="paragraph" w:customStyle="1" w:styleId="9446623E57ED4980BBDD172B8CDF5CDB">
    <w:name w:val="9446623E57ED4980BBDD172B8CDF5CDB"/>
  </w:style>
  <w:style w:type="paragraph" w:customStyle="1" w:styleId="A080FF8C713F4ECFBC28F597F91492B3">
    <w:name w:val="A080FF8C713F4ECFBC28F597F91492B3"/>
  </w:style>
  <w:style w:type="paragraph" w:customStyle="1" w:styleId="B8BDB8B482D94993BB6C922B2264F5A3">
    <w:name w:val="B8BDB8B482D94993BB6C922B2264F5A3"/>
  </w:style>
  <w:style w:type="paragraph" w:customStyle="1" w:styleId="09F6FE4113A34A169F617AD74FB06998">
    <w:name w:val="09F6FE4113A34A169F617AD74FB06998"/>
  </w:style>
  <w:style w:type="paragraph" w:customStyle="1" w:styleId="3039C9F9E57C407B9802EBE163547690">
    <w:name w:val="3039C9F9E57C407B9802EBE163547690"/>
  </w:style>
  <w:style w:type="paragraph" w:customStyle="1" w:styleId="85FC32856F8B42C2AE09C35F958C3FEF">
    <w:name w:val="85FC32856F8B42C2AE09C35F958C3FEF"/>
  </w:style>
  <w:style w:type="paragraph" w:customStyle="1" w:styleId="E52246327A5146999BE8755754CDBA6F">
    <w:name w:val="E52246327A5146999BE8755754CDBA6F"/>
  </w:style>
  <w:style w:type="paragraph" w:customStyle="1" w:styleId="1602E0EA1DB24334827582C65002163A">
    <w:name w:val="1602E0EA1DB24334827582C65002163A"/>
  </w:style>
  <w:style w:type="paragraph" w:customStyle="1" w:styleId="910065C9551642A59B24A7F70364F8C1">
    <w:name w:val="910065C9551642A59B24A7F70364F8C1"/>
  </w:style>
  <w:style w:type="paragraph" w:customStyle="1" w:styleId="9E97007F793348A38CDAC06C791B0E1F">
    <w:name w:val="9E97007F793348A38CDAC06C791B0E1F"/>
  </w:style>
  <w:style w:type="paragraph" w:customStyle="1" w:styleId="03EFDD8676EF449BAD77B12772B79D9E">
    <w:name w:val="03EFDD8676EF449BAD77B12772B79D9E"/>
  </w:style>
  <w:style w:type="paragraph" w:customStyle="1" w:styleId="EEC3BAB4602D4065B85F98C49DA00FA6">
    <w:name w:val="EEC3BAB4602D4065B85F98C49DA00FA6"/>
  </w:style>
  <w:style w:type="paragraph" w:customStyle="1" w:styleId="20E2B5855B514FAEAB961150C494C1BB">
    <w:name w:val="20E2B5855B514FAEAB961150C494C1BB"/>
  </w:style>
  <w:style w:type="paragraph" w:customStyle="1" w:styleId="60D49500F9CB42D8A7B211366DD6AB26">
    <w:name w:val="60D49500F9CB42D8A7B211366DD6AB26"/>
  </w:style>
  <w:style w:type="paragraph" w:customStyle="1" w:styleId="305318D1A3D04C71B80CDEDF626E9D56">
    <w:name w:val="305318D1A3D04C71B80CDEDF626E9D56"/>
  </w:style>
  <w:style w:type="paragraph" w:customStyle="1" w:styleId="1292405DCD8D498D98FCA51E784E7018">
    <w:name w:val="1292405DCD8D498D98FCA51E784E7018"/>
  </w:style>
  <w:style w:type="paragraph" w:customStyle="1" w:styleId="1A943376F7624A04BA971178E3CA57D1">
    <w:name w:val="1A943376F7624A04BA971178E3CA57D1"/>
  </w:style>
  <w:style w:type="paragraph" w:customStyle="1" w:styleId="A3EC6BE9D71245F28A9D6DE06FAFAE5D">
    <w:name w:val="A3EC6BE9D71245F28A9D6DE06FAFAE5D"/>
  </w:style>
  <w:style w:type="paragraph" w:customStyle="1" w:styleId="A0C416E7DD7144299CB1C9156178A33F">
    <w:name w:val="A0C416E7DD7144299CB1C9156178A33F"/>
    <w:rsid w:val="00380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Course Syllabus</Template>
  <TotalTime>481</TotalTime>
  <Pages>1</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Phelan</dc:creator>
  <cp:lastModifiedBy>Patrick Phelan</cp:lastModifiedBy>
  <cp:revision>14</cp:revision>
  <cp:lastPrinted>2022-08-02T13:35:00Z</cp:lastPrinted>
  <dcterms:created xsi:type="dcterms:W3CDTF">2021-08-03T12:50:00Z</dcterms:created>
  <dcterms:modified xsi:type="dcterms:W3CDTF">2022-08-02T13:54:00Z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