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6E" w:rsidRDefault="00286BA3" w:rsidP="0047236E"/>
    <w:p w:rsidR="002730E1" w:rsidRDefault="002730E1" w:rsidP="0047236E"/>
    <w:p w:rsidR="00D7425B" w:rsidRDefault="00D7425B" w:rsidP="0047236E"/>
    <w:p w:rsidR="002730E1" w:rsidRDefault="002730E1" w:rsidP="0047236E"/>
    <w:p w:rsidR="002730E1" w:rsidRDefault="00D7425B" w:rsidP="002730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SCVTHS</w:t>
      </w:r>
      <w:r w:rsidR="002730E1" w:rsidRPr="00A23D39">
        <w:rPr>
          <w:b/>
          <w:sz w:val="32"/>
          <w:szCs w:val="32"/>
        </w:rPr>
        <w:t xml:space="preserve"> Shirt Order Form</w:t>
      </w:r>
    </w:p>
    <w:p w:rsidR="00D7425B" w:rsidRDefault="00D7425B" w:rsidP="002730E1">
      <w:pPr>
        <w:jc w:val="center"/>
        <w:rPr>
          <w:b/>
          <w:sz w:val="32"/>
          <w:szCs w:val="32"/>
        </w:rPr>
      </w:pPr>
    </w:p>
    <w:p w:rsidR="00D7425B" w:rsidRPr="00A23D39" w:rsidRDefault="00D7425B" w:rsidP="002730E1">
      <w:pPr>
        <w:jc w:val="center"/>
        <w:rPr>
          <w:b/>
          <w:sz w:val="32"/>
          <w:szCs w:val="32"/>
        </w:rPr>
      </w:pPr>
    </w:p>
    <w:p w:rsidR="002730E1" w:rsidRDefault="002730E1" w:rsidP="002730E1">
      <w:pPr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7425B" w:rsidRDefault="00D7425B" w:rsidP="002730E1">
      <w:pPr>
        <w:rPr>
          <w:u w:val="single"/>
        </w:rPr>
      </w:pPr>
    </w:p>
    <w:p w:rsidR="002730E1" w:rsidRPr="00C05CB7" w:rsidRDefault="002730E1" w:rsidP="002730E1">
      <w:pPr>
        <w:rPr>
          <w:i/>
        </w:rPr>
      </w:pPr>
      <w:r w:rsidRPr="00C05CB7">
        <w:rPr>
          <w:i/>
        </w:rPr>
        <w:t>Circle what</w:t>
      </w:r>
      <w:r w:rsidR="00D7425B">
        <w:rPr>
          <w:i/>
        </w:rPr>
        <w:t xml:space="preserve"> size </w:t>
      </w:r>
      <w:r w:rsidR="00D7425B" w:rsidRPr="00C05CB7">
        <w:rPr>
          <w:i/>
        </w:rPr>
        <w:t>and</w:t>
      </w:r>
      <w:r w:rsidR="00D7425B">
        <w:rPr>
          <w:i/>
        </w:rPr>
        <w:t xml:space="preserve"> how many you would like.   </w:t>
      </w:r>
    </w:p>
    <w:p w:rsidR="002730E1" w:rsidRDefault="002730E1" w:rsidP="002730E1">
      <w:r w:rsidRPr="00C05CB7">
        <w:t>T-</w:t>
      </w:r>
      <w:proofErr w:type="gramStart"/>
      <w:r w:rsidRPr="00C05CB7">
        <w:t>Shirt</w:t>
      </w:r>
      <w:r>
        <w:t xml:space="preserve">  $</w:t>
      </w:r>
      <w:proofErr w:type="gramEnd"/>
      <w:r w:rsidR="00D7425B">
        <w:t>7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D7425B">
        <w:t>Long Sleeve T-Shirt</w:t>
      </w:r>
      <w:r>
        <w:t xml:space="preserve"> $</w:t>
      </w:r>
      <w:r w:rsidR="00D7425B">
        <w:t>10</w:t>
      </w:r>
      <w:r>
        <w:t xml:space="preserve">  </w:t>
      </w:r>
    </w:p>
    <w:p w:rsidR="002730E1" w:rsidRPr="00D7425B" w:rsidRDefault="002730E1" w:rsidP="002730E1">
      <w:pPr>
        <w:rPr>
          <w:u w:val="single"/>
        </w:rPr>
      </w:pPr>
      <w:r>
        <w:t xml:space="preserve">Small </w:t>
      </w:r>
      <w:r>
        <w:tab/>
      </w:r>
      <w:r>
        <w:tab/>
      </w:r>
      <w:r w:rsidR="00D7425B">
        <w:rPr>
          <w:u w:val="single"/>
        </w:rPr>
        <w:tab/>
      </w:r>
      <w:r>
        <w:tab/>
      </w:r>
      <w:r>
        <w:tab/>
      </w:r>
      <w:r>
        <w:tab/>
      </w:r>
      <w:r>
        <w:tab/>
      </w:r>
      <w:proofErr w:type="spellStart"/>
      <w:r>
        <w:t>Small</w:t>
      </w:r>
      <w:proofErr w:type="spellEnd"/>
      <w:r w:rsidR="00D7425B">
        <w:tab/>
      </w:r>
      <w:r w:rsidR="00D7425B">
        <w:tab/>
      </w:r>
      <w:r w:rsidR="00D7425B">
        <w:rPr>
          <w:u w:val="single"/>
        </w:rPr>
        <w:tab/>
      </w:r>
    </w:p>
    <w:p w:rsidR="002730E1" w:rsidRPr="00D7425B" w:rsidRDefault="002730E1" w:rsidP="002730E1">
      <w:pPr>
        <w:rPr>
          <w:u w:val="single"/>
        </w:rPr>
      </w:pPr>
      <w:r>
        <w:t>Medium</w:t>
      </w:r>
      <w:r>
        <w:tab/>
      </w:r>
      <w:r w:rsidR="00D7425B">
        <w:rPr>
          <w:u w:val="single"/>
        </w:rPr>
        <w:tab/>
      </w:r>
      <w:r w:rsidR="00D7425B">
        <w:tab/>
      </w:r>
      <w:r w:rsidR="00D7425B">
        <w:tab/>
      </w:r>
      <w:r w:rsidR="00D7425B">
        <w:tab/>
      </w:r>
      <w:r w:rsidR="00D7425B">
        <w:tab/>
      </w:r>
      <w:proofErr w:type="spellStart"/>
      <w:r>
        <w:t>Medium</w:t>
      </w:r>
      <w:proofErr w:type="spellEnd"/>
      <w:r w:rsidR="00D7425B">
        <w:tab/>
      </w:r>
      <w:r w:rsidR="00D7425B">
        <w:rPr>
          <w:u w:val="single"/>
        </w:rPr>
        <w:tab/>
      </w:r>
    </w:p>
    <w:p w:rsidR="002730E1" w:rsidRPr="00D7425B" w:rsidRDefault="002730E1" w:rsidP="002730E1">
      <w:pPr>
        <w:rPr>
          <w:u w:val="single"/>
        </w:rPr>
      </w:pPr>
      <w:r>
        <w:t>Large</w:t>
      </w:r>
      <w:r>
        <w:tab/>
      </w:r>
      <w:r>
        <w:tab/>
      </w:r>
      <w:r w:rsidR="00D7425B">
        <w:rPr>
          <w:u w:val="single"/>
        </w:rPr>
        <w:tab/>
      </w:r>
      <w:r>
        <w:tab/>
      </w:r>
      <w:r>
        <w:tab/>
      </w:r>
      <w:r>
        <w:tab/>
      </w:r>
      <w:r>
        <w:tab/>
      </w:r>
      <w:proofErr w:type="spellStart"/>
      <w:r>
        <w:t>Large</w:t>
      </w:r>
      <w:proofErr w:type="spellEnd"/>
      <w:r w:rsidR="00D7425B">
        <w:tab/>
      </w:r>
      <w:r w:rsidR="00D7425B">
        <w:tab/>
      </w:r>
      <w:r w:rsidR="00D7425B">
        <w:rPr>
          <w:u w:val="single"/>
        </w:rPr>
        <w:tab/>
      </w:r>
    </w:p>
    <w:p w:rsidR="002730E1" w:rsidRPr="00D7425B" w:rsidRDefault="002730E1" w:rsidP="002730E1">
      <w:pPr>
        <w:rPr>
          <w:u w:val="single"/>
        </w:rPr>
      </w:pPr>
      <w:r>
        <w:t>XL</w:t>
      </w:r>
      <w:r>
        <w:tab/>
      </w:r>
      <w:r>
        <w:tab/>
      </w:r>
      <w:r w:rsidR="00D7425B">
        <w:rPr>
          <w:u w:val="single"/>
        </w:rPr>
        <w:tab/>
      </w:r>
      <w:r>
        <w:tab/>
      </w:r>
      <w:r>
        <w:tab/>
      </w:r>
      <w:r>
        <w:tab/>
      </w:r>
      <w:r>
        <w:tab/>
      </w:r>
      <w:proofErr w:type="spellStart"/>
      <w:r>
        <w:t>XL</w:t>
      </w:r>
      <w:proofErr w:type="spellEnd"/>
      <w:r w:rsidR="00D7425B">
        <w:tab/>
      </w:r>
      <w:r w:rsidR="00D7425B">
        <w:tab/>
      </w:r>
      <w:r w:rsidR="00D7425B">
        <w:rPr>
          <w:u w:val="single"/>
        </w:rPr>
        <w:tab/>
      </w:r>
    </w:p>
    <w:p w:rsidR="002730E1" w:rsidRDefault="002730E1" w:rsidP="002730E1">
      <w:r>
        <w:t>Total Amount</w:t>
      </w:r>
      <w:r w:rsidR="00D7425B">
        <w:t xml:space="preserve"> Ordered</w:t>
      </w:r>
      <w:proofErr w:type="gramStart"/>
      <w:r>
        <w:t>:_</w:t>
      </w:r>
      <w:proofErr w:type="gramEnd"/>
      <w:r>
        <w:t>_______</w:t>
      </w:r>
    </w:p>
    <w:p w:rsidR="00D7425B" w:rsidRDefault="00D7425B" w:rsidP="002730E1">
      <w:pPr>
        <w:rPr>
          <w:u w:val="single"/>
        </w:rPr>
      </w:pPr>
      <w:r>
        <w:t>Total Cost of Order:</w:t>
      </w:r>
      <w:r>
        <w:tab/>
      </w:r>
      <w:r>
        <w:rPr>
          <w:u w:val="single"/>
        </w:rPr>
        <w:tab/>
      </w:r>
    </w:p>
    <w:p w:rsidR="00D7425B" w:rsidRPr="00D7425B" w:rsidRDefault="00D7425B" w:rsidP="002730E1">
      <w:pPr>
        <w:rPr>
          <w:u w:val="single"/>
        </w:rPr>
      </w:pPr>
      <w:bookmarkStart w:id="0" w:name="_GoBack"/>
      <w:bookmarkEnd w:id="0"/>
    </w:p>
    <w:p w:rsidR="002730E1" w:rsidRDefault="002730E1" w:rsidP="002730E1"/>
    <w:p w:rsidR="002730E1" w:rsidRPr="002730E1" w:rsidRDefault="002730E1" w:rsidP="002730E1">
      <w:r>
        <w:t xml:space="preserve">Please return this slip along with payment no later than </w:t>
      </w:r>
      <w:r w:rsidR="00BF1F6A">
        <w:rPr>
          <w:b/>
        </w:rPr>
        <w:t xml:space="preserve">December </w:t>
      </w:r>
      <w:r w:rsidR="00D7425B">
        <w:rPr>
          <w:b/>
        </w:rPr>
        <w:t>6</w:t>
      </w:r>
      <w:r w:rsidR="00BF1F6A">
        <w:rPr>
          <w:b/>
        </w:rPr>
        <w:t xml:space="preserve">, </w:t>
      </w:r>
      <w:proofErr w:type="gramStart"/>
      <w:r w:rsidR="00BF1F6A">
        <w:rPr>
          <w:b/>
        </w:rPr>
        <w:t>201</w:t>
      </w:r>
      <w:r w:rsidR="00D7425B">
        <w:rPr>
          <w:b/>
        </w:rPr>
        <w:t>3</w:t>
      </w:r>
      <w:r>
        <w:rPr>
          <w:b/>
        </w:rPr>
        <w:t xml:space="preserve"> </w:t>
      </w:r>
      <w:r>
        <w:t xml:space="preserve"> to</w:t>
      </w:r>
      <w:proofErr w:type="gramEnd"/>
      <w:r>
        <w:t xml:space="preserve"> Ms. Strober in F109.</w:t>
      </w:r>
    </w:p>
    <w:p w:rsidR="002730E1" w:rsidRDefault="002730E1" w:rsidP="0047236E"/>
    <w:p w:rsidR="00761826" w:rsidRDefault="00286BA3" w:rsidP="0047236E"/>
    <w:sectPr w:rsidR="00761826" w:rsidSect="0047236E">
      <w:headerReference w:type="default" r:id="rId7"/>
      <w:pgSz w:w="12240" w:h="15840"/>
      <w:pgMar w:top="450" w:right="1080" w:bottom="1440" w:left="99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BA3" w:rsidRDefault="00286BA3">
      <w:pPr>
        <w:spacing w:after="0" w:line="240" w:lineRule="auto"/>
      </w:pPr>
      <w:r>
        <w:separator/>
      </w:r>
    </w:p>
  </w:endnote>
  <w:endnote w:type="continuationSeparator" w:id="0">
    <w:p w:rsidR="00286BA3" w:rsidRDefault="0028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BA3" w:rsidRDefault="00286BA3">
      <w:pPr>
        <w:spacing w:after="0" w:line="240" w:lineRule="auto"/>
      </w:pPr>
      <w:r>
        <w:separator/>
      </w:r>
    </w:p>
  </w:footnote>
  <w:footnote w:type="continuationSeparator" w:id="0">
    <w:p w:rsidR="00286BA3" w:rsidRDefault="00286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6E" w:rsidRDefault="00FD15AE">
    <w:pPr>
      <w:pStyle w:val="Header"/>
    </w:pPr>
    <w:r>
      <w:rPr>
        <w:noProof/>
      </w:rPr>
      <w:drawing>
        <wp:inline distT="0" distB="0" distL="0" distR="0">
          <wp:extent cx="6400800" cy="1117600"/>
          <wp:effectExtent l="25400" t="0" r="0" b="0"/>
          <wp:docPr id="1" name="Picture 0" descr="LH_DZiegle_CHarttraft_10-5-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_DZiegle_CHarttraft_10-5-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E1"/>
    <w:rsid w:val="002730E1"/>
    <w:rsid w:val="00286BA3"/>
    <w:rsid w:val="00822D44"/>
    <w:rsid w:val="00B874D4"/>
    <w:rsid w:val="00BF1F6A"/>
    <w:rsid w:val="00D7425B"/>
    <w:rsid w:val="00F55EFD"/>
    <w:rsid w:val="00FD15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0E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236E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7236E"/>
  </w:style>
  <w:style w:type="paragraph" w:styleId="Footer">
    <w:name w:val="footer"/>
    <w:basedOn w:val="Normal"/>
    <w:link w:val="FooterChar"/>
    <w:uiPriority w:val="99"/>
    <w:semiHidden/>
    <w:unhideWhenUsed/>
    <w:rsid w:val="0047236E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7236E"/>
  </w:style>
  <w:style w:type="paragraph" w:styleId="BalloonText">
    <w:name w:val="Balloon Text"/>
    <w:basedOn w:val="Normal"/>
    <w:link w:val="BalloonTextChar"/>
    <w:uiPriority w:val="99"/>
    <w:semiHidden/>
    <w:unhideWhenUsed/>
    <w:rsid w:val="0027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0E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236E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7236E"/>
  </w:style>
  <w:style w:type="paragraph" w:styleId="Footer">
    <w:name w:val="footer"/>
    <w:basedOn w:val="Normal"/>
    <w:link w:val="FooterChar"/>
    <w:uiPriority w:val="99"/>
    <w:semiHidden/>
    <w:unhideWhenUsed/>
    <w:rsid w:val="0047236E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7236E"/>
  </w:style>
  <w:style w:type="paragraph" w:styleId="BalloonText">
    <w:name w:val="Balloon Text"/>
    <w:basedOn w:val="Normal"/>
    <w:link w:val="BalloonTextChar"/>
    <w:uiPriority w:val="99"/>
    <w:semiHidden/>
    <w:unhideWhenUsed/>
    <w:rsid w:val="0027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vtcloud\districtfolders$\Letterhead\HS%20Letterhead_10-13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HS Letterhead_10-13-11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Strober, Julie</dc:creator>
  <cp:lastModifiedBy>Francis, Julie</cp:lastModifiedBy>
  <cp:revision>2</cp:revision>
  <dcterms:created xsi:type="dcterms:W3CDTF">2013-11-15T12:11:00Z</dcterms:created>
  <dcterms:modified xsi:type="dcterms:W3CDTF">2013-11-15T12:11:00Z</dcterms:modified>
</cp:coreProperties>
</file>