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66" w:rsidRDefault="0059673B" w:rsidP="000F6366">
      <w:pPr>
        <w:jc w:val="center"/>
        <w:rPr>
          <w:b/>
          <w:u w:val="single"/>
        </w:rPr>
      </w:pPr>
      <w:r w:rsidRPr="00B269BA">
        <w:rPr>
          <w:noProof/>
        </w:rPr>
        <w:drawing>
          <wp:anchor distT="0" distB="0" distL="114300" distR="114300" simplePos="0" relativeHeight="251703296" behindDoc="0" locked="0" layoutInCell="1" allowOverlap="1" wp14:anchorId="3E65DDAB" wp14:editId="64F5ABF5">
            <wp:simplePos x="0" y="0"/>
            <wp:positionH relativeFrom="column">
              <wp:posOffset>-485775</wp:posOffset>
            </wp:positionH>
            <wp:positionV relativeFrom="paragraph">
              <wp:posOffset>5715</wp:posOffset>
            </wp:positionV>
            <wp:extent cx="812800" cy="819150"/>
            <wp:effectExtent l="0" t="0" r="6350" b="0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9BA" w:rsidRPr="00B269BA">
        <w:rPr>
          <w:noProof/>
        </w:rPr>
        <w:drawing>
          <wp:anchor distT="0" distB="0" distL="114300" distR="114300" simplePos="0" relativeHeight="251705344" behindDoc="0" locked="0" layoutInCell="1" allowOverlap="1" wp14:anchorId="69AC55BE" wp14:editId="1362550F">
            <wp:simplePos x="0" y="0"/>
            <wp:positionH relativeFrom="column">
              <wp:posOffset>5916930</wp:posOffset>
            </wp:positionH>
            <wp:positionV relativeFrom="paragraph">
              <wp:posOffset>2540</wp:posOffset>
            </wp:positionV>
            <wp:extent cx="812800" cy="819150"/>
            <wp:effectExtent l="0" t="0" r="6350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366">
        <w:rPr>
          <w:b/>
          <w:u w:val="single"/>
        </w:rPr>
        <w:t>BALDWIN UNION FREE SCHOOL DISTRICT</w:t>
      </w:r>
    </w:p>
    <w:p w:rsidR="008F1E73" w:rsidRDefault="008F1E73" w:rsidP="000F6366">
      <w:pPr>
        <w:jc w:val="center"/>
      </w:pPr>
      <w:r w:rsidRPr="008F1E73">
        <w:rPr>
          <w:b/>
          <w:u w:val="single"/>
        </w:rPr>
        <w:t>FOOD ALLERGY ACTION PLAN</w:t>
      </w:r>
    </w:p>
    <w:p w:rsidR="008F1E73" w:rsidRDefault="008F1E73">
      <w:r>
        <w:t>Student</w:t>
      </w:r>
      <w:r w:rsidR="00EE5C4A">
        <w:t>’</w:t>
      </w:r>
      <w:r>
        <w:t>s Name_________________________________ DOB __________ Teacher _________________</w:t>
      </w:r>
    </w:p>
    <w:p w:rsidR="008F1E73" w:rsidRDefault="008F1E73">
      <w:r>
        <w:t xml:space="preserve">Allergy </w:t>
      </w:r>
      <w:r w:rsidR="00EE5C4A">
        <w:t>to</w:t>
      </w:r>
      <w:r>
        <w:t xml:space="preserve"> ____________________________________________________________________________</w:t>
      </w:r>
    </w:p>
    <w:p w:rsidR="008F1E73" w:rsidRDefault="008F1E73">
      <w:r w:rsidRPr="008F1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8E423" wp14:editId="505512C4">
                <wp:simplePos x="0" y="0"/>
                <wp:positionH relativeFrom="column">
                  <wp:posOffset>1381125</wp:posOffset>
                </wp:positionH>
                <wp:positionV relativeFrom="paragraph">
                  <wp:posOffset>3175</wp:posOffset>
                </wp:positionV>
                <wp:extent cx="161925" cy="15240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E73" w:rsidRDefault="008F1E73" w:rsidP="008F1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75pt;margin-top:.25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">
                <v:textbox>
                  <w:txbxContent>
                    <w:p w:rsidR="008F1E73" w:rsidRDefault="008F1E73" w:rsidP="008F1E73"/>
                  </w:txbxContent>
                </v:textbox>
              </v:shape>
            </w:pict>
          </mc:Fallback>
        </mc:AlternateContent>
      </w:r>
      <w:r w:rsidRPr="008F1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DD360" wp14:editId="0F62F27A">
                <wp:simplePos x="0" y="0"/>
                <wp:positionH relativeFrom="column">
                  <wp:posOffset>952500</wp:posOffset>
                </wp:positionH>
                <wp:positionV relativeFrom="paragraph">
                  <wp:posOffset>3175</wp:posOffset>
                </wp:positionV>
                <wp:extent cx="161925" cy="1524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E73" w:rsidRDefault="008F1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5pt;margin-top:.2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">
                <v:textbox>
                  <w:txbxContent>
                    <w:p w:rsidR="008F1E73" w:rsidRDefault="008F1E73"/>
                  </w:txbxContent>
                </v:textbox>
              </v:shape>
            </w:pict>
          </mc:Fallback>
        </mc:AlternateContent>
      </w:r>
      <w:r w:rsidRPr="008F1E73">
        <w:rPr>
          <w:u w:val="single"/>
        </w:rPr>
        <w:t>Asthmatic</w:t>
      </w:r>
      <w:r w:rsidRPr="008F1E73">
        <w:t xml:space="preserve">    Yes         No</w:t>
      </w:r>
    </w:p>
    <w:p w:rsidR="008F1E73" w:rsidRDefault="008F1E73" w:rsidP="008F1E73">
      <w:pPr>
        <w:jc w:val="center"/>
        <w:rPr>
          <w:b/>
          <w:u w:val="single"/>
        </w:rPr>
      </w:pPr>
      <w:r>
        <w:rPr>
          <w:b/>
          <w:u w:val="single"/>
        </w:rPr>
        <w:t>STEP 1: TREATMENT</w:t>
      </w:r>
    </w:p>
    <w:p w:rsidR="008F1E73" w:rsidRDefault="008F1E73" w:rsidP="008F1E73">
      <w:pPr>
        <w:rPr>
          <w:b/>
          <w:u w:val="single"/>
        </w:rPr>
      </w:pPr>
      <w:r>
        <w:rPr>
          <w:b/>
          <w:u w:val="single"/>
        </w:rPr>
        <w:t>Symptoms:</w:t>
      </w:r>
      <w:r w:rsidRPr="008F1E73">
        <w:rPr>
          <w:b/>
        </w:rPr>
        <w:tab/>
      </w:r>
      <w:r w:rsidRPr="008F1E7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Give Checked Medication:</w:t>
      </w:r>
      <w:r w:rsidR="00F9064C" w:rsidRPr="00F9064C">
        <w:rPr>
          <w:noProof/>
          <w:u w:val="single"/>
        </w:rPr>
        <w:t xml:space="preserve"> </w:t>
      </w:r>
    </w:p>
    <w:p w:rsidR="008F1E73" w:rsidRPr="008F1E73" w:rsidRDefault="001441D0" w:rsidP="008F1E73">
      <w:pPr>
        <w:pStyle w:val="ListParagraph"/>
        <w:numPr>
          <w:ilvl w:val="0"/>
          <w:numId w:val="1"/>
        </w:numPr>
        <w:rPr>
          <w:sz w:val="20"/>
        </w:rPr>
      </w:pPr>
      <w:r w:rsidRPr="008F1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D37C76" wp14:editId="275A78E9">
                <wp:simplePos x="0" y="0"/>
                <wp:positionH relativeFrom="column">
                  <wp:posOffset>5838190</wp:posOffset>
                </wp:positionH>
                <wp:positionV relativeFrom="paragraph">
                  <wp:posOffset>52705</wp:posOffset>
                </wp:positionV>
                <wp:extent cx="104775" cy="952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1D0" w:rsidRDefault="001441D0" w:rsidP="001441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59.7pt;margin-top:4.15pt;width:8.25pt;height:7.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">
                <v:textbox>
                  <w:txbxContent>
                    <w:p w:rsidR="001441D0" w:rsidRDefault="001441D0" w:rsidP="001441D0"/>
                  </w:txbxContent>
                </v:textbox>
              </v:shape>
            </w:pict>
          </mc:Fallback>
        </mc:AlternateContent>
      </w:r>
      <w:r w:rsidR="00F9064C" w:rsidRPr="008F1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CF1FF2" wp14:editId="460950DE">
                <wp:simplePos x="0" y="0"/>
                <wp:positionH relativeFrom="column">
                  <wp:posOffset>4847590</wp:posOffset>
                </wp:positionH>
                <wp:positionV relativeFrom="paragraph">
                  <wp:posOffset>43180</wp:posOffset>
                </wp:positionV>
                <wp:extent cx="104775" cy="95250"/>
                <wp:effectExtent l="0" t="0" r="28575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64C" w:rsidRDefault="00F9064C" w:rsidP="00F906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81.7pt;margin-top:3.4pt;width:8.25pt;height:7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">
                <v:textbox>
                  <w:txbxContent>
                    <w:p w:rsidR="00F9064C" w:rsidRDefault="00F9064C" w:rsidP="00F9064C"/>
                  </w:txbxContent>
                </v:textbox>
              </v:shape>
            </w:pict>
          </mc:Fallback>
        </mc:AlternateContent>
      </w:r>
      <w:r w:rsidR="00F9064C" w:rsidRPr="008F1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03933" wp14:editId="624F5096">
                <wp:simplePos x="0" y="0"/>
                <wp:positionH relativeFrom="column">
                  <wp:posOffset>4143374</wp:posOffset>
                </wp:positionH>
                <wp:positionV relativeFrom="paragraph">
                  <wp:posOffset>43180</wp:posOffset>
                </wp:positionV>
                <wp:extent cx="104775" cy="952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E73" w:rsidRDefault="008F1E73" w:rsidP="008F1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26.25pt;margin-top:3.4pt;width:8.25pt;height:7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">
                <v:textbox>
                  <w:txbxContent>
                    <w:p w:rsidR="008F1E73" w:rsidRDefault="008F1E73" w:rsidP="008F1E73"/>
                  </w:txbxContent>
                </v:textbox>
              </v:shape>
            </w:pict>
          </mc:Fallback>
        </mc:AlternateContent>
      </w:r>
      <w:r w:rsidR="008F1E73" w:rsidRPr="008F1E73">
        <w:rPr>
          <w:sz w:val="20"/>
        </w:rPr>
        <w:t xml:space="preserve">If a food allergen has been ingested, but </w:t>
      </w:r>
      <w:r w:rsidR="008F1E73" w:rsidRPr="008F1E73">
        <w:rPr>
          <w:i/>
          <w:sz w:val="20"/>
        </w:rPr>
        <w:t>no symptoms</w:t>
      </w:r>
      <w:r w:rsidR="008F1E73" w:rsidRPr="008F1E73">
        <w:rPr>
          <w:sz w:val="20"/>
        </w:rPr>
        <w:t>:</w:t>
      </w:r>
      <w:r w:rsidR="008F1E73" w:rsidRPr="008F1E73">
        <w:rPr>
          <w:sz w:val="20"/>
        </w:rPr>
        <w:tab/>
      </w:r>
      <w:r w:rsidR="008F1E73" w:rsidRPr="008F1E73">
        <w:rPr>
          <w:sz w:val="20"/>
        </w:rPr>
        <w:tab/>
        <w:t xml:space="preserve">       </w:t>
      </w:r>
      <w:proofErr w:type="spellStart"/>
      <w:r w:rsidR="008F1E73" w:rsidRPr="008F1E73">
        <w:rPr>
          <w:sz w:val="20"/>
        </w:rPr>
        <w:t>EpiPen</w:t>
      </w:r>
      <w:proofErr w:type="spellEnd"/>
      <w:r w:rsidR="008F1E73" w:rsidRPr="008F1E73">
        <w:rPr>
          <w:sz w:val="20"/>
        </w:rPr>
        <w:t xml:space="preserve">             Antihistamine</w:t>
      </w:r>
      <w:r>
        <w:rPr>
          <w:sz w:val="20"/>
        </w:rPr>
        <w:t xml:space="preserve">        Monitor</w:t>
      </w:r>
    </w:p>
    <w:p w:rsidR="008F1E73" w:rsidRDefault="00F9064C" w:rsidP="008F1E73">
      <w:pPr>
        <w:pStyle w:val="ListParagraph"/>
        <w:numPr>
          <w:ilvl w:val="0"/>
          <w:numId w:val="1"/>
        </w:numPr>
        <w:rPr>
          <w:sz w:val="20"/>
        </w:rPr>
      </w:pPr>
      <w:r w:rsidRPr="008F1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1F77FD" wp14:editId="3E4B15D4">
                <wp:simplePos x="0" y="0"/>
                <wp:positionH relativeFrom="column">
                  <wp:posOffset>4847590</wp:posOffset>
                </wp:positionH>
                <wp:positionV relativeFrom="paragraph">
                  <wp:posOffset>10795</wp:posOffset>
                </wp:positionV>
                <wp:extent cx="104775" cy="95250"/>
                <wp:effectExtent l="0" t="0" r="28575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64C" w:rsidRDefault="00F9064C" w:rsidP="00F906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81.7pt;margin-top:.85pt;width:8.25pt;height:7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">
                <v:textbox>
                  <w:txbxContent>
                    <w:p w:rsidR="00F9064C" w:rsidRDefault="00F9064C" w:rsidP="00F9064C"/>
                  </w:txbxContent>
                </v:textbox>
              </v:shape>
            </w:pict>
          </mc:Fallback>
        </mc:AlternateContent>
      </w:r>
      <w:r w:rsidRPr="008F1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913596" wp14:editId="1AC1B7F3">
                <wp:simplePos x="0" y="0"/>
                <wp:positionH relativeFrom="column">
                  <wp:posOffset>4142740</wp:posOffset>
                </wp:positionH>
                <wp:positionV relativeFrom="paragraph">
                  <wp:posOffset>10795</wp:posOffset>
                </wp:positionV>
                <wp:extent cx="104775" cy="95250"/>
                <wp:effectExtent l="0" t="0" r="2857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64C" w:rsidRDefault="00F9064C" w:rsidP="00F906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26.2pt;margin-top:.85pt;width:8.25pt;height:7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">
                <v:textbox>
                  <w:txbxContent>
                    <w:p w:rsidR="00F9064C" w:rsidRDefault="00F9064C" w:rsidP="00F9064C"/>
                  </w:txbxContent>
                </v:textbox>
              </v:shape>
            </w:pict>
          </mc:Fallback>
        </mc:AlternateContent>
      </w:r>
      <w:r w:rsidR="008F1E73">
        <w:rPr>
          <w:sz w:val="20"/>
        </w:rPr>
        <w:t>Mouth -</w:t>
      </w:r>
      <w:r w:rsidR="008F1E73">
        <w:rPr>
          <w:sz w:val="20"/>
        </w:rPr>
        <w:tab/>
      </w:r>
      <w:r w:rsidR="008F1E73" w:rsidRPr="008F1E73">
        <w:rPr>
          <w:sz w:val="20"/>
        </w:rPr>
        <w:t xml:space="preserve">Itching, tingling, or swelling of lips, tongue, mouth: </w:t>
      </w:r>
      <w:r w:rsidR="008F1E73" w:rsidRPr="008F1E73">
        <w:rPr>
          <w:sz w:val="20"/>
        </w:rPr>
        <w:tab/>
        <w:t xml:space="preserve">       </w:t>
      </w:r>
      <w:r w:rsidR="008F1E73">
        <w:rPr>
          <w:sz w:val="20"/>
        </w:rPr>
        <w:tab/>
        <w:t xml:space="preserve">       </w:t>
      </w:r>
      <w:proofErr w:type="spellStart"/>
      <w:r w:rsidR="008F1E73" w:rsidRPr="008F1E73">
        <w:rPr>
          <w:sz w:val="20"/>
        </w:rPr>
        <w:t>EpiPen</w:t>
      </w:r>
      <w:proofErr w:type="spellEnd"/>
      <w:r w:rsidR="008F1E73" w:rsidRPr="008F1E73">
        <w:rPr>
          <w:sz w:val="20"/>
        </w:rPr>
        <w:t xml:space="preserve">             Antihistamine</w:t>
      </w:r>
    </w:p>
    <w:p w:rsidR="00F9064C" w:rsidRDefault="00F9064C" w:rsidP="008F1E73">
      <w:pPr>
        <w:pStyle w:val="ListParagraph"/>
        <w:numPr>
          <w:ilvl w:val="0"/>
          <w:numId w:val="1"/>
        </w:numPr>
        <w:rPr>
          <w:sz w:val="20"/>
        </w:rPr>
      </w:pPr>
      <w:r w:rsidRPr="008F1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BAB3CE" wp14:editId="5990A719">
                <wp:simplePos x="0" y="0"/>
                <wp:positionH relativeFrom="column">
                  <wp:posOffset>4847590</wp:posOffset>
                </wp:positionH>
                <wp:positionV relativeFrom="paragraph">
                  <wp:posOffset>15875</wp:posOffset>
                </wp:positionV>
                <wp:extent cx="104775" cy="95250"/>
                <wp:effectExtent l="0" t="0" r="28575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64C" w:rsidRDefault="00F9064C" w:rsidP="00F906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81.7pt;margin-top:1.25pt;width:8.25pt;height:7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">
                <v:textbox>
                  <w:txbxContent>
                    <w:p w:rsidR="00F9064C" w:rsidRDefault="00F9064C" w:rsidP="00F9064C"/>
                  </w:txbxContent>
                </v:textbox>
              </v:shape>
            </w:pict>
          </mc:Fallback>
        </mc:AlternateContent>
      </w:r>
      <w:r w:rsidRPr="008F1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674BF1" wp14:editId="1ED91892">
                <wp:simplePos x="0" y="0"/>
                <wp:positionH relativeFrom="column">
                  <wp:posOffset>4142740</wp:posOffset>
                </wp:positionH>
                <wp:positionV relativeFrom="paragraph">
                  <wp:posOffset>15875</wp:posOffset>
                </wp:positionV>
                <wp:extent cx="104775" cy="95250"/>
                <wp:effectExtent l="0" t="0" r="2857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64C" w:rsidRDefault="00F9064C" w:rsidP="00F906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26.2pt;margin-top:1.25pt;width:8.25pt;height:7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">
                <v:textbox>
                  <w:txbxContent>
                    <w:p w:rsidR="00F9064C" w:rsidRDefault="00F9064C" w:rsidP="00F9064C"/>
                  </w:txbxContent>
                </v:textbox>
              </v:shape>
            </w:pict>
          </mc:Fallback>
        </mc:AlternateContent>
      </w:r>
      <w:r>
        <w:rPr>
          <w:sz w:val="20"/>
        </w:rPr>
        <w:t>Skin – Hives, itchy rash, swelling of the face or extremities</w:t>
      </w:r>
      <w:r>
        <w:rPr>
          <w:sz w:val="20"/>
        </w:rPr>
        <w:tab/>
      </w:r>
      <w:r>
        <w:rPr>
          <w:sz w:val="20"/>
        </w:rPr>
        <w:tab/>
        <w:t xml:space="preserve">      </w:t>
      </w:r>
      <w:r w:rsidRPr="00F9064C">
        <w:rPr>
          <w:sz w:val="20"/>
        </w:rPr>
        <w:t xml:space="preserve"> </w:t>
      </w:r>
      <w:proofErr w:type="spellStart"/>
      <w:r w:rsidRPr="008F1E73">
        <w:rPr>
          <w:sz w:val="20"/>
        </w:rPr>
        <w:t>EpiPen</w:t>
      </w:r>
      <w:proofErr w:type="spellEnd"/>
      <w:r w:rsidRPr="008F1E73">
        <w:rPr>
          <w:sz w:val="20"/>
        </w:rPr>
        <w:t xml:space="preserve">             Antihistamine</w:t>
      </w:r>
    </w:p>
    <w:p w:rsidR="00F9064C" w:rsidRDefault="00F9064C" w:rsidP="008F1E73">
      <w:pPr>
        <w:pStyle w:val="ListParagraph"/>
        <w:numPr>
          <w:ilvl w:val="0"/>
          <w:numId w:val="1"/>
        </w:numPr>
        <w:rPr>
          <w:sz w:val="20"/>
        </w:rPr>
      </w:pPr>
      <w:r w:rsidRPr="008F1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905F7A" wp14:editId="02AB74E9">
                <wp:simplePos x="0" y="0"/>
                <wp:positionH relativeFrom="column">
                  <wp:posOffset>4847590</wp:posOffset>
                </wp:positionH>
                <wp:positionV relativeFrom="paragraph">
                  <wp:posOffset>31115</wp:posOffset>
                </wp:positionV>
                <wp:extent cx="104775" cy="95250"/>
                <wp:effectExtent l="0" t="0" r="28575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64C" w:rsidRDefault="00F9064C" w:rsidP="00F906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81.7pt;margin-top:2.45pt;width:8.25pt;height:7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">
                <v:textbox>
                  <w:txbxContent>
                    <w:p w:rsidR="00F9064C" w:rsidRDefault="00F9064C" w:rsidP="00F9064C"/>
                  </w:txbxContent>
                </v:textbox>
              </v:shape>
            </w:pict>
          </mc:Fallback>
        </mc:AlternateContent>
      </w:r>
      <w:r w:rsidRPr="008F1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B0BADB" wp14:editId="44FD1D7B">
                <wp:simplePos x="0" y="0"/>
                <wp:positionH relativeFrom="column">
                  <wp:posOffset>4142740</wp:posOffset>
                </wp:positionH>
                <wp:positionV relativeFrom="paragraph">
                  <wp:posOffset>31115</wp:posOffset>
                </wp:positionV>
                <wp:extent cx="104775" cy="95250"/>
                <wp:effectExtent l="0" t="0" r="28575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64C" w:rsidRDefault="00F9064C" w:rsidP="00F906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26.2pt;margin-top:2.45pt;width:8.25pt;height:7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">
                <v:textbox>
                  <w:txbxContent>
                    <w:p w:rsidR="00F9064C" w:rsidRDefault="00F9064C" w:rsidP="00F9064C"/>
                  </w:txbxContent>
                </v:textbox>
              </v:shape>
            </w:pict>
          </mc:Fallback>
        </mc:AlternateContent>
      </w:r>
      <w:r>
        <w:rPr>
          <w:sz w:val="20"/>
        </w:rPr>
        <w:t>Gut – Nausea, abdominal cramps, vomiting, diarrhea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</w:t>
      </w:r>
      <w:r w:rsidRPr="00F9064C">
        <w:rPr>
          <w:sz w:val="20"/>
        </w:rPr>
        <w:t xml:space="preserve"> </w:t>
      </w:r>
      <w:proofErr w:type="spellStart"/>
      <w:r w:rsidRPr="008F1E73">
        <w:rPr>
          <w:sz w:val="20"/>
        </w:rPr>
        <w:t>EpiPen</w:t>
      </w:r>
      <w:proofErr w:type="spellEnd"/>
      <w:r w:rsidRPr="008F1E73">
        <w:rPr>
          <w:sz w:val="20"/>
        </w:rPr>
        <w:t xml:space="preserve">             Antihistamine</w:t>
      </w:r>
    </w:p>
    <w:p w:rsidR="00F9064C" w:rsidRDefault="00F9064C" w:rsidP="008F1E73">
      <w:pPr>
        <w:pStyle w:val="ListParagraph"/>
        <w:numPr>
          <w:ilvl w:val="0"/>
          <w:numId w:val="1"/>
        </w:numPr>
        <w:rPr>
          <w:sz w:val="20"/>
        </w:rPr>
      </w:pPr>
      <w:r w:rsidRPr="00F9064C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37B274" wp14:editId="09C5CEE8">
                <wp:simplePos x="0" y="0"/>
                <wp:positionH relativeFrom="column">
                  <wp:posOffset>4847590</wp:posOffset>
                </wp:positionH>
                <wp:positionV relativeFrom="paragraph">
                  <wp:posOffset>46355</wp:posOffset>
                </wp:positionV>
                <wp:extent cx="104775" cy="95250"/>
                <wp:effectExtent l="0" t="0" r="28575" b="190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64C" w:rsidRDefault="00F9064C" w:rsidP="00F906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81.7pt;margin-top:3.65pt;width:8.25pt;height:7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">
                <v:textbox>
                  <w:txbxContent>
                    <w:p w:rsidR="00F9064C" w:rsidRDefault="00F9064C" w:rsidP="00F9064C"/>
                  </w:txbxContent>
                </v:textbox>
              </v:shape>
            </w:pict>
          </mc:Fallback>
        </mc:AlternateContent>
      </w:r>
      <w:r w:rsidRPr="00F9064C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9F47B1" wp14:editId="6D8E079F">
                <wp:simplePos x="0" y="0"/>
                <wp:positionH relativeFrom="column">
                  <wp:posOffset>4142740</wp:posOffset>
                </wp:positionH>
                <wp:positionV relativeFrom="paragraph">
                  <wp:posOffset>46355</wp:posOffset>
                </wp:positionV>
                <wp:extent cx="104775" cy="95250"/>
                <wp:effectExtent l="0" t="0" r="28575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64C" w:rsidRDefault="00F9064C" w:rsidP="00F906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26.2pt;margin-top:3.65pt;width:8.25pt;height:7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">
                <v:textbox>
                  <w:txbxContent>
                    <w:p w:rsidR="00F9064C" w:rsidRDefault="00F9064C" w:rsidP="00F9064C"/>
                  </w:txbxContent>
                </v:textbox>
              </v:shape>
            </w:pict>
          </mc:Fallback>
        </mc:AlternateContent>
      </w:r>
      <w:r w:rsidRPr="00F9064C">
        <w:rPr>
          <w:b/>
          <w:sz w:val="20"/>
        </w:rPr>
        <w:t xml:space="preserve">Throat </w:t>
      </w:r>
      <w:r>
        <w:rPr>
          <w:sz w:val="20"/>
        </w:rPr>
        <w:t xml:space="preserve">– </w:t>
      </w:r>
      <w:r w:rsidR="00B05361">
        <w:rPr>
          <w:sz w:val="20"/>
        </w:rPr>
        <w:t>Tightening</w:t>
      </w:r>
      <w:r>
        <w:rPr>
          <w:sz w:val="20"/>
        </w:rPr>
        <w:t xml:space="preserve"> of throat, hoarseness, hacking cough</w:t>
      </w:r>
      <w:r w:rsidRPr="00F9064C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proofErr w:type="spellStart"/>
      <w:r w:rsidRPr="008F1E73">
        <w:rPr>
          <w:sz w:val="20"/>
        </w:rPr>
        <w:t>EpiPen</w:t>
      </w:r>
      <w:proofErr w:type="spellEnd"/>
      <w:r w:rsidRPr="008F1E73">
        <w:rPr>
          <w:sz w:val="20"/>
        </w:rPr>
        <w:t xml:space="preserve">             Antihistamine</w:t>
      </w:r>
    </w:p>
    <w:p w:rsidR="00F9064C" w:rsidRDefault="00F9064C" w:rsidP="008F1E73">
      <w:pPr>
        <w:pStyle w:val="ListParagraph"/>
        <w:numPr>
          <w:ilvl w:val="0"/>
          <w:numId w:val="1"/>
        </w:numPr>
        <w:rPr>
          <w:sz w:val="20"/>
        </w:rPr>
      </w:pPr>
      <w:r w:rsidRPr="00F9064C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808360" wp14:editId="413CDAC2">
                <wp:simplePos x="0" y="0"/>
                <wp:positionH relativeFrom="column">
                  <wp:posOffset>4847590</wp:posOffset>
                </wp:positionH>
                <wp:positionV relativeFrom="paragraph">
                  <wp:posOffset>41910</wp:posOffset>
                </wp:positionV>
                <wp:extent cx="104775" cy="95250"/>
                <wp:effectExtent l="0" t="0" r="28575" b="1905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64C" w:rsidRDefault="00F9064C" w:rsidP="00F906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81.7pt;margin-top:3.3pt;width:8.25pt;height:7.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">
                <v:textbox>
                  <w:txbxContent>
                    <w:p w:rsidR="00F9064C" w:rsidRDefault="00F9064C" w:rsidP="00F9064C"/>
                  </w:txbxContent>
                </v:textbox>
              </v:shape>
            </w:pict>
          </mc:Fallback>
        </mc:AlternateContent>
      </w:r>
      <w:r w:rsidRPr="00F9064C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A118FF" wp14:editId="7D48C447">
                <wp:simplePos x="0" y="0"/>
                <wp:positionH relativeFrom="column">
                  <wp:posOffset>4142740</wp:posOffset>
                </wp:positionH>
                <wp:positionV relativeFrom="paragraph">
                  <wp:posOffset>41910</wp:posOffset>
                </wp:positionV>
                <wp:extent cx="104775" cy="95250"/>
                <wp:effectExtent l="0" t="0" r="28575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64C" w:rsidRDefault="00F9064C" w:rsidP="00F906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26.2pt;margin-top:3.3pt;width:8.25pt;height:7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">
                <v:textbox>
                  <w:txbxContent>
                    <w:p w:rsidR="00F9064C" w:rsidRDefault="00F9064C" w:rsidP="00F9064C"/>
                  </w:txbxContent>
                </v:textbox>
              </v:shape>
            </w:pict>
          </mc:Fallback>
        </mc:AlternateContent>
      </w:r>
      <w:r w:rsidRPr="00F9064C">
        <w:rPr>
          <w:b/>
          <w:sz w:val="20"/>
        </w:rPr>
        <w:t>Lung</w:t>
      </w:r>
      <w:r>
        <w:rPr>
          <w:sz w:val="20"/>
        </w:rPr>
        <w:t xml:space="preserve"> - Shortness of breath, repetitive coughing, wheezing</w:t>
      </w:r>
      <w:r w:rsidRPr="00F9064C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proofErr w:type="spellStart"/>
      <w:r w:rsidRPr="008F1E73">
        <w:rPr>
          <w:sz w:val="20"/>
        </w:rPr>
        <w:t>EpiPen</w:t>
      </w:r>
      <w:proofErr w:type="spellEnd"/>
      <w:r w:rsidRPr="008F1E73">
        <w:rPr>
          <w:sz w:val="20"/>
        </w:rPr>
        <w:t xml:space="preserve">             Antihistamine</w:t>
      </w:r>
    </w:p>
    <w:p w:rsidR="00F9064C" w:rsidRDefault="00F9064C" w:rsidP="008F1E73">
      <w:pPr>
        <w:pStyle w:val="ListParagraph"/>
        <w:numPr>
          <w:ilvl w:val="0"/>
          <w:numId w:val="1"/>
        </w:numPr>
        <w:rPr>
          <w:sz w:val="20"/>
        </w:rPr>
      </w:pPr>
      <w:r w:rsidRPr="00F9064C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83AEE5" wp14:editId="1CD98A8B">
                <wp:simplePos x="0" y="0"/>
                <wp:positionH relativeFrom="column">
                  <wp:posOffset>4847590</wp:posOffset>
                </wp:positionH>
                <wp:positionV relativeFrom="paragraph">
                  <wp:posOffset>57150</wp:posOffset>
                </wp:positionV>
                <wp:extent cx="104775" cy="95250"/>
                <wp:effectExtent l="0" t="0" r="28575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64C" w:rsidRDefault="00F9064C" w:rsidP="00F906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81.7pt;margin-top:4.5pt;width:8.25pt;height:7.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">
                <v:textbox>
                  <w:txbxContent>
                    <w:p w:rsidR="00F9064C" w:rsidRDefault="00F9064C" w:rsidP="00F9064C"/>
                  </w:txbxContent>
                </v:textbox>
              </v:shape>
            </w:pict>
          </mc:Fallback>
        </mc:AlternateContent>
      </w:r>
      <w:r w:rsidRPr="00F9064C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A4BA01" wp14:editId="2A80AB74">
                <wp:simplePos x="0" y="0"/>
                <wp:positionH relativeFrom="column">
                  <wp:posOffset>4142740</wp:posOffset>
                </wp:positionH>
                <wp:positionV relativeFrom="paragraph">
                  <wp:posOffset>57150</wp:posOffset>
                </wp:positionV>
                <wp:extent cx="104775" cy="95250"/>
                <wp:effectExtent l="0" t="0" r="28575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64C" w:rsidRDefault="00F9064C" w:rsidP="00F906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26.2pt;margin-top:4.5pt;width:8.25pt;height:7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">
                <v:textbox>
                  <w:txbxContent>
                    <w:p w:rsidR="00F9064C" w:rsidRDefault="00F9064C" w:rsidP="00F9064C"/>
                  </w:txbxContent>
                </v:textbox>
              </v:shape>
            </w:pict>
          </mc:Fallback>
        </mc:AlternateContent>
      </w:r>
      <w:r w:rsidRPr="00F9064C">
        <w:rPr>
          <w:b/>
          <w:sz w:val="20"/>
        </w:rPr>
        <w:t xml:space="preserve">Heart </w:t>
      </w:r>
      <w:r>
        <w:rPr>
          <w:sz w:val="20"/>
        </w:rPr>
        <w:t xml:space="preserve">– </w:t>
      </w:r>
      <w:proofErr w:type="spellStart"/>
      <w:r>
        <w:rPr>
          <w:sz w:val="20"/>
        </w:rPr>
        <w:t>Thready</w:t>
      </w:r>
      <w:proofErr w:type="spellEnd"/>
      <w:r>
        <w:rPr>
          <w:sz w:val="20"/>
        </w:rPr>
        <w:t xml:space="preserve"> pulse, low blood pressure, fainting</w:t>
      </w:r>
      <w:r w:rsidR="00EE5C4A">
        <w:rPr>
          <w:sz w:val="20"/>
        </w:rPr>
        <w:t>,</w:t>
      </w:r>
      <w:r>
        <w:rPr>
          <w:sz w:val="20"/>
        </w:rPr>
        <w:t xml:space="preserve"> pale,</w:t>
      </w:r>
      <w:r w:rsidR="00B05361">
        <w:rPr>
          <w:sz w:val="20"/>
        </w:rPr>
        <w:t xml:space="preserve"> cyanosis</w:t>
      </w:r>
      <w:r>
        <w:rPr>
          <w:sz w:val="20"/>
        </w:rPr>
        <w:tab/>
        <w:t xml:space="preserve">       </w:t>
      </w:r>
      <w:proofErr w:type="spellStart"/>
      <w:r w:rsidRPr="008F1E73">
        <w:rPr>
          <w:sz w:val="20"/>
        </w:rPr>
        <w:t>EpiPen</w:t>
      </w:r>
      <w:proofErr w:type="spellEnd"/>
      <w:r w:rsidRPr="008F1E73">
        <w:rPr>
          <w:sz w:val="20"/>
        </w:rPr>
        <w:t xml:space="preserve">             Antihistamine</w:t>
      </w:r>
    </w:p>
    <w:p w:rsidR="00F9064C" w:rsidRDefault="00F9064C" w:rsidP="008F1E73">
      <w:pPr>
        <w:pStyle w:val="ListParagraph"/>
        <w:numPr>
          <w:ilvl w:val="0"/>
          <w:numId w:val="1"/>
        </w:numPr>
        <w:rPr>
          <w:sz w:val="20"/>
        </w:rPr>
      </w:pPr>
      <w:r w:rsidRPr="0007557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43089D" wp14:editId="7CAE50F7">
                <wp:simplePos x="0" y="0"/>
                <wp:positionH relativeFrom="column">
                  <wp:posOffset>4847590</wp:posOffset>
                </wp:positionH>
                <wp:positionV relativeFrom="paragraph">
                  <wp:posOffset>43180</wp:posOffset>
                </wp:positionV>
                <wp:extent cx="104775" cy="95250"/>
                <wp:effectExtent l="0" t="0" r="28575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64C" w:rsidRDefault="00F9064C" w:rsidP="00F906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81.7pt;margin-top:3.4pt;width:8.25pt;height:7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">
                <v:textbox>
                  <w:txbxContent>
                    <w:p w:rsidR="00F9064C" w:rsidRDefault="00F9064C" w:rsidP="00F9064C"/>
                  </w:txbxContent>
                </v:textbox>
              </v:shape>
            </w:pict>
          </mc:Fallback>
        </mc:AlternateContent>
      </w:r>
      <w:r w:rsidRPr="0007557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64FD14" wp14:editId="2B4DD118">
                <wp:simplePos x="0" y="0"/>
                <wp:positionH relativeFrom="column">
                  <wp:posOffset>4142740</wp:posOffset>
                </wp:positionH>
                <wp:positionV relativeFrom="paragraph">
                  <wp:posOffset>43180</wp:posOffset>
                </wp:positionV>
                <wp:extent cx="104775" cy="95250"/>
                <wp:effectExtent l="0" t="0" r="28575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64C" w:rsidRDefault="00F9064C" w:rsidP="00F906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26.2pt;margin-top:3.4pt;width:8.25pt;height:7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">
                <v:textbox>
                  <w:txbxContent>
                    <w:p w:rsidR="00F9064C" w:rsidRDefault="00F9064C" w:rsidP="00F9064C"/>
                  </w:txbxContent>
                </v:textbox>
              </v:shape>
            </w:pict>
          </mc:Fallback>
        </mc:AlternateContent>
      </w:r>
      <w:r w:rsidRPr="00075574">
        <w:rPr>
          <w:b/>
          <w:sz w:val="20"/>
        </w:rPr>
        <w:t>Other</w:t>
      </w:r>
      <w:r>
        <w:rPr>
          <w:sz w:val="20"/>
        </w:rPr>
        <w:t xml:space="preserve"> _______________________________________________</w:t>
      </w:r>
      <w:r>
        <w:rPr>
          <w:sz w:val="20"/>
        </w:rPr>
        <w:tab/>
        <w:t xml:space="preserve">       </w:t>
      </w:r>
      <w:proofErr w:type="spellStart"/>
      <w:r w:rsidRPr="008F1E73">
        <w:rPr>
          <w:sz w:val="20"/>
        </w:rPr>
        <w:t>EpiPen</w:t>
      </w:r>
      <w:proofErr w:type="spellEnd"/>
      <w:r w:rsidRPr="008F1E73">
        <w:rPr>
          <w:sz w:val="20"/>
        </w:rPr>
        <w:t xml:space="preserve">             Antihistamine</w:t>
      </w:r>
    </w:p>
    <w:p w:rsidR="00F9064C" w:rsidRDefault="00F9064C" w:rsidP="008F1E73">
      <w:pPr>
        <w:pStyle w:val="ListParagraph"/>
        <w:numPr>
          <w:ilvl w:val="0"/>
          <w:numId w:val="1"/>
        </w:numPr>
        <w:rPr>
          <w:sz w:val="20"/>
        </w:rPr>
      </w:pPr>
      <w:r w:rsidRPr="008F1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638744" wp14:editId="7A4925CC">
                <wp:simplePos x="0" y="0"/>
                <wp:positionH relativeFrom="column">
                  <wp:posOffset>4847590</wp:posOffset>
                </wp:positionH>
                <wp:positionV relativeFrom="paragraph">
                  <wp:posOffset>39370</wp:posOffset>
                </wp:positionV>
                <wp:extent cx="104775" cy="95250"/>
                <wp:effectExtent l="0" t="0" r="28575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64C" w:rsidRDefault="00F9064C" w:rsidP="00F906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81.7pt;margin-top:3.1pt;width:8.25pt;height:7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">
                <v:textbox>
                  <w:txbxContent>
                    <w:p w:rsidR="00F9064C" w:rsidRDefault="00F9064C" w:rsidP="00F9064C"/>
                  </w:txbxContent>
                </v:textbox>
              </v:shape>
            </w:pict>
          </mc:Fallback>
        </mc:AlternateContent>
      </w:r>
      <w:r w:rsidRPr="008F1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DDFDAA" wp14:editId="27594657">
                <wp:simplePos x="0" y="0"/>
                <wp:positionH relativeFrom="column">
                  <wp:posOffset>4142740</wp:posOffset>
                </wp:positionH>
                <wp:positionV relativeFrom="paragraph">
                  <wp:posOffset>39370</wp:posOffset>
                </wp:positionV>
                <wp:extent cx="104775" cy="95250"/>
                <wp:effectExtent l="0" t="0" r="28575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64C" w:rsidRDefault="00F9064C" w:rsidP="00F906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26.2pt;margin-top:3.1pt;width:8.25pt;height:7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">
                <v:textbox>
                  <w:txbxContent>
                    <w:p w:rsidR="00F9064C" w:rsidRDefault="00F9064C" w:rsidP="00F9064C"/>
                  </w:txbxContent>
                </v:textbox>
              </v:shape>
            </w:pict>
          </mc:Fallback>
        </mc:AlternateContent>
      </w:r>
      <w:r>
        <w:rPr>
          <w:sz w:val="20"/>
        </w:rPr>
        <w:t>If reaction is progressing (several of the above areas affected), give</w:t>
      </w:r>
      <w:r>
        <w:rPr>
          <w:sz w:val="20"/>
        </w:rPr>
        <w:tab/>
        <w:t xml:space="preserve">       </w:t>
      </w:r>
      <w:proofErr w:type="spellStart"/>
      <w:r w:rsidRPr="008F1E73">
        <w:rPr>
          <w:sz w:val="20"/>
        </w:rPr>
        <w:t>EpiPen</w:t>
      </w:r>
      <w:proofErr w:type="spellEnd"/>
      <w:r w:rsidRPr="008F1E73">
        <w:rPr>
          <w:sz w:val="20"/>
        </w:rPr>
        <w:t xml:space="preserve">             Antihistamine</w:t>
      </w:r>
    </w:p>
    <w:p w:rsidR="00F9064C" w:rsidRDefault="00F9064C" w:rsidP="00F9064C">
      <w:pPr>
        <w:rPr>
          <w:sz w:val="20"/>
        </w:rPr>
      </w:pPr>
      <w:r>
        <w:rPr>
          <w:sz w:val="20"/>
        </w:rPr>
        <w:t>The severity of the symptoms can quickly change. (</w:t>
      </w:r>
      <w:r w:rsidRPr="005F6BFA">
        <w:rPr>
          <w:b/>
          <w:sz w:val="20"/>
        </w:rPr>
        <w:t>In bold</w:t>
      </w:r>
      <w:r>
        <w:rPr>
          <w:sz w:val="20"/>
        </w:rPr>
        <w:t xml:space="preserve"> is potentially life-threatening)</w:t>
      </w:r>
    </w:p>
    <w:p w:rsidR="00075574" w:rsidRDefault="00075574" w:rsidP="00F9064C">
      <w:pPr>
        <w:rPr>
          <w:b/>
          <w:sz w:val="20"/>
          <w:u w:val="single"/>
        </w:rPr>
      </w:pPr>
      <w:r w:rsidRPr="00075574">
        <w:rPr>
          <w:b/>
          <w:sz w:val="20"/>
          <w:u w:val="single"/>
        </w:rPr>
        <w:t>DOSAGE</w:t>
      </w:r>
    </w:p>
    <w:p w:rsidR="00075574" w:rsidRDefault="00075574" w:rsidP="00F9064C">
      <w:pPr>
        <w:rPr>
          <w:sz w:val="20"/>
        </w:rPr>
      </w:pPr>
      <w:r w:rsidRPr="008F1E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0253DC" wp14:editId="5457FD2E">
                <wp:simplePos x="0" y="0"/>
                <wp:positionH relativeFrom="column">
                  <wp:posOffset>4142740</wp:posOffset>
                </wp:positionH>
                <wp:positionV relativeFrom="paragraph">
                  <wp:posOffset>40640</wp:posOffset>
                </wp:positionV>
                <wp:extent cx="104775" cy="95250"/>
                <wp:effectExtent l="0" t="0" r="28575" b="1905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574" w:rsidRDefault="00075574" w:rsidP="000755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26.2pt;margin-top:3.2pt;width:8.25pt;height:7.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">
                <v:textbox>
                  <w:txbxContent>
                    <w:p w:rsidR="00075574" w:rsidRDefault="00075574" w:rsidP="00075574"/>
                  </w:txbxContent>
                </v:textbox>
              </v:shape>
            </w:pict>
          </mc:Fallback>
        </mc:AlternateContent>
      </w:r>
      <w:r>
        <w:rPr>
          <w:b/>
          <w:sz w:val="20"/>
          <w:u w:val="single"/>
        </w:rPr>
        <w:t xml:space="preserve">Epinephrine: </w:t>
      </w:r>
      <w:r>
        <w:rPr>
          <w:sz w:val="20"/>
        </w:rPr>
        <w:t xml:space="preserve">inject intramuscularly (circle one)   </w:t>
      </w:r>
      <w:proofErr w:type="spellStart"/>
      <w:r>
        <w:rPr>
          <w:sz w:val="20"/>
        </w:rPr>
        <w:t>EpiPen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EpiPen</w:t>
      </w:r>
      <w:proofErr w:type="spellEnd"/>
      <w:r>
        <w:rPr>
          <w:sz w:val="20"/>
        </w:rPr>
        <w:t xml:space="preserve"> Jr.                     May self-carry</w:t>
      </w:r>
    </w:p>
    <w:p w:rsidR="00075574" w:rsidRDefault="00075574" w:rsidP="00075574">
      <w:pPr>
        <w:spacing w:after="0" w:line="240" w:lineRule="auto"/>
        <w:rPr>
          <w:sz w:val="20"/>
        </w:rPr>
      </w:pPr>
      <w:r w:rsidRPr="00075574">
        <w:rPr>
          <w:b/>
          <w:sz w:val="20"/>
        </w:rPr>
        <w:t>Antihistamine</w:t>
      </w:r>
      <w:r>
        <w:rPr>
          <w:sz w:val="20"/>
        </w:rPr>
        <w:t>: Give _________________________________________________________________________</w:t>
      </w:r>
    </w:p>
    <w:p w:rsidR="00075574" w:rsidRDefault="00075574" w:rsidP="00075574">
      <w:pPr>
        <w:spacing w:after="0" w:line="240" w:lineRule="auto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medication/dose/route</w:t>
      </w:r>
      <w:r w:rsidR="00EE5C4A">
        <w:rPr>
          <w:sz w:val="20"/>
        </w:rPr>
        <w:t>/frequency</w:t>
      </w:r>
      <w:proofErr w:type="gramEnd"/>
      <w:r>
        <w:rPr>
          <w:sz w:val="20"/>
        </w:rPr>
        <w:t>)</w:t>
      </w:r>
    </w:p>
    <w:p w:rsidR="00075574" w:rsidRDefault="00075574" w:rsidP="00075574">
      <w:pPr>
        <w:spacing w:after="0" w:line="240" w:lineRule="auto"/>
        <w:rPr>
          <w:b/>
          <w:sz w:val="20"/>
        </w:rPr>
      </w:pPr>
    </w:p>
    <w:p w:rsidR="00075574" w:rsidRDefault="00075574" w:rsidP="00075574">
      <w:pPr>
        <w:spacing w:after="0" w:line="240" w:lineRule="auto"/>
        <w:rPr>
          <w:sz w:val="20"/>
        </w:rPr>
      </w:pPr>
      <w:r>
        <w:rPr>
          <w:b/>
          <w:sz w:val="20"/>
        </w:rPr>
        <w:t>Other</w:t>
      </w:r>
      <w:r>
        <w:rPr>
          <w:sz w:val="20"/>
        </w:rPr>
        <w:t>: Give ________________________________________________________________________________</w:t>
      </w:r>
    </w:p>
    <w:p w:rsidR="00075574" w:rsidRDefault="00075574" w:rsidP="00075574">
      <w:pPr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medication/dose/route</w:t>
      </w:r>
      <w:r w:rsidR="00EE5C4A">
        <w:rPr>
          <w:sz w:val="20"/>
        </w:rPr>
        <w:t>/frequency</w:t>
      </w:r>
      <w:proofErr w:type="gramEnd"/>
      <w:r>
        <w:rPr>
          <w:sz w:val="20"/>
        </w:rPr>
        <w:t>)</w:t>
      </w:r>
    </w:p>
    <w:p w:rsidR="00075574" w:rsidRDefault="00075574" w:rsidP="00075574">
      <w:pPr>
        <w:jc w:val="center"/>
        <w:rPr>
          <w:b/>
          <w:u w:val="single"/>
        </w:rPr>
      </w:pPr>
      <w:r>
        <w:rPr>
          <w:b/>
          <w:u w:val="single"/>
        </w:rPr>
        <w:t>STEP 2: EMERGENCY CALLS</w:t>
      </w:r>
    </w:p>
    <w:p w:rsidR="00E51B7C" w:rsidRDefault="001441D0" w:rsidP="005F6BFA">
      <w:pPr>
        <w:pStyle w:val="ListParagraph"/>
        <w:numPr>
          <w:ilvl w:val="0"/>
          <w:numId w:val="2"/>
        </w:numPr>
      </w:pPr>
      <w:r>
        <w:t>The district will c</w:t>
      </w:r>
      <w:r w:rsidR="000F6366">
        <w:t xml:space="preserve">all 223-0066 or 911. State that an allergic reaction has been treated, and additional epinephrine may be needed. </w:t>
      </w:r>
    </w:p>
    <w:p w:rsidR="000F6366" w:rsidRDefault="000F6366" w:rsidP="005F6BFA">
      <w:pPr>
        <w:pStyle w:val="ListParagraph"/>
        <w:numPr>
          <w:ilvl w:val="0"/>
          <w:numId w:val="2"/>
        </w:numPr>
      </w:pPr>
      <w:r>
        <w:t>Dr. __________________________________ at _________________________________.</w:t>
      </w:r>
    </w:p>
    <w:p w:rsidR="000F6366" w:rsidRDefault="000F6366" w:rsidP="000F6366">
      <w:pPr>
        <w:pStyle w:val="ListParagraph"/>
        <w:numPr>
          <w:ilvl w:val="0"/>
          <w:numId w:val="2"/>
        </w:numPr>
        <w:spacing w:after="0" w:line="240" w:lineRule="auto"/>
      </w:pPr>
      <w:r>
        <w:t>Emergency Contacts:</w:t>
      </w:r>
    </w:p>
    <w:p w:rsidR="000F6366" w:rsidRPr="000F6366" w:rsidRDefault="000F6366" w:rsidP="000F6366">
      <w:pPr>
        <w:spacing w:after="0" w:line="240" w:lineRule="auto"/>
        <w:ind w:left="720"/>
      </w:pPr>
    </w:p>
    <w:p w:rsidR="000F6366" w:rsidRPr="00E51B7C" w:rsidRDefault="00E51B7C" w:rsidP="00E51B7C">
      <w:pPr>
        <w:rPr>
          <w:b/>
        </w:rPr>
      </w:pPr>
      <w:r w:rsidRPr="00E51B7C">
        <w:rPr>
          <w:b/>
        </w:rPr>
        <w:t xml:space="preserve">                           </w:t>
      </w:r>
      <w:r w:rsidRPr="00E51B7C">
        <w:rPr>
          <w:b/>
        </w:rPr>
        <w:t>Name/Relationship</w:t>
      </w:r>
      <w:r w:rsidRPr="00E51B7C">
        <w:rPr>
          <w:b/>
        </w:rPr>
        <w:t xml:space="preserve">                                                        </w:t>
      </w:r>
      <w:r w:rsidR="000F6366" w:rsidRPr="00E51B7C">
        <w:rPr>
          <w:b/>
        </w:rPr>
        <w:t>Phone Number(s)</w:t>
      </w:r>
    </w:p>
    <w:p w:rsidR="000F6366" w:rsidRDefault="000F6366" w:rsidP="000F6366">
      <w:pPr>
        <w:pStyle w:val="ListParagraph"/>
        <w:numPr>
          <w:ilvl w:val="0"/>
          <w:numId w:val="3"/>
        </w:numPr>
      </w:pPr>
      <w:r>
        <w:t>____________________________</w:t>
      </w:r>
      <w:r>
        <w:tab/>
        <w:t>1.___________________</w:t>
      </w:r>
      <w:proofErr w:type="gramStart"/>
      <w:r>
        <w:t>_  2</w:t>
      </w:r>
      <w:proofErr w:type="gramEnd"/>
      <w:r>
        <w:t>._________________</w:t>
      </w:r>
    </w:p>
    <w:p w:rsidR="000F6366" w:rsidRDefault="000F6366" w:rsidP="000F6366">
      <w:pPr>
        <w:pStyle w:val="ListParagraph"/>
        <w:numPr>
          <w:ilvl w:val="0"/>
          <w:numId w:val="3"/>
        </w:numPr>
      </w:pPr>
      <w:r>
        <w:t>____________________________</w:t>
      </w:r>
      <w:r>
        <w:tab/>
        <w:t>1.___________________</w:t>
      </w:r>
      <w:proofErr w:type="gramStart"/>
      <w:r>
        <w:t>_  2</w:t>
      </w:r>
      <w:proofErr w:type="gramEnd"/>
      <w:r>
        <w:t>._________________</w:t>
      </w:r>
    </w:p>
    <w:p w:rsidR="000F6366" w:rsidRPr="000F6366" w:rsidRDefault="000F6366" w:rsidP="000F6366">
      <w:pPr>
        <w:pStyle w:val="ListParagraph"/>
        <w:numPr>
          <w:ilvl w:val="0"/>
          <w:numId w:val="3"/>
        </w:numPr>
      </w:pPr>
      <w:r>
        <w:t>____________________________</w:t>
      </w:r>
      <w:r>
        <w:tab/>
        <w:t>1.___________________</w:t>
      </w:r>
      <w:proofErr w:type="gramStart"/>
      <w:r>
        <w:t>_  2</w:t>
      </w:r>
      <w:proofErr w:type="gramEnd"/>
      <w:r>
        <w:t>._________________</w:t>
      </w:r>
    </w:p>
    <w:p w:rsidR="000F6366" w:rsidRDefault="000F6366" w:rsidP="000F6366">
      <w:pPr>
        <w:spacing w:after="0" w:line="240" w:lineRule="auto"/>
        <w:jc w:val="center"/>
      </w:pPr>
      <w:r w:rsidRPr="000F6366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CBFB0D" wp14:editId="0A6B2B25">
                <wp:simplePos x="0" y="0"/>
                <wp:positionH relativeFrom="column">
                  <wp:posOffset>5103495</wp:posOffset>
                </wp:positionH>
                <wp:positionV relativeFrom="paragraph">
                  <wp:posOffset>160020</wp:posOffset>
                </wp:positionV>
                <wp:extent cx="1621155" cy="1137285"/>
                <wp:effectExtent l="0" t="0" r="17145" b="2476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366" w:rsidRPr="000F6366" w:rsidRDefault="000F6366" w:rsidP="000F636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F6366">
                              <w:rPr>
                                <w:b/>
                              </w:rPr>
                              <w:t>DOCTOR’S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0;text-align:left;margin-left:401.85pt;margin-top:12.6pt;width:127.65pt;height:89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">
                <v:textbox>
                  <w:txbxContent>
                    <w:p w:rsidR="000F6366" w:rsidRPr="000F6366" w:rsidRDefault="000F6366" w:rsidP="000F6366">
                      <w:pPr>
                        <w:jc w:val="center"/>
                        <w:rPr>
                          <w:b/>
                        </w:rPr>
                      </w:pPr>
                      <w:r w:rsidRPr="000F6366">
                        <w:rPr>
                          <w:b/>
                        </w:rPr>
                        <w:t>DOCTOR’S STAMP</w:t>
                      </w:r>
                    </w:p>
                  </w:txbxContent>
                </v:textbox>
              </v:shape>
            </w:pict>
          </mc:Fallback>
        </mc:AlternateContent>
      </w:r>
    </w:p>
    <w:p w:rsidR="000F6366" w:rsidRDefault="000F6366" w:rsidP="000F6366"/>
    <w:p w:rsidR="000F6366" w:rsidRPr="000F6366" w:rsidRDefault="000F6366" w:rsidP="000F6366">
      <w:r w:rsidRPr="000F6366">
        <w:t>Parent</w:t>
      </w:r>
      <w:r w:rsidR="00E51B7C">
        <w:t>’</w:t>
      </w:r>
      <w:r w:rsidR="005F6BFA">
        <w:t>s</w:t>
      </w:r>
      <w:r w:rsidRPr="000F6366">
        <w:t xml:space="preserve"> </w:t>
      </w:r>
      <w:r w:rsidR="005F6BFA">
        <w:t>/</w:t>
      </w:r>
      <w:r w:rsidRPr="000F6366">
        <w:t>Guard</w:t>
      </w:r>
      <w:bookmarkStart w:id="0" w:name="_GoBack"/>
      <w:bookmarkEnd w:id="0"/>
      <w:r w:rsidRPr="000F6366">
        <w:t>ian</w:t>
      </w:r>
      <w:r w:rsidR="005F6BFA">
        <w:t>’s</w:t>
      </w:r>
      <w:r w:rsidRPr="000F6366">
        <w:t xml:space="preserve"> Signature _____________________________ Date _________________</w:t>
      </w:r>
    </w:p>
    <w:p w:rsidR="00075574" w:rsidRPr="000F6366" w:rsidRDefault="000F6366" w:rsidP="00F9064C">
      <w:r w:rsidRPr="000F6366">
        <w:t xml:space="preserve">Doctor’ Signature _____________________________________ </w:t>
      </w:r>
      <w:r w:rsidR="005F6BFA">
        <w:t xml:space="preserve">    </w:t>
      </w:r>
      <w:r w:rsidRPr="000F6366">
        <w:t>Date</w:t>
      </w:r>
      <w:r>
        <w:t>_________________</w:t>
      </w:r>
    </w:p>
    <w:sectPr w:rsidR="00075574" w:rsidRPr="000F6366" w:rsidSect="001441D0">
      <w:pgSz w:w="12240" w:h="15840"/>
      <w:pgMar w:top="43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26E36"/>
    <w:multiLevelType w:val="hybridMultilevel"/>
    <w:tmpl w:val="24041C28"/>
    <w:lvl w:ilvl="0" w:tplc="A218EB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3A6433"/>
    <w:multiLevelType w:val="hybridMultilevel"/>
    <w:tmpl w:val="45123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D590B"/>
    <w:multiLevelType w:val="hybridMultilevel"/>
    <w:tmpl w:val="ABEA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73"/>
    <w:rsid w:val="00075574"/>
    <w:rsid w:val="000F6366"/>
    <w:rsid w:val="001441D0"/>
    <w:rsid w:val="00470088"/>
    <w:rsid w:val="0059673B"/>
    <w:rsid w:val="005F6BFA"/>
    <w:rsid w:val="008F1E73"/>
    <w:rsid w:val="00A300CD"/>
    <w:rsid w:val="00B05361"/>
    <w:rsid w:val="00B269BA"/>
    <w:rsid w:val="00C74055"/>
    <w:rsid w:val="00E51B7C"/>
    <w:rsid w:val="00EE5C4A"/>
    <w:rsid w:val="00F9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E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1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E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1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BD90D804.dotm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Baldwin UFSD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2014-04-25T16:44:00Z</cp:lastPrinted>
  <dcterms:created xsi:type="dcterms:W3CDTF">2014-05-15T15:46:00Z</dcterms:created>
  <dcterms:modified xsi:type="dcterms:W3CDTF">2014-05-15T15:46:00Z</dcterms:modified>
</cp:coreProperties>
</file>