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8D24" w14:textId="68C30909" w:rsidR="005940E5" w:rsidRDefault="00C23FF3">
      <w:r>
        <w:rPr>
          <w:rFonts w:ascii="Elephant" w:hAnsi="Eleph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2ECCE" wp14:editId="1BB8C8EB">
                <wp:simplePos x="0" y="0"/>
                <wp:positionH relativeFrom="column">
                  <wp:posOffset>2388870</wp:posOffset>
                </wp:positionH>
                <wp:positionV relativeFrom="paragraph">
                  <wp:posOffset>4465320</wp:posOffset>
                </wp:positionV>
                <wp:extent cx="2667000" cy="1219200"/>
                <wp:effectExtent l="19050" t="38100" r="38100" b="571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219200"/>
                        </a:xfrm>
                        <a:custGeom>
                          <a:avLst/>
                          <a:gdLst>
                            <a:gd name="connsiteX0" fmla="*/ 0 w 2667000"/>
                            <a:gd name="connsiteY0" fmla="*/ 0 h 1219200"/>
                            <a:gd name="connsiteX1" fmla="*/ 533400 w 2667000"/>
                            <a:gd name="connsiteY1" fmla="*/ 0 h 1219200"/>
                            <a:gd name="connsiteX2" fmla="*/ 986790 w 2667000"/>
                            <a:gd name="connsiteY2" fmla="*/ 0 h 1219200"/>
                            <a:gd name="connsiteX3" fmla="*/ 1466850 w 2667000"/>
                            <a:gd name="connsiteY3" fmla="*/ 0 h 1219200"/>
                            <a:gd name="connsiteX4" fmla="*/ 2000250 w 2667000"/>
                            <a:gd name="connsiteY4" fmla="*/ 0 h 1219200"/>
                            <a:gd name="connsiteX5" fmla="*/ 2667000 w 2667000"/>
                            <a:gd name="connsiteY5" fmla="*/ 0 h 1219200"/>
                            <a:gd name="connsiteX6" fmla="*/ 2667000 w 2667000"/>
                            <a:gd name="connsiteY6" fmla="*/ 418592 h 1219200"/>
                            <a:gd name="connsiteX7" fmla="*/ 2667000 w 2667000"/>
                            <a:gd name="connsiteY7" fmla="*/ 824992 h 1219200"/>
                            <a:gd name="connsiteX8" fmla="*/ 2667000 w 2667000"/>
                            <a:gd name="connsiteY8" fmla="*/ 1219200 h 1219200"/>
                            <a:gd name="connsiteX9" fmla="*/ 2106930 w 2667000"/>
                            <a:gd name="connsiteY9" fmla="*/ 1219200 h 1219200"/>
                            <a:gd name="connsiteX10" fmla="*/ 1600200 w 2667000"/>
                            <a:gd name="connsiteY10" fmla="*/ 1219200 h 1219200"/>
                            <a:gd name="connsiteX11" fmla="*/ 1093470 w 2667000"/>
                            <a:gd name="connsiteY11" fmla="*/ 1219200 h 1219200"/>
                            <a:gd name="connsiteX12" fmla="*/ 560070 w 2667000"/>
                            <a:gd name="connsiteY12" fmla="*/ 1219200 h 1219200"/>
                            <a:gd name="connsiteX13" fmla="*/ 0 w 2667000"/>
                            <a:gd name="connsiteY13" fmla="*/ 1219200 h 1219200"/>
                            <a:gd name="connsiteX14" fmla="*/ 0 w 2667000"/>
                            <a:gd name="connsiteY14" fmla="*/ 812800 h 1219200"/>
                            <a:gd name="connsiteX15" fmla="*/ 0 w 2667000"/>
                            <a:gd name="connsiteY15" fmla="*/ 418592 h 1219200"/>
                            <a:gd name="connsiteX16" fmla="*/ 0 w 2667000"/>
                            <a:gd name="connsiteY16" fmla="*/ 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667000" h="1219200" fill="none" extrusionOk="0">
                              <a:moveTo>
                                <a:pt x="0" y="0"/>
                              </a:moveTo>
                              <a:cubicBezTo>
                                <a:pt x="227951" y="-57569"/>
                                <a:pt x="344245" y="558"/>
                                <a:pt x="533400" y="0"/>
                              </a:cubicBezTo>
                              <a:cubicBezTo>
                                <a:pt x="722555" y="-558"/>
                                <a:pt x="797116" y="2530"/>
                                <a:pt x="986790" y="0"/>
                              </a:cubicBezTo>
                              <a:cubicBezTo>
                                <a:pt x="1176464" y="-2530"/>
                                <a:pt x="1277863" y="51400"/>
                                <a:pt x="1466850" y="0"/>
                              </a:cubicBezTo>
                              <a:cubicBezTo>
                                <a:pt x="1655837" y="-51400"/>
                                <a:pt x="1891491" y="35788"/>
                                <a:pt x="2000250" y="0"/>
                              </a:cubicBezTo>
                              <a:cubicBezTo>
                                <a:pt x="2109009" y="-35788"/>
                                <a:pt x="2393827" y="21457"/>
                                <a:pt x="2667000" y="0"/>
                              </a:cubicBezTo>
                              <a:cubicBezTo>
                                <a:pt x="2674236" y="127418"/>
                                <a:pt x="2659467" y="231201"/>
                                <a:pt x="2667000" y="418592"/>
                              </a:cubicBezTo>
                              <a:cubicBezTo>
                                <a:pt x="2674533" y="605983"/>
                                <a:pt x="2647388" y="685687"/>
                                <a:pt x="2667000" y="824992"/>
                              </a:cubicBezTo>
                              <a:cubicBezTo>
                                <a:pt x="2686612" y="964297"/>
                                <a:pt x="2650871" y="1086305"/>
                                <a:pt x="2667000" y="1219200"/>
                              </a:cubicBezTo>
                              <a:cubicBezTo>
                                <a:pt x="2439710" y="1248624"/>
                                <a:pt x="2295134" y="1152025"/>
                                <a:pt x="2106930" y="1219200"/>
                              </a:cubicBezTo>
                              <a:cubicBezTo>
                                <a:pt x="1918726" y="1286375"/>
                                <a:pt x="1767960" y="1196802"/>
                                <a:pt x="1600200" y="1219200"/>
                              </a:cubicBezTo>
                              <a:cubicBezTo>
                                <a:pt x="1432440" y="1241598"/>
                                <a:pt x="1195118" y="1173823"/>
                                <a:pt x="1093470" y="1219200"/>
                              </a:cubicBezTo>
                              <a:cubicBezTo>
                                <a:pt x="991822" y="1264577"/>
                                <a:pt x="766965" y="1184386"/>
                                <a:pt x="560070" y="1219200"/>
                              </a:cubicBezTo>
                              <a:cubicBezTo>
                                <a:pt x="353175" y="1254014"/>
                                <a:pt x="274162" y="1152648"/>
                                <a:pt x="0" y="1219200"/>
                              </a:cubicBezTo>
                              <a:cubicBezTo>
                                <a:pt x="-3922" y="1052855"/>
                                <a:pt x="8389" y="960222"/>
                                <a:pt x="0" y="812800"/>
                              </a:cubicBezTo>
                              <a:cubicBezTo>
                                <a:pt x="-8389" y="665378"/>
                                <a:pt x="6974" y="575169"/>
                                <a:pt x="0" y="418592"/>
                              </a:cubicBezTo>
                              <a:cubicBezTo>
                                <a:pt x="-6974" y="262015"/>
                                <a:pt x="35461" y="122730"/>
                                <a:pt x="0" y="0"/>
                              </a:cubicBezTo>
                              <a:close/>
                            </a:path>
                            <a:path w="2667000" h="1219200" stroke="0" extrusionOk="0">
                              <a:moveTo>
                                <a:pt x="0" y="0"/>
                              </a:moveTo>
                              <a:cubicBezTo>
                                <a:pt x="103324" y="-45316"/>
                                <a:pt x="350045" y="57344"/>
                                <a:pt x="480060" y="0"/>
                              </a:cubicBezTo>
                              <a:cubicBezTo>
                                <a:pt x="610075" y="-57344"/>
                                <a:pt x="752059" y="51286"/>
                                <a:pt x="933450" y="0"/>
                              </a:cubicBezTo>
                              <a:cubicBezTo>
                                <a:pt x="1114841" y="-51286"/>
                                <a:pt x="1264801" y="39103"/>
                                <a:pt x="1493520" y="0"/>
                              </a:cubicBezTo>
                              <a:cubicBezTo>
                                <a:pt x="1722239" y="-39103"/>
                                <a:pt x="1870284" y="43551"/>
                                <a:pt x="2000250" y="0"/>
                              </a:cubicBezTo>
                              <a:cubicBezTo>
                                <a:pt x="2130216" y="-43551"/>
                                <a:pt x="2480449" y="23934"/>
                                <a:pt x="2667000" y="0"/>
                              </a:cubicBezTo>
                              <a:cubicBezTo>
                                <a:pt x="2668614" y="187811"/>
                                <a:pt x="2646059" y="308099"/>
                                <a:pt x="2667000" y="394208"/>
                              </a:cubicBezTo>
                              <a:cubicBezTo>
                                <a:pt x="2687941" y="480317"/>
                                <a:pt x="2652963" y="632830"/>
                                <a:pt x="2667000" y="824992"/>
                              </a:cubicBezTo>
                              <a:cubicBezTo>
                                <a:pt x="2681037" y="1017154"/>
                                <a:pt x="2634639" y="1092304"/>
                                <a:pt x="2667000" y="1219200"/>
                              </a:cubicBezTo>
                              <a:cubicBezTo>
                                <a:pt x="2484071" y="1244321"/>
                                <a:pt x="2310328" y="1209621"/>
                                <a:pt x="2160270" y="1219200"/>
                              </a:cubicBezTo>
                              <a:cubicBezTo>
                                <a:pt x="2010212" y="1228779"/>
                                <a:pt x="1877055" y="1191769"/>
                                <a:pt x="1680210" y="1219200"/>
                              </a:cubicBezTo>
                              <a:cubicBezTo>
                                <a:pt x="1483365" y="1246631"/>
                                <a:pt x="1426759" y="1211801"/>
                                <a:pt x="1173480" y="1219200"/>
                              </a:cubicBezTo>
                              <a:cubicBezTo>
                                <a:pt x="920201" y="1226599"/>
                                <a:pt x="917652" y="1210757"/>
                                <a:pt x="720090" y="1219200"/>
                              </a:cubicBezTo>
                              <a:cubicBezTo>
                                <a:pt x="522528" y="1227643"/>
                                <a:pt x="229628" y="1142474"/>
                                <a:pt x="0" y="1219200"/>
                              </a:cubicBezTo>
                              <a:cubicBezTo>
                                <a:pt x="-36988" y="1080932"/>
                                <a:pt x="37698" y="938652"/>
                                <a:pt x="0" y="849376"/>
                              </a:cubicBezTo>
                              <a:cubicBezTo>
                                <a:pt x="-37698" y="760100"/>
                                <a:pt x="28132" y="612868"/>
                                <a:pt x="0" y="442976"/>
                              </a:cubicBezTo>
                              <a:cubicBezTo>
                                <a:pt x="-28132" y="273084"/>
                                <a:pt x="17081" y="2046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08108205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EB3D3C4" w14:textId="72A0B76A" w:rsidR="00FA591E" w:rsidRPr="00142FDD" w:rsidRDefault="00C23FF3" w:rsidP="00C23FF3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142FDD">
                              <w:rPr>
                                <w:rFonts w:ascii="Elephant" w:hAnsi="Elephant"/>
                                <w:b/>
                                <w:bCs/>
                                <w:color w:val="0070C0"/>
                                <w:u w:val="single"/>
                              </w:rPr>
                              <w:t>SGA</w:t>
                            </w:r>
                          </w:p>
                          <w:p w14:paraId="6E09E609" w14:textId="3120C82A" w:rsidR="00C23FF3" w:rsidRDefault="00C23FF3" w:rsidP="00C23FF3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0070C0"/>
                              </w:rPr>
                            </w:pPr>
                            <w:r w:rsidRPr="00142FDD">
                              <w:rPr>
                                <w:rFonts w:ascii="Elephant" w:hAnsi="Elephant"/>
                                <w:color w:val="0070C0"/>
                              </w:rPr>
                              <w:t>Mrs. Williams</w:t>
                            </w:r>
                          </w:p>
                          <w:p w14:paraId="51ABD364" w14:textId="47D97EE4" w:rsidR="001B340C" w:rsidRDefault="001B340C" w:rsidP="00C23FF3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0070C0"/>
                              </w:rPr>
                            </w:pPr>
                          </w:p>
                          <w:p w14:paraId="7DE5C951" w14:textId="37F8825E" w:rsidR="001B340C" w:rsidRPr="00142FDD" w:rsidRDefault="001B340C" w:rsidP="00C23FF3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0070C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70C0"/>
                              </w:rPr>
                              <w:t xml:space="preserve">Listen to </w:t>
                            </w:r>
                            <w:r w:rsidR="00BF3B06">
                              <w:rPr>
                                <w:rFonts w:ascii="Elephant" w:hAnsi="Elephant"/>
                                <w:color w:val="0070C0"/>
                              </w:rPr>
                              <w:t>A</w:t>
                            </w:r>
                            <w:r>
                              <w:rPr>
                                <w:rFonts w:ascii="Elephant" w:hAnsi="Elephant"/>
                                <w:color w:val="0070C0"/>
                              </w:rPr>
                              <w:t>nnouncements for Dates &amp;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2ECC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88.1pt;margin-top:351.6pt;width:210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" fillcolor="white [3201]" strokeweight=".5pt">
                <v:textbox>
                  <w:txbxContent>
                    <w:p w14:paraId="4EB3D3C4" w14:textId="72A0B76A" w:rsidR="00FA591E" w:rsidRPr="00142FDD" w:rsidRDefault="00C23FF3" w:rsidP="00C23FF3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b/>
                          <w:bCs/>
                          <w:color w:val="0070C0"/>
                          <w:u w:val="single"/>
                        </w:rPr>
                      </w:pPr>
                      <w:r w:rsidRPr="00142FDD">
                        <w:rPr>
                          <w:rFonts w:ascii="Elephant" w:hAnsi="Elephant"/>
                          <w:b/>
                          <w:bCs/>
                          <w:color w:val="0070C0"/>
                          <w:u w:val="single"/>
                        </w:rPr>
                        <w:t>SGA</w:t>
                      </w:r>
                    </w:p>
                    <w:p w14:paraId="6E09E609" w14:textId="3120C82A" w:rsidR="00C23FF3" w:rsidRDefault="00C23FF3" w:rsidP="00C23FF3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0070C0"/>
                        </w:rPr>
                      </w:pPr>
                      <w:r w:rsidRPr="00142FDD">
                        <w:rPr>
                          <w:rFonts w:ascii="Elephant" w:hAnsi="Elephant"/>
                          <w:color w:val="0070C0"/>
                        </w:rPr>
                        <w:t>Mrs. Williams</w:t>
                      </w:r>
                    </w:p>
                    <w:p w14:paraId="51ABD364" w14:textId="47D97EE4" w:rsidR="001B340C" w:rsidRDefault="001B340C" w:rsidP="00C23FF3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0070C0"/>
                        </w:rPr>
                      </w:pPr>
                    </w:p>
                    <w:p w14:paraId="7DE5C951" w14:textId="37F8825E" w:rsidR="001B340C" w:rsidRPr="00142FDD" w:rsidRDefault="001B340C" w:rsidP="00C23FF3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0070C0"/>
                        </w:rPr>
                      </w:pPr>
                      <w:r>
                        <w:rPr>
                          <w:rFonts w:ascii="Elephant" w:hAnsi="Elephant"/>
                          <w:color w:val="0070C0"/>
                        </w:rPr>
                        <w:t xml:space="preserve">Listen to </w:t>
                      </w:r>
                      <w:r w:rsidR="00BF3B06">
                        <w:rPr>
                          <w:rFonts w:ascii="Elephant" w:hAnsi="Elephant"/>
                          <w:color w:val="0070C0"/>
                        </w:rPr>
                        <w:t>A</w:t>
                      </w:r>
                      <w:r>
                        <w:rPr>
                          <w:rFonts w:ascii="Elephant" w:hAnsi="Elephant"/>
                          <w:color w:val="0070C0"/>
                        </w:rPr>
                        <w:t>nnouncements for Dates &amp; Times</w:t>
                      </w:r>
                    </w:p>
                  </w:txbxContent>
                </v:textbox>
              </v:shape>
            </w:pict>
          </mc:Fallback>
        </mc:AlternateContent>
      </w:r>
      <w:r w:rsidR="00B62842">
        <w:rPr>
          <w:rFonts w:ascii="Elephant" w:hAnsi="Eleph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374EE" wp14:editId="1C96A3DC">
                <wp:simplePos x="0" y="0"/>
                <wp:positionH relativeFrom="column">
                  <wp:posOffset>64770</wp:posOffset>
                </wp:positionH>
                <wp:positionV relativeFrom="paragraph">
                  <wp:posOffset>4503420</wp:posOffset>
                </wp:positionV>
                <wp:extent cx="2085975" cy="1181100"/>
                <wp:effectExtent l="19050" t="38100" r="66675" b="571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81100"/>
                        </a:xfrm>
                        <a:custGeom>
                          <a:avLst/>
                          <a:gdLst>
                            <a:gd name="connsiteX0" fmla="*/ 0 w 2085975"/>
                            <a:gd name="connsiteY0" fmla="*/ 0 h 1181100"/>
                            <a:gd name="connsiteX1" fmla="*/ 542354 w 2085975"/>
                            <a:gd name="connsiteY1" fmla="*/ 0 h 1181100"/>
                            <a:gd name="connsiteX2" fmla="*/ 1063847 w 2085975"/>
                            <a:gd name="connsiteY2" fmla="*/ 0 h 1181100"/>
                            <a:gd name="connsiteX3" fmla="*/ 1606201 w 2085975"/>
                            <a:gd name="connsiteY3" fmla="*/ 0 h 1181100"/>
                            <a:gd name="connsiteX4" fmla="*/ 2085975 w 2085975"/>
                            <a:gd name="connsiteY4" fmla="*/ 0 h 1181100"/>
                            <a:gd name="connsiteX5" fmla="*/ 2085975 w 2085975"/>
                            <a:gd name="connsiteY5" fmla="*/ 590550 h 1181100"/>
                            <a:gd name="connsiteX6" fmla="*/ 2085975 w 2085975"/>
                            <a:gd name="connsiteY6" fmla="*/ 1181100 h 1181100"/>
                            <a:gd name="connsiteX7" fmla="*/ 1564481 w 2085975"/>
                            <a:gd name="connsiteY7" fmla="*/ 1181100 h 1181100"/>
                            <a:gd name="connsiteX8" fmla="*/ 1042988 w 2085975"/>
                            <a:gd name="connsiteY8" fmla="*/ 1181100 h 1181100"/>
                            <a:gd name="connsiteX9" fmla="*/ 521494 w 2085975"/>
                            <a:gd name="connsiteY9" fmla="*/ 1181100 h 1181100"/>
                            <a:gd name="connsiteX10" fmla="*/ 0 w 2085975"/>
                            <a:gd name="connsiteY10" fmla="*/ 1181100 h 1181100"/>
                            <a:gd name="connsiteX11" fmla="*/ 0 w 2085975"/>
                            <a:gd name="connsiteY11" fmla="*/ 625983 h 1181100"/>
                            <a:gd name="connsiteX12" fmla="*/ 0 w 2085975"/>
                            <a:gd name="connsiteY12" fmla="*/ 0 h 1181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85975" h="1181100" fill="none" extrusionOk="0">
                              <a:moveTo>
                                <a:pt x="0" y="0"/>
                              </a:moveTo>
                              <a:cubicBezTo>
                                <a:pt x="176980" y="-1843"/>
                                <a:pt x="399499" y="20361"/>
                                <a:pt x="542354" y="0"/>
                              </a:cubicBezTo>
                              <a:cubicBezTo>
                                <a:pt x="685209" y="-20361"/>
                                <a:pt x="863168" y="46151"/>
                                <a:pt x="1063847" y="0"/>
                              </a:cubicBezTo>
                              <a:cubicBezTo>
                                <a:pt x="1264526" y="-46151"/>
                                <a:pt x="1465833" y="4144"/>
                                <a:pt x="1606201" y="0"/>
                              </a:cubicBezTo>
                              <a:cubicBezTo>
                                <a:pt x="1746569" y="-4144"/>
                                <a:pt x="1938303" y="40142"/>
                                <a:pt x="2085975" y="0"/>
                              </a:cubicBezTo>
                              <a:cubicBezTo>
                                <a:pt x="2107706" y="188869"/>
                                <a:pt x="2034200" y="361562"/>
                                <a:pt x="2085975" y="590550"/>
                              </a:cubicBezTo>
                              <a:cubicBezTo>
                                <a:pt x="2137750" y="819538"/>
                                <a:pt x="2080272" y="974105"/>
                                <a:pt x="2085975" y="1181100"/>
                              </a:cubicBezTo>
                              <a:cubicBezTo>
                                <a:pt x="1831564" y="1237607"/>
                                <a:pt x="1736805" y="1122922"/>
                                <a:pt x="1564481" y="1181100"/>
                              </a:cubicBezTo>
                              <a:cubicBezTo>
                                <a:pt x="1392157" y="1239278"/>
                                <a:pt x="1170514" y="1175804"/>
                                <a:pt x="1042988" y="1181100"/>
                              </a:cubicBezTo>
                              <a:cubicBezTo>
                                <a:pt x="915462" y="1186396"/>
                                <a:pt x="737089" y="1154502"/>
                                <a:pt x="521494" y="1181100"/>
                              </a:cubicBezTo>
                              <a:cubicBezTo>
                                <a:pt x="305899" y="1207698"/>
                                <a:pt x="127286" y="1173544"/>
                                <a:pt x="0" y="1181100"/>
                              </a:cubicBezTo>
                              <a:cubicBezTo>
                                <a:pt x="-51188" y="1004649"/>
                                <a:pt x="39115" y="752680"/>
                                <a:pt x="0" y="625983"/>
                              </a:cubicBezTo>
                              <a:cubicBezTo>
                                <a:pt x="-39115" y="499286"/>
                                <a:pt x="42184" y="194893"/>
                                <a:pt x="0" y="0"/>
                              </a:cubicBezTo>
                              <a:close/>
                            </a:path>
                            <a:path w="2085975" h="1181100" stroke="0" extrusionOk="0">
                              <a:moveTo>
                                <a:pt x="0" y="0"/>
                              </a:moveTo>
                              <a:cubicBezTo>
                                <a:pt x="257201" y="-46583"/>
                                <a:pt x="345103" y="51872"/>
                                <a:pt x="521494" y="0"/>
                              </a:cubicBezTo>
                              <a:cubicBezTo>
                                <a:pt x="697885" y="-51872"/>
                                <a:pt x="892015" y="45395"/>
                                <a:pt x="1022128" y="0"/>
                              </a:cubicBezTo>
                              <a:cubicBezTo>
                                <a:pt x="1152241" y="-45395"/>
                                <a:pt x="1422067" y="53844"/>
                                <a:pt x="1564481" y="0"/>
                              </a:cubicBezTo>
                              <a:cubicBezTo>
                                <a:pt x="1706895" y="-53844"/>
                                <a:pt x="1977861" y="11945"/>
                                <a:pt x="2085975" y="0"/>
                              </a:cubicBezTo>
                              <a:cubicBezTo>
                                <a:pt x="2100138" y="230895"/>
                                <a:pt x="2030050" y="336091"/>
                                <a:pt x="2085975" y="566928"/>
                              </a:cubicBezTo>
                              <a:cubicBezTo>
                                <a:pt x="2141900" y="797765"/>
                                <a:pt x="2024611" y="993926"/>
                                <a:pt x="2085975" y="1181100"/>
                              </a:cubicBezTo>
                              <a:cubicBezTo>
                                <a:pt x="1871860" y="1214787"/>
                                <a:pt x="1737623" y="1154708"/>
                                <a:pt x="1627061" y="1181100"/>
                              </a:cubicBezTo>
                              <a:cubicBezTo>
                                <a:pt x="1516499" y="1207492"/>
                                <a:pt x="1353441" y="1143217"/>
                                <a:pt x="1168146" y="1181100"/>
                              </a:cubicBezTo>
                              <a:cubicBezTo>
                                <a:pt x="982851" y="1218983"/>
                                <a:pt x="857640" y="1117973"/>
                                <a:pt x="604933" y="1181100"/>
                              </a:cubicBezTo>
                              <a:cubicBezTo>
                                <a:pt x="352226" y="1244227"/>
                                <a:pt x="174948" y="1128717"/>
                                <a:pt x="0" y="1181100"/>
                              </a:cubicBezTo>
                              <a:cubicBezTo>
                                <a:pt x="-39749" y="946717"/>
                                <a:pt x="62107" y="795106"/>
                                <a:pt x="0" y="625983"/>
                              </a:cubicBezTo>
                              <a:cubicBezTo>
                                <a:pt x="-62107" y="456860"/>
                                <a:pt x="52358" y="219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6905824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8AA70FE" w14:textId="77777777" w:rsidR="004215F5" w:rsidRPr="00812C8C" w:rsidRDefault="004215F5" w:rsidP="004215F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3059" w:themeColor="accent1" w:themeTint="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2C8C">
                              <w:rPr>
                                <w:rFonts w:ascii="Elephant" w:hAnsi="Elephant"/>
                                <w:b/>
                                <w:bCs/>
                                <w:color w:val="FF3059" w:themeColor="accent1" w:themeTint="99"/>
                                <w:sz w:val="28"/>
                                <w:szCs w:val="28"/>
                                <w:u w:val="single"/>
                              </w:rPr>
                              <w:t>Be-You-</w:t>
                            </w:r>
                            <w:proofErr w:type="spellStart"/>
                            <w:r w:rsidRPr="00812C8C">
                              <w:rPr>
                                <w:rFonts w:ascii="Elephant" w:hAnsi="Elephant"/>
                                <w:b/>
                                <w:bCs/>
                                <w:color w:val="FF3059" w:themeColor="accent1" w:themeTint="99"/>
                                <w:sz w:val="28"/>
                                <w:szCs w:val="28"/>
                                <w:u w:val="single"/>
                              </w:rPr>
                              <w:t>tiful</w:t>
                            </w:r>
                            <w:proofErr w:type="spellEnd"/>
                            <w:r w:rsidRPr="00812C8C">
                              <w:rPr>
                                <w:rFonts w:ascii="Elephant" w:hAnsi="Elephant"/>
                                <w:b/>
                                <w:bCs/>
                                <w:color w:val="FF3059" w:themeColor="accent1" w:themeTint="99"/>
                                <w:sz w:val="28"/>
                                <w:szCs w:val="28"/>
                                <w:u w:val="single"/>
                              </w:rPr>
                              <w:t xml:space="preserve"> Club</w:t>
                            </w:r>
                          </w:p>
                          <w:p w14:paraId="7DBD8F52" w14:textId="77777777" w:rsidR="004215F5" w:rsidRPr="00812C8C" w:rsidRDefault="004215F5" w:rsidP="004215F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3059" w:themeColor="accent1" w:themeTint="99"/>
                                <w:sz w:val="28"/>
                                <w:szCs w:val="28"/>
                              </w:rPr>
                            </w:pPr>
                            <w:r w:rsidRPr="00812C8C">
                              <w:rPr>
                                <w:rFonts w:ascii="Elephant" w:hAnsi="Elephant"/>
                                <w:color w:val="FF3059" w:themeColor="accent1" w:themeTint="99"/>
                                <w:sz w:val="28"/>
                                <w:szCs w:val="28"/>
                              </w:rPr>
                              <w:t>Mrs. LaRocco</w:t>
                            </w:r>
                          </w:p>
                          <w:p w14:paraId="6C302ED4" w14:textId="77777777" w:rsidR="004215F5" w:rsidRPr="00812C8C" w:rsidRDefault="004215F5" w:rsidP="004215F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3059" w:themeColor="accent1" w:themeTint="99"/>
                                <w:sz w:val="28"/>
                                <w:szCs w:val="28"/>
                              </w:rPr>
                            </w:pPr>
                            <w:r w:rsidRPr="00812C8C">
                              <w:rPr>
                                <w:rFonts w:ascii="Elephant" w:hAnsi="Elephant"/>
                                <w:color w:val="FF3059" w:themeColor="accent1" w:themeTint="99"/>
                                <w:sz w:val="28"/>
                                <w:szCs w:val="28"/>
                              </w:rPr>
                              <w:t>Meets Tuesdays (every other week)</w:t>
                            </w:r>
                          </w:p>
                          <w:p w14:paraId="1B622A54" w14:textId="77777777" w:rsidR="004215F5" w:rsidRDefault="004215F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74EE" id="Text Box 8" o:spid="_x0000_s1027" type="#_x0000_t202" style="position:absolute;left:0;text-align:left;margin-left:5.1pt;margin-top:354.6pt;width:164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" fillcolor="white [3201]" strokecolor="black [3213]" strokeweight=".5pt">
                <v:textbox>
                  <w:txbxContent>
                    <w:p w14:paraId="38AA70FE" w14:textId="77777777" w:rsidR="004215F5" w:rsidRPr="00812C8C" w:rsidRDefault="004215F5" w:rsidP="004215F5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b/>
                          <w:bCs/>
                          <w:color w:val="FF3059" w:themeColor="accent1" w:themeTint="99"/>
                          <w:sz w:val="28"/>
                          <w:szCs w:val="28"/>
                          <w:u w:val="single"/>
                        </w:rPr>
                      </w:pPr>
                      <w:r w:rsidRPr="00812C8C">
                        <w:rPr>
                          <w:rFonts w:ascii="Elephant" w:hAnsi="Elephant"/>
                          <w:b/>
                          <w:bCs/>
                          <w:color w:val="FF3059" w:themeColor="accent1" w:themeTint="99"/>
                          <w:sz w:val="28"/>
                          <w:szCs w:val="28"/>
                          <w:u w:val="single"/>
                        </w:rPr>
                        <w:t>Be-You-tiful Club</w:t>
                      </w:r>
                    </w:p>
                    <w:p w14:paraId="7DBD8F52" w14:textId="77777777" w:rsidR="004215F5" w:rsidRPr="00812C8C" w:rsidRDefault="004215F5" w:rsidP="004215F5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FF3059" w:themeColor="accent1" w:themeTint="99"/>
                          <w:sz w:val="28"/>
                          <w:szCs w:val="28"/>
                        </w:rPr>
                      </w:pPr>
                      <w:r w:rsidRPr="00812C8C">
                        <w:rPr>
                          <w:rFonts w:ascii="Elephant" w:hAnsi="Elephant"/>
                          <w:color w:val="FF3059" w:themeColor="accent1" w:themeTint="99"/>
                          <w:sz w:val="28"/>
                          <w:szCs w:val="28"/>
                        </w:rPr>
                        <w:t>Mrs. LaRocco</w:t>
                      </w:r>
                    </w:p>
                    <w:p w14:paraId="6C302ED4" w14:textId="77777777" w:rsidR="004215F5" w:rsidRPr="00812C8C" w:rsidRDefault="004215F5" w:rsidP="004215F5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FF3059" w:themeColor="accent1" w:themeTint="99"/>
                          <w:sz w:val="28"/>
                          <w:szCs w:val="28"/>
                        </w:rPr>
                      </w:pPr>
                      <w:r w:rsidRPr="00812C8C">
                        <w:rPr>
                          <w:rFonts w:ascii="Elephant" w:hAnsi="Elephant"/>
                          <w:color w:val="FF3059" w:themeColor="accent1" w:themeTint="99"/>
                          <w:sz w:val="28"/>
                          <w:szCs w:val="28"/>
                        </w:rPr>
                        <w:t>Meets Tuesdays (every other week)</w:t>
                      </w:r>
                    </w:p>
                    <w:p w14:paraId="1B622A54" w14:textId="77777777" w:rsidR="004215F5" w:rsidRDefault="004215F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4215F5">
        <w:rPr>
          <w:rFonts w:ascii="Elephant" w:hAnsi="Eleph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38F3F" wp14:editId="7815AA86">
                <wp:simplePos x="0" y="0"/>
                <wp:positionH relativeFrom="column">
                  <wp:posOffset>-30480</wp:posOffset>
                </wp:positionH>
                <wp:positionV relativeFrom="paragraph">
                  <wp:posOffset>4370070</wp:posOffset>
                </wp:positionV>
                <wp:extent cx="7277100" cy="6038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6038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7221" w14:textId="39C41F46" w:rsidR="00D16E6E" w:rsidRPr="00812C8C" w:rsidRDefault="00D16E6E" w:rsidP="00812C8C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3059" w:themeColor="accent1" w:themeTint="99"/>
                                <w:sz w:val="28"/>
                                <w:szCs w:val="28"/>
                              </w:rPr>
                            </w:pPr>
                          </w:p>
                          <w:p w14:paraId="4EC3FE71" w14:textId="77777777" w:rsidR="00D16E6E" w:rsidRPr="00D16E6E" w:rsidRDefault="00D16E6E" w:rsidP="00812C8C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14:paraId="262B2547" w14:textId="77777777" w:rsidR="00D16E6E" w:rsidRPr="00D16E6E" w:rsidRDefault="00D16E6E" w:rsidP="00880E6F">
                            <w:pPr>
                              <w:spacing w:before="0" w:after="0"/>
                              <w:ind w:left="0"/>
                              <w:rPr>
                                <w:rFonts w:ascii="Elephant" w:hAnsi="Elephant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14:paraId="684F7881" w14:textId="77777777" w:rsidR="00D16E6E" w:rsidRPr="00880E6F" w:rsidRDefault="00D16E6E" w:rsidP="00880E6F">
                            <w:pPr>
                              <w:spacing w:before="0" w:after="0"/>
                              <w:ind w:left="0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</w:p>
                          <w:p w14:paraId="7778F862" w14:textId="77777777" w:rsidR="00880E6F" w:rsidRPr="00880E6F" w:rsidRDefault="00880E6F">
                            <w:pPr>
                              <w:ind w:left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8F3F" id="Text Box 7" o:spid="_x0000_s1028" type="#_x0000_t202" style="position:absolute;left:0;text-align:left;margin-left:-2.4pt;margin-top:344.1pt;width:573pt;height:4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" fillcolor="white [3201]" strokecolor="#a50021 [3204]" strokeweight="1.25pt">
                <v:textbox>
                  <w:txbxContent>
                    <w:p w14:paraId="10417221" w14:textId="39C41F46" w:rsidR="00D16E6E" w:rsidRPr="00812C8C" w:rsidRDefault="00D16E6E" w:rsidP="00812C8C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FF3059" w:themeColor="accent1" w:themeTint="99"/>
                          <w:sz w:val="28"/>
                          <w:szCs w:val="28"/>
                        </w:rPr>
                      </w:pPr>
                    </w:p>
                    <w:p w14:paraId="4EC3FE71" w14:textId="77777777" w:rsidR="00D16E6E" w:rsidRPr="00D16E6E" w:rsidRDefault="00D16E6E" w:rsidP="00812C8C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FFC000"/>
                          <w:sz w:val="36"/>
                          <w:szCs w:val="36"/>
                        </w:rPr>
                      </w:pPr>
                    </w:p>
                    <w:p w14:paraId="262B2547" w14:textId="77777777" w:rsidR="00D16E6E" w:rsidRPr="00D16E6E" w:rsidRDefault="00D16E6E" w:rsidP="00880E6F">
                      <w:pPr>
                        <w:spacing w:before="0" w:after="0"/>
                        <w:ind w:left="0"/>
                        <w:rPr>
                          <w:rFonts w:ascii="Elephant" w:hAnsi="Elephant"/>
                          <w:color w:val="FFC000"/>
                          <w:sz w:val="36"/>
                          <w:szCs w:val="36"/>
                        </w:rPr>
                      </w:pPr>
                    </w:p>
                    <w:p w14:paraId="684F7881" w14:textId="77777777" w:rsidR="00D16E6E" w:rsidRPr="00880E6F" w:rsidRDefault="00D16E6E" w:rsidP="00880E6F">
                      <w:pPr>
                        <w:spacing w:before="0" w:after="0"/>
                        <w:ind w:left="0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</w:p>
                    <w:p w14:paraId="7778F862" w14:textId="77777777" w:rsidR="00880E6F" w:rsidRPr="00880E6F" w:rsidRDefault="00880E6F">
                      <w:pPr>
                        <w:ind w:left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81B">
        <w:rPr>
          <w:rFonts w:ascii="Elephant" w:hAnsi="Elephant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4FD8EE5" wp14:editId="2B1F22BA">
            <wp:simplePos x="0" y="0"/>
            <wp:positionH relativeFrom="column">
              <wp:posOffset>3531235</wp:posOffset>
            </wp:positionH>
            <wp:positionV relativeFrom="paragraph">
              <wp:posOffset>26670</wp:posOffset>
            </wp:positionV>
            <wp:extent cx="3495675" cy="4183190"/>
            <wp:effectExtent l="0" t="0" r="0" b="8255"/>
            <wp:wrapNone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18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81B">
        <w:rPr>
          <w:noProof/>
        </w:rPr>
        <mc:AlternateContent>
          <mc:Choice Requires="wps">
            <w:drawing>
              <wp:inline distT="0" distB="0" distL="0" distR="0" wp14:anchorId="1146FC99" wp14:editId="7F034A93">
                <wp:extent cx="3279775" cy="4295775"/>
                <wp:effectExtent l="0" t="0" r="0" b="9525"/>
                <wp:docPr id="1" name="Arrow: Down 1" descr="Maroon decrative arrow pointed down.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4295775"/>
                        </a:xfrm>
                        <a:prstGeom prst="downArrow">
                          <a:avLst>
                            <a:gd name="adj1" fmla="val 100000"/>
                            <a:gd name="adj2" fmla="val 14279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E2490" w14:textId="7D9D02CA" w:rsidR="00E9481B" w:rsidRPr="00E9481B" w:rsidRDefault="00E9481B" w:rsidP="00880E6F">
                            <w:pPr>
                              <w:pStyle w:val="Intro"/>
                              <w:rPr>
                                <w:rFonts w:ascii="Elephant" w:hAnsi="Elephant"/>
                                <w:sz w:val="40"/>
                                <w:szCs w:val="36"/>
                              </w:rPr>
                            </w:pPr>
                            <w:r w:rsidRPr="00E9481B">
                              <w:rPr>
                                <w:rFonts w:ascii="Elephant" w:hAnsi="Elephant"/>
                                <w:sz w:val="40"/>
                                <w:szCs w:val="36"/>
                              </w:rPr>
                              <w:t>Wallkill senior</w:t>
                            </w:r>
                          </w:p>
                          <w:p w14:paraId="14D1D7F8" w14:textId="01106137" w:rsidR="005940E5" w:rsidRPr="00E9481B" w:rsidRDefault="00E9481B" w:rsidP="0016282D">
                            <w:pPr>
                              <w:pStyle w:val="Intro"/>
                              <w:rPr>
                                <w:rFonts w:ascii="Elephant" w:hAnsi="Elephant"/>
                                <w:sz w:val="40"/>
                                <w:szCs w:val="36"/>
                              </w:rPr>
                            </w:pPr>
                            <w:r w:rsidRPr="00E9481B">
                              <w:rPr>
                                <w:rFonts w:ascii="Elephant" w:hAnsi="Elephant"/>
                                <w:sz w:val="40"/>
                                <w:szCs w:val="36"/>
                              </w:rPr>
                              <w:t>high school</w:t>
                            </w:r>
                          </w:p>
                          <w:p w14:paraId="5156F605" w14:textId="77777777" w:rsidR="00873417" w:rsidRPr="00873417" w:rsidRDefault="00873417" w:rsidP="00873417">
                            <w:pPr>
                              <w:jc w:val="center"/>
                              <w:rPr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873417">
                              <w:rPr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  <w:t>-------------------------------------</w:t>
                            </w:r>
                          </w:p>
                          <w:p w14:paraId="10290F1C" w14:textId="75450FFE" w:rsidR="00873417" w:rsidRDefault="00E9481B" w:rsidP="00880E6F">
                            <w:pPr>
                              <w:pStyle w:val="Title"/>
                            </w:pPr>
                            <w:r>
                              <w:t>CLUBS</w:t>
                            </w:r>
                          </w:p>
                          <w:p w14:paraId="75838B31" w14:textId="7A5CB4BB" w:rsidR="00880E6F" w:rsidRPr="0016282D" w:rsidRDefault="00880E6F" w:rsidP="00880E6F">
                            <w:pPr>
                              <w:pStyle w:val="Title"/>
                            </w:pPr>
                            <w:r>
                              <w:t>2022-2023</w:t>
                            </w:r>
                          </w:p>
                          <w:p w14:paraId="303B6159" w14:textId="77777777" w:rsidR="00374F5F" w:rsidRPr="00873417" w:rsidRDefault="00374F5F" w:rsidP="00880E6F">
                            <w:pPr>
                              <w:ind w:left="0"/>
                              <w:jc w:val="center"/>
                              <w:rPr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873417">
                              <w:rPr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  <w:t>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8229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46FC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9" type="#_x0000_t67" alt="Title: Arrow - Description: Maroon decrative arrow pointed down." style="width:258.25pt;height:3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" adj="19245,0" fillcolor="#0070c0" stroked="f" strokeweight="1.25pt">
                <v:textbox inset=",64.8pt">
                  <w:txbxContent>
                    <w:p w14:paraId="6C6E2490" w14:textId="7D9D02CA" w:rsidR="00E9481B" w:rsidRPr="00E9481B" w:rsidRDefault="00E9481B" w:rsidP="00880E6F">
                      <w:pPr>
                        <w:pStyle w:val="Intro"/>
                        <w:rPr>
                          <w:rFonts w:ascii="Elephant" w:hAnsi="Elephant"/>
                          <w:sz w:val="40"/>
                          <w:szCs w:val="36"/>
                        </w:rPr>
                      </w:pPr>
                      <w:r w:rsidRPr="00E9481B">
                        <w:rPr>
                          <w:rFonts w:ascii="Elephant" w:hAnsi="Elephant"/>
                          <w:sz w:val="40"/>
                          <w:szCs w:val="36"/>
                        </w:rPr>
                        <w:t>Wallkill senior</w:t>
                      </w:r>
                    </w:p>
                    <w:p w14:paraId="14D1D7F8" w14:textId="01106137" w:rsidR="005940E5" w:rsidRPr="00E9481B" w:rsidRDefault="00E9481B" w:rsidP="0016282D">
                      <w:pPr>
                        <w:pStyle w:val="Intro"/>
                        <w:rPr>
                          <w:rFonts w:ascii="Elephant" w:hAnsi="Elephant"/>
                          <w:sz w:val="40"/>
                          <w:szCs w:val="36"/>
                        </w:rPr>
                      </w:pPr>
                      <w:r w:rsidRPr="00E9481B">
                        <w:rPr>
                          <w:rFonts w:ascii="Elephant" w:hAnsi="Elephant"/>
                          <w:sz w:val="40"/>
                          <w:szCs w:val="36"/>
                        </w:rPr>
                        <w:t>high school</w:t>
                      </w:r>
                    </w:p>
                    <w:p w14:paraId="5156F605" w14:textId="77777777" w:rsidR="00873417" w:rsidRPr="00873417" w:rsidRDefault="00873417" w:rsidP="00873417">
                      <w:pPr>
                        <w:jc w:val="center"/>
                        <w:rPr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873417">
                        <w:rPr>
                          <w:caps/>
                          <w:color w:val="FFFFFF" w:themeColor="background1"/>
                          <w:spacing w:val="30"/>
                          <w:sz w:val="28"/>
                        </w:rPr>
                        <w:t>-------------------------------------</w:t>
                      </w:r>
                    </w:p>
                    <w:p w14:paraId="10290F1C" w14:textId="75450FFE" w:rsidR="00873417" w:rsidRDefault="00E9481B" w:rsidP="00880E6F">
                      <w:pPr>
                        <w:pStyle w:val="Title"/>
                      </w:pPr>
                      <w:r>
                        <w:t>CLUBS</w:t>
                      </w:r>
                    </w:p>
                    <w:p w14:paraId="75838B31" w14:textId="7A5CB4BB" w:rsidR="00880E6F" w:rsidRPr="0016282D" w:rsidRDefault="00880E6F" w:rsidP="00880E6F">
                      <w:pPr>
                        <w:pStyle w:val="Title"/>
                      </w:pPr>
                      <w:r>
                        <w:t>2022-2023</w:t>
                      </w:r>
                    </w:p>
                    <w:p w14:paraId="303B6159" w14:textId="77777777" w:rsidR="00374F5F" w:rsidRPr="00873417" w:rsidRDefault="00374F5F" w:rsidP="00880E6F">
                      <w:pPr>
                        <w:ind w:left="0"/>
                        <w:jc w:val="center"/>
                        <w:rPr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873417">
                        <w:rPr>
                          <w:caps/>
                          <w:color w:val="FFFFFF" w:themeColor="background1"/>
                          <w:spacing w:val="30"/>
                          <w:sz w:val="28"/>
                        </w:rPr>
                        <w:t>-------------------------------------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154" w:type="dxa"/>
        <w:jc w:val="center"/>
        <w:tblLayout w:type="fixed"/>
        <w:tblLook w:val="0600" w:firstRow="0" w:lastRow="0" w:firstColumn="0" w:lastColumn="0" w:noHBand="1" w:noVBand="1"/>
        <w:tblDescription w:val="Layout table"/>
      </w:tblPr>
      <w:tblGrid>
        <w:gridCol w:w="5114"/>
        <w:gridCol w:w="5040"/>
      </w:tblGrid>
      <w:tr w:rsidR="00B617C9" w14:paraId="087EA125" w14:textId="77777777" w:rsidTr="00B617C9">
        <w:trPr>
          <w:trHeight w:val="4332"/>
          <w:jc w:val="center"/>
        </w:trPr>
        <w:tc>
          <w:tcPr>
            <w:tcW w:w="5114" w:type="dxa"/>
            <w:vAlign w:val="bottom"/>
          </w:tcPr>
          <w:p w14:paraId="21712A21" w14:textId="5256D8AB" w:rsidR="00B617C9" w:rsidRDefault="004215F5" w:rsidP="0016282D">
            <w:r>
              <w:rPr>
                <w:rFonts w:ascii="Elephant" w:hAnsi="Elephant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B6CDC5" wp14:editId="7760FE60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1226820</wp:posOffset>
                      </wp:positionV>
                      <wp:extent cx="2133600" cy="1743075"/>
                      <wp:effectExtent l="19050" t="38100" r="38100" b="476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1743075"/>
                              </a:xfrm>
                              <a:custGeom>
                                <a:avLst/>
                                <a:gdLst>
                                  <a:gd name="connsiteX0" fmla="*/ 0 w 2133600"/>
                                  <a:gd name="connsiteY0" fmla="*/ 0 h 1743075"/>
                                  <a:gd name="connsiteX1" fmla="*/ 512064 w 2133600"/>
                                  <a:gd name="connsiteY1" fmla="*/ 0 h 1743075"/>
                                  <a:gd name="connsiteX2" fmla="*/ 1066800 w 2133600"/>
                                  <a:gd name="connsiteY2" fmla="*/ 0 h 1743075"/>
                                  <a:gd name="connsiteX3" fmla="*/ 1600200 w 2133600"/>
                                  <a:gd name="connsiteY3" fmla="*/ 0 h 1743075"/>
                                  <a:gd name="connsiteX4" fmla="*/ 2133600 w 2133600"/>
                                  <a:gd name="connsiteY4" fmla="*/ 0 h 1743075"/>
                                  <a:gd name="connsiteX5" fmla="*/ 2133600 w 2133600"/>
                                  <a:gd name="connsiteY5" fmla="*/ 563594 h 1743075"/>
                                  <a:gd name="connsiteX6" fmla="*/ 2133600 w 2133600"/>
                                  <a:gd name="connsiteY6" fmla="*/ 1092327 h 1743075"/>
                                  <a:gd name="connsiteX7" fmla="*/ 2133600 w 2133600"/>
                                  <a:gd name="connsiteY7" fmla="*/ 1743075 h 1743075"/>
                                  <a:gd name="connsiteX8" fmla="*/ 1664208 w 2133600"/>
                                  <a:gd name="connsiteY8" fmla="*/ 1743075 h 1743075"/>
                                  <a:gd name="connsiteX9" fmla="*/ 1088136 w 2133600"/>
                                  <a:gd name="connsiteY9" fmla="*/ 1743075 h 1743075"/>
                                  <a:gd name="connsiteX10" fmla="*/ 597408 w 2133600"/>
                                  <a:gd name="connsiteY10" fmla="*/ 1743075 h 1743075"/>
                                  <a:gd name="connsiteX11" fmla="*/ 0 w 2133600"/>
                                  <a:gd name="connsiteY11" fmla="*/ 1743075 h 1743075"/>
                                  <a:gd name="connsiteX12" fmla="*/ 0 w 2133600"/>
                                  <a:gd name="connsiteY12" fmla="*/ 1214342 h 1743075"/>
                                  <a:gd name="connsiteX13" fmla="*/ 0 w 2133600"/>
                                  <a:gd name="connsiteY13" fmla="*/ 668179 h 1743075"/>
                                  <a:gd name="connsiteX14" fmla="*/ 0 w 2133600"/>
                                  <a:gd name="connsiteY14" fmla="*/ 0 h 1743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2133600" h="174307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63459" y="-2095"/>
                                      <a:pt x="325103" y="32128"/>
                                      <a:pt x="512064" y="0"/>
                                    </a:cubicBezTo>
                                    <a:cubicBezTo>
                                      <a:pt x="699025" y="-32128"/>
                                      <a:pt x="948904" y="59533"/>
                                      <a:pt x="1066800" y="0"/>
                                    </a:cubicBezTo>
                                    <a:cubicBezTo>
                                      <a:pt x="1184696" y="-59533"/>
                                      <a:pt x="1333886" y="31895"/>
                                      <a:pt x="1600200" y="0"/>
                                    </a:cubicBezTo>
                                    <a:cubicBezTo>
                                      <a:pt x="1866514" y="-31895"/>
                                      <a:pt x="2020055" y="14673"/>
                                      <a:pt x="2133600" y="0"/>
                                    </a:cubicBezTo>
                                    <a:cubicBezTo>
                                      <a:pt x="2178839" y="140562"/>
                                      <a:pt x="2115544" y="415883"/>
                                      <a:pt x="2133600" y="563594"/>
                                    </a:cubicBezTo>
                                    <a:cubicBezTo>
                                      <a:pt x="2151656" y="711305"/>
                                      <a:pt x="2093514" y="925547"/>
                                      <a:pt x="2133600" y="1092327"/>
                                    </a:cubicBezTo>
                                    <a:cubicBezTo>
                                      <a:pt x="2173686" y="1259107"/>
                                      <a:pt x="2091005" y="1530347"/>
                                      <a:pt x="2133600" y="1743075"/>
                                    </a:cubicBezTo>
                                    <a:cubicBezTo>
                                      <a:pt x="1969759" y="1769015"/>
                                      <a:pt x="1862536" y="1699154"/>
                                      <a:pt x="1664208" y="1743075"/>
                                    </a:cubicBezTo>
                                    <a:cubicBezTo>
                                      <a:pt x="1465880" y="1786996"/>
                                      <a:pt x="1258506" y="1729506"/>
                                      <a:pt x="1088136" y="1743075"/>
                                    </a:cubicBezTo>
                                    <a:cubicBezTo>
                                      <a:pt x="917766" y="1756644"/>
                                      <a:pt x="703514" y="1721200"/>
                                      <a:pt x="597408" y="1743075"/>
                                    </a:cubicBezTo>
                                    <a:cubicBezTo>
                                      <a:pt x="491302" y="1764950"/>
                                      <a:pt x="264389" y="1712386"/>
                                      <a:pt x="0" y="1743075"/>
                                    </a:cubicBezTo>
                                    <a:cubicBezTo>
                                      <a:pt x="-19689" y="1482849"/>
                                      <a:pt x="43946" y="1429783"/>
                                      <a:pt x="0" y="1214342"/>
                                    </a:cubicBezTo>
                                    <a:cubicBezTo>
                                      <a:pt x="-43946" y="998901"/>
                                      <a:pt x="37014" y="909105"/>
                                      <a:pt x="0" y="668179"/>
                                    </a:cubicBezTo>
                                    <a:cubicBezTo>
                                      <a:pt x="-37014" y="427253"/>
                                      <a:pt x="66865" y="308696"/>
                                      <a:pt x="0" y="0"/>
                                    </a:cubicBezTo>
                                    <a:close/>
                                  </a:path>
                                  <a:path w="2133600" h="174307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30306" y="-13349"/>
                                      <a:pt x="342122" y="36969"/>
                                      <a:pt x="490728" y="0"/>
                                    </a:cubicBezTo>
                                    <a:cubicBezTo>
                                      <a:pt x="639334" y="-36969"/>
                                      <a:pt x="866345" y="44728"/>
                                      <a:pt x="1024128" y="0"/>
                                    </a:cubicBezTo>
                                    <a:cubicBezTo>
                                      <a:pt x="1181911" y="-44728"/>
                                      <a:pt x="1306097" y="25191"/>
                                      <a:pt x="1514856" y="0"/>
                                    </a:cubicBezTo>
                                    <a:cubicBezTo>
                                      <a:pt x="1723615" y="-25191"/>
                                      <a:pt x="1875302" y="5195"/>
                                      <a:pt x="2133600" y="0"/>
                                    </a:cubicBezTo>
                                    <a:cubicBezTo>
                                      <a:pt x="2135489" y="219546"/>
                                      <a:pt x="2118043" y="429225"/>
                                      <a:pt x="2133600" y="546163"/>
                                    </a:cubicBezTo>
                                    <a:cubicBezTo>
                                      <a:pt x="2149157" y="663101"/>
                                      <a:pt x="2095420" y="924312"/>
                                      <a:pt x="2133600" y="1144619"/>
                                    </a:cubicBezTo>
                                    <a:cubicBezTo>
                                      <a:pt x="2171780" y="1364926"/>
                                      <a:pt x="2116420" y="1620952"/>
                                      <a:pt x="2133600" y="1743075"/>
                                    </a:cubicBezTo>
                                    <a:cubicBezTo>
                                      <a:pt x="1902143" y="1776385"/>
                                      <a:pt x="1751490" y="1717274"/>
                                      <a:pt x="1642872" y="1743075"/>
                                    </a:cubicBezTo>
                                    <a:cubicBezTo>
                                      <a:pt x="1534254" y="1768876"/>
                                      <a:pt x="1273424" y="1689490"/>
                                      <a:pt x="1066800" y="1743075"/>
                                    </a:cubicBezTo>
                                    <a:cubicBezTo>
                                      <a:pt x="860176" y="1796660"/>
                                      <a:pt x="771560" y="1708191"/>
                                      <a:pt x="512064" y="1743075"/>
                                    </a:cubicBezTo>
                                    <a:cubicBezTo>
                                      <a:pt x="252568" y="1777959"/>
                                      <a:pt x="118257" y="1691553"/>
                                      <a:pt x="0" y="1743075"/>
                                    </a:cubicBezTo>
                                    <a:cubicBezTo>
                                      <a:pt x="-20551" y="1481959"/>
                                      <a:pt x="45308" y="1344846"/>
                                      <a:pt x="0" y="1196912"/>
                                    </a:cubicBezTo>
                                    <a:cubicBezTo>
                                      <a:pt x="-45308" y="1048978"/>
                                      <a:pt x="9961" y="833553"/>
                                      <a:pt x="0" y="650748"/>
                                    </a:cubicBezTo>
                                    <a:cubicBezTo>
                                      <a:pt x="-9961" y="467943"/>
                                      <a:pt x="16517" y="32178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1208839698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2F804004" w14:textId="77777777" w:rsidR="004215F5" w:rsidRPr="00812C8C" w:rsidRDefault="004215F5" w:rsidP="004215F5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99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812C8C"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9900"/>
                                      <w:sz w:val="28"/>
                                      <w:szCs w:val="28"/>
                                      <w:u w:val="single"/>
                                    </w:rPr>
                                    <w:t>Creative Club/Literary Magazine</w:t>
                                  </w:r>
                                </w:p>
                                <w:p w14:paraId="6624A2CE" w14:textId="77777777" w:rsidR="004215F5" w:rsidRPr="00812C8C" w:rsidRDefault="004215F5" w:rsidP="004215F5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color w:val="FF9900"/>
                                      <w:sz w:val="28"/>
                                      <w:szCs w:val="28"/>
                                    </w:rPr>
                                  </w:pPr>
                                  <w:r w:rsidRPr="00812C8C">
                                    <w:rPr>
                                      <w:rFonts w:ascii="Elephant" w:hAnsi="Elephant"/>
                                      <w:color w:val="FF9900"/>
                                      <w:sz w:val="28"/>
                                      <w:szCs w:val="28"/>
                                    </w:rPr>
                                    <w:t>Mrs. Lugo</w:t>
                                  </w:r>
                                </w:p>
                                <w:p w14:paraId="2686B25F" w14:textId="77777777" w:rsidR="004215F5" w:rsidRPr="00812C8C" w:rsidRDefault="004215F5" w:rsidP="004215F5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color w:val="FF9900"/>
                                      <w:sz w:val="28"/>
                                      <w:szCs w:val="28"/>
                                    </w:rPr>
                                  </w:pPr>
                                  <w:r w:rsidRPr="00812C8C">
                                    <w:rPr>
                                      <w:rFonts w:ascii="Elephant" w:hAnsi="Elephant"/>
                                      <w:color w:val="FF9900"/>
                                      <w:sz w:val="28"/>
                                      <w:szCs w:val="28"/>
                                    </w:rPr>
                                    <w:t>Meets every other Tuesday after school in Room 110</w:t>
                                  </w:r>
                                </w:p>
                                <w:p w14:paraId="1875B1D1" w14:textId="77777777" w:rsidR="004215F5" w:rsidRPr="00812C8C" w:rsidRDefault="004215F5" w:rsidP="004215F5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color w:val="FF99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909A3D0" w14:textId="77777777" w:rsidR="004215F5" w:rsidRDefault="004215F5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CDC5" id="Text Box 9" o:spid="_x0000_s1030" type="#_x0000_t202" style="position:absolute;left:0;text-align:left;margin-left:-33.45pt;margin-top:96.6pt;width:168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" fillcolor="white [3201]" strokecolor="black [3213]" strokeweight=".5pt">
                      <v:textbox>
                        <w:txbxContent>
                          <w:p w14:paraId="2F804004" w14:textId="77777777" w:rsidR="004215F5" w:rsidRPr="00812C8C" w:rsidRDefault="004215F5" w:rsidP="004215F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99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2C8C">
                              <w:rPr>
                                <w:rFonts w:ascii="Elephant" w:hAnsi="Elephant"/>
                                <w:b/>
                                <w:bCs/>
                                <w:color w:val="FF9900"/>
                                <w:sz w:val="28"/>
                                <w:szCs w:val="28"/>
                                <w:u w:val="single"/>
                              </w:rPr>
                              <w:t>Creative Club/Literary Magazine</w:t>
                            </w:r>
                          </w:p>
                          <w:p w14:paraId="6624A2CE" w14:textId="77777777" w:rsidR="004215F5" w:rsidRPr="00812C8C" w:rsidRDefault="004215F5" w:rsidP="004215F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9900"/>
                                <w:sz w:val="28"/>
                                <w:szCs w:val="28"/>
                              </w:rPr>
                            </w:pPr>
                            <w:r w:rsidRPr="00812C8C">
                              <w:rPr>
                                <w:rFonts w:ascii="Elephant" w:hAnsi="Elephant"/>
                                <w:color w:val="FF9900"/>
                                <w:sz w:val="28"/>
                                <w:szCs w:val="28"/>
                              </w:rPr>
                              <w:t>Mrs. Lugo</w:t>
                            </w:r>
                          </w:p>
                          <w:p w14:paraId="2686B25F" w14:textId="77777777" w:rsidR="004215F5" w:rsidRPr="00812C8C" w:rsidRDefault="004215F5" w:rsidP="004215F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9900"/>
                                <w:sz w:val="28"/>
                                <w:szCs w:val="28"/>
                              </w:rPr>
                            </w:pPr>
                            <w:r w:rsidRPr="00812C8C">
                              <w:rPr>
                                <w:rFonts w:ascii="Elephant" w:hAnsi="Elephant"/>
                                <w:color w:val="FF9900"/>
                                <w:sz w:val="28"/>
                                <w:szCs w:val="28"/>
                              </w:rPr>
                              <w:t>Meets every other Tuesday after school in Room 110</w:t>
                            </w:r>
                          </w:p>
                          <w:p w14:paraId="1875B1D1" w14:textId="77777777" w:rsidR="004215F5" w:rsidRPr="00812C8C" w:rsidRDefault="004215F5" w:rsidP="004215F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9900"/>
                                <w:sz w:val="28"/>
                                <w:szCs w:val="28"/>
                              </w:rPr>
                            </w:pPr>
                          </w:p>
                          <w:p w14:paraId="4909A3D0" w14:textId="77777777" w:rsidR="004215F5" w:rsidRDefault="004215F5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14:paraId="568A08C0" w14:textId="591AB560" w:rsidR="00B617C9" w:rsidRDefault="00BF3B06" w:rsidP="00B617C9">
            <w:pPr>
              <w:pStyle w:val="ContactInfo"/>
              <w:spacing w:after="0"/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5D184A" wp14:editId="013487B6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-34925</wp:posOffset>
                      </wp:positionV>
                      <wp:extent cx="1781175" cy="1181100"/>
                      <wp:effectExtent l="19050" t="19050" r="47625" b="381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1181100"/>
                              </a:xfrm>
                              <a:custGeom>
                                <a:avLst/>
                                <a:gdLst>
                                  <a:gd name="connsiteX0" fmla="*/ 0 w 1781175"/>
                                  <a:gd name="connsiteY0" fmla="*/ 0 h 1181100"/>
                                  <a:gd name="connsiteX1" fmla="*/ 611537 w 1781175"/>
                                  <a:gd name="connsiteY1" fmla="*/ 0 h 1181100"/>
                                  <a:gd name="connsiteX2" fmla="*/ 1223074 w 1781175"/>
                                  <a:gd name="connsiteY2" fmla="*/ 0 h 1181100"/>
                                  <a:gd name="connsiteX3" fmla="*/ 1781175 w 1781175"/>
                                  <a:gd name="connsiteY3" fmla="*/ 0 h 1181100"/>
                                  <a:gd name="connsiteX4" fmla="*/ 1781175 w 1781175"/>
                                  <a:gd name="connsiteY4" fmla="*/ 602361 h 1181100"/>
                                  <a:gd name="connsiteX5" fmla="*/ 1781175 w 1781175"/>
                                  <a:gd name="connsiteY5" fmla="*/ 1181100 h 1181100"/>
                                  <a:gd name="connsiteX6" fmla="*/ 1151827 w 1781175"/>
                                  <a:gd name="connsiteY6" fmla="*/ 1181100 h 1181100"/>
                                  <a:gd name="connsiteX7" fmla="*/ 558102 w 1781175"/>
                                  <a:gd name="connsiteY7" fmla="*/ 1181100 h 1181100"/>
                                  <a:gd name="connsiteX8" fmla="*/ 0 w 1781175"/>
                                  <a:gd name="connsiteY8" fmla="*/ 1181100 h 1181100"/>
                                  <a:gd name="connsiteX9" fmla="*/ 0 w 1781175"/>
                                  <a:gd name="connsiteY9" fmla="*/ 590550 h 1181100"/>
                                  <a:gd name="connsiteX10" fmla="*/ 0 w 1781175"/>
                                  <a:gd name="connsiteY10" fmla="*/ 0 h 1181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781175" h="11811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98162" y="-26501"/>
                                      <a:pt x="335685" y="7260"/>
                                      <a:pt x="611537" y="0"/>
                                    </a:cubicBezTo>
                                    <a:cubicBezTo>
                                      <a:pt x="887389" y="-7260"/>
                                      <a:pt x="953678" y="34504"/>
                                      <a:pt x="1223074" y="0"/>
                                    </a:cubicBezTo>
                                    <a:cubicBezTo>
                                      <a:pt x="1492470" y="-34504"/>
                                      <a:pt x="1555154" y="36285"/>
                                      <a:pt x="1781175" y="0"/>
                                    </a:cubicBezTo>
                                    <a:cubicBezTo>
                                      <a:pt x="1808578" y="290781"/>
                                      <a:pt x="1776931" y="467415"/>
                                      <a:pt x="1781175" y="602361"/>
                                    </a:cubicBezTo>
                                    <a:cubicBezTo>
                                      <a:pt x="1785419" y="737307"/>
                                      <a:pt x="1743639" y="1056591"/>
                                      <a:pt x="1781175" y="1181100"/>
                                    </a:cubicBezTo>
                                    <a:cubicBezTo>
                                      <a:pt x="1568906" y="1239297"/>
                                      <a:pt x="1324360" y="1137308"/>
                                      <a:pt x="1151827" y="1181100"/>
                                    </a:cubicBezTo>
                                    <a:cubicBezTo>
                                      <a:pt x="979294" y="1224892"/>
                                      <a:pt x="745000" y="1136221"/>
                                      <a:pt x="558102" y="1181100"/>
                                    </a:cubicBezTo>
                                    <a:cubicBezTo>
                                      <a:pt x="371205" y="1225979"/>
                                      <a:pt x="241640" y="1123514"/>
                                      <a:pt x="0" y="1181100"/>
                                    </a:cubicBezTo>
                                    <a:cubicBezTo>
                                      <a:pt x="-8188" y="1020513"/>
                                      <a:pt x="45361" y="853605"/>
                                      <a:pt x="0" y="590550"/>
                                    </a:cubicBezTo>
                                    <a:cubicBezTo>
                                      <a:pt x="-45361" y="327495"/>
                                      <a:pt x="45172" y="142977"/>
                                      <a:pt x="0" y="0"/>
                                    </a:cubicBezTo>
                                    <a:close/>
                                  </a:path>
                                  <a:path w="1781175" h="11811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52492" y="-12501"/>
                                      <a:pt x="431016" y="27790"/>
                                      <a:pt x="575913" y="0"/>
                                    </a:cubicBezTo>
                                    <a:cubicBezTo>
                                      <a:pt x="720810" y="-27790"/>
                                      <a:pt x="951894" y="33673"/>
                                      <a:pt x="1134015" y="0"/>
                                    </a:cubicBezTo>
                                    <a:cubicBezTo>
                                      <a:pt x="1316136" y="-33673"/>
                                      <a:pt x="1481879" y="3428"/>
                                      <a:pt x="1781175" y="0"/>
                                    </a:cubicBezTo>
                                    <a:cubicBezTo>
                                      <a:pt x="1786823" y="185080"/>
                                      <a:pt x="1777446" y="449424"/>
                                      <a:pt x="1781175" y="590550"/>
                                    </a:cubicBezTo>
                                    <a:cubicBezTo>
                                      <a:pt x="1784904" y="731676"/>
                                      <a:pt x="1777003" y="1012319"/>
                                      <a:pt x="1781175" y="1181100"/>
                                    </a:cubicBezTo>
                                    <a:cubicBezTo>
                                      <a:pt x="1598779" y="1193157"/>
                                      <a:pt x="1371377" y="1142930"/>
                                      <a:pt x="1240885" y="1181100"/>
                                    </a:cubicBezTo>
                                    <a:cubicBezTo>
                                      <a:pt x="1110393" y="1219270"/>
                                      <a:pt x="828810" y="1142019"/>
                                      <a:pt x="700596" y="1181100"/>
                                    </a:cubicBezTo>
                                    <a:cubicBezTo>
                                      <a:pt x="572382" y="1220181"/>
                                      <a:pt x="172122" y="1178493"/>
                                      <a:pt x="0" y="1181100"/>
                                    </a:cubicBezTo>
                                    <a:cubicBezTo>
                                      <a:pt x="-36506" y="997657"/>
                                      <a:pt x="48015" y="762856"/>
                                      <a:pt x="0" y="566928"/>
                                    </a:cubicBezTo>
                                    <a:cubicBezTo>
                                      <a:pt x="-48015" y="371000"/>
                                      <a:pt x="4725" y="13811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1499288451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64509553" w14:textId="5DDC8C95" w:rsidR="001633EF" w:rsidRPr="00960A04" w:rsidRDefault="008F3BA5" w:rsidP="006E6DBD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7030A0"/>
                                      <w:u w:val="single"/>
                                    </w:rPr>
                                  </w:pPr>
                                  <w:r w:rsidRPr="00960A04"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7030A0"/>
                                      <w:u w:val="single"/>
                                    </w:rPr>
                                    <w:t>Technology Club</w:t>
                                  </w:r>
                                </w:p>
                                <w:p w14:paraId="29F677B7" w14:textId="301B0977" w:rsidR="008F3BA5" w:rsidRDefault="006E6DBD" w:rsidP="006E6DBD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color w:val="7030A0"/>
                                    </w:rPr>
                                  </w:pPr>
                                  <w:r w:rsidRPr="00960A04">
                                    <w:rPr>
                                      <w:rFonts w:ascii="Elephant" w:hAnsi="Elephant"/>
                                      <w:color w:val="7030A0"/>
                                    </w:rPr>
                                    <w:t>Mr. Carroll</w:t>
                                  </w:r>
                                </w:p>
                                <w:p w14:paraId="1846EC6E" w14:textId="73E8F566" w:rsidR="001B340C" w:rsidRDefault="001B340C" w:rsidP="006E6DBD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color w:val="7030A0"/>
                                    </w:rPr>
                                  </w:pPr>
                                </w:p>
                                <w:p w14:paraId="4B1B4829" w14:textId="5BA49F8C" w:rsidR="001B340C" w:rsidRPr="00BF3B06" w:rsidRDefault="001B340C" w:rsidP="006E6DBD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BF3B06">
                                    <w:rPr>
                                      <w:rFonts w:ascii="Elephant" w:hAnsi="Elephant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Listen to </w:t>
                                  </w:r>
                                  <w:r w:rsidR="00BF3B06">
                                    <w:rPr>
                                      <w:rFonts w:ascii="Elephant" w:hAnsi="Elephant"/>
                                      <w:color w:val="7030A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F3B06">
                                    <w:rPr>
                                      <w:rFonts w:ascii="Elephant" w:hAnsi="Elephant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nnouncements for </w:t>
                                  </w:r>
                                  <w:r w:rsidR="00BF3B06" w:rsidRPr="00BF3B06">
                                    <w:rPr>
                                      <w:rFonts w:ascii="Elephant" w:hAnsi="Elephant"/>
                                      <w:color w:val="7030A0"/>
                                      <w:sz w:val="20"/>
                                      <w:szCs w:val="20"/>
                                    </w:rPr>
                                    <w:t>Dates &amp; Times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D184A" id="Text Box 14" o:spid="_x0000_s1031" type="#_x0000_t202" style="position:absolute;left:0;text-align:left;margin-left:122.55pt;margin-top:-2.75pt;width:140.2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" fillcolor="white [3201]" strokeweight=".5pt">
                      <v:textbox>
                        <w:txbxContent>
                          <w:p w14:paraId="64509553" w14:textId="5DDC8C95" w:rsidR="001633EF" w:rsidRPr="00960A04" w:rsidRDefault="008F3BA5" w:rsidP="006E6DBD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u w:val="single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u w:val="single"/>
                              </w:rPr>
                              <w:t>Technology Club</w:t>
                            </w:r>
                          </w:p>
                          <w:p w14:paraId="29F677B7" w14:textId="301B0977" w:rsidR="008F3BA5" w:rsidRDefault="006E6DBD" w:rsidP="006E6DBD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7030A0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color w:val="7030A0"/>
                              </w:rPr>
                              <w:t>Mr. Carroll</w:t>
                            </w:r>
                          </w:p>
                          <w:p w14:paraId="1846EC6E" w14:textId="73E8F566" w:rsidR="001B340C" w:rsidRDefault="001B340C" w:rsidP="006E6DBD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7030A0"/>
                              </w:rPr>
                            </w:pPr>
                          </w:p>
                          <w:p w14:paraId="4B1B4829" w14:textId="5BA49F8C" w:rsidR="001B340C" w:rsidRPr="00BF3B06" w:rsidRDefault="001B340C" w:rsidP="006E6DBD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F3B06">
                              <w:rPr>
                                <w:rFonts w:ascii="Elephant" w:hAnsi="Elephant"/>
                                <w:color w:val="7030A0"/>
                                <w:sz w:val="20"/>
                                <w:szCs w:val="20"/>
                              </w:rPr>
                              <w:t xml:space="preserve">Listen to </w:t>
                            </w:r>
                            <w:r w:rsidR="00BF3B06">
                              <w:rPr>
                                <w:rFonts w:ascii="Elephant" w:hAnsi="Elephant"/>
                                <w:color w:val="7030A0"/>
                                <w:sz w:val="20"/>
                                <w:szCs w:val="20"/>
                              </w:rPr>
                              <w:t>A</w:t>
                            </w:r>
                            <w:r w:rsidRPr="00BF3B06">
                              <w:rPr>
                                <w:rFonts w:ascii="Elephant" w:hAnsi="Elephant"/>
                                <w:color w:val="7030A0"/>
                                <w:sz w:val="20"/>
                                <w:szCs w:val="20"/>
                              </w:rPr>
                              <w:t xml:space="preserve">nnouncements for </w:t>
                            </w:r>
                            <w:r w:rsidR="00BF3B06" w:rsidRPr="00BF3B06">
                              <w:rPr>
                                <w:rFonts w:ascii="Elephant" w:hAnsi="Elephant"/>
                                <w:color w:val="7030A0"/>
                                <w:sz w:val="20"/>
                                <w:szCs w:val="20"/>
                              </w:rPr>
                              <w:t>Dates &amp;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59D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35154" wp14:editId="087FC7B1">
                      <wp:simplePos x="0" y="0"/>
                      <wp:positionH relativeFrom="column">
                        <wp:posOffset>-1301115</wp:posOffset>
                      </wp:positionH>
                      <wp:positionV relativeFrom="paragraph">
                        <wp:posOffset>1231900</wp:posOffset>
                      </wp:positionV>
                      <wp:extent cx="4705350" cy="1504950"/>
                      <wp:effectExtent l="19050" t="38100" r="38100" b="571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1504950"/>
                              </a:xfrm>
                              <a:custGeom>
                                <a:avLst/>
                                <a:gdLst>
                                  <a:gd name="connsiteX0" fmla="*/ 0 w 4705350"/>
                                  <a:gd name="connsiteY0" fmla="*/ 0 h 1504950"/>
                                  <a:gd name="connsiteX1" fmla="*/ 635222 w 4705350"/>
                                  <a:gd name="connsiteY1" fmla="*/ 0 h 1504950"/>
                                  <a:gd name="connsiteX2" fmla="*/ 1317498 w 4705350"/>
                                  <a:gd name="connsiteY2" fmla="*/ 0 h 1504950"/>
                                  <a:gd name="connsiteX3" fmla="*/ 1905667 w 4705350"/>
                                  <a:gd name="connsiteY3" fmla="*/ 0 h 1504950"/>
                                  <a:gd name="connsiteX4" fmla="*/ 2446782 w 4705350"/>
                                  <a:gd name="connsiteY4" fmla="*/ 0 h 1504950"/>
                                  <a:gd name="connsiteX5" fmla="*/ 2893790 w 4705350"/>
                                  <a:gd name="connsiteY5" fmla="*/ 0 h 1504950"/>
                                  <a:gd name="connsiteX6" fmla="*/ 3529013 w 4705350"/>
                                  <a:gd name="connsiteY6" fmla="*/ 0 h 1504950"/>
                                  <a:gd name="connsiteX7" fmla="*/ 3976021 w 4705350"/>
                                  <a:gd name="connsiteY7" fmla="*/ 0 h 1504950"/>
                                  <a:gd name="connsiteX8" fmla="*/ 4705350 w 4705350"/>
                                  <a:gd name="connsiteY8" fmla="*/ 0 h 1504950"/>
                                  <a:gd name="connsiteX9" fmla="*/ 4705350 w 4705350"/>
                                  <a:gd name="connsiteY9" fmla="*/ 531749 h 1504950"/>
                                  <a:gd name="connsiteX10" fmla="*/ 4705350 w 4705350"/>
                                  <a:gd name="connsiteY10" fmla="*/ 1033399 h 1504950"/>
                                  <a:gd name="connsiteX11" fmla="*/ 4705350 w 4705350"/>
                                  <a:gd name="connsiteY11" fmla="*/ 1504950 h 1504950"/>
                                  <a:gd name="connsiteX12" fmla="*/ 4117181 w 4705350"/>
                                  <a:gd name="connsiteY12" fmla="*/ 1504950 h 1504950"/>
                                  <a:gd name="connsiteX13" fmla="*/ 3670173 w 4705350"/>
                                  <a:gd name="connsiteY13" fmla="*/ 1504950 h 1504950"/>
                                  <a:gd name="connsiteX14" fmla="*/ 3223165 w 4705350"/>
                                  <a:gd name="connsiteY14" fmla="*/ 1504950 h 1504950"/>
                                  <a:gd name="connsiteX15" fmla="*/ 2634996 w 4705350"/>
                                  <a:gd name="connsiteY15" fmla="*/ 1504950 h 1504950"/>
                                  <a:gd name="connsiteX16" fmla="*/ 2093881 w 4705350"/>
                                  <a:gd name="connsiteY16" fmla="*/ 1504950 h 1504950"/>
                                  <a:gd name="connsiteX17" fmla="*/ 1552765 w 4705350"/>
                                  <a:gd name="connsiteY17" fmla="*/ 1504950 h 1504950"/>
                                  <a:gd name="connsiteX18" fmla="*/ 917543 w 4705350"/>
                                  <a:gd name="connsiteY18" fmla="*/ 1504950 h 1504950"/>
                                  <a:gd name="connsiteX19" fmla="*/ 0 w 4705350"/>
                                  <a:gd name="connsiteY19" fmla="*/ 1504950 h 1504950"/>
                                  <a:gd name="connsiteX20" fmla="*/ 0 w 4705350"/>
                                  <a:gd name="connsiteY20" fmla="*/ 1003300 h 1504950"/>
                                  <a:gd name="connsiteX21" fmla="*/ 0 w 4705350"/>
                                  <a:gd name="connsiteY21" fmla="*/ 531749 h 1504950"/>
                                  <a:gd name="connsiteX22" fmla="*/ 0 w 4705350"/>
                                  <a:gd name="connsiteY22" fmla="*/ 0 h 1504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4705350" h="150495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294975" y="-55938"/>
                                      <a:pt x="501296" y="13091"/>
                                      <a:pt x="635222" y="0"/>
                                    </a:cubicBezTo>
                                    <a:cubicBezTo>
                                      <a:pt x="769148" y="-13091"/>
                                      <a:pt x="1051689" y="60252"/>
                                      <a:pt x="1317498" y="0"/>
                                    </a:cubicBezTo>
                                    <a:cubicBezTo>
                                      <a:pt x="1583307" y="-60252"/>
                                      <a:pt x="1697234" y="67188"/>
                                      <a:pt x="1905667" y="0"/>
                                    </a:cubicBezTo>
                                    <a:cubicBezTo>
                                      <a:pt x="2114100" y="-67188"/>
                                      <a:pt x="2244212" y="21697"/>
                                      <a:pt x="2446782" y="0"/>
                                    </a:cubicBezTo>
                                    <a:cubicBezTo>
                                      <a:pt x="2649353" y="-21697"/>
                                      <a:pt x="2737615" y="29002"/>
                                      <a:pt x="2893790" y="0"/>
                                    </a:cubicBezTo>
                                    <a:cubicBezTo>
                                      <a:pt x="3049965" y="-29002"/>
                                      <a:pt x="3377204" y="32959"/>
                                      <a:pt x="3529013" y="0"/>
                                    </a:cubicBezTo>
                                    <a:cubicBezTo>
                                      <a:pt x="3680822" y="-32959"/>
                                      <a:pt x="3778214" y="47364"/>
                                      <a:pt x="3976021" y="0"/>
                                    </a:cubicBezTo>
                                    <a:cubicBezTo>
                                      <a:pt x="4173828" y="-47364"/>
                                      <a:pt x="4388844" y="62758"/>
                                      <a:pt x="4705350" y="0"/>
                                    </a:cubicBezTo>
                                    <a:cubicBezTo>
                                      <a:pt x="4742310" y="238580"/>
                                      <a:pt x="4676674" y="278593"/>
                                      <a:pt x="4705350" y="531749"/>
                                    </a:cubicBezTo>
                                    <a:cubicBezTo>
                                      <a:pt x="4734026" y="784905"/>
                                      <a:pt x="4659507" y="782690"/>
                                      <a:pt x="4705350" y="1033399"/>
                                    </a:cubicBezTo>
                                    <a:cubicBezTo>
                                      <a:pt x="4751193" y="1284108"/>
                                      <a:pt x="4662643" y="1407297"/>
                                      <a:pt x="4705350" y="1504950"/>
                                    </a:cubicBezTo>
                                    <a:cubicBezTo>
                                      <a:pt x="4573175" y="1539614"/>
                                      <a:pt x="4269043" y="1490784"/>
                                      <a:pt x="4117181" y="1504950"/>
                                    </a:cubicBezTo>
                                    <a:cubicBezTo>
                                      <a:pt x="3965319" y="1519116"/>
                                      <a:pt x="3848884" y="1485287"/>
                                      <a:pt x="3670173" y="1504950"/>
                                    </a:cubicBezTo>
                                    <a:cubicBezTo>
                                      <a:pt x="3491462" y="1524613"/>
                                      <a:pt x="3344609" y="1477106"/>
                                      <a:pt x="3223165" y="1504950"/>
                                    </a:cubicBezTo>
                                    <a:cubicBezTo>
                                      <a:pt x="3101721" y="1532794"/>
                                      <a:pt x="2772354" y="1446412"/>
                                      <a:pt x="2634996" y="1504950"/>
                                    </a:cubicBezTo>
                                    <a:cubicBezTo>
                                      <a:pt x="2497638" y="1563488"/>
                                      <a:pt x="2268756" y="1495074"/>
                                      <a:pt x="2093881" y="1504950"/>
                                    </a:cubicBezTo>
                                    <a:cubicBezTo>
                                      <a:pt x="1919007" y="1514826"/>
                                      <a:pt x="1798633" y="1476271"/>
                                      <a:pt x="1552765" y="1504950"/>
                                    </a:cubicBezTo>
                                    <a:cubicBezTo>
                                      <a:pt x="1306897" y="1533629"/>
                                      <a:pt x="1087014" y="1456660"/>
                                      <a:pt x="917543" y="1504950"/>
                                    </a:cubicBezTo>
                                    <a:cubicBezTo>
                                      <a:pt x="748072" y="1553240"/>
                                      <a:pt x="204682" y="1480254"/>
                                      <a:pt x="0" y="1504950"/>
                                    </a:cubicBezTo>
                                    <a:cubicBezTo>
                                      <a:pt x="-25091" y="1358826"/>
                                      <a:pt x="23348" y="1253951"/>
                                      <a:pt x="0" y="1003300"/>
                                    </a:cubicBezTo>
                                    <a:cubicBezTo>
                                      <a:pt x="-23348" y="752649"/>
                                      <a:pt x="44112" y="633333"/>
                                      <a:pt x="0" y="531749"/>
                                    </a:cubicBezTo>
                                    <a:cubicBezTo>
                                      <a:pt x="-44112" y="430165"/>
                                      <a:pt x="4404" y="244348"/>
                                      <a:pt x="0" y="0"/>
                                    </a:cubicBezTo>
                                    <a:close/>
                                  </a:path>
                                  <a:path w="4705350" h="150495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49660" y="-17748"/>
                                      <a:pt x="342948" y="16474"/>
                                      <a:pt x="588169" y="0"/>
                                    </a:cubicBezTo>
                                    <a:cubicBezTo>
                                      <a:pt x="833390" y="-16474"/>
                                      <a:pt x="936803" y="48623"/>
                                      <a:pt x="1035177" y="0"/>
                                    </a:cubicBezTo>
                                    <a:cubicBezTo>
                                      <a:pt x="1133551" y="-48623"/>
                                      <a:pt x="1504531" y="65852"/>
                                      <a:pt x="1717453" y="0"/>
                                    </a:cubicBezTo>
                                    <a:cubicBezTo>
                                      <a:pt x="1930375" y="-65852"/>
                                      <a:pt x="2057061" y="21968"/>
                                      <a:pt x="2164461" y="0"/>
                                    </a:cubicBezTo>
                                    <a:cubicBezTo>
                                      <a:pt x="2271861" y="-21968"/>
                                      <a:pt x="2530052" y="51890"/>
                                      <a:pt x="2658523" y="0"/>
                                    </a:cubicBezTo>
                                    <a:cubicBezTo>
                                      <a:pt x="2786994" y="-51890"/>
                                      <a:pt x="3097592" y="28826"/>
                                      <a:pt x="3293745" y="0"/>
                                    </a:cubicBezTo>
                                    <a:cubicBezTo>
                                      <a:pt x="3489898" y="-28826"/>
                                      <a:pt x="3636533" y="62394"/>
                                      <a:pt x="3976021" y="0"/>
                                    </a:cubicBezTo>
                                    <a:cubicBezTo>
                                      <a:pt x="4315509" y="-62394"/>
                                      <a:pt x="4492172" y="14015"/>
                                      <a:pt x="4705350" y="0"/>
                                    </a:cubicBezTo>
                                    <a:cubicBezTo>
                                      <a:pt x="4729340" y="157729"/>
                                      <a:pt x="4667232" y="304301"/>
                                      <a:pt x="4705350" y="456502"/>
                                    </a:cubicBezTo>
                                    <a:cubicBezTo>
                                      <a:pt x="4743468" y="608703"/>
                                      <a:pt x="4658989" y="746739"/>
                                      <a:pt x="4705350" y="988251"/>
                                    </a:cubicBezTo>
                                    <a:cubicBezTo>
                                      <a:pt x="4751711" y="1229763"/>
                                      <a:pt x="4643572" y="1257192"/>
                                      <a:pt x="4705350" y="1504950"/>
                                    </a:cubicBezTo>
                                    <a:cubicBezTo>
                                      <a:pt x="4591646" y="1518769"/>
                                      <a:pt x="4457905" y="1461028"/>
                                      <a:pt x="4211288" y="1504950"/>
                                    </a:cubicBezTo>
                                    <a:cubicBezTo>
                                      <a:pt x="3964671" y="1548872"/>
                                      <a:pt x="3753759" y="1498011"/>
                                      <a:pt x="3623120" y="1504950"/>
                                    </a:cubicBezTo>
                                    <a:cubicBezTo>
                                      <a:pt x="3492481" y="1511889"/>
                                      <a:pt x="3252921" y="1499931"/>
                                      <a:pt x="2987897" y="1504950"/>
                                    </a:cubicBezTo>
                                    <a:cubicBezTo>
                                      <a:pt x="2722873" y="1509969"/>
                                      <a:pt x="2625097" y="1442357"/>
                                      <a:pt x="2446782" y="1504950"/>
                                    </a:cubicBezTo>
                                    <a:cubicBezTo>
                                      <a:pt x="2268467" y="1567543"/>
                                      <a:pt x="2116603" y="1504362"/>
                                      <a:pt x="1999774" y="1504950"/>
                                    </a:cubicBezTo>
                                    <a:cubicBezTo>
                                      <a:pt x="1882945" y="1505538"/>
                                      <a:pt x="1605380" y="1474680"/>
                                      <a:pt x="1364552" y="1504950"/>
                                    </a:cubicBezTo>
                                    <a:cubicBezTo>
                                      <a:pt x="1123724" y="1535220"/>
                                      <a:pt x="1001943" y="1485525"/>
                                      <a:pt x="870490" y="1504950"/>
                                    </a:cubicBezTo>
                                    <a:cubicBezTo>
                                      <a:pt x="739037" y="1524375"/>
                                      <a:pt x="387425" y="1447929"/>
                                      <a:pt x="0" y="1504950"/>
                                    </a:cubicBezTo>
                                    <a:cubicBezTo>
                                      <a:pt x="-416" y="1385469"/>
                                      <a:pt x="21692" y="1261167"/>
                                      <a:pt x="0" y="1018350"/>
                                    </a:cubicBezTo>
                                    <a:cubicBezTo>
                                      <a:pt x="-21692" y="775533"/>
                                      <a:pt x="42540" y="704346"/>
                                      <a:pt x="0" y="531749"/>
                                    </a:cubicBezTo>
                                    <a:cubicBezTo>
                                      <a:pt x="-42540" y="359152"/>
                                      <a:pt x="8357" y="17891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4224556803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41566D02" w14:textId="77777777" w:rsidR="00B62842" w:rsidRPr="00960A04" w:rsidRDefault="00B62842" w:rsidP="00B62842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60A04"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Weightlifting Club</w:t>
                                  </w:r>
                                </w:p>
                                <w:p w14:paraId="2BA0B9DF" w14:textId="77777777" w:rsidR="00B62842" w:rsidRPr="00960A04" w:rsidRDefault="00B62842" w:rsidP="00B62842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960A04"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Mr. Ferraiolo (Winter &amp; Spring)</w:t>
                                  </w:r>
                                </w:p>
                                <w:p w14:paraId="5007792D" w14:textId="77777777" w:rsidR="00B62842" w:rsidRPr="00960A04" w:rsidRDefault="00B62842" w:rsidP="00B62842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960A04"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Mr. Mills (Fall)</w:t>
                                  </w:r>
                                </w:p>
                                <w:p w14:paraId="66EFC715" w14:textId="77777777" w:rsidR="00617AE1" w:rsidRDefault="00617AE1" w:rsidP="00B62842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AA2045" w14:textId="37E8541E" w:rsidR="00CC059D" w:rsidRDefault="00B62842" w:rsidP="00B62842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960A04"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Meets Mondays, Wednesday &amp; Fridays –</w:t>
                                  </w:r>
                                </w:p>
                                <w:p w14:paraId="49C09308" w14:textId="0B3D1061" w:rsidR="00B62842" w:rsidRPr="00960A04" w:rsidRDefault="00B62842" w:rsidP="00B62842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960A04">
                                    <w:rPr>
                                      <w:rFonts w:ascii="Elephant" w:hAnsi="Elephant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2:45-4:00</w:t>
                                  </w:r>
                                </w:p>
                                <w:p w14:paraId="7BD57205" w14:textId="77777777" w:rsidR="00B62842" w:rsidRPr="00812C8C" w:rsidRDefault="00B62842" w:rsidP="00B62842">
                                  <w:pPr>
                                    <w:spacing w:before="0" w:after="0"/>
                                    <w:ind w:left="0"/>
                                    <w:jc w:val="center"/>
                                    <w:rPr>
                                      <w:rFonts w:ascii="Elephant" w:hAnsi="Eleph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3C4717" w14:textId="77777777" w:rsidR="00B62842" w:rsidRDefault="00B6284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35154" id="Text Box 11" o:spid="_x0000_s1032" type="#_x0000_t202" style="position:absolute;left:0;text-align:left;margin-left:-102.45pt;margin-top:97pt;width:370.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" fillcolor="white [3201]" strokeweight=".5pt">
                      <v:textbox>
                        <w:txbxContent>
                          <w:p w14:paraId="41566D02" w14:textId="77777777" w:rsidR="00B62842" w:rsidRPr="00960A04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Weightlifting Club</w:t>
                            </w:r>
                          </w:p>
                          <w:p w14:paraId="2BA0B9DF" w14:textId="77777777" w:rsidR="00B62842" w:rsidRPr="00960A04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Mr. Ferraiolo (Winter &amp; Spring)</w:t>
                            </w:r>
                          </w:p>
                          <w:p w14:paraId="5007792D" w14:textId="77777777" w:rsidR="00B62842" w:rsidRPr="00960A04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Mr. Mills (Fall)</w:t>
                            </w:r>
                          </w:p>
                          <w:p w14:paraId="66EFC715" w14:textId="77777777" w:rsidR="00617AE1" w:rsidRDefault="00617AE1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0AA2045" w14:textId="37E8541E" w:rsidR="00CC059D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Meets Mondays, Wednesday &amp; Fridays –</w:t>
                            </w:r>
                          </w:p>
                          <w:p w14:paraId="49C09308" w14:textId="0B3D1061" w:rsidR="00B62842" w:rsidRPr="00960A04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2:45-4:00</w:t>
                            </w:r>
                          </w:p>
                          <w:p w14:paraId="7BD57205" w14:textId="77777777" w:rsidR="00B62842" w:rsidRPr="00812C8C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</w:p>
                          <w:p w14:paraId="063C4717" w14:textId="77777777" w:rsidR="00B62842" w:rsidRDefault="00B6284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F8B16C" w14:textId="2B721773" w:rsidR="002A068F" w:rsidRPr="00F12A85" w:rsidRDefault="00CF21FB" w:rsidP="00F12A85">
      <w:pPr>
        <w:pStyle w:val="NoSpacing"/>
        <w:spacing w:before="0"/>
        <w:rPr>
          <w:sz w:val="12"/>
        </w:rPr>
      </w:pPr>
      <w:r>
        <w:rPr>
          <w:rFonts w:ascii="Elephant" w:hAnsi="Eleph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A6407" wp14:editId="2246AA11">
                <wp:simplePos x="0" y="0"/>
                <wp:positionH relativeFrom="column">
                  <wp:posOffset>2388871</wp:posOffset>
                </wp:positionH>
                <wp:positionV relativeFrom="paragraph">
                  <wp:posOffset>85725</wp:posOffset>
                </wp:positionV>
                <wp:extent cx="1790700" cy="2828925"/>
                <wp:effectExtent l="38100" t="38100" r="57150" b="666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828925"/>
                        </a:xfrm>
                        <a:custGeom>
                          <a:avLst/>
                          <a:gdLst>
                            <a:gd name="connsiteX0" fmla="*/ 0 w 1790700"/>
                            <a:gd name="connsiteY0" fmla="*/ 0 h 2828925"/>
                            <a:gd name="connsiteX1" fmla="*/ 543179 w 1790700"/>
                            <a:gd name="connsiteY1" fmla="*/ 0 h 2828925"/>
                            <a:gd name="connsiteX2" fmla="*/ 1140079 w 1790700"/>
                            <a:gd name="connsiteY2" fmla="*/ 0 h 2828925"/>
                            <a:gd name="connsiteX3" fmla="*/ 1790700 w 1790700"/>
                            <a:gd name="connsiteY3" fmla="*/ 0 h 2828925"/>
                            <a:gd name="connsiteX4" fmla="*/ 1790700 w 1790700"/>
                            <a:gd name="connsiteY4" fmla="*/ 622364 h 2828925"/>
                            <a:gd name="connsiteX5" fmla="*/ 1790700 w 1790700"/>
                            <a:gd name="connsiteY5" fmla="*/ 1216438 h 2828925"/>
                            <a:gd name="connsiteX6" fmla="*/ 1790700 w 1790700"/>
                            <a:gd name="connsiteY6" fmla="*/ 1782223 h 2828925"/>
                            <a:gd name="connsiteX7" fmla="*/ 1790700 w 1790700"/>
                            <a:gd name="connsiteY7" fmla="*/ 2828925 h 2828925"/>
                            <a:gd name="connsiteX8" fmla="*/ 1193800 w 1790700"/>
                            <a:gd name="connsiteY8" fmla="*/ 2828925 h 2828925"/>
                            <a:gd name="connsiteX9" fmla="*/ 650621 w 1790700"/>
                            <a:gd name="connsiteY9" fmla="*/ 2828925 h 2828925"/>
                            <a:gd name="connsiteX10" fmla="*/ 0 w 1790700"/>
                            <a:gd name="connsiteY10" fmla="*/ 2828925 h 2828925"/>
                            <a:gd name="connsiteX11" fmla="*/ 0 w 1790700"/>
                            <a:gd name="connsiteY11" fmla="*/ 2291429 h 2828925"/>
                            <a:gd name="connsiteX12" fmla="*/ 0 w 1790700"/>
                            <a:gd name="connsiteY12" fmla="*/ 1753934 h 2828925"/>
                            <a:gd name="connsiteX13" fmla="*/ 0 w 1790700"/>
                            <a:gd name="connsiteY13" fmla="*/ 1244727 h 2828925"/>
                            <a:gd name="connsiteX14" fmla="*/ 0 w 1790700"/>
                            <a:gd name="connsiteY14" fmla="*/ 650653 h 2828925"/>
                            <a:gd name="connsiteX15" fmla="*/ 0 w 1790700"/>
                            <a:gd name="connsiteY15" fmla="*/ 0 h 2828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790700" h="2828925" fill="none" extrusionOk="0">
                              <a:moveTo>
                                <a:pt x="0" y="0"/>
                              </a:moveTo>
                              <a:cubicBezTo>
                                <a:pt x="128509" y="-50816"/>
                                <a:pt x="412619" y="60172"/>
                                <a:pt x="543179" y="0"/>
                              </a:cubicBezTo>
                              <a:cubicBezTo>
                                <a:pt x="673739" y="-60172"/>
                                <a:pt x="986070" y="9073"/>
                                <a:pt x="1140079" y="0"/>
                              </a:cubicBezTo>
                              <a:cubicBezTo>
                                <a:pt x="1294088" y="-9073"/>
                                <a:pt x="1643345" y="17497"/>
                                <a:pt x="1790700" y="0"/>
                              </a:cubicBezTo>
                              <a:cubicBezTo>
                                <a:pt x="1804216" y="261447"/>
                                <a:pt x="1726662" y="346970"/>
                                <a:pt x="1790700" y="622364"/>
                              </a:cubicBezTo>
                              <a:cubicBezTo>
                                <a:pt x="1854738" y="897758"/>
                                <a:pt x="1762274" y="948680"/>
                                <a:pt x="1790700" y="1216438"/>
                              </a:cubicBezTo>
                              <a:cubicBezTo>
                                <a:pt x="1819126" y="1484196"/>
                                <a:pt x="1739670" y="1571537"/>
                                <a:pt x="1790700" y="1782223"/>
                              </a:cubicBezTo>
                              <a:cubicBezTo>
                                <a:pt x="1841730" y="1992909"/>
                                <a:pt x="1774548" y="2341861"/>
                                <a:pt x="1790700" y="2828925"/>
                              </a:cubicBezTo>
                              <a:cubicBezTo>
                                <a:pt x="1599516" y="2894339"/>
                                <a:pt x="1362551" y="2806994"/>
                                <a:pt x="1193800" y="2828925"/>
                              </a:cubicBezTo>
                              <a:cubicBezTo>
                                <a:pt x="1025049" y="2850856"/>
                                <a:pt x="846066" y="2783321"/>
                                <a:pt x="650621" y="2828925"/>
                              </a:cubicBezTo>
                              <a:cubicBezTo>
                                <a:pt x="455176" y="2874529"/>
                                <a:pt x="223384" y="2762478"/>
                                <a:pt x="0" y="2828925"/>
                              </a:cubicBezTo>
                              <a:cubicBezTo>
                                <a:pt x="-1075" y="2617520"/>
                                <a:pt x="58452" y="2487896"/>
                                <a:pt x="0" y="2291429"/>
                              </a:cubicBezTo>
                              <a:cubicBezTo>
                                <a:pt x="-58452" y="2094962"/>
                                <a:pt x="20040" y="1906084"/>
                                <a:pt x="0" y="1753934"/>
                              </a:cubicBezTo>
                              <a:cubicBezTo>
                                <a:pt x="-20040" y="1601784"/>
                                <a:pt x="47434" y="1475447"/>
                                <a:pt x="0" y="1244727"/>
                              </a:cubicBezTo>
                              <a:cubicBezTo>
                                <a:pt x="-47434" y="1014007"/>
                                <a:pt x="45631" y="807872"/>
                                <a:pt x="0" y="650653"/>
                              </a:cubicBezTo>
                              <a:cubicBezTo>
                                <a:pt x="-45631" y="493434"/>
                                <a:pt x="41114" y="268414"/>
                                <a:pt x="0" y="0"/>
                              </a:cubicBezTo>
                              <a:close/>
                            </a:path>
                            <a:path w="1790700" h="2828925" stroke="0" extrusionOk="0">
                              <a:moveTo>
                                <a:pt x="0" y="0"/>
                              </a:moveTo>
                              <a:cubicBezTo>
                                <a:pt x="298118" y="-32200"/>
                                <a:pt x="397129" y="69443"/>
                                <a:pt x="596900" y="0"/>
                              </a:cubicBezTo>
                              <a:cubicBezTo>
                                <a:pt x="796671" y="-69443"/>
                                <a:pt x="987447" y="67707"/>
                                <a:pt x="1229614" y="0"/>
                              </a:cubicBezTo>
                              <a:cubicBezTo>
                                <a:pt x="1471781" y="-67707"/>
                                <a:pt x="1528730" y="15574"/>
                                <a:pt x="1790700" y="0"/>
                              </a:cubicBezTo>
                              <a:cubicBezTo>
                                <a:pt x="1798443" y="132234"/>
                                <a:pt x="1765950" y="293044"/>
                                <a:pt x="1790700" y="565785"/>
                              </a:cubicBezTo>
                              <a:cubicBezTo>
                                <a:pt x="1815450" y="838526"/>
                                <a:pt x="1744856" y="828438"/>
                                <a:pt x="1790700" y="1074992"/>
                              </a:cubicBezTo>
                              <a:cubicBezTo>
                                <a:pt x="1836544" y="1321546"/>
                                <a:pt x="1719794" y="1414199"/>
                                <a:pt x="1790700" y="1669066"/>
                              </a:cubicBezTo>
                              <a:cubicBezTo>
                                <a:pt x="1861606" y="1923933"/>
                                <a:pt x="1765007" y="1962258"/>
                                <a:pt x="1790700" y="2234851"/>
                              </a:cubicBezTo>
                              <a:cubicBezTo>
                                <a:pt x="1816393" y="2507445"/>
                                <a:pt x="1723370" y="2638401"/>
                                <a:pt x="1790700" y="2828925"/>
                              </a:cubicBezTo>
                              <a:cubicBezTo>
                                <a:pt x="1566634" y="2842452"/>
                                <a:pt x="1461210" y="2802625"/>
                                <a:pt x="1229614" y="2828925"/>
                              </a:cubicBezTo>
                              <a:cubicBezTo>
                                <a:pt x="998018" y="2855225"/>
                                <a:pt x="896861" y="2809439"/>
                                <a:pt x="668528" y="2828925"/>
                              </a:cubicBezTo>
                              <a:cubicBezTo>
                                <a:pt x="440195" y="2848411"/>
                                <a:pt x="200559" y="2761893"/>
                                <a:pt x="0" y="2828925"/>
                              </a:cubicBezTo>
                              <a:cubicBezTo>
                                <a:pt x="-54928" y="2709611"/>
                                <a:pt x="32998" y="2438210"/>
                                <a:pt x="0" y="2319719"/>
                              </a:cubicBezTo>
                              <a:cubicBezTo>
                                <a:pt x="-32998" y="2201228"/>
                                <a:pt x="52877" y="2035194"/>
                                <a:pt x="0" y="1782223"/>
                              </a:cubicBezTo>
                              <a:cubicBezTo>
                                <a:pt x="-52877" y="1529252"/>
                                <a:pt x="5929" y="1430253"/>
                                <a:pt x="0" y="1216438"/>
                              </a:cubicBezTo>
                              <a:cubicBezTo>
                                <a:pt x="-5929" y="1002624"/>
                                <a:pt x="54839" y="854545"/>
                                <a:pt x="0" y="707231"/>
                              </a:cubicBezTo>
                              <a:cubicBezTo>
                                <a:pt x="-54839" y="559917"/>
                                <a:pt x="62519" y="33101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1831567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D323CB3" w14:textId="05CB7E9A" w:rsidR="00CF21FB" w:rsidRPr="00142FDD" w:rsidRDefault="00F41CD8" w:rsidP="00CF21FB">
                            <w:pPr>
                              <w:ind w:left="0"/>
                              <w:jc w:val="center"/>
                              <w:rPr>
                                <w:rFonts w:ascii="Elephant" w:hAnsi="Elephant"/>
                                <w:color w:val="FF7590" w:themeColor="accent1" w:themeTint="66"/>
                                <w:sz w:val="28"/>
                                <w:szCs w:val="28"/>
                              </w:rPr>
                            </w:pPr>
                            <w:r w:rsidRPr="00142FDD">
                              <w:rPr>
                                <w:rFonts w:ascii="Elephant" w:hAnsi="Elephant"/>
                                <w:color w:val="FF7590" w:themeColor="accent1" w:themeTint="66"/>
                                <w:sz w:val="28"/>
                                <w:szCs w:val="28"/>
                              </w:rPr>
                              <w:t>Winter Volleyball Intramurals</w:t>
                            </w:r>
                          </w:p>
                          <w:p w14:paraId="11EDD459" w14:textId="55899CA5" w:rsidR="00F41CD8" w:rsidRDefault="00F41CD8" w:rsidP="00CF21FB">
                            <w:pPr>
                              <w:ind w:left="0"/>
                              <w:jc w:val="center"/>
                              <w:rPr>
                                <w:rFonts w:ascii="Elephant" w:hAnsi="Elephant"/>
                                <w:color w:val="FF7590" w:themeColor="accent1" w:themeTint="66"/>
                                <w:sz w:val="28"/>
                                <w:szCs w:val="28"/>
                              </w:rPr>
                            </w:pPr>
                            <w:r w:rsidRPr="00142FDD">
                              <w:rPr>
                                <w:rFonts w:ascii="Elephant" w:hAnsi="Elephant"/>
                                <w:color w:val="FF7590" w:themeColor="accent1" w:themeTint="66"/>
                                <w:sz w:val="28"/>
                                <w:szCs w:val="28"/>
                              </w:rPr>
                              <w:t>Mr. Earl</w:t>
                            </w:r>
                          </w:p>
                          <w:p w14:paraId="1B4B372B" w14:textId="2F901C34" w:rsidR="00BF3B06" w:rsidRDefault="00BF3B06" w:rsidP="00CF21FB">
                            <w:pPr>
                              <w:ind w:left="0"/>
                              <w:jc w:val="center"/>
                              <w:rPr>
                                <w:rFonts w:ascii="Elephant" w:hAnsi="Elephant"/>
                                <w:color w:val="FF7590" w:themeColor="accent1" w:themeTint="66"/>
                                <w:sz w:val="28"/>
                                <w:szCs w:val="28"/>
                              </w:rPr>
                            </w:pPr>
                          </w:p>
                          <w:p w14:paraId="4696B77B" w14:textId="3C8F6DC8" w:rsidR="00BF3B06" w:rsidRPr="00142FDD" w:rsidRDefault="00BF3B06" w:rsidP="00CF21FB">
                            <w:pPr>
                              <w:ind w:left="0"/>
                              <w:jc w:val="center"/>
                              <w:rPr>
                                <w:rFonts w:ascii="Elephant" w:hAnsi="Elephant"/>
                                <w:color w:val="FF7590" w:themeColor="accent1" w:themeTint="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7590" w:themeColor="accent1" w:themeTint="66"/>
                                <w:sz w:val="28"/>
                                <w:szCs w:val="28"/>
                              </w:rPr>
                              <w:t xml:space="preserve">Listen to Announcements for </w:t>
                            </w:r>
                            <w:r w:rsidR="00FA45C6">
                              <w:rPr>
                                <w:rFonts w:ascii="Elephant" w:hAnsi="Elephant"/>
                                <w:color w:val="FF7590" w:themeColor="accent1" w:themeTint="66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Elephant" w:hAnsi="Elephant"/>
                                <w:color w:val="FF7590" w:themeColor="accent1" w:themeTint="66"/>
                                <w:sz w:val="28"/>
                                <w:szCs w:val="28"/>
                              </w:rPr>
                              <w:t>ates &amp;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A640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0;text-align:left;margin-left:188.1pt;margin-top:6.75pt;width:141pt;height:22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" fillcolor="white [3201]" strokeweight=".5pt">
                <v:textbox>
                  <w:txbxContent>
                    <w:p w14:paraId="2D323CB3" w14:textId="05CB7E9A" w:rsidR="00CF21FB" w:rsidRPr="00142FDD" w:rsidRDefault="00F41CD8" w:rsidP="00CF21FB">
                      <w:pPr>
                        <w:ind w:left="0"/>
                        <w:jc w:val="center"/>
                        <w:rPr>
                          <w:rFonts w:ascii="Elephant" w:hAnsi="Elephant"/>
                          <w:color w:val="FF7590" w:themeColor="accent1" w:themeTint="66"/>
                          <w:sz w:val="28"/>
                          <w:szCs w:val="28"/>
                        </w:rPr>
                      </w:pPr>
                      <w:r w:rsidRPr="00142FDD">
                        <w:rPr>
                          <w:rFonts w:ascii="Elephant" w:hAnsi="Elephant"/>
                          <w:color w:val="FF7590" w:themeColor="accent1" w:themeTint="66"/>
                          <w:sz w:val="28"/>
                          <w:szCs w:val="28"/>
                        </w:rPr>
                        <w:t>Winter Volleyball Intramurals</w:t>
                      </w:r>
                    </w:p>
                    <w:p w14:paraId="11EDD459" w14:textId="55899CA5" w:rsidR="00F41CD8" w:rsidRDefault="00F41CD8" w:rsidP="00CF21FB">
                      <w:pPr>
                        <w:ind w:left="0"/>
                        <w:jc w:val="center"/>
                        <w:rPr>
                          <w:rFonts w:ascii="Elephant" w:hAnsi="Elephant"/>
                          <w:color w:val="FF7590" w:themeColor="accent1" w:themeTint="66"/>
                          <w:sz w:val="28"/>
                          <w:szCs w:val="28"/>
                        </w:rPr>
                      </w:pPr>
                      <w:r w:rsidRPr="00142FDD">
                        <w:rPr>
                          <w:rFonts w:ascii="Elephant" w:hAnsi="Elephant"/>
                          <w:color w:val="FF7590" w:themeColor="accent1" w:themeTint="66"/>
                          <w:sz w:val="28"/>
                          <w:szCs w:val="28"/>
                        </w:rPr>
                        <w:t>Mr. Earl</w:t>
                      </w:r>
                    </w:p>
                    <w:p w14:paraId="1B4B372B" w14:textId="2F901C34" w:rsidR="00BF3B06" w:rsidRDefault="00BF3B06" w:rsidP="00CF21FB">
                      <w:pPr>
                        <w:ind w:left="0"/>
                        <w:jc w:val="center"/>
                        <w:rPr>
                          <w:rFonts w:ascii="Elephant" w:hAnsi="Elephant"/>
                          <w:color w:val="FF7590" w:themeColor="accent1" w:themeTint="66"/>
                          <w:sz w:val="28"/>
                          <w:szCs w:val="28"/>
                        </w:rPr>
                      </w:pPr>
                    </w:p>
                    <w:p w14:paraId="4696B77B" w14:textId="3C8F6DC8" w:rsidR="00BF3B06" w:rsidRPr="00142FDD" w:rsidRDefault="00BF3B06" w:rsidP="00CF21FB">
                      <w:pPr>
                        <w:ind w:left="0"/>
                        <w:jc w:val="center"/>
                        <w:rPr>
                          <w:rFonts w:ascii="Elephant" w:hAnsi="Elephant"/>
                          <w:color w:val="FF7590" w:themeColor="accent1" w:themeTint="66"/>
                          <w:sz w:val="28"/>
                          <w:szCs w:val="28"/>
                        </w:rPr>
                      </w:pPr>
                      <w:r>
                        <w:rPr>
                          <w:rFonts w:ascii="Elephant" w:hAnsi="Elephant"/>
                          <w:color w:val="FF7590" w:themeColor="accent1" w:themeTint="66"/>
                          <w:sz w:val="28"/>
                          <w:szCs w:val="28"/>
                        </w:rPr>
                        <w:t xml:space="preserve">Listen to Announcements for </w:t>
                      </w:r>
                      <w:r w:rsidR="00FA45C6">
                        <w:rPr>
                          <w:rFonts w:ascii="Elephant" w:hAnsi="Elephant"/>
                          <w:color w:val="FF7590" w:themeColor="accent1" w:themeTint="66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Elephant" w:hAnsi="Elephant"/>
                          <w:color w:val="FF7590" w:themeColor="accent1" w:themeTint="66"/>
                          <w:sz w:val="28"/>
                          <w:szCs w:val="28"/>
                        </w:rPr>
                        <w:t>ates &amp; Times</w:t>
                      </w:r>
                    </w:p>
                  </w:txbxContent>
                </v:textbox>
              </v:shape>
            </w:pict>
          </mc:Fallback>
        </mc:AlternateContent>
      </w:r>
      <w:r w:rsidR="00C23FF3">
        <w:rPr>
          <w:rFonts w:ascii="Elephant" w:hAnsi="Eleph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F4825" wp14:editId="6A7761BA">
                <wp:simplePos x="0" y="0"/>
                <wp:positionH relativeFrom="column">
                  <wp:posOffset>64770</wp:posOffset>
                </wp:positionH>
                <wp:positionV relativeFrom="paragraph">
                  <wp:posOffset>1600200</wp:posOffset>
                </wp:positionV>
                <wp:extent cx="2324100" cy="1362075"/>
                <wp:effectExtent l="19050" t="19050" r="38100" b="666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62075"/>
                        </a:xfrm>
                        <a:custGeom>
                          <a:avLst/>
                          <a:gdLst>
                            <a:gd name="connsiteX0" fmla="*/ 0 w 2324100"/>
                            <a:gd name="connsiteY0" fmla="*/ 0 h 1362075"/>
                            <a:gd name="connsiteX1" fmla="*/ 627507 w 2324100"/>
                            <a:gd name="connsiteY1" fmla="*/ 0 h 1362075"/>
                            <a:gd name="connsiteX2" fmla="*/ 1255014 w 2324100"/>
                            <a:gd name="connsiteY2" fmla="*/ 0 h 1362075"/>
                            <a:gd name="connsiteX3" fmla="*/ 2324100 w 2324100"/>
                            <a:gd name="connsiteY3" fmla="*/ 0 h 1362075"/>
                            <a:gd name="connsiteX4" fmla="*/ 2324100 w 2324100"/>
                            <a:gd name="connsiteY4" fmla="*/ 481267 h 1362075"/>
                            <a:gd name="connsiteX5" fmla="*/ 2324100 w 2324100"/>
                            <a:gd name="connsiteY5" fmla="*/ 921671 h 1362075"/>
                            <a:gd name="connsiteX6" fmla="*/ 2324100 w 2324100"/>
                            <a:gd name="connsiteY6" fmla="*/ 1362075 h 1362075"/>
                            <a:gd name="connsiteX7" fmla="*/ 1696593 w 2324100"/>
                            <a:gd name="connsiteY7" fmla="*/ 1362075 h 1362075"/>
                            <a:gd name="connsiteX8" fmla="*/ 1185291 w 2324100"/>
                            <a:gd name="connsiteY8" fmla="*/ 1362075 h 1362075"/>
                            <a:gd name="connsiteX9" fmla="*/ 673989 w 2324100"/>
                            <a:gd name="connsiteY9" fmla="*/ 1362075 h 1362075"/>
                            <a:gd name="connsiteX10" fmla="*/ 0 w 2324100"/>
                            <a:gd name="connsiteY10" fmla="*/ 1362075 h 1362075"/>
                            <a:gd name="connsiteX11" fmla="*/ 0 w 2324100"/>
                            <a:gd name="connsiteY11" fmla="*/ 948912 h 1362075"/>
                            <a:gd name="connsiteX12" fmla="*/ 0 w 2324100"/>
                            <a:gd name="connsiteY12" fmla="*/ 535750 h 1362075"/>
                            <a:gd name="connsiteX13" fmla="*/ 0 w 2324100"/>
                            <a:gd name="connsiteY13" fmla="*/ 0 h 1362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324100" h="1362075" fill="none" extrusionOk="0">
                              <a:moveTo>
                                <a:pt x="0" y="0"/>
                              </a:moveTo>
                              <a:cubicBezTo>
                                <a:pt x="271505" y="-44707"/>
                                <a:pt x="459113" y="35711"/>
                                <a:pt x="627507" y="0"/>
                              </a:cubicBezTo>
                              <a:cubicBezTo>
                                <a:pt x="795901" y="-35711"/>
                                <a:pt x="1073557" y="6969"/>
                                <a:pt x="1255014" y="0"/>
                              </a:cubicBezTo>
                              <a:cubicBezTo>
                                <a:pt x="1436471" y="-6969"/>
                                <a:pt x="2008341" y="127677"/>
                                <a:pt x="2324100" y="0"/>
                              </a:cubicBezTo>
                              <a:cubicBezTo>
                                <a:pt x="2331785" y="231206"/>
                                <a:pt x="2314268" y="268289"/>
                                <a:pt x="2324100" y="481267"/>
                              </a:cubicBezTo>
                              <a:cubicBezTo>
                                <a:pt x="2333932" y="694245"/>
                                <a:pt x="2280527" y="826378"/>
                                <a:pt x="2324100" y="921671"/>
                              </a:cubicBezTo>
                              <a:cubicBezTo>
                                <a:pt x="2367673" y="1016964"/>
                                <a:pt x="2319169" y="1266986"/>
                                <a:pt x="2324100" y="1362075"/>
                              </a:cubicBezTo>
                              <a:cubicBezTo>
                                <a:pt x="2070483" y="1412779"/>
                                <a:pt x="1994816" y="1347032"/>
                                <a:pt x="1696593" y="1362075"/>
                              </a:cubicBezTo>
                              <a:cubicBezTo>
                                <a:pt x="1398370" y="1377118"/>
                                <a:pt x="1386972" y="1340514"/>
                                <a:pt x="1185291" y="1362075"/>
                              </a:cubicBezTo>
                              <a:cubicBezTo>
                                <a:pt x="983610" y="1383636"/>
                                <a:pt x="881309" y="1302922"/>
                                <a:pt x="673989" y="1362075"/>
                              </a:cubicBezTo>
                              <a:cubicBezTo>
                                <a:pt x="466669" y="1421228"/>
                                <a:pt x="197637" y="1290393"/>
                                <a:pt x="0" y="1362075"/>
                              </a:cubicBezTo>
                              <a:cubicBezTo>
                                <a:pt x="-2962" y="1180487"/>
                                <a:pt x="42345" y="1033772"/>
                                <a:pt x="0" y="948912"/>
                              </a:cubicBezTo>
                              <a:cubicBezTo>
                                <a:pt x="-42345" y="864052"/>
                                <a:pt x="4114" y="702494"/>
                                <a:pt x="0" y="535750"/>
                              </a:cubicBezTo>
                              <a:cubicBezTo>
                                <a:pt x="-4114" y="369006"/>
                                <a:pt x="23911" y="141928"/>
                                <a:pt x="0" y="0"/>
                              </a:cubicBezTo>
                              <a:close/>
                            </a:path>
                            <a:path w="2324100" h="1362075" stroke="0" extrusionOk="0">
                              <a:moveTo>
                                <a:pt x="0" y="0"/>
                              </a:moveTo>
                              <a:cubicBezTo>
                                <a:pt x="126511" y="-30998"/>
                                <a:pt x="284107" y="7330"/>
                                <a:pt x="511302" y="0"/>
                              </a:cubicBezTo>
                              <a:cubicBezTo>
                                <a:pt x="738497" y="-7330"/>
                                <a:pt x="906358" y="1373"/>
                                <a:pt x="1045845" y="0"/>
                              </a:cubicBezTo>
                              <a:cubicBezTo>
                                <a:pt x="1185332" y="-1373"/>
                                <a:pt x="1373838" y="34208"/>
                                <a:pt x="1626870" y="0"/>
                              </a:cubicBezTo>
                              <a:cubicBezTo>
                                <a:pt x="1879902" y="-34208"/>
                                <a:pt x="2127595" y="17456"/>
                                <a:pt x="2324100" y="0"/>
                              </a:cubicBezTo>
                              <a:cubicBezTo>
                                <a:pt x="2358482" y="118274"/>
                                <a:pt x="2285396" y="254604"/>
                                <a:pt x="2324100" y="413163"/>
                              </a:cubicBezTo>
                              <a:cubicBezTo>
                                <a:pt x="2362804" y="571722"/>
                                <a:pt x="2311137" y="639689"/>
                                <a:pt x="2324100" y="826326"/>
                              </a:cubicBezTo>
                              <a:cubicBezTo>
                                <a:pt x="2337063" y="1012963"/>
                                <a:pt x="2262264" y="1250865"/>
                                <a:pt x="2324100" y="1362075"/>
                              </a:cubicBezTo>
                              <a:cubicBezTo>
                                <a:pt x="2080914" y="1415374"/>
                                <a:pt x="1957784" y="1333153"/>
                                <a:pt x="1789557" y="1362075"/>
                              </a:cubicBezTo>
                              <a:cubicBezTo>
                                <a:pt x="1621330" y="1390997"/>
                                <a:pt x="1393899" y="1328335"/>
                                <a:pt x="1162050" y="1362075"/>
                              </a:cubicBezTo>
                              <a:cubicBezTo>
                                <a:pt x="930201" y="1395815"/>
                                <a:pt x="822079" y="1347377"/>
                                <a:pt x="650748" y="1362075"/>
                              </a:cubicBezTo>
                              <a:cubicBezTo>
                                <a:pt x="479417" y="1376773"/>
                                <a:pt x="305125" y="1303678"/>
                                <a:pt x="0" y="1362075"/>
                              </a:cubicBezTo>
                              <a:cubicBezTo>
                                <a:pt x="-26879" y="1177780"/>
                                <a:pt x="27851" y="1008506"/>
                                <a:pt x="0" y="908050"/>
                              </a:cubicBezTo>
                              <a:cubicBezTo>
                                <a:pt x="-27851" y="807595"/>
                                <a:pt x="29559" y="602400"/>
                                <a:pt x="0" y="426784"/>
                              </a:cubicBezTo>
                              <a:cubicBezTo>
                                <a:pt x="-29559" y="251168"/>
                                <a:pt x="19179" y="1923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930535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AD48A6" w14:textId="46670278" w:rsidR="00C23FF3" w:rsidRPr="00960A04" w:rsidRDefault="001D2AD4" w:rsidP="003F78CC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  <w:t>Science Club</w:t>
                            </w:r>
                          </w:p>
                          <w:p w14:paraId="580A80DC" w14:textId="7C77BE5E" w:rsidR="001D2AD4" w:rsidRPr="00960A04" w:rsidRDefault="003F78CC" w:rsidP="003F78CC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color w:val="92D050"/>
                                <w:sz w:val="28"/>
                                <w:szCs w:val="28"/>
                              </w:rPr>
                              <w:t>Mr. Pathania</w:t>
                            </w:r>
                          </w:p>
                          <w:p w14:paraId="5A6312C1" w14:textId="62208D85" w:rsidR="003F78CC" w:rsidRPr="00960A04" w:rsidRDefault="003F78CC" w:rsidP="003F78CC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960A04">
                              <w:rPr>
                                <w:rFonts w:ascii="Elephant" w:hAnsi="Elephant"/>
                                <w:color w:val="92D050"/>
                                <w:sz w:val="28"/>
                                <w:szCs w:val="28"/>
                              </w:rPr>
                              <w:t>Meets every Monday after school in room 218.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F4825" id="Text Box 16" o:spid="_x0000_s1034" type="#_x0000_t202" style="position:absolute;left:0;text-align:left;margin-left:5.1pt;margin-top:126pt;width:183pt;height:10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" fillcolor="white [3201]" strokeweight=".5pt">
                <v:textbox>
                  <w:txbxContent>
                    <w:p w14:paraId="2FAD48A6" w14:textId="46670278" w:rsidR="00C23FF3" w:rsidRPr="00960A04" w:rsidRDefault="001D2AD4" w:rsidP="003F78CC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b/>
                          <w:bCs/>
                          <w:color w:val="92D050"/>
                          <w:sz w:val="28"/>
                          <w:szCs w:val="28"/>
                          <w:u w:val="single"/>
                        </w:rPr>
                      </w:pPr>
                      <w:r w:rsidRPr="00960A04">
                        <w:rPr>
                          <w:rFonts w:ascii="Elephant" w:hAnsi="Elephant"/>
                          <w:b/>
                          <w:bCs/>
                          <w:color w:val="92D050"/>
                          <w:sz w:val="28"/>
                          <w:szCs w:val="28"/>
                          <w:u w:val="single"/>
                        </w:rPr>
                        <w:t>Science Club</w:t>
                      </w:r>
                    </w:p>
                    <w:p w14:paraId="580A80DC" w14:textId="7C77BE5E" w:rsidR="001D2AD4" w:rsidRPr="00960A04" w:rsidRDefault="003F78CC" w:rsidP="003F78CC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92D050"/>
                          <w:sz w:val="28"/>
                          <w:szCs w:val="28"/>
                        </w:rPr>
                      </w:pPr>
                      <w:r w:rsidRPr="00960A04">
                        <w:rPr>
                          <w:rFonts w:ascii="Elephant" w:hAnsi="Elephant"/>
                          <w:color w:val="92D050"/>
                          <w:sz w:val="28"/>
                          <w:szCs w:val="28"/>
                        </w:rPr>
                        <w:t>Mr. Pathania</w:t>
                      </w:r>
                    </w:p>
                    <w:p w14:paraId="5A6312C1" w14:textId="62208D85" w:rsidR="003F78CC" w:rsidRPr="00960A04" w:rsidRDefault="003F78CC" w:rsidP="003F78CC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92D050"/>
                          <w:sz w:val="28"/>
                          <w:szCs w:val="28"/>
                        </w:rPr>
                      </w:pPr>
                      <w:r w:rsidRPr="00960A04">
                        <w:rPr>
                          <w:rFonts w:ascii="Elephant" w:hAnsi="Elephant"/>
                          <w:color w:val="92D050"/>
                          <w:sz w:val="28"/>
                          <w:szCs w:val="28"/>
                        </w:rPr>
                        <w:t>Meets every Monday after school in room 218.</w:t>
                      </w:r>
                    </w:p>
                  </w:txbxContent>
                </v:textbox>
              </v:shape>
            </w:pict>
          </mc:Fallback>
        </mc:AlternateContent>
      </w:r>
      <w:r w:rsidR="00B62842">
        <w:rPr>
          <w:rFonts w:ascii="Elephant" w:hAnsi="Eleph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C62C9" wp14:editId="77705712">
                <wp:simplePos x="0" y="0"/>
                <wp:positionH relativeFrom="column">
                  <wp:posOffset>4225290</wp:posOffset>
                </wp:positionH>
                <wp:positionV relativeFrom="paragraph">
                  <wp:posOffset>88265</wp:posOffset>
                </wp:positionV>
                <wp:extent cx="2933700" cy="1600200"/>
                <wp:effectExtent l="38100" t="38100" r="57150" b="571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600200"/>
                        </a:xfrm>
                        <a:custGeom>
                          <a:avLst/>
                          <a:gdLst>
                            <a:gd name="connsiteX0" fmla="*/ 0 w 2933700"/>
                            <a:gd name="connsiteY0" fmla="*/ 0 h 1600200"/>
                            <a:gd name="connsiteX1" fmla="*/ 645414 w 2933700"/>
                            <a:gd name="connsiteY1" fmla="*/ 0 h 1600200"/>
                            <a:gd name="connsiteX2" fmla="*/ 1144143 w 2933700"/>
                            <a:gd name="connsiteY2" fmla="*/ 0 h 1600200"/>
                            <a:gd name="connsiteX3" fmla="*/ 1730883 w 2933700"/>
                            <a:gd name="connsiteY3" fmla="*/ 0 h 1600200"/>
                            <a:gd name="connsiteX4" fmla="*/ 2229612 w 2933700"/>
                            <a:gd name="connsiteY4" fmla="*/ 0 h 1600200"/>
                            <a:gd name="connsiteX5" fmla="*/ 2933700 w 2933700"/>
                            <a:gd name="connsiteY5" fmla="*/ 0 h 1600200"/>
                            <a:gd name="connsiteX6" fmla="*/ 2933700 w 2933700"/>
                            <a:gd name="connsiteY6" fmla="*/ 501396 h 1600200"/>
                            <a:gd name="connsiteX7" fmla="*/ 2933700 w 2933700"/>
                            <a:gd name="connsiteY7" fmla="*/ 1018794 h 1600200"/>
                            <a:gd name="connsiteX8" fmla="*/ 2933700 w 2933700"/>
                            <a:gd name="connsiteY8" fmla="*/ 1600200 h 1600200"/>
                            <a:gd name="connsiteX9" fmla="*/ 2317623 w 2933700"/>
                            <a:gd name="connsiteY9" fmla="*/ 1600200 h 1600200"/>
                            <a:gd name="connsiteX10" fmla="*/ 1789557 w 2933700"/>
                            <a:gd name="connsiteY10" fmla="*/ 1600200 h 1600200"/>
                            <a:gd name="connsiteX11" fmla="*/ 1173480 w 2933700"/>
                            <a:gd name="connsiteY11" fmla="*/ 1600200 h 1600200"/>
                            <a:gd name="connsiteX12" fmla="*/ 645414 w 2933700"/>
                            <a:gd name="connsiteY12" fmla="*/ 1600200 h 1600200"/>
                            <a:gd name="connsiteX13" fmla="*/ 0 w 2933700"/>
                            <a:gd name="connsiteY13" fmla="*/ 1600200 h 1600200"/>
                            <a:gd name="connsiteX14" fmla="*/ 0 w 2933700"/>
                            <a:gd name="connsiteY14" fmla="*/ 1098804 h 1600200"/>
                            <a:gd name="connsiteX15" fmla="*/ 0 w 2933700"/>
                            <a:gd name="connsiteY15" fmla="*/ 565404 h 1600200"/>
                            <a:gd name="connsiteX16" fmla="*/ 0 w 2933700"/>
                            <a:gd name="connsiteY16" fmla="*/ 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933700" h="1600200" fill="none" extrusionOk="0">
                              <a:moveTo>
                                <a:pt x="0" y="0"/>
                              </a:moveTo>
                              <a:cubicBezTo>
                                <a:pt x="244146" y="-20273"/>
                                <a:pt x="338942" y="57751"/>
                                <a:pt x="645414" y="0"/>
                              </a:cubicBezTo>
                              <a:cubicBezTo>
                                <a:pt x="951886" y="-57751"/>
                                <a:pt x="971310" y="6631"/>
                                <a:pt x="1144143" y="0"/>
                              </a:cubicBezTo>
                              <a:cubicBezTo>
                                <a:pt x="1316976" y="-6631"/>
                                <a:pt x="1512035" y="3948"/>
                                <a:pt x="1730883" y="0"/>
                              </a:cubicBezTo>
                              <a:cubicBezTo>
                                <a:pt x="1949731" y="-3948"/>
                                <a:pt x="2036073" y="20555"/>
                                <a:pt x="2229612" y="0"/>
                              </a:cubicBezTo>
                              <a:cubicBezTo>
                                <a:pt x="2423151" y="-20555"/>
                                <a:pt x="2705051" y="75154"/>
                                <a:pt x="2933700" y="0"/>
                              </a:cubicBezTo>
                              <a:cubicBezTo>
                                <a:pt x="2983702" y="237489"/>
                                <a:pt x="2882116" y="380244"/>
                                <a:pt x="2933700" y="501396"/>
                              </a:cubicBezTo>
                              <a:cubicBezTo>
                                <a:pt x="2985284" y="622548"/>
                                <a:pt x="2872858" y="883998"/>
                                <a:pt x="2933700" y="1018794"/>
                              </a:cubicBezTo>
                              <a:cubicBezTo>
                                <a:pt x="2994542" y="1153590"/>
                                <a:pt x="2915431" y="1447119"/>
                                <a:pt x="2933700" y="1600200"/>
                              </a:cubicBezTo>
                              <a:cubicBezTo>
                                <a:pt x="2761319" y="1666809"/>
                                <a:pt x="2524020" y="1569062"/>
                                <a:pt x="2317623" y="1600200"/>
                              </a:cubicBezTo>
                              <a:cubicBezTo>
                                <a:pt x="2111226" y="1631338"/>
                                <a:pt x="1972110" y="1545181"/>
                                <a:pt x="1789557" y="1600200"/>
                              </a:cubicBezTo>
                              <a:cubicBezTo>
                                <a:pt x="1607004" y="1655219"/>
                                <a:pt x="1451645" y="1597768"/>
                                <a:pt x="1173480" y="1600200"/>
                              </a:cubicBezTo>
                              <a:cubicBezTo>
                                <a:pt x="895315" y="1602632"/>
                                <a:pt x="908027" y="1573237"/>
                                <a:pt x="645414" y="1600200"/>
                              </a:cubicBezTo>
                              <a:cubicBezTo>
                                <a:pt x="382801" y="1627163"/>
                                <a:pt x="278684" y="1540034"/>
                                <a:pt x="0" y="1600200"/>
                              </a:cubicBezTo>
                              <a:cubicBezTo>
                                <a:pt x="-55863" y="1443903"/>
                                <a:pt x="8001" y="1220727"/>
                                <a:pt x="0" y="1098804"/>
                              </a:cubicBezTo>
                              <a:cubicBezTo>
                                <a:pt x="-8001" y="976881"/>
                                <a:pt x="40689" y="716795"/>
                                <a:pt x="0" y="565404"/>
                              </a:cubicBezTo>
                              <a:cubicBezTo>
                                <a:pt x="-40689" y="414013"/>
                                <a:pt x="35957" y="160629"/>
                                <a:pt x="0" y="0"/>
                              </a:cubicBezTo>
                              <a:close/>
                            </a:path>
                            <a:path w="2933700" h="1600200" stroke="0" extrusionOk="0">
                              <a:moveTo>
                                <a:pt x="0" y="0"/>
                              </a:moveTo>
                              <a:cubicBezTo>
                                <a:pt x="142077" y="-61327"/>
                                <a:pt x="315002" y="508"/>
                                <a:pt x="528066" y="0"/>
                              </a:cubicBezTo>
                              <a:cubicBezTo>
                                <a:pt x="741130" y="-508"/>
                                <a:pt x="909768" y="26305"/>
                                <a:pt x="1144143" y="0"/>
                              </a:cubicBezTo>
                              <a:cubicBezTo>
                                <a:pt x="1378518" y="-26305"/>
                                <a:pt x="1574092" y="2428"/>
                                <a:pt x="1760220" y="0"/>
                              </a:cubicBezTo>
                              <a:cubicBezTo>
                                <a:pt x="1946348" y="-2428"/>
                                <a:pt x="2063690" y="51167"/>
                                <a:pt x="2317623" y="0"/>
                              </a:cubicBezTo>
                              <a:cubicBezTo>
                                <a:pt x="2571556" y="-51167"/>
                                <a:pt x="2786846" y="68304"/>
                                <a:pt x="2933700" y="0"/>
                              </a:cubicBezTo>
                              <a:cubicBezTo>
                                <a:pt x="2995612" y="193239"/>
                                <a:pt x="2913082" y="325067"/>
                                <a:pt x="2933700" y="549402"/>
                              </a:cubicBezTo>
                              <a:cubicBezTo>
                                <a:pt x="2954318" y="773737"/>
                                <a:pt x="2882130" y="901646"/>
                                <a:pt x="2933700" y="1034796"/>
                              </a:cubicBezTo>
                              <a:cubicBezTo>
                                <a:pt x="2985270" y="1167946"/>
                                <a:pt x="2887294" y="1350975"/>
                                <a:pt x="2933700" y="1600200"/>
                              </a:cubicBezTo>
                              <a:cubicBezTo>
                                <a:pt x="2665264" y="1648024"/>
                                <a:pt x="2587156" y="1587259"/>
                                <a:pt x="2346960" y="1600200"/>
                              </a:cubicBezTo>
                              <a:cubicBezTo>
                                <a:pt x="2106764" y="1613141"/>
                                <a:pt x="1997642" y="1597091"/>
                                <a:pt x="1818894" y="1600200"/>
                              </a:cubicBezTo>
                              <a:cubicBezTo>
                                <a:pt x="1640146" y="1603309"/>
                                <a:pt x="1336655" y="1598203"/>
                                <a:pt x="1202817" y="1600200"/>
                              </a:cubicBezTo>
                              <a:cubicBezTo>
                                <a:pt x="1068979" y="1602197"/>
                                <a:pt x="804862" y="1544356"/>
                                <a:pt x="704088" y="1600200"/>
                              </a:cubicBezTo>
                              <a:cubicBezTo>
                                <a:pt x="603314" y="1656044"/>
                                <a:pt x="166856" y="1582569"/>
                                <a:pt x="0" y="1600200"/>
                              </a:cubicBezTo>
                              <a:cubicBezTo>
                                <a:pt x="-23163" y="1317594"/>
                                <a:pt x="33707" y="1157585"/>
                                <a:pt x="0" y="1034796"/>
                              </a:cubicBezTo>
                              <a:cubicBezTo>
                                <a:pt x="-33707" y="912007"/>
                                <a:pt x="60499" y="735882"/>
                                <a:pt x="0" y="517398"/>
                              </a:cubicBezTo>
                              <a:cubicBezTo>
                                <a:pt x="-60499" y="298914"/>
                                <a:pt x="19242" y="1520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727515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DC1C74" w14:textId="77777777" w:rsidR="00B62842" w:rsidRPr="00677D6E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7D6E">
                              <w:rPr>
                                <w:rFonts w:ascii="Elephant" w:hAnsi="Elephant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Yearbook</w:t>
                            </w:r>
                          </w:p>
                          <w:p w14:paraId="4F3C4D74" w14:textId="77777777" w:rsidR="00B62842" w:rsidRPr="00677D6E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77D6E">
                              <w:rPr>
                                <w:rFonts w:ascii="Elephant" w:hAnsi="Elephant"/>
                                <w:color w:val="00B0F0"/>
                                <w:sz w:val="28"/>
                                <w:szCs w:val="28"/>
                              </w:rPr>
                              <w:t>Mrs. Werlau</w:t>
                            </w:r>
                          </w:p>
                          <w:p w14:paraId="577447A3" w14:textId="77777777" w:rsidR="00B62842" w:rsidRPr="00677D6E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77D6E">
                              <w:rPr>
                                <w:rFonts w:ascii="Elephant" w:hAnsi="Elephant"/>
                                <w:color w:val="00B0F0"/>
                                <w:sz w:val="28"/>
                                <w:szCs w:val="28"/>
                              </w:rPr>
                              <w:t>Meets Wednesdays after school in the library</w:t>
                            </w:r>
                          </w:p>
                          <w:p w14:paraId="22ED12A8" w14:textId="77777777" w:rsidR="00B62842" w:rsidRPr="00677D6E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77D6E">
                              <w:rPr>
                                <w:rFonts w:ascii="Elephant" w:hAnsi="Elephant"/>
                                <w:color w:val="00B0F0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 w:rsidRPr="00677D6E">
                              <w:rPr>
                                <w:rFonts w:ascii="Elephant" w:hAnsi="Elephant"/>
                                <w:color w:val="00B0F0"/>
                                <w:sz w:val="28"/>
                                <w:szCs w:val="28"/>
                              </w:rPr>
                              <w:t>see</w:t>
                            </w:r>
                            <w:proofErr w:type="gramEnd"/>
                            <w:r w:rsidRPr="00677D6E">
                              <w:rPr>
                                <w:rFonts w:ascii="Elephant" w:hAnsi="Elephant"/>
                                <w:color w:val="00B0F0"/>
                                <w:sz w:val="28"/>
                                <w:szCs w:val="28"/>
                              </w:rPr>
                              <w:t xml:space="preserve"> Remind as meetings may not occur every week)</w:t>
                            </w:r>
                          </w:p>
                          <w:p w14:paraId="7BF173B8" w14:textId="77777777" w:rsidR="00B62842" w:rsidRPr="00960A04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14:paraId="59EA5B7A" w14:textId="77777777" w:rsidR="00B62842" w:rsidRDefault="00B6284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62C9" id="Text Box 12" o:spid="_x0000_s1035" type="#_x0000_t202" style="position:absolute;left:0;text-align:left;margin-left:332.7pt;margin-top:6.95pt;width:23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" fillcolor="white [3201]" strokeweight=".5pt">
                <v:textbox>
                  <w:txbxContent>
                    <w:p w14:paraId="18DC1C74" w14:textId="77777777" w:rsidR="00B62842" w:rsidRPr="00677D6E" w:rsidRDefault="00B62842" w:rsidP="00B62842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677D6E">
                        <w:rPr>
                          <w:rFonts w:ascii="Elephant" w:hAnsi="Elephant"/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  <w:t>Yearbook</w:t>
                      </w:r>
                    </w:p>
                    <w:p w14:paraId="4F3C4D74" w14:textId="77777777" w:rsidR="00B62842" w:rsidRPr="00677D6E" w:rsidRDefault="00B62842" w:rsidP="00B62842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00B0F0"/>
                          <w:sz w:val="28"/>
                          <w:szCs w:val="28"/>
                        </w:rPr>
                      </w:pPr>
                      <w:r w:rsidRPr="00677D6E">
                        <w:rPr>
                          <w:rFonts w:ascii="Elephant" w:hAnsi="Elephant"/>
                          <w:color w:val="00B0F0"/>
                          <w:sz w:val="28"/>
                          <w:szCs w:val="28"/>
                        </w:rPr>
                        <w:t>Mrs. Werlau</w:t>
                      </w:r>
                    </w:p>
                    <w:p w14:paraId="577447A3" w14:textId="77777777" w:rsidR="00B62842" w:rsidRPr="00677D6E" w:rsidRDefault="00B62842" w:rsidP="00B62842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00B0F0"/>
                          <w:sz w:val="28"/>
                          <w:szCs w:val="28"/>
                        </w:rPr>
                      </w:pPr>
                      <w:r w:rsidRPr="00677D6E">
                        <w:rPr>
                          <w:rFonts w:ascii="Elephant" w:hAnsi="Elephant"/>
                          <w:color w:val="00B0F0"/>
                          <w:sz w:val="28"/>
                          <w:szCs w:val="28"/>
                        </w:rPr>
                        <w:t>Meets Wednesdays after school in the library</w:t>
                      </w:r>
                    </w:p>
                    <w:p w14:paraId="22ED12A8" w14:textId="77777777" w:rsidR="00B62842" w:rsidRPr="00677D6E" w:rsidRDefault="00B62842" w:rsidP="00B62842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00B0F0"/>
                          <w:sz w:val="28"/>
                          <w:szCs w:val="28"/>
                        </w:rPr>
                      </w:pPr>
                      <w:r w:rsidRPr="00677D6E">
                        <w:rPr>
                          <w:rFonts w:ascii="Elephant" w:hAnsi="Elephant"/>
                          <w:color w:val="00B0F0"/>
                          <w:sz w:val="28"/>
                          <w:szCs w:val="28"/>
                        </w:rPr>
                        <w:t xml:space="preserve"> (see Remind as meetings may not occur every week)</w:t>
                      </w:r>
                    </w:p>
                    <w:p w14:paraId="7BF173B8" w14:textId="77777777" w:rsidR="00B62842" w:rsidRPr="00960A04" w:rsidRDefault="00B62842" w:rsidP="00B62842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FFC000"/>
                          <w:sz w:val="28"/>
                          <w:szCs w:val="28"/>
                        </w:rPr>
                      </w:pPr>
                    </w:p>
                    <w:p w14:paraId="59EA5B7A" w14:textId="77777777" w:rsidR="00B62842" w:rsidRDefault="00B6284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B62842">
        <w:rPr>
          <w:rFonts w:ascii="Elephant" w:hAnsi="Eleph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22307" wp14:editId="4F60B06A">
                <wp:simplePos x="0" y="0"/>
                <wp:positionH relativeFrom="column">
                  <wp:posOffset>4226560</wp:posOffset>
                </wp:positionH>
                <wp:positionV relativeFrom="paragraph">
                  <wp:posOffset>1805305</wp:posOffset>
                </wp:positionV>
                <wp:extent cx="2867025" cy="1152525"/>
                <wp:effectExtent l="19050" t="38100" r="66675" b="476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152525"/>
                        </a:xfrm>
                        <a:custGeom>
                          <a:avLst/>
                          <a:gdLst>
                            <a:gd name="connsiteX0" fmla="*/ 0 w 2867025"/>
                            <a:gd name="connsiteY0" fmla="*/ 0 h 1152525"/>
                            <a:gd name="connsiteX1" fmla="*/ 602075 w 2867025"/>
                            <a:gd name="connsiteY1" fmla="*/ 0 h 1152525"/>
                            <a:gd name="connsiteX2" fmla="*/ 1175480 w 2867025"/>
                            <a:gd name="connsiteY2" fmla="*/ 0 h 1152525"/>
                            <a:gd name="connsiteX3" fmla="*/ 1691545 w 2867025"/>
                            <a:gd name="connsiteY3" fmla="*/ 0 h 1152525"/>
                            <a:gd name="connsiteX4" fmla="*/ 2178939 w 2867025"/>
                            <a:gd name="connsiteY4" fmla="*/ 0 h 1152525"/>
                            <a:gd name="connsiteX5" fmla="*/ 2867025 w 2867025"/>
                            <a:gd name="connsiteY5" fmla="*/ 0 h 1152525"/>
                            <a:gd name="connsiteX6" fmla="*/ 2867025 w 2867025"/>
                            <a:gd name="connsiteY6" fmla="*/ 576263 h 1152525"/>
                            <a:gd name="connsiteX7" fmla="*/ 2867025 w 2867025"/>
                            <a:gd name="connsiteY7" fmla="*/ 1152525 h 1152525"/>
                            <a:gd name="connsiteX8" fmla="*/ 2322290 w 2867025"/>
                            <a:gd name="connsiteY8" fmla="*/ 1152525 h 1152525"/>
                            <a:gd name="connsiteX9" fmla="*/ 1806226 w 2867025"/>
                            <a:gd name="connsiteY9" fmla="*/ 1152525 h 1152525"/>
                            <a:gd name="connsiteX10" fmla="*/ 1204150 w 2867025"/>
                            <a:gd name="connsiteY10" fmla="*/ 1152525 h 1152525"/>
                            <a:gd name="connsiteX11" fmla="*/ 688086 w 2867025"/>
                            <a:gd name="connsiteY11" fmla="*/ 1152525 h 1152525"/>
                            <a:gd name="connsiteX12" fmla="*/ 0 w 2867025"/>
                            <a:gd name="connsiteY12" fmla="*/ 1152525 h 1152525"/>
                            <a:gd name="connsiteX13" fmla="*/ 0 w 2867025"/>
                            <a:gd name="connsiteY13" fmla="*/ 610838 h 1152525"/>
                            <a:gd name="connsiteX14" fmla="*/ 0 w 2867025"/>
                            <a:gd name="connsiteY14" fmla="*/ 0 h 1152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867025" h="1152525" fill="none" extrusionOk="0">
                              <a:moveTo>
                                <a:pt x="0" y="0"/>
                              </a:moveTo>
                              <a:cubicBezTo>
                                <a:pt x="143775" y="-20008"/>
                                <a:pt x="474628" y="71123"/>
                                <a:pt x="602075" y="0"/>
                              </a:cubicBezTo>
                              <a:cubicBezTo>
                                <a:pt x="729522" y="-71123"/>
                                <a:pt x="896702" y="814"/>
                                <a:pt x="1175480" y="0"/>
                              </a:cubicBezTo>
                              <a:cubicBezTo>
                                <a:pt x="1454258" y="-814"/>
                                <a:pt x="1584803" y="59231"/>
                                <a:pt x="1691545" y="0"/>
                              </a:cubicBezTo>
                              <a:cubicBezTo>
                                <a:pt x="1798287" y="-59231"/>
                                <a:pt x="2002261" y="54462"/>
                                <a:pt x="2178939" y="0"/>
                              </a:cubicBezTo>
                              <a:cubicBezTo>
                                <a:pt x="2355617" y="-54462"/>
                                <a:pt x="2618346" y="42448"/>
                                <a:pt x="2867025" y="0"/>
                              </a:cubicBezTo>
                              <a:cubicBezTo>
                                <a:pt x="2933974" y="155441"/>
                                <a:pt x="2836637" y="361419"/>
                                <a:pt x="2867025" y="576263"/>
                              </a:cubicBezTo>
                              <a:cubicBezTo>
                                <a:pt x="2897413" y="791107"/>
                                <a:pt x="2829406" y="993450"/>
                                <a:pt x="2867025" y="1152525"/>
                              </a:cubicBezTo>
                              <a:cubicBezTo>
                                <a:pt x="2734690" y="1157520"/>
                                <a:pt x="2561411" y="1125225"/>
                                <a:pt x="2322290" y="1152525"/>
                              </a:cubicBezTo>
                              <a:cubicBezTo>
                                <a:pt x="2083170" y="1179825"/>
                                <a:pt x="2050015" y="1139987"/>
                                <a:pt x="1806226" y="1152525"/>
                              </a:cubicBezTo>
                              <a:cubicBezTo>
                                <a:pt x="1562437" y="1165063"/>
                                <a:pt x="1420817" y="1146647"/>
                                <a:pt x="1204150" y="1152525"/>
                              </a:cubicBezTo>
                              <a:cubicBezTo>
                                <a:pt x="987483" y="1158403"/>
                                <a:pt x="923080" y="1105521"/>
                                <a:pt x="688086" y="1152525"/>
                              </a:cubicBezTo>
                              <a:cubicBezTo>
                                <a:pt x="453092" y="1199529"/>
                                <a:pt x="143993" y="1115297"/>
                                <a:pt x="0" y="1152525"/>
                              </a:cubicBezTo>
                              <a:cubicBezTo>
                                <a:pt x="-29243" y="1001102"/>
                                <a:pt x="10866" y="756873"/>
                                <a:pt x="0" y="610838"/>
                              </a:cubicBezTo>
                              <a:cubicBezTo>
                                <a:pt x="-10866" y="464803"/>
                                <a:pt x="152" y="196532"/>
                                <a:pt x="0" y="0"/>
                              </a:cubicBezTo>
                              <a:close/>
                            </a:path>
                            <a:path w="2867025" h="1152525" stroke="0" extrusionOk="0">
                              <a:moveTo>
                                <a:pt x="0" y="0"/>
                              </a:moveTo>
                              <a:cubicBezTo>
                                <a:pt x="175155" y="-29994"/>
                                <a:pt x="292359" y="3508"/>
                                <a:pt x="516065" y="0"/>
                              </a:cubicBezTo>
                              <a:cubicBezTo>
                                <a:pt x="739771" y="-3508"/>
                                <a:pt x="916574" y="23558"/>
                                <a:pt x="1146810" y="0"/>
                              </a:cubicBezTo>
                              <a:cubicBezTo>
                                <a:pt x="1377047" y="-23558"/>
                                <a:pt x="1598949" y="32823"/>
                                <a:pt x="1720215" y="0"/>
                              </a:cubicBezTo>
                              <a:cubicBezTo>
                                <a:pt x="1841482" y="-32823"/>
                                <a:pt x="2201274" y="8668"/>
                                <a:pt x="2350961" y="0"/>
                              </a:cubicBezTo>
                              <a:cubicBezTo>
                                <a:pt x="2500648" y="-8668"/>
                                <a:pt x="2654117" y="55470"/>
                                <a:pt x="2867025" y="0"/>
                              </a:cubicBezTo>
                              <a:cubicBezTo>
                                <a:pt x="2890611" y="256016"/>
                                <a:pt x="2820728" y="423954"/>
                                <a:pt x="2867025" y="553212"/>
                              </a:cubicBezTo>
                              <a:cubicBezTo>
                                <a:pt x="2913322" y="682470"/>
                                <a:pt x="2832544" y="1007003"/>
                                <a:pt x="2867025" y="1152525"/>
                              </a:cubicBezTo>
                              <a:cubicBezTo>
                                <a:pt x="2672286" y="1182689"/>
                                <a:pt x="2614560" y="1138427"/>
                                <a:pt x="2379631" y="1152525"/>
                              </a:cubicBezTo>
                              <a:cubicBezTo>
                                <a:pt x="2144702" y="1166623"/>
                                <a:pt x="1965410" y="1114780"/>
                                <a:pt x="1748885" y="1152525"/>
                              </a:cubicBezTo>
                              <a:cubicBezTo>
                                <a:pt x="1532360" y="1190270"/>
                                <a:pt x="1339666" y="1094262"/>
                                <a:pt x="1232821" y="1152525"/>
                              </a:cubicBezTo>
                              <a:cubicBezTo>
                                <a:pt x="1125976" y="1210788"/>
                                <a:pt x="851059" y="1149681"/>
                                <a:pt x="659416" y="1152525"/>
                              </a:cubicBezTo>
                              <a:cubicBezTo>
                                <a:pt x="467774" y="1155369"/>
                                <a:pt x="255519" y="1133743"/>
                                <a:pt x="0" y="1152525"/>
                              </a:cubicBezTo>
                              <a:cubicBezTo>
                                <a:pt x="-8008" y="987078"/>
                                <a:pt x="10800" y="725548"/>
                                <a:pt x="0" y="576263"/>
                              </a:cubicBezTo>
                              <a:cubicBezTo>
                                <a:pt x="-10800" y="426978"/>
                                <a:pt x="10207" y="2810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915974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E75E859" w14:textId="77777777" w:rsidR="00B62842" w:rsidRPr="00142FDD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D75833" w:themeColor="accent2" w:themeTint="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2FDD">
                              <w:rPr>
                                <w:rFonts w:ascii="Elephant" w:hAnsi="Elephant"/>
                                <w:b/>
                                <w:bCs/>
                                <w:color w:val="D75833" w:themeColor="accent2" w:themeTint="99"/>
                                <w:sz w:val="28"/>
                                <w:szCs w:val="28"/>
                                <w:u w:val="single"/>
                              </w:rPr>
                              <w:t>Youth for Unity &amp; Gay Straight Alliance</w:t>
                            </w:r>
                          </w:p>
                          <w:p w14:paraId="4C5F6583" w14:textId="77777777" w:rsidR="00B62842" w:rsidRPr="00142FDD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D75833" w:themeColor="accent2" w:themeTint="99"/>
                                <w:sz w:val="28"/>
                                <w:szCs w:val="28"/>
                              </w:rPr>
                            </w:pPr>
                            <w:r w:rsidRPr="00142FDD">
                              <w:rPr>
                                <w:rFonts w:ascii="Elephant" w:hAnsi="Elephant"/>
                                <w:color w:val="D75833" w:themeColor="accent2" w:themeTint="99"/>
                                <w:sz w:val="28"/>
                                <w:szCs w:val="28"/>
                              </w:rPr>
                              <w:t>Mrs. Servant</w:t>
                            </w:r>
                          </w:p>
                          <w:p w14:paraId="02C641DD" w14:textId="77777777" w:rsidR="00B62842" w:rsidRPr="00142FDD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D75833" w:themeColor="accent2" w:themeTint="99"/>
                                <w:sz w:val="28"/>
                                <w:szCs w:val="28"/>
                              </w:rPr>
                            </w:pPr>
                            <w:r w:rsidRPr="00142FDD">
                              <w:rPr>
                                <w:rFonts w:ascii="Elephant" w:hAnsi="Elephant"/>
                                <w:color w:val="D75833" w:themeColor="accent2" w:themeTint="99"/>
                                <w:sz w:val="28"/>
                                <w:szCs w:val="28"/>
                              </w:rPr>
                              <w:t>Meets Mondays in Room 208</w:t>
                            </w:r>
                          </w:p>
                          <w:p w14:paraId="0AD964A6" w14:textId="77777777" w:rsidR="00B62842" w:rsidRPr="00960A04" w:rsidRDefault="00B62842" w:rsidP="00B62842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  <w:p w14:paraId="6F7B4EFE" w14:textId="77777777" w:rsidR="00B62842" w:rsidRDefault="00B6284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2307" id="Text Box 13" o:spid="_x0000_s1036" type="#_x0000_t202" style="position:absolute;left:0;text-align:left;margin-left:332.8pt;margin-top:142.15pt;width:225.7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" fillcolor="white [3201]" strokeweight=".5pt">
                <v:textbox>
                  <w:txbxContent>
                    <w:p w14:paraId="3E75E859" w14:textId="77777777" w:rsidR="00B62842" w:rsidRPr="00142FDD" w:rsidRDefault="00B62842" w:rsidP="00B62842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b/>
                          <w:bCs/>
                          <w:color w:val="D75833" w:themeColor="accent2" w:themeTint="99"/>
                          <w:sz w:val="28"/>
                          <w:szCs w:val="28"/>
                          <w:u w:val="single"/>
                        </w:rPr>
                      </w:pPr>
                      <w:r w:rsidRPr="00142FDD">
                        <w:rPr>
                          <w:rFonts w:ascii="Elephant" w:hAnsi="Elephant"/>
                          <w:b/>
                          <w:bCs/>
                          <w:color w:val="D75833" w:themeColor="accent2" w:themeTint="99"/>
                          <w:sz w:val="28"/>
                          <w:szCs w:val="28"/>
                          <w:u w:val="single"/>
                        </w:rPr>
                        <w:t>Youth for Unity &amp; Gay Straight Alliance</w:t>
                      </w:r>
                    </w:p>
                    <w:p w14:paraId="4C5F6583" w14:textId="77777777" w:rsidR="00B62842" w:rsidRPr="00142FDD" w:rsidRDefault="00B62842" w:rsidP="00B62842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D75833" w:themeColor="accent2" w:themeTint="99"/>
                          <w:sz w:val="28"/>
                          <w:szCs w:val="28"/>
                        </w:rPr>
                      </w:pPr>
                      <w:r w:rsidRPr="00142FDD">
                        <w:rPr>
                          <w:rFonts w:ascii="Elephant" w:hAnsi="Elephant"/>
                          <w:color w:val="D75833" w:themeColor="accent2" w:themeTint="99"/>
                          <w:sz w:val="28"/>
                          <w:szCs w:val="28"/>
                        </w:rPr>
                        <w:t>Mrs. Servant</w:t>
                      </w:r>
                    </w:p>
                    <w:p w14:paraId="02C641DD" w14:textId="77777777" w:rsidR="00B62842" w:rsidRPr="00142FDD" w:rsidRDefault="00B62842" w:rsidP="00B62842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D75833" w:themeColor="accent2" w:themeTint="99"/>
                          <w:sz w:val="28"/>
                          <w:szCs w:val="28"/>
                        </w:rPr>
                      </w:pPr>
                      <w:r w:rsidRPr="00142FDD">
                        <w:rPr>
                          <w:rFonts w:ascii="Elephant" w:hAnsi="Elephant"/>
                          <w:color w:val="D75833" w:themeColor="accent2" w:themeTint="99"/>
                          <w:sz w:val="28"/>
                          <w:szCs w:val="28"/>
                        </w:rPr>
                        <w:t>Meets Mondays in Room 208</w:t>
                      </w:r>
                    </w:p>
                    <w:p w14:paraId="0AD964A6" w14:textId="77777777" w:rsidR="00B62842" w:rsidRPr="00960A04" w:rsidRDefault="00B62842" w:rsidP="00B62842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92D050"/>
                          <w:sz w:val="36"/>
                          <w:szCs w:val="36"/>
                        </w:rPr>
                      </w:pPr>
                    </w:p>
                    <w:p w14:paraId="6F7B4EFE" w14:textId="77777777" w:rsidR="00B62842" w:rsidRDefault="00B6284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B62842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5D860" wp14:editId="6570C4CF">
                <wp:simplePos x="0" y="0"/>
                <wp:positionH relativeFrom="column">
                  <wp:posOffset>17145</wp:posOffset>
                </wp:positionH>
                <wp:positionV relativeFrom="paragraph">
                  <wp:posOffset>323850</wp:posOffset>
                </wp:positionV>
                <wp:extent cx="2133600" cy="1095375"/>
                <wp:effectExtent l="19050" t="19050" r="57150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95375"/>
                        </a:xfrm>
                        <a:custGeom>
                          <a:avLst/>
                          <a:gdLst>
                            <a:gd name="connsiteX0" fmla="*/ 0 w 2133600"/>
                            <a:gd name="connsiteY0" fmla="*/ 0 h 1095375"/>
                            <a:gd name="connsiteX1" fmla="*/ 490728 w 2133600"/>
                            <a:gd name="connsiteY1" fmla="*/ 0 h 1095375"/>
                            <a:gd name="connsiteX2" fmla="*/ 1024128 w 2133600"/>
                            <a:gd name="connsiteY2" fmla="*/ 0 h 1095375"/>
                            <a:gd name="connsiteX3" fmla="*/ 1600200 w 2133600"/>
                            <a:gd name="connsiteY3" fmla="*/ 0 h 1095375"/>
                            <a:gd name="connsiteX4" fmla="*/ 2133600 w 2133600"/>
                            <a:gd name="connsiteY4" fmla="*/ 0 h 1095375"/>
                            <a:gd name="connsiteX5" fmla="*/ 2133600 w 2133600"/>
                            <a:gd name="connsiteY5" fmla="*/ 558641 h 1095375"/>
                            <a:gd name="connsiteX6" fmla="*/ 2133600 w 2133600"/>
                            <a:gd name="connsiteY6" fmla="*/ 1095375 h 1095375"/>
                            <a:gd name="connsiteX7" fmla="*/ 1642872 w 2133600"/>
                            <a:gd name="connsiteY7" fmla="*/ 1095375 h 1095375"/>
                            <a:gd name="connsiteX8" fmla="*/ 1173480 w 2133600"/>
                            <a:gd name="connsiteY8" fmla="*/ 1095375 h 1095375"/>
                            <a:gd name="connsiteX9" fmla="*/ 597408 w 2133600"/>
                            <a:gd name="connsiteY9" fmla="*/ 1095375 h 1095375"/>
                            <a:gd name="connsiteX10" fmla="*/ 0 w 2133600"/>
                            <a:gd name="connsiteY10" fmla="*/ 1095375 h 1095375"/>
                            <a:gd name="connsiteX11" fmla="*/ 0 w 2133600"/>
                            <a:gd name="connsiteY11" fmla="*/ 525780 h 1095375"/>
                            <a:gd name="connsiteX12" fmla="*/ 0 w 2133600"/>
                            <a:gd name="connsiteY12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33600" h="1095375" fill="none" extrusionOk="0">
                              <a:moveTo>
                                <a:pt x="0" y="0"/>
                              </a:moveTo>
                              <a:cubicBezTo>
                                <a:pt x="114327" y="-185"/>
                                <a:pt x="326811" y="34276"/>
                                <a:pt x="490728" y="0"/>
                              </a:cubicBezTo>
                              <a:cubicBezTo>
                                <a:pt x="654645" y="-34276"/>
                                <a:pt x="768644" y="3685"/>
                                <a:pt x="1024128" y="0"/>
                              </a:cubicBezTo>
                              <a:cubicBezTo>
                                <a:pt x="1279612" y="-3685"/>
                                <a:pt x="1321822" y="32953"/>
                                <a:pt x="1600200" y="0"/>
                              </a:cubicBezTo>
                              <a:cubicBezTo>
                                <a:pt x="1878578" y="-32953"/>
                                <a:pt x="1876360" y="48973"/>
                                <a:pt x="2133600" y="0"/>
                              </a:cubicBezTo>
                              <a:cubicBezTo>
                                <a:pt x="2194585" y="176318"/>
                                <a:pt x="2093159" y="382838"/>
                                <a:pt x="2133600" y="558641"/>
                              </a:cubicBezTo>
                              <a:cubicBezTo>
                                <a:pt x="2174041" y="734444"/>
                                <a:pt x="2104283" y="857205"/>
                                <a:pt x="2133600" y="1095375"/>
                              </a:cubicBezTo>
                              <a:cubicBezTo>
                                <a:pt x="1938699" y="1106807"/>
                                <a:pt x="1880102" y="1074472"/>
                                <a:pt x="1642872" y="1095375"/>
                              </a:cubicBezTo>
                              <a:cubicBezTo>
                                <a:pt x="1405642" y="1116278"/>
                                <a:pt x="1287806" y="1062453"/>
                                <a:pt x="1173480" y="1095375"/>
                              </a:cubicBezTo>
                              <a:cubicBezTo>
                                <a:pt x="1059154" y="1128297"/>
                                <a:pt x="796670" y="1086886"/>
                                <a:pt x="597408" y="1095375"/>
                              </a:cubicBezTo>
                              <a:cubicBezTo>
                                <a:pt x="398146" y="1103864"/>
                                <a:pt x="128313" y="1034373"/>
                                <a:pt x="0" y="1095375"/>
                              </a:cubicBezTo>
                              <a:cubicBezTo>
                                <a:pt x="-18615" y="914120"/>
                                <a:pt x="13478" y="677587"/>
                                <a:pt x="0" y="525780"/>
                              </a:cubicBezTo>
                              <a:cubicBezTo>
                                <a:pt x="-13478" y="373973"/>
                                <a:pt x="5674" y="117076"/>
                                <a:pt x="0" y="0"/>
                              </a:cubicBezTo>
                              <a:close/>
                            </a:path>
                            <a:path w="2133600" h="1095375" stroke="0" extrusionOk="0">
                              <a:moveTo>
                                <a:pt x="0" y="0"/>
                              </a:moveTo>
                              <a:cubicBezTo>
                                <a:pt x="187010" y="-3239"/>
                                <a:pt x="267767" y="42373"/>
                                <a:pt x="533400" y="0"/>
                              </a:cubicBezTo>
                              <a:cubicBezTo>
                                <a:pt x="799033" y="-42373"/>
                                <a:pt x="883060" y="50281"/>
                                <a:pt x="1024128" y="0"/>
                              </a:cubicBezTo>
                              <a:cubicBezTo>
                                <a:pt x="1165196" y="-50281"/>
                                <a:pt x="1351195" y="3021"/>
                                <a:pt x="1557528" y="0"/>
                              </a:cubicBezTo>
                              <a:cubicBezTo>
                                <a:pt x="1763861" y="-3021"/>
                                <a:pt x="1854064" y="26408"/>
                                <a:pt x="2133600" y="0"/>
                              </a:cubicBezTo>
                              <a:cubicBezTo>
                                <a:pt x="2189494" y="108843"/>
                                <a:pt x="2118350" y="289255"/>
                                <a:pt x="2133600" y="536734"/>
                              </a:cubicBezTo>
                              <a:cubicBezTo>
                                <a:pt x="2148850" y="784213"/>
                                <a:pt x="2074908" y="952060"/>
                                <a:pt x="2133600" y="1095375"/>
                              </a:cubicBezTo>
                              <a:cubicBezTo>
                                <a:pt x="1873460" y="1136300"/>
                                <a:pt x="1679641" y="1076006"/>
                                <a:pt x="1557528" y="1095375"/>
                              </a:cubicBezTo>
                              <a:cubicBezTo>
                                <a:pt x="1435415" y="1114744"/>
                                <a:pt x="1100391" y="1062628"/>
                                <a:pt x="981456" y="1095375"/>
                              </a:cubicBezTo>
                              <a:cubicBezTo>
                                <a:pt x="862521" y="1128122"/>
                                <a:pt x="612787" y="1044966"/>
                                <a:pt x="512064" y="1095375"/>
                              </a:cubicBezTo>
                              <a:cubicBezTo>
                                <a:pt x="411341" y="1145784"/>
                                <a:pt x="160893" y="1049310"/>
                                <a:pt x="0" y="1095375"/>
                              </a:cubicBezTo>
                              <a:cubicBezTo>
                                <a:pt x="-40200" y="898398"/>
                                <a:pt x="27075" y="809432"/>
                                <a:pt x="0" y="547688"/>
                              </a:cubicBezTo>
                              <a:cubicBezTo>
                                <a:pt x="-27075" y="285944"/>
                                <a:pt x="32443" y="1248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2419770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F707134" w14:textId="77777777" w:rsidR="00FC0C60" w:rsidRPr="00812C8C" w:rsidRDefault="00FC0C60" w:rsidP="00FC0C60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2C8C">
                              <w:rPr>
                                <w:rFonts w:ascii="Elephant" w:hAnsi="Elephant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>Leo Club</w:t>
                            </w:r>
                          </w:p>
                          <w:p w14:paraId="27B3A66B" w14:textId="77777777" w:rsidR="00FC0C60" w:rsidRPr="00812C8C" w:rsidRDefault="00FC0C60" w:rsidP="00FC0C60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12C8C">
                              <w:rPr>
                                <w:rFonts w:ascii="Elephant" w:hAnsi="Elephant"/>
                                <w:color w:val="FFC000"/>
                                <w:sz w:val="28"/>
                                <w:szCs w:val="28"/>
                              </w:rPr>
                              <w:t>Mrs. Murphy</w:t>
                            </w:r>
                          </w:p>
                          <w:p w14:paraId="32041823" w14:textId="77777777" w:rsidR="00FC0C60" w:rsidRPr="00812C8C" w:rsidRDefault="00FC0C60" w:rsidP="00FC0C60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12C8C">
                              <w:rPr>
                                <w:rFonts w:ascii="Elephant" w:hAnsi="Elephant"/>
                                <w:color w:val="FFC000"/>
                                <w:sz w:val="28"/>
                                <w:szCs w:val="28"/>
                              </w:rPr>
                              <w:t>Meets every other Monday</w:t>
                            </w:r>
                          </w:p>
                          <w:p w14:paraId="621EB235" w14:textId="77777777" w:rsidR="00FC0C60" w:rsidRPr="00812C8C" w:rsidRDefault="00FC0C60" w:rsidP="00FC0C60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2F2C36F" w14:textId="77777777" w:rsidR="00FC0C60" w:rsidRDefault="00FC0C6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D860" id="Text Box 10" o:spid="_x0000_s1037" type="#_x0000_t202" style="position:absolute;left:0;text-align:left;margin-left:1.35pt;margin-top:25.5pt;width:168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" fillcolor="white [3201]" strokeweight=".5pt">
                <v:textbox>
                  <w:txbxContent>
                    <w:p w14:paraId="4F707134" w14:textId="77777777" w:rsidR="00FC0C60" w:rsidRPr="00812C8C" w:rsidRDefault="00FC0C60" w:rsidP="00FC0C60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</w:pPr>
                      <w:r w:rsidRPr="00812C8C">
                        <w:rPr>
                          <w:rFonts w:ascii="Elephant" w:hAnsi="Elephant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  <w:t>Leo Club</w:t>
                      </w:r>
                    </w:p>
                    <w:p w14:paraId="27B3A66B" w14:textId="77777777" w:rsidR="00FC0C60" w:rsidRPr="00812C8C" w:rsidRDefault="00FC0C60" w:rsidP="00FC0C60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FFC000"/>
                          <w:sz w:val="28"/>
                          <w:szCs w:val="28"/>
                        </w:rPr>
                      </w:pPr>
                      <w:r w:rsidRPr="00812C8C">
                        <w:rPr>
                          <w:rFonts w:ascii="Elephant" w:hAnsi="Elephant"/>
                          <w:color w:val="FFC000"/>
                          <w:sz w:val="28"/>
                          <w:szCs w:val="28"/>
                        </w:rPr>
                        <w:t>Mrs. Murphy</w:t>
                      </w:r>
                    </w:p>
                    <w:p w14:paraId="32041823" w14:textId="77777777" w:rsidR="00FC0C60" w:rsidRPr="00812C8C" w:rsidRDefault="00FC0C60" w:rsidP="00FC0C60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color w:val="FFC000"/>
                          <w:sz w:val="28"/>
                          <w:szCs w:val="28"/>
                        </w:rPr>
                      </w:pPr>
                      <w:r w:rsidRPr="00812C8C">
                        <w:rPr>
                          <w:rFonts w:ascii="Elephant" w:hAnsi="Elephant"/>
                          <w:color w:val="FFC000"/>
                          <w:sz w:val="28"/>
                          <w:szCs w:val="28"/>
                        </w:rPr>
                        <w:t>Meets every other Monday</w:t>
                      </w:r>
                    </w:p>
                    <w:p w14:paraId="621EB235" w14:textId="77777777" w:rsidR="00FC0C60" w:rsidRPr="00812C8C" w:rsidRDefault="00FC0C60" w:rsidP="00FC0C60">
                      <w:pPr>
                        <w:spacing w:before="0" w:after="0"/>
                        <w:ind w:left="0"/>
                        <w:jc w:val="center"/>
                        <w:rPr>
                          <w:rFonts w:ascii="Elephant" w:hAnsi="Elephant"/>
                          <w:b/>
                          <w:bCs/>
                          <w:color w:val="FFC000"/>
                          <w:sz w:val="28"/>
                          <w:szCs w:val="28"/>
                          <w:u w:val="single"/>
                        </w:rPr>
                      </w:pPr>
                    </w:p>
                    <w:p w14:paraId="02F2C36F" w14:textId="77777777" w:rsidR="00FC0C60" w:rsidRDefault="00FC0C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2A068F" w:rsidRPr="00F12A85" w:rsidSect="005940E5">
      <w:footerReference w:type="default" r:id="rId13"/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6DB6" w14:textId="77777777" w:rsidR="006B6D25" w:rsidRDefault="006B6D25" w:rsidP="008B0818">
      <w:r>
        <w:separator/>
      </w:r>
    </w:p>
  </w:endnote>
  <w:endnote w:type="continuationSeparator" w:id="0">
    <w:p w14:paraId="69DE192C" w14:textId="77777777" w:rsidR="006B6D25" w:rsidRDefault="006B6D25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B41BB" w14:textId="77777777" w:rsidR="009124DD" w:rsidRDefault="009124DD" w:rsidP="008B08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DAB0" w14:textId="77777777" w:rsidR="006B6D25" w:rsidRDefault="006B6D25" w:rsidP="008B0818">
      <w:r>
        <w:separator/>
      </w:r>
    </w:p>
  </w:footnote>
  <w:footnote w:type="continuationSeparator" w:id="0">
    <w:p w14:paraId="607D4086" w14:textId="77777777" w:rsidR="006B6D25" w:rsidRDefault="006B6D25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864342">
    <w:abstractNumId w:val="11"/>
  </w:num>
  <w:num w:numId="2" w16cid:durableId="1275988388">
    <w:abstractNumId w:val="12"/>
  </w:num>
  <w:num w:numId="3" w16cid:durableId="48264827">
    <w:abstractNumId w:val="10"/>
  </w:num>
  <w:num w:numId="4" w16cid:durableId="1039545878">
    <w:abstractNumId w:val="9"/>
  </w:num>
  <w:num w:numId="5" w16cid:durableId="1393501557">
    <w:abstractNumId w:val="7"/>
  </w:num>
  <w:num w:numId="6" w16cid:durableId="1087924982">
    <w:abstractNumId w:val="6"/>
  </w:num>
  <w:num w:numId="7" w16cid:durableId="591016194">
    <w:abstractNumId w:val="5"/>
  </w:num>
  <w:num w:numId="8" w16cid:durableId="1616208605">
    <w:abstractNumId w:val="4"/>
  </w:num>
  <w:num w:numId="9" w16cid:durableId="711271789">
    <w:abstractNumId w:val="8"/>
  </w:num>
  <w:num w:numId="10" w16cid:durableId="1734425060">
    <w:abstractNumId w:val="3"/>
  </w:num>
  <w:num w:numId="11" w16cid:durableId="301203516">
    <w:abstractNumId w:val="2"/>
  </w:num>
  <w:num w:numId="12" w16cid:durableId="1759204645">
    <w:abstractNumId w:val="1"/>
  </w:num>
  <w:num w:numId="13" w16cid:durableId="77748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1B"/>
    <w:rsid w:val="00010291"/>
    <w:rsid w:val="00034346"/>
    <w:rsid w:val="00087178"/>
    <w:rsid w:val="000E33EA"/>
    <w:rsid w:val="00134402"/>
    <w:rsid w:val="00142FDD"/>
    <w:rsid w:val="001570B2"/>
    <w:rsid w:val="001624C3"/>
    <w:rsid w:val="0016282D"/>
    <w:rsid w:val="001633EF"/>
    <w:rsid w:val="00195F81"/>
    <w:rsid w:val="001B340C"/>
    <w:rsid w:val="001D2AD4"/>
    <w:rsid w:val="00220400"/>
    <w:rsid w:val="00263075"/>
    <w:rsid w:val="00272E42"/>
    <w:rsid w:val="002733AA"/>
    <w:rsid w:val="002A068F"/>
    <w:rsid w:val="00347A5B"/>
    <w:rsid w:val="00374F5F"/>
    <w:rsid w:val="00381ECC"/>
    <w:rsid w:val="0039194A"/>
    <w:rsid w:val="003D36E8"/>
    <w:rsid w:val="003F78CC"/>
    <w:rsid w:val="004215F5"/>
    <w:rsid w:val="004611DB"/>
    <w:rsid w:val="004F689B"/>
    <w:rsid w:val="005940E5"/>
    <w:rsid w:val="00595091"/>
    <w:rsid w:val="00597C04"/>
    <w:rsid w:val="005D2D39"/>
    <w:rsid w:val="005F6409"/>
    <w:rsid w:val="00617AE1"/>
    <w:rsid w:val="006269ED"/>
    <w:rsid w:val="006613C3"/>
    <w:rsid w:val="00677D6E"/>
    <w:rsid w:val="0068245E"/>
    <w:rsid w:val="00684A8A"/>
    <w:rsid w:val="0069500E"/>
    <w:rsid w:val="006973C3"/>
    <w:rsid w:val="006A274F"/>
    <w:rsid w:val="006B6D25"/>
    <w:rsid w:val="006C2CF5"/>
    <w:rsid w:val="006E6DBD"/>
    <w:rsid w:val="0071324B"/>
    <w:rsid w:val="00713F12"/>
    <w:rsid w:val="007322A5"/>
    <w:rsid w:val="007A4EDB"/>
    <w:rsid w:val="00812C8C"/>
    <w:rsid w:val="0083195F"/>
    <w:rsid w:val="00834305"/>
    <w:rsid w:val="0083553D"/>
    <w:rsid w:val="008365E3"/>
    <w:rsid w:val="00873417"/>
    <w:rsid w:val="008762D3"/>
    <w:rsid w:val="00880E6F"/>
    <w:rsid w:val="00897FB4"/>
    <w:rsid w:val="008B0818"/>
    <w:rsid w:val="008E5C96"/>
    <w:rsid w:val="008F3BA5"/>
    <w:rsid w:val="00902A42"/>
    <w:rsid w:val="009124DD"/>
    <w:rsid w:val="0094423C"/>
    <w:rsid w:val="00960A04"/>
    <w:rsid w:val="009661D9"/>
    <w:rsid w:val="00971CAF"/>
    <w:rsid w:val="00A12D60"/>
    <w:rsid w:val="00A95506"/>
    <w:rsid w:val="00AB123B"/>
    <w:rsid w:val="00AD161C"/>
    <w:rsid w:val="00B14C7D"/>
    <w:rsid w:val="00B168F9"/>
    <w:rsid w:val="00B368A1"/>
    <w:rsid w:val="00B617C9"/>
    <w:rsid w:val="00B62842"/>
    <w:rsid w:val="00B871E3"/>
    <w:rsid w:val="00B87D53"/>
    <w:rsid w:val="00B90655"/>
    <w:rsid w:val="00BD6DAD"/>
    <w:rsid w:val="00BE1D7E"/>
    <w:rsid w:val="00BF3B06"/>
    <w:rsid w:val="00C23FF3"/>
    <w:rsid w:val="00C30E0A"/>
    <w:rsid w:val="00C554E0"/>
    <w:rsid w:val="00C67FD5"/>
    <w:rsid w:val="00C93A32"/>
    <w:rsid w:val="00CC059D"/>
    <w:rsid w:val="00CE754C"/>
    <w:rsid w:val="00CF207A"/>
    <w:rsid w:val="00CF21FB"/>
    <w:rsid w:val="00D16E6E"/>
    <w:rsid w:val="00D529A9"/>
    <w:rsid w:val="00D63B4C"/>
    <w:rsid w:val="00DA3333"/>
    <w:rsid w:val="00DC1F2A"/>
    <w:rsid w:val="00E402F3"/>
    <w:rsid w:val="00E43EFE"/>
    <w:rsid w:val="00E9481B"/>
    <w:rsid w:val="00F0092F"/>
    <w:rsid w:val="00F12A85"/>
    <w:rsid w:val="00F15090"/>
    <w:rsid w:val="00F32264"/>
    <w:rsid w:val="00F41CD8"/>
    <w:rsid w:val="00F44080"/>
    <w:rsid w:val="00FA45C6"/>
    <w:rsid w:val="00FA591E"/>
    <w:rsid w:val="00FC0C60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6A8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doni MT" w:eastAsiaTheme="minorHAnsi" w:hAnsi="Bodoni MT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5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1"/>
    <w:qFormat/>
    <w:rsid w:val="006269ED"/>
    <w:pPr>
      <w:spacing w:after="0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character" w:customStyle="1" w:styleId="SubtitleChar">
    <w:name w:val="Subtitle Char"/>
    <w:basedOn w:val="DefaultParagraphFont"/>
    <w:link w:val="Subtitle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paragraph" w:styleId="Title">
    <w:name w:val="Title"/>
    <w:basedOn w:val="Normal"/>
    <w:link w:val="TitleChar"/>
    <w:uiPriority w:val="1"/>
    <w:qFormat/>
    <w:rsid w:val="006269ED"/>
    <w:pPr>
      <w:spacing w:before="0" w:after="0" w:line="288" w:lineRule="auto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paragraph" w:styleId="Date">
    <w:name w:val="Date"/>
    <w:basedOn w:val="Normal"/>
    <w:link w:val="DateChar"/>
    <w:uiPriority w:val="2"/>
    <w:qFormat/>
    <w:rsid w:val="0016282D"/>
    <w:pPr>
      <w:spacing w:before="0"/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character" w:customStyle="1" w:styleId="DateChar">
    <w:name w:val="Date Char"/>
    <w:basedOn w:val="DefaultParagraphFont"/>
    <w:link w:val="Date"/>
    <w:uiPriority w:val="2"/>
    <w:rsid w:val="0016282D"/>
    <w:rPr>
      <w:rFonts w:asciiTheme="minorHAnsi" w:eastAsia="Candara" w:hAnsiTheme="minorHAnsi" w:cs="Times New Roman"/>
      <w:caps/>
      <w:color w:val="FFFFFF" w:themeColor="background1"/>
      <w:sz w:val="32"/>
      <w:szCs w:val="64"/>
    </w:rPr>
  </w:style>
  <w:style w:type="paragraph" w:customStyle="1" w:styleId="Time">
    <w:name w:val="Time"/>
    <w:basedOn w:val="Normal"/>
    <w:uiPriority w:val="2"/>
    <w:qFormat/>
    <w:rsid w:val="0016282D"/>
    <w:pPr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paragraph" w:customStyle="1" w:styleId="Location">
    <w:name w:val="Location"/>
    <w:basedOn w:val="Normal"/>
    <w:uiPriority w:val="3"/>
    <w:qFormat/>
    <w:rsid w:val="0083195F"/>
    <w:pPr>
      <w:spacing w:after="0"/>
      <w:ind w:left="0"/>
      <w:jc w:val="center"/>
    </w:pPr>
    <w:rPr>
      <w:rFonts w:eastAsia="Candara" w:cs="Times New Roman"/>
      <w:color w:val="FFFFFF" w:themeColor="background1"/>
      <w:sz w:val="36"/>
      <w:szCs w:val="64"/>
    </w:rPr>
  </w:style>
  <w:style w:type="paragraph" w:customStyle="1" w:styleId="ContactInfo">
    <w:name w:val="Contact Info"/>
    <w:basedOn w:val="Normal"/>
    <w:uiPriority w:val="4"/>
    <w:qFormat/>
    <w:rsid w:val="003D36E8"/>
    <w:pPr>
      <w:spacing w:before="0"/>
      <w:ind w:left="1598"/>
      <w:jc w:val="right"/>
    </w:pPr>
    <w:rPr>
      <w:b/>
      <w:color w:val="A50021" w:themeColor="accent1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1570B2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A85"/>
    <w:rPr>
      <w:rFonts w:ascii="Bodoni MT" w:hAnsi="Bodoni MT"/>
      <w:sz w:val="22"/>
      <w:szCs w:val="21"/>
    </w:rPr>
  </w:style>
  <w:style w:type="paragraph" w:styleId="Footer">
    <w:name w:val="footer"/>
    <w:basedOn w:val="Normal"/>
    <w:link w:val="FooterChar"/>
    <w:uiPriority w:val="99"/>
    <w:semiHidden/>
    <w:rsid w:val="00E43EFE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207A"/>
    <w:rPr>
      <w:i/>
      <w:iCs/>
      <w:color w:val="52001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CF207A"/>
    <w:rPr>
      <w:color w:val="520010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NoSpacing">
    <w:name w:val="No Spacing"/>
    <w:uiPriority w:val="98"/>
    <w:semiHidden/>
    <w:qFormat/>
    <w:rsid w:val="00A95506"/>
    <w:pPr>
      <w:spacing w:after="0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Intro">
    <w:name w:val="Intro"/>
    <w:basedOn w:val="Normal"/>
    <w:qFormat/>
    <w:rsid w:val="006269ED"/>
    <w:pPr>
      <w:ind w:left="0"/>
      <w:jc w:val="center"/>
    </w:pPr>
    <w:rPr>
      <w:caps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urbanfailure.blogspot.com/2014/05/community-participation-essential-fo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vulli\AppData\Roaming\Microsoft\Templates\Elegant%20spring%20flyer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6D781-B4F4-43B8-AC66-05CB11EC39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8E6F7B-722A-41D2-AA80-9842322686F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spring flyer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2022-10-24T12:22:00Z</dcterms:created>
  <dcterms:modified xsi:type="dcterms:W3CDTF">2022-10-24T12:22:00Z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