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7D" w:rsidRPr="001E047D" w:rsidRDefault="001E047D" w:rsidP="001E047D">
      <w:pPr>
        <w:autoSpaceDE w:val="0"/>
        <w:autoSpaceDN w:val="0"/>
        <w:adjustRightInd w:val="0"/>
        <w:spacing w:after="0" w:line="240" w:lineRule="auto"/>
        <w:rPr>
          <w:rFonts w:ascii="Times New Roman" w:hAnsi="Times New Roman" w:cs="Times New Roman"/>
          <w:color w:val="000000"/>
          <w:sz w:val="24"/>
          <w:szCs w:val="24"/>
        </w:rPr>
      </w:pPr>
    </w:p>
    <w:p w:rsidR="001E047D" w:rsidRPr="001E047D" w:rsidRDefault="00C36A16" w:rsidP="001E047D">
      <w:pPr>
        <w:autoSpaceDE w:val="0"/>
        <w:autoSpaceDN w:val="0"/>
        <w:adjustRightInd w:val="0"/>
        <w:spacing w:after="0" w:line="240" w:lineRule="auto"/>
        <w:rPr>
          <w:rFonts w:ascii="Wingdings 2" w:hAnsi="Wingdings 2" w:cs="Wingdings 2"/>
          <w:color w:val="000000"/>
          <w:sz w:val="23"/>
          <w:szCs w:val="23"/>
        </w:rPr>
      </w:pPr>
      <w:r>
        <w:rPr>
          <w:rFonts w:ascii="Times New Roman" w:hAnsi="Times New Roman" w:cs="Times New Roman"/>
          <w:sz w:val="24"/>
          <w:szCs w:val="24"/>
        </w:rPr>
        <w:t xml:space="preserve"> </w:t>
      </w:r>
    </w:p>
    <w:p w:rsidR="00566A3C" w:rsidRPr="00A8543F" w:rsidRDefault="00C57428" w:rsidP="00A8543F">
      <w:pPr>
        <w:spacing w:line="240" w:lineRule="auto"/>
        <w:jc w:val="center"/>
        <w:rPr>
          <w:rFonts w:ascii="Folio Md BT" w:hAnsi="Folio Md BT" w:cs="Arial"/>
          <w:sz w:val="24"/>
          <w:szCs w:val="24"/>
        </w:rPr>
      </w:pPr>
      <w:r>
        <w:rPr>
          <w:rFonts w:ascii="Folio Md BT" w:hAnsi="Folio Md BT" w:cs="Arial"/>
          <w:sz w:val="24"/>
          <w:szCs w:val="24"/>
        </w:rPr>
        <w:t xml:space="preserve">[Insert School Name] </w:t>
      </w:r>
    </w:p>
    <w:p w:rsidR="00C36A16" w:rsidRDefault="00C36A16" w:rsidP="00A8543F">
      <w:pPr>
        <w:spacing w:line="240" w:lineRule="auto"/>
        <w:jc w:val="center"/>
        <w:rPr>
          <w:rFonts w:ascii="Folio Md BT" w:hAnsi="Folio Md BT" w:cs="Arial"/>
          <w:sz w:val="28"/>
          <w:szCs w:val="28"/>
        </w:rPr>
      </w:pPr>
      <w:r w:rsidRPr="00A8543F">
        <w:rPr>
          <w:rFonts w:ascii="Folio Md BT" w:hAnsi="Folio Md BT" w:cs="Arial"/>
          <w:sz w:val="24"/>
          <w:szCs w:val="24"/>
        </w:rPr>
        <w:t>Harassment/Bullying Incident Report Form</w:t>
      </w:r>
    </w:p>
    <w:p w:rsidR="00C36A16" w:rsidRPr="00B579E3" w:rsidRDefault="00C36A16" w:rsidP="00B579E3">
      <w:pPr>
        <w:spacing w:line="240" w:lineRule="auto"/>
        <w:rPr>
          <w:rFonts w:ascii="Folio Md BT" w:hAnsi="Folio Md BT" w:cs="Arial"/>
          <w:sz w:val="20"/>
          <w:szCs w:val="20"/>
        </w:rPr>
      </w:pPr>
      <w:r w:rsidRPr="00B579E3">
        <w:rPr>
          <w:rFonts w:ascii="Folio Md BT" w:hAnsi="Folio Md BT" w:cs="Arial"/>
          <w:sz w:val="20"/>
          <w:szCs w:val="20"/>
        </w:rPr>
        <w:t xml:space="preserve">Date: _____________ </w:t>
      </w:r>
      <w:r w:rsidR="00A8543F">
        <w:rPr>
          <w:rFonts w:ascii="Folio Md BT" w:hAnsi="Folio Md BT" w:cs="Arial"/>
          <w:sz w:val="20"/>
          <w:szCs w:val="20"/>
        </w:rPr>
        <w:tab/>
      </w:r>
      <w:r w:rsidRPr="00B579E3">
        <w:rPr>
          <w:rFonts w:ascii="Folio Md BT" w:hAnsi="Folio Md BT" w:cs="Arial"/>
          <w:sz w:val="20"/>
          <w:szCs w:val="20"/>
        </w:rPr>
        <w:t>Time: ________________</w:t>
      </w:r>
      <w:r w:rsidRPr="00B579E3">
        <w:rPr>
          <w:rFonts w:ascii="Folio Md BT" w:hAnsi="Folio Md BT" w:cs="Arial"/>
          <w:sz w:val="20"/>
          <w:szCs w:val="20"/>
        </w:rPr>
        <w:tab/>
      </w:r>
      <w:r w:rsidR="00A8543F">
        <w:rPr>
          <w:rFonts w:ascii="Folio Md BT" w:hAnsi="Folio Md BT" w:cs="Arial"/>
          <w:sz w:val="20"/>
          <w:szCs w:val="20"/>
        </w:rPr>
        <w:tab/>
      </w:r>
      <w:r w:rsidRPr="00B579E3">
        <w:rPr>
          <w:rFonts w:ascii="Folio Md BT" w:hAnsi="Folio Md BT" w:cs="Arial"/>
          <w:sz w:val="20"/>
          <w:szCs w:val="20"/>
        </w:rPr>
        <w:t>Room/Location: ____________________</w:t>
      </w:r>
    </w:p>
    <w:p w:rsidR="00C36A16" w:rsidRPr="00B579E3" w:rsidRDefault="00C36A16" w:rsidP="00B579E3">
      <w:pPr>
        <w:spacing w:line="240" w:lineRule="auto"/>
        <w:rPr>
          <w:rFonts w:ascii="Folio Md BT" w:hAnsi="Folio Md BT" w:cs="Arial"/>
          <w:sz w:val="20"/>
          <w:szCs w:val="20"/>
        </w:rPr>
      </w:pPr>
      <w:r w:rsidRPr="00B579E3">
        <w:rPr>
          <w:rFonts w:ascii="Wingdings" w:hAnsi="Wingdings" w:cs="Arial"/>
          <w:sz w:val="20"/>
          <w:szCs w:val="20"/>
        </w:rPr>
        <w:t></w:t>
      </w:r>
      <w:r w:rsidRPr="00B579E3">
        <w:rPr>
          <w:rFonts w:ascii="Folio Md BT" w:hAnsi="Folio Md BT" w:cs="Arial"/>
          <w:sz w:val="20"/>
          <w:szCs w:val="20"/>
        </w:rPr>
        <w:t xml:space="preserve"> Staff    </w:t>
      </w:r>
      <w:r w:rsidRPr="00B579E3">
        <w:rPr>
          <w:rFonts w:ascii="Wingdings" w:hAnsi="Wingdings" w:cs="Arial"/>
          <w:sz w:val="20"/>
          <w:szCs w:val="20"/>
        </w:rPr>
        <w:t></w:t>
      </w:r>
      <w:r w:rsidRPr="00B579E3">
        <w:rPr>
          <w:rFonts w:ascii="Folio Md BT" w:hAnsi="Folio Md BT" w:cs="Arial"/>
          <w:sz w:val="20"/>
          <w:szCs w:val="20"/>
        </w:rPr>
        <w:t>Student(s) Initiating Bullying/Harassment</w:t>
      </w:r>
    </w:p>
    <w:p w:rsidR="00C36A16" w:rsidRPr="00B579E3" w:rsidRDefault="00C36A16" w:rsidP="00B579E3">
      <w:pPr>
        <w:spacing w:line="240" w:lineRule="auto"/>
        <w:rPr>
          <w:rFonts w:ascii="Folio Md BT" w:hAnsi="Folio Md BT" w:cs="Arial"/>
          <w:sz w:val="20"/>
          <w:szCs w:val="20"/>
        </w:rPr>
      </w:pPr>
      <w:r w:rsidRPr="00B579E3">
        <w:rPr>
          <w:rFonts w:ascii="Folio Md BT" w:hAnsi="Folio Md BT" w:cs="Arial"/>
          <w:sz w:val="20"/>
          <w:szCs w:val="20"/>
        </w:rPr>
        <w:t>________________________________</w:t>
      </w:r>
      <w:r w:rsidR="00B579E3">
        <w:rPr>
          <w:rFonts w:ascii="Folio Md BT" w:hAnsi="Folio Md BT" w:cs="Arial"/>
          <w:sz w:val="20"/>
          <w:szCs w:val="20"/>
        </w:rPr>
        <w:t>__________</w:t>
      </w:r>
      <w:r w:rsidRPr="00B579E3">
        <w:rPr>
          <w:rFonts w:ascii="Folio Md BT" w:hAnsi="Folio Md BT" w:cs="Arial"/>
          <w:sz w:val="20"/>
          <w:szCs w:val="20"/>
        </w:rPr>
        <w:tab/>
      </w:r>
      <w:r w:rsidR="00B579E3">
        <w:rPr>
          <w:rFonts w:ascii="Folio Md BT" w:hAnsi="Folio Md BT" w:cs="Arial"/>
          <w:sz w:val="20"/>
          <w:szCs w:val="20"/>
        </w:rPr>
        <w:tab/>
      </w:r>
      <w:r w:rsidRPr="00B579E3">
        <w:rPr>
          <w:rFonts w:ascii="Folio Md BT" w:hAnsi="Folio Md BT" w:cs="Arial"/>
          <w:sz w:val="20"/>
          <w:szCs w:val="20"/>
        </w:rPr>
        <w:t>Grade: ______</w:t>
      </w:r>
      <w:r w:rsidRPr="00B579E3">
        <w:rPr>
          <w:rFonts w:ascii="Folio Md BT" w:hAnsi="Folio Md BT" w:cs="Arial"/>
          <w:sz w:val="20"/>
          <w:szCs w:val="20"/>
        </w:rPr>
        <w:tab/>
      </w:r>
      <w:r w:rsidR="00A8543F">
        <w:rPr>
          <w:rFonts w:ascii="Folio Md BT" w:hAnsi="Folio Md BT" w:cs="Arial"/>
          <w:sz w:val="20"/>
          <w:szCs w:val="20"/>
        </w:rPr>
        <w:tab/>
      </w:r>
      <w:r w:rsidRPr="00B579E3">
        <w:rPr>
          <w:rFonts w:ascii="Folio Md BT" w:hAnsi="Folio Md BT" w:cs="Arial"/>
          <w:sz w:val="20"/>
          <w:szCs w:val="20"/>
        </w:rPr>
        <w:t>Class: ___________</w:t>
      </w:r>
    </w:p>
    <w:p w:rsidR="00C36A16" w:rsidRDefault="00C36A16" w:rsidP="00B579E3">
      <w:pPr>
        <w:spacing w:line="240" w:lineRule="auto"/>
        <w:rPr>
          <w:rFonts w:ascii="Folio Md BT" w:hAnsi="Folio Md BT" w:cs="Arial"/>
          <w:sz w:val="20"/>
          <w:szCs w:val="20"/>
        </w:rPr>
      </w:pPr>
      <w:r w:rsidRPr="00B579E3">
        <w:rPr>
          <w:rFonts w:ascii="Folio Md BT" w:hAnsi="Folio Md BT" w:cs="Arial"/>
          <w:sz w:val="20"/>
          <w:szCs w:val="20"/>
        </w:rPr>
        <w:t>________________________________</w:t>
      </w:r>
      <w:r w:rsidR="00B579E3">
        <w:rPr>
          <w:rFonts w:ascii="Folio Md BT" w:hAnsi="Folio Md BT" w:cs="Arial"/>
          <w:sz w:val="20"/>
          <w:szCs w:val="20"/>
        </w:rPr>
        <w:t>__________</w:t>
      </w:r>
      <w:r w:rsidRPr="00B579E3">
        <w:rPr>
          <w:rFonts w:ascii="Folio Md BT" w:hAnsi="Folio Md BT" w:cs="Arial"/>
          <w:sz w:val="20"/>
          <w:szCs w:val="20"/>
        </w:rPr>
        <w:tab/>
      </w:r>
      <w:r w:rsidR="00B579E3">
        <w:rPr>
          <w:rFonts w:ascii="Folio Md BT" w:hAnsi="Folio Md BT" w:cs="Arial"/>
          <w:sz w:val="20"/>
          <w:szCs w:val="20"/>
        </w:rPr>
        <w:tab/>
      </w:r>
      <w:r w:rsidRPr="00B579E3">
        <w:rPr>
          <w:rFonts w:ascii="Folio Md BT" w:hAnsi="Folio Md BT" w:cs="Arial"/>
          <w:sz w:val="20"/>
          <w:szCs w:val="20"/>
        </w:rPr>
        <w:t>Grade: ______</w:t>
      </w:r>
      <w:r w:rsidRPr="00B579E3">
        <w:rPr>
          <w:rFonts w:ascii="Folio Md BT" w:hAnsi="Folio Md BT" w:cs="Arial"/>
          <w:sz w:val="20"/>
          <w:szCs w:val="20"/>
        </w:rPr>
        <w:tab/>
      </w:r>
      <w:r w:rsidR="00A8543F">
        <w:rPr>
          <w:rFonts w:ascii="Folio Md BT" w:hAnsi="Folio Md BT" w:cs="Arial"/>
          <w:sz w:val="20"/>
          <w:szCs w:val="20"/>
        </w:rPr>
        <w:tab/>
      </w:r>
      <w:r w:rsidRPr="00B579E3">
        <w:rPr>
          <w:rFonts w:ascii="Folio Md BT" w:hAnsi="Folio Md BT" w:cs="Arial"/>
          <w:sz w:val="20"/>
          <w:szCs w:val="20"/>
        </w:rPr>
        <w:t>Class: ___________</w:t>
      </w:r>
    </w:p>
    <w:p w:rsidR="001C6CE3" w:rsidRPr="00B579E3" w:rsidRDefault="001C6CE3" w:rsidP="001C6CE3">
      <w:pPr>
        <w:spacing w:line="240" w:lineRule="auto"/>
        <w:rPr>
          <w:rFonts w:ascii="Folio Md BT" w:hAnsi="Folio Md BT" w:cs="Arial"/>
          <w:sz w:val="20"/>
          <w:szCs w:val="20"/>
        </w:rPr>
      </w:pPr>
      <w:r w:rsidRPr="00B579E3">
        <w:rPr>
          <w:rFonts w:ascii="Folio Md BT" w:hAnsi="Folio Md BT" w:cs="Arial"/>
          <w:sz w:val="20"/>
          <w:szCs w:val="20"/>
        </w:rPr>
        <w:t>________________________________</w:t>
      </w:r>
      <w:r>
        <w:rPr>
          <w:rFonts w:ascii="Folio Md BT" w:hAnsi="Folio Md BT" w:cs="Arial"/>
          <w:sz w:val="20"/>
          <w:szCs w:val="20"/>
        </w:rPr>
        <w:t>__________</w:t>
      </w:r>
      <w:r w:rsidRPr="00B579E3">
        <w:rPr>
          <w:rFonts w:ascii="Folio Md BT" w:hAnsi="Folio Md BT" w:cs="Arial"/>
          <w:sz w:val="20"/>
          <w:szCs w:val="20"/>
        </w:rPr>
        <w:tab/>
      </w:r>
      <w:r>
        <w:rPr>
          <w:rFonts w:ascii="Folio Md BT" w:hAnsi="Folio Md BT" w:cs="Arial"/>
          <w:sz w:val="20"/>
          <w:szCs w:val="20"/>
        </w:rPr>
        <w:tab/>
      </w:r>
      <w:r w:rsidRPr="00B579E3">
        <w:rPr>
          <w:rFonts w:ascii="Folio Md BT" w:hAnsi="Folio Md BT" w:cs="Arial"/>
          <w:sz w:val="20"/>
          <w:szCs w:val="20"/>
        </w:rPr>
        <w:t>Grade: ______</w:t>
      </w:r>
      <w:r w:rsidRPr="00B579E3">
        <w:rPr>
          <w:rFonts w:ascii="Folio Md BT" w:hAnsi="Folio Md BT" w:cs="Arial"/>
          <w:sz w:val="20"/>
          <w:szCs w:val="20"/>
        </w:rPr>
        <w:tab/>
      </w:r>
      <w:r>
        <w:rPr>
          <w:rFonts w:ascii="Folio Md BT" w:hAnsi="Folio Md BT" w:cs="Arial"/>
          <w:sz w:val="20"/>
          <w:szCs w:val="20"/>
        </w:rPr>
        <w:tab/>
      </w:r>
      <w:r w:rsidRPr="00B579E3">
        <w:rPr>
          <w:rFonts w:ascii="Folio Md BT" w:hAnsi="Folio Md BT" w:cs="Arial"/>
          <w:sz w:val="20"/>
          <w:szCs w:val="20"/>
        </w:rPr>
        <w:t>Class: ___________</w:t>
      </w:r>
    </w:p>
    <w:p w:rsidR="00C36A16" w:rsidRPr="00B579E3" w:rsidRDefault="00C36A16" w:rsidP="00B579E3">
      <w:pPr>
        <w:spacing w:line="240" w:lineRule="auto"/>
        <w:rPr>
          <w:rFonts w:ascii="Folio Md BT" w:hAnsi="Folio Md BT" w:cs="Arial"/>
          <w:sz w:val="20"/>
          <w:szCs w:val="20"/>
        </w:rPr>
      </w:pPr>
      <w:r w:rsidRPr="00B579E3">
        <w:rPr>
          <w:rFonts w:ascii="Wingdings" w:hAnsi="Wingdings" w:cs="Arial"/>
          <w:sz w:val="20"/>
          <w:szCs w:val="20"/>
        </w:rPr>
        <w:t></w:t>
      </w:r>
      <w:r w:rsidRPr="00B579E3">
        <w:rPr>
          <w:rFonts w:ascii="Folio Md BT" w:hAnsi="Folio Md BT" w:cs="Arial"/>
          <w:sz w:val="20"/>
          <w:szCs w:val="20"/>
        </w:rPr>
        <w:t xml:space="preserve"> Staff    </w:t>
      </w:r>
      <w:r w:rsidRPr="00B579E3">
        <w:rPr>
          <w:rFonts w:ascii="Wingdings" w:hAnsi="Wingdings" w:cs="Arial"/>
          <w:sz w:val="20"/>
          <w:szCs w:val="20"/>
        </w:rPr>
        <w:t></w:t>
      </w:r>
      <w:r w:rsidRPr="00B579E3">
        <w:rPr>
          <w:rFonts w:ascii="Wingdings" w:hAnsi="Wingdings" w:cs="Arial"/>
          <w:sz w:val="20"/>
          <w:szCs w:val="20"/>
        </w:rPr>
        <w:t></w:t>
      </w:r>
      <w:r w:rsidRPr="00B579E3">
        <w:rPr>
          <w:rFonts w:ascii="Folio Md BT" w:hAnsi="Folio Md BT" w:cs="Arial"/>
          <w:sz w:val="20"/>
          <w:szCs w:val="20"/>
        </w:rPr>
        <w:t>Student(s) Affected:</w:t>
      </w:r>
    </w:p>
    <w:p w:rsidR="00C36A16" w:rsidRDefault="00C36A16" w:rsidP="00B579E3">
      <w:pPr>
        <w:spacing w:line="240" w:lineRule="auto"/>
        <w:rPr>
          <w:rFonts w:ascii="Folio Md BT" w:hAnsi="Folio Md BT" w:cs="Arial"/>
          <w:sz w:val="20"/>
          <w:szCs w:val="20"/>
        </w:rPr>
      </w:pPr>
      <w:r w:rsidRPr="00B579E3">
        <w:rPr>
          <w:rFonts w:ascii="Folio Md BT" w:hAnsi="Folio Md BT" w:cs="Arial"/>
          <w:sz w:val="20"/>
          <w:szCs w:val="20"/>
        </w:rPr>
        <w:t>________________________________</w:t>
      </w:r>
      <w:r w:rsidR="00B579E3">
        <w:rPr>
          <w:rFonts w:ascii="Folio Md BT" w:hAnsi="Folio Md BT" w:cs="Arial"/>
          <w:sz w:val="20"/>
          <w:szCs w:val="20"/>
        </w:rPr>
        <w:t>__________</w:t>
      </w:r>
      <w:r w:rsidRPr="00B579E3">
        <w:rPr>
          <w:rFonts w:ascii="Folio Md BT" w:hAnsi="Folio Md BT" w:cs="Arial"/>
          <w:sz w:val="20"/>
          <w:szCs w:val="20"/>
        </w:rPr>
        <w:tab/>
      </w:r>
      <w:r w:rsidR="00B579E3">
        <w:rPr>
          <w:rFonts w:ascii="Folio Md BT" w:hAnsi="Folio Md BT" w:cs="Arial"/>
          <w:sz w:val="20"/>
          <w:szCs w:val="20"/>
        </w:rPr>
        <w:tab/>
      </w:r>
      <w:r w:rsidRPr="00B579E3">
        <w:rPr>
          <w:rFonts w:ascii="Folio Md BT" w:hAnsi="Folio Md BT" w:cs="Arial"/>
          <w:sz w:val="20"/>
          <w:szCs w:val="20"/>
        </w:rPr>
        <w:t>Grade: ______</w:t>
      </w:r>
      <w:r w:rsidRPr="00B579E3">
        <w:rPr>
          <w:rFonts w:ascii="Folio Md BT" w:hAnsi="Folio Md BT" w:cs="Arial"/>
          <w:sz w:val="20"/>
          <w:szCs w:val="20"/>
        </w:rPr>
        <w:tab/>
      </w:r>
      <w:r w:rsidR="00A8543F">
        <w:rPr>
          <w:rFonts w:ascii="Folio Md BT" w:hAnsi="Folio Md BT" w:cs="Arial"/>
          <w:sz w:val="20"/>
          <w:szCs w:val="20"/>
        </w:rPr>
        <w:tab/>
      </w:r>
      <w:r w:rsidRPr="00B579E3">
        <w:rPr>
          <w:rFonts w:ascii="Folio Md BT" w:hAnsi="Folio Md BT" w:cs="Arial"/>
          <w:sz w:val="20"/>
          <w:szCs w:val="20"/>
        </w:rPr>
        <w:t>Class: ___________</w:t>
      </w:r>
    </w:p>
    <w:p w:rsidR="001C6CE3" w:rsidRPr="00B579E3" w:rsidRDefault="001C6CE3" w:rsidP="001C6CE3">
      <w:pPr>
        <w:spacing w:line="240" w:lineRule="auto"/>
        <w:rPr>
          <w:rFonts w:ascii="Folio Md BT" w:hAnsi="Folio Md BT" w:cs="Arial"/>
          <w:sz w:val="20"/>
          <w:szCs w:val="20"/>
        </w:rPr>
      </w:pPr>
      <w:r w:rsidRPr="00B579E3">
        <w:rPr>
          <w:rFonts w:ascii="Folio Md BT" w:hAnsi="Folio Md BT" w:cs="Arial"/>
          <w:sz w:val="20"/>
          <w:szCs w:val="20"/>
        </w:rPr>
        <w:t>________________________________</w:t>
      </w:r>
      <w:r>
        <w:rPr>
          <w:rFonts w:ascii="Folio Md BT" w:hAnsi="Folio Md BT" w:cs="Arial"/>
          <w:sz w:val="20"/>
          <w:szCs w:val="20"/>
        </w:rPr>
        <w:t>__________</w:t>
      </w:r>
      <w:r w:rsidRPr="00B579E3">
        <w:rPr>
          <w:rFonts w:ascii="Folio Md BT" w:hAnsi="Folio Md BT" w:cs="Arial"/>
          <w:sz w:val="20"/>
          <w:szCs w:val="20"/>
        </w:rPr>
        <w:tab/>
      </w:r>
      <w:r>
        <w:rPr>
          <w:rFonts w:ascii="Folio Md BT" w:hAnsi="Folio Md BT" w:cs="Arial"/>
          <w:sz w:val="20"/>
          <w:szCs w:val="20"/>
        </w:rPr>
        <w:tab/>
      </w:r>
      <w:r w:rsidRPr="00B579E3">
        <w:rPr>
          <w:rFonts w:ascii="Folio Md BT" w:hAnsi="Folio Md BT" w:cs="Arial"/>
          <w:sz w:val="20"/>
          <w:szCs w:val="20"/>
        </w:rPr>
        <w:t>Grade: ______</w:t>
      </w:r>
      <w:r w:rsidRPr="00B579E3">
        <w:rPr>
          <w:rFonts w:ascii="Folio Md BT" w:hAnsi="Folio Md BT" w:cs="Arial"/>
          <w:sz w:val="20"/>
          <w:szCs w:val="20"/>
        </w:rPr>
        <w:tab/>
      </w:r>
      <w:r>
        <w:rPr>
          <w:rFonts w:ascii="Folio Md BT" w:hAnsi="Folio Md BT" w:cs="Arial"/>
          <w:sz w:val="20"/>
          <w:szCs w:val="20"/>
        </w:rPr>
        <w:tab/>
      </w:r>
      <w:r w:rsidRPr="00B579E3">
        <w:rPr>
          <w:rFonts w:ascii="Folio Md BT" w:hAnsi="Folio Md BT" w:cs="Arial"/>
          <w:sz w:val="20"/>
          <w:szCs w:val="20"/>
        </w:rPr>
        <w:t>Class: ___________</w:t>
      </w:r>
    </w:p>
    <w:p w:rsidR="00C36A16" w:rsidRPr="00B579E3" w:rsidRDefault="00C36A16" w:rsidP="00B579E3">
      <w:pPr>
        <w:spacing w:line="240" w:lineRule="auto"/>
        <w:rPr>
          <w:rFonts w:ascii="Folio Md BT" w:hAnsi="Folio Md BT" w:cs="Arial"/>
          <w:sz w:val="20"/>
          <w:szCs w:val="20"/>
        </w:rPr>
      </w:pPr>
      <w:r w:rsidRPr="00B579E3">
        <w:rPr>
          <w:rFonts w:ascii="Folio Md BT" w:hAnsi="Folio Md BT" w:cs="Arial"/>
          <w:sz w:val="20"/>
          <w:szCs w:val="20"/>
        </w:rPr>
        <w:t>Type of Harassment alleged:</w:t>
      </w:r>
    </w:p>
    <w:p w:rsidR="00C36A16" w:rsidRPr="00B579E3" w:rsidRDefault="00C36A16" w:rsidP="00B579E3">
      <w:pPr>
        <w:spacing w:line="240" w:lineRule="auto"/>
        <w:rPr>
          <w:rFonts w:ascii="Folio Md BT" w:hAnsi="Folio Md BT" w:cs="Arial"/>
          <w:sz w:val="20"/>
          <w:szCs w:val="20"/>
        </w:rPr>
      </w:pPr>
      <w:r w:rsidRPr="00B579E3">
        <w:rPr>
          <w:rFonts w:ascii="Wingdings" w:hAnsi="Wingdings" w:cs="Arial"/>
          <w:sz w:val="20"/>
          <w:szCs w:val="20"/>
        </w:rPr>
        <w:t></w:t>
      </w:r>
      <w:r w:rsidRPr="00B579E3">
        <w:rPr>
          <w:rFonts w:ascii="Wingdings" w:hAnsi="Wingdings" w:cs="Arial"/>
          <w:sz w:val="20"/>
          <w:szCs w:val="20"/>
        </w:rPr>
        <w:t></w:t>
      </w:r>
      <w:r w:rsidRPr="00B579E3">
        <w:rPr>
          <w:rFonts w:ascii="Folio Md BT" w:hAnsi="Folio Md BT" w:cs="Arial"/>
          <w:sz w:val="20"/>
          <w:szCs w:val="20"/>
        </w:rPr>
        <w:t>Racial</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Folio Md BT" w:hAnsi="Folio Md BT" w:cs="Arial"/>
          <w:sz w:val="20"/>
          <w:szCs w:val="20"/>
        </w:rPr>
        <w:t>Sexual</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Folio Md BT" w:hAnsi="Folio Md BT" w:cs="Arial"/>
          <w:sz w:val="20"/>
          <w:szCs w:val="20"/>
        </w:rPr>
        <w:t>Religious</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Wingdings" w:hAnsi="Wingdings" w:cs="Arial"/>
          <w:sz w:val="20"/>
          <w:szCs w:val="20"/>
        </w:rPr>
        <w:t></w:t>
      </w:r>
      <w:r w:rsidRPr="00B579E3">
        <w:rPr>
          <w:rFonts w:ascii="Folio Md BT" w:hAnsi="Folio Md BT" w:cs="Arial"/>
          <w:sz w:val="20"/>
          <w:szCs w:val="20"/>
        </w:rPr>
        <w:t>Other __________________</w:t>
      </w:r>
      <w:r w:rsidR="00B579E3">
        <w:rPr>
          <w:rFonts w:ascii="Folio Md BT" w:hAnsi="Folio Md BT" w:cs="Arial"/>
          <w:sz w:val="20"/>
          <w:szCs w:val="20"/>
        </w:rPr>
        <w:t>___________</w:t>
      </w:r>
    </w:p>
    <w:p w:rsidR="00C36A16" w:rsidRDefault="00C36A16" w:rsidP="00B579E3">
      <w:pPr>
        <w:spacing w:line="240" w:lineRule="auto"/>
        <w:rPr>
          <w:rFonts w:ascii="Folio Md BT" w:hAnsi="Folio Md BT" w:cs="Arial"/>
          <w:sz w:val="20"/>
          <w:szCs w:val="20"/>
        </w:rPr>
      </w:pPr>
      <w:r w:rsidRPr="00B579E3">
        <w:rPr>
          <w:rFonts w:ascii="Folio Md BT" w:hAnsi="Folio Md BT" w:cs="Arial"/>
          <w:sz w:val="20"/>
          <w:szCs w:val="20"/>
        </w:rPr>
        <w:t>Check all spaces below that apply.  Inappropriate behaviors observed by adult witnesses in</w:t>
      </w:r>
      <w:r w:rsidR="00B579E3" w:rsidRPr="00B579E3">
        <w:rPr>
          <w:rFonts w:ascii="Folio Md BT" w:hAnsi="Folio Md BT" w:cs="Arial"/>
          <w:sz w:val="20"/>
          <w:szCs w:val="20"/>
        </w:rPr>
        <w:t>clude:</w:t>
      </w:r>
    </w:p>
    <w:p w:rsidR="001C6CE3" w:rsidRDefault="001C6CE3" w:rsidP="00B579E3">
      <w:pPr>
        <w:spacing w:line="240" w:lineRule="auto"/>
        <w:rPr>
          <w:rFonts w:ascii="Wingdings" w:hAnsi="Wingdings" w:cs="Arial"/>
          <w:sz w:val="20"/>
          <w:szCs w:val="20"/>
        </w:rPr>
      </w:pPr>
      <w:r>
        <w:rPr>
          <w:rFonts w:ascii="Wingdings" w:hAnsi="Wingdings" w:cs="Arial"/>
          <w:sz w:val="20"/>
          <w:szCs w:val="20"/>
        </w:rPr>
        <w:t></w:t>
      </w:r>
      <w:r>
        <w:rPr>
          <w:rFonts w:ascii="Folio Md BT" w:hAnsi="Folio Md BT" w:cs="Arial"/>
          <w:sz w:val="20"/>
          <w:szCs w:val="20"/>
        </w:rPr>
        <w:t xml:space="preserve">Name </w:t>
      </w:r>
      <w:proofErr w:type="gramStart"/>
      <w:r>
        <w:rPr>
          <w:rFonts w:ascii="Folio Md BT" w:hAnsi="Folio Md BT" w:cs="Arial"/>
          <w:sz w:val="20"/>
          <w:szCs w:val="20"/>
        </w:rPr>
        <w:t>Calling</w:t>
      </w:r>
      <w:proofErr w:type="gramEnd"/>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Spitting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Stalking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Demeaning comments</w:t>
      </w:r>
      <w:r w:rsidR="00EB16C2">
        <w:rPr>
          <w:rFonts w:ascii="Folio Md BT" w:hAnsi="Folio Md BT" w:cs="Arial"/>
          <w:sz w:val="20"/>
          <w:szCs w:val="20"/>
        </w:rPr>
        <w:t xml:space="preserve"> </w:t>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Inappropriate gesturing</w:t>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Stealing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Staring/leering</w:t>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Damaging property</w:t>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Writing/graffiti</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Shoving/pushing</w:t>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Threatening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Hitting/kicking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Hitting/ridiculing</w:t>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Flashing a weapon</w:t>
      </w:r>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Inappropriate touching</w:t>
      </w:r>
      <w:r>
        <w:rPr>
          <w:rFonts w:ascii="Folio Md BT" w:hAnsi="Folio Md BT" w:cs="Arial"/>
          <w:sz w:val="20"/>
          <w:szCs w:val="20"/>
        </w:rPr>
        <w:tab/>
      </w: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Intimidation/extortion</w:t>
      </w:r>
      <w:r>
        <w:rPr>
          <w:rFonts w:ascii="Folio Md BT" w:hAnsi="Folio Md BT" w:cs="Arial"/>
          <w:sz w:val="20"/>
          <w:szCs w:val="20"/>
        </w:rPr>
        <w:tab/>
      </w:r>
      <w:r>
        <w:rPr>
          <w:rFonts w:ascii="Wingdings" w:hAnsi="Wingdings" w:cs="Arial"/>
          <w:sz w:val="20"/>
          <w:szCs w:val="20"/>
        </w:rPr>
        <w:t></w:t>
      </w:r>
      <w:proofErr w:type="spellStart"/>
      <w:r>
        <w:rPr>
          <w:rFonts w:ascii="Folio Md BT" w:hAnsi="Folio Md BT" w:cs="Arial"/>
          <w:sz w:val="20"/>
          <w:szCs w:val="20"/>
        </w:rPr>
        <w:t>Cyberbullying</w:t>
      </w:r>
      <w:proofErr w:type="spellEnd"/>
      <w:r>
        <w:rPr>
          <w:rFonts w:ascii="Folio Md BT" w:hAnsi="Folio Md BT" w:cs="Arial"/>
          <w:sz w:val="20"/>
          <w:szCs w:val="20"/>
        </w:rPr>
        <w:tab/>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Other ________________________________________</w:t>
      </w:r>
      <w:r>
        <w:rPr>
          <w:rFonts w:ascii="Folio Md BT" w:hAnsi="Folio Md BT" w:cs="Arial"/>
          <w:sz w:val="20"/>
          <w:szCs w:val="20"/>
        </w:rPr>
        <w:tab/>
      </w:r>
      <w:r>
        <w:rPr>
          <w:rFonts w:ascii="Wingdings" w:hAnsi="Wingdings" w:cs="Arial"/>
          <w:sz w:val="20"/>
          <w:szCs w:val="20"/>
        </w:rPr>
        <w:t></w:t>
      </w:r>
    </w:p>
    <w:p w:rsidR="001C6CE3" w:rsidRDefault="00B579E3" w:rsidP="00B579E3">
      <w:pPr>
        <w:spacing w:line="240" w:lineRule="auto"/>
        <w:rPr>
          <w:rFonts w:ascii="Wingdings" w:hAnsi="Wingdings" w:cs="Arial"/>
          <w:sz w:val="20"/>
          <w:szCs w:val="20"/>
        </w:rPr>
      </w:pPr>
      <w:r>
        <w:rPr>
          <w:rFonts w:ascii="Folio Md BT" w:hAnsi="Folio Md BT" w:cs="Arial"/>
          <w:sz w:val="20"/>
          <w:szCs w:val="20"/>
        </w:rPr>
        <w:t>Describe the incident:</w:t>
      </w:r>
    </w:p>
    <w:p w:rsidR="00B579E3" w:rsidRPr="001C6CE3" w:rsidRDefault="00B579E3" w:rsidP="00B579E3">
      <w:pPr>
        <w:spacing w:line="240" w:lineRule="auto"/>
        <w:rPr>
          <w:rFonts w:ascii="Wingdings" w:hAnsi="Wingdings" w:cs="Arial"/>
          <w:sz w:val="20"/>
          <w:szCs w:val="20"/>
        </w:rPr>
      </w:pPr>
      <w:r>
        <w:rPr>
          <w:rFonts w:ascii="Folio Md BT" w:hAnsi="Folio Md BT"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8543F">
        <w:rPr>
          <w:rFonts w:ascii="Folio Md BT" w:hAnsi="Folio Md BT" w:cs="Arial"/>
          <w:sz w:val="20"/>
          <w:szCs w:val="20"/>
        </w:rPr>
        <w:t>_____________________________________________</w:t>
      </w:r>
    </w:p>
    <w:p w:rsidR="00A8543F" w:rsidRDefault="00A8543F" w:rsidP="00B579E3">
      <w:pPr>
        <w:spacing w:line="240" w:lineRule="auto"/>
        <w:rPr>
          <w:rFonts w:ascii="Folio Md BT" w:hAnsi="Folio Md BT" w:cs="Arial"/>
          <w:sz w:val="20"/>
          <w:szCs w:val="20"/>
        </w:rPr>
      </w:pPr>
      <w:r>
        <w:rPr>
          <w:rFonts w:ascii="Wingdings" w:hAnsi="Wingdings" w:cs="Arial"/>
          <w:sz w:val="20"/>
          <w:szCs w:val="20"/>
        </w:rPr>
        <w:t></w:t>
      </w:r>
      <w:r>
        <w:rPr>
          <w:rFonts w:ascii="Wingdings" w:hAnsi="Wingdings" w:cs="Arial"/>
          <w:sz w:val="20"/>
          <w:szCs w:val="20"/>
        </w:rPr>
        <w:t></w:t>
      </w:r>
      <w:r>
        <w:rPr>
          <w:rFonts w:ascii="Folio Md BT" w:hAnsi="Folio Md BT" w:cs="Arial"/>
          <w:sz w:val="20"/>
          <w:szCs w:val="20"/>
        </w:rPr>
        <w:t xml:space="preserve">Yes, the incident involved physical injury                   </w:t>
      </w:r>
      <w:r>
        <w:rPr>
          <w:rFonts w:ascii="Wingdings" w:hAnsi="Wingdings" w:cs="Arial"/>
          <w:sz w:val="20"/>
          <w:szCs w:val="20"/>
        </w:rPr>
        <w:t></w:t>
      </w:r>
      <w:r>
        <w:rPr>
          <w:rFonts w:ascii="Wingdings" w:hAnsi="Wingdings" w:cs="Arial"/>
          <w:sz w:val="20"/>
          <w:szCs w:val="20"/>
        </w:rPr>
        <w:t></w:t>
      </w:r>
      <w:r>
        <w:rPr>
          <w:rFonts w:ascii="Folio Md BT" w:hAnsi="Folio Md BT" w:cs="Arial"/>
          <w:sz w:val="20"/>
          <w:szCs w:val="20"/>
        </w:rPr>
        <w:t>No, physical injury was not involved</w:t>
      </w:r>
    </w:p>
    <w:p w:rsidR="00A8543F" w:rsidRDefault="00A8543F" w:rsidP="00B579E3">
      <w:pPr>
        <w:spacing w:line="240" w:lineRule="auto"/>
        <w:rPr>
          <w:rFonts w:ascii="Folio Md BT" w:hAnsi="Folio Md BT" w:cs="Arial"/>
          <w:sz w:val="20"/>
          <w:szCs w:val="20"/>
        </w:rPr>
      </w:pPr>
      <w:r>
        <w:rPr>
          <w:rFonts w:ascii="Folio Md BT" w:hAnsi="Folio Md BT" w:cs="Arial"/>
          <w:sz w:val="20"/>
          <w:szCs w:val="20"/>
        </w:rPr>
        <w:t>Names of witnesses: _______________________________________________________________________________________</w:t>
      </w:r>
    </w:p>
    <w:p w:rsidR="00A8543F" w:rsidRDefault="00A8543F" w:rsidP="00B579E3">
      <w:pPr>
        <w:spacing w:line="240" w:lineRule="auto"/>
        <w:rPr>
          <w:rFonts w:ascii="Folio Md BT" w:hAnsi="Folio Md BT" w:cs="Arial"/>
          <w:sz w:val="20"/>
          <w:szCs w:val="20"/>
        </w:rPr>
      </w:pPr>
      <w:r>
        <w:rPr>
          <w:rFonts w:ascii="Folio Md BT" w:hAnsi="Folio Md BT" w:cs="Arial"/>
          <w:sz w:val="20"/>
          <w:szCs w:val="20"/>
        </w:rPr>
        <w:t xml:space="preserve">Physical evidence: </w:t>
      </w:r>
      <w:r>
        <w:rPr>
          <w:rFonts w:ascii="Wingdings" w:hAnsi="Wingdings" w:cs="Arial"/>
          <w:sz w:val="20"/>
          <w:szCs w:val="20"/>
        </w:rPr>
        <w:t></w:t>
      </w:r>
      <w:r>
        <w:rPr>
          <w:rFonts w:ascii="Wingdings" w:hAnsi="Wingdings" w:cs="Arial"/>
          <w:sz w:val="20"/>
          <w:szCs w:val="20"/>
        </w:rPr>
        <w:t></w:t>
      </w:r>
      <w:r>
        <w:rPr>
          <w:rFonts w:ascii="Folio Md BT" w:hAnsi="Folio Md BT" w:cs="Arial"/>
          <w:sz w:val="20"/>
          <w:szCs w:val="20"/>
        </w:rPr>
        <w:t>Graffiti</w:t>
      </w:r>
      <w:r>
        <w:rPr>
          <w:rFonts w:ascii="Folio Md BT" w:hAnsi="Folio Md BT" w:cs="Arial"/>
          <w:sz w:val="20"/>
          <w:szCs w:val="20"/>
        </w:rPr>
        <w:tab/>
        <w:t xml:space="preserve">   </w:t>
      </w:r>
      <w:r>
        <w:rPr>
          <w:rFonts w:ascii="Wingdings" w:hAnsi="Wingdings" w:cs="Arial"/>
          <w:sz w:val="20"/>
          <w:szCs w:val="20"/>
        </w:rPr>
        <w:t></w:t>
      </w:r>
      <w:r>
        <w:rPr>
          <w:rFonts w:ascii="Wingdings" w:hAnsi="Wingdings" w:cs="Arial"/>
          <w:sz w:val="20"/>
          <w:szCs w:val="20"/>
        </w:rPr>
        <w:t></w:t>
      </w:r>
      <w:r>
        <w:rPr>
          <w:rFonts w:ascii="Folio Md BT" w:hAnsi="Folio Md BT" w:cs="Arial"/>
          <w:sz w:val="20"/>
          <w:szCs w:val="20"/>
        </w:rPr>
        <w:t>Notes</w:t>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 xml:space="preserve"> E-mail</w:t>
      </w:r>
      <w:r>
        <w:rPr>
          <w:rFonts w:ascii="Folio Md BT" w:hAnsi="Folio Md BT" w:cs="Arial"/>
          <w:sz w:val="20"/>
          <w:szCs w:val="20"/>
        </w:rPr>
        <w:tab/>
      </w:r>
      <w:r>
        <w:rPr>
          <w:rFonts w:ascii="Wingdings" w:hAnsi="Wingdings" w:cs="Arial"/>
          <w:sz w:val="20"/>
          <w:szCs w:val="20"/>
        </w:rPr>
        <w:t></w:t>
      </w:r>
      <w:r>
        <w:rPr>
          <w:rFonts w:ascii="Folio Md BT" w:hAnsi="Folio Md BT" w:cs="Arial"/>
          <w:sz w:val="20"/>
          <w:szCs w:val="20"/>
        </w:rPr>
        <w:t xml:space="preserve"> Web sites _____________________________________</w:t>
      </w:r>
    </w:p>
    <w:p w:rsidR="00A8543F" w:rsidRDefault="00A8543F" w:rsidP="00B579E3">
      <w:pPr>
        <w:spacing w:line="240" w:lineRule="auto"/>
        <w:rPr>
          <w:rFonts w:ascii="Folio Md BT" w:hAnsi="Folio Md BT" w:cs="Arial"/>
          <w:sz w:val="20"/>
          <w:szCs w:val="20"/>
        </w:rPr>
      </w:pPr>
      <w:r>
        <w:rPr>
          <w:rFonts w:ascii="Folio Md BT" w:hAnsi="Folio Md BT" w:cs="Arial"/>
          <w:sz w:val="20"/>
          <w:szCs w:val="20"/>
        </w:rPr>
        <w:tab/>
      </w:r>
      <w:r>
        <w:rPr>
          <w:rFonts w:ascii="Folio Md BT" w:hAnsi="Folio Md BT" w:cs="Arial"/>
          <w:sz w:val="20"/>
          <w:szCs w:val="20"/>
        </w:rPr>
        <w:tab/>
        <w:t xml:space="preserve">      </w:t>
      </w:r>
      <w:r>
        <w:rPr>
          <w:rFonts w:ascii="Wingdings" w:hAnsi="Wingdings" w:cs="Arial"/>
          <w:sz w:val="20"/>
          <w:szCs w:val="20"/>
        </w:rPr>
        <w:t></w:t>
      </w:r>
      <w:r>
        <w:rPr>
          <w:rFonts w:ascii="Folio Md BT" w:hAnsi="Folio Md BT" w:cs="Arial"/>
          <w:sz w:val="20"/>
          <w:szCs w:val="20"/>
        </w:rPr>
        <w:t xml:space="preserve">   Video/audiotape      </w:t>
      </w:r>
      <w:r>
        <w:rPr>
          <w:rFonts w:ascii="Wingdings" w:hAnsi="Wingdings" w:cs="Arial"/>
          <w:sz w:val="20"/>
          <w:szCs w:val="20"/>
        </w:rPr>
        <w:t></w:t>
      </w:r>
      <w:r>
        <w:rPr>
          <w:rFonts w:ascii="Folio Md BT" w:hAnsi="Folio Md BT" w:cs="Arial"/>
          <w:sz w:val="20"/>
          <w:szCs w:val="20"/>
        </w:rPr>
        <w:t xml:space="preserve"> </w:t>
      </w:r>
      <w:proofErr w:type="gramStart"/>
      <w:r>
        <w:rPr>
          <w:rFonts w:ascii="Folio Md BT" w:hAnsi="Folio Md BT" w:cs="Arial"/>
          <w:sz w:val="20"/>
          <w:szCs w:val="20"/>
        </w:rPr>
        <w:t>Other</w:t>
      </w:r>
      <w:proofErr w:type="gramEnd"/>
      <w:r>
        <w:rPr>
          <w:rFonts w:ascii="Folio Md BT" w:hAnsi="Folio Md BT" w:cs="Arial"/>
          <w:sz w:val="20"/>
          <w:szCs w:val="20"/>
        </w:rPr>
        <w:t xml:space="preserve"> __________________________________________________________</w:t>
      </w:r>
    </w:p>
    <w:p w:rsidR="00A8543F" w:rsidRDefault="00A8543F" w:rsidP="00B579E3">
      <w:pPr>
        <w:spacing w:line="240" w:lineRule="auto"/>
        <w:rPr>
          <w:rFonts w:ascii="Folio Md BT" w:hAnsi="Folio Md BT" w:cs="Arial"/>
          <w:sz w:val="20"/>
          <w:szCs w:val="20"/>
        </w:rPr>
      </w:pPr>
      <w:r>
        <w:rPr>
          <w:rFonts w:ascii="Folio Md BT" w:hAnsi="Folio Md BT" w:cs="Arial"/>
          <w:sz w:val="20"/>
          <w:szCs w:val="20"/>
        </w:rPr>
        <w:t>Staff Signature: _______________________________ Title: ____________________________________</w:t>
      </w:r>
    </w:p>
    <w:p w:rsidR="00A8543F" w:rsidRDefault="00A8543F" w:rsidP="00B579E3">
      <w:pPr>
        <w:spacing w:line="240" w:lineRule="auto"/>
        <w:rPr>
          <w:rFonts w:ascii="Folio Md BT" w:hAnsi="Folio Md BT" w:cs="Arial"/>
          <w:sz w:val="20"/>
          <w:szCs w:val="20"/>
        </w:rPr>
      </w:pPr>
      <w:r>
        <w:rPr>
          <w:rFonts w:ascii="Folio Md BT" w:hAnsi="Folio Md BT" w:cs="Arial"/>
          <w:sz w:val="20"/>
          <w:szCs w:val="20"/>
        </w:rPr>
        <w:t>Parent(s) Contacted:    Date: _________________________</w:t>
      </w:r>
      <w:proofErr w:type="gramStart"/>
      <w:r>
        <w:rPr>
          <w:rFonts w:ascii="Folio Md BT" w:hAnsi="Folio Md BT" w:cs="Arial"/>
          <w:sz w:val="20"/>
          <w:szCs w:val="20"/>
        </w:rPr>
        <w:t>_  Time</w:t>
      </w:r>
      <w:proofErr w:type="gramEnd"/>
      <w:r>
        <w:rPr>
          <w:rFonts w:ascii="Folio Md BT" w:hAnsi="Folio Md BT" w:cs="Arial"/>
          <w:sz w:val="20"/>
          <w:szCs w:val="20"/>
        </w:rPr>
        <w:t>: ______________________________</w:t>
      </w:r>
    </w:p>
    <w:p w:rsidR="00080294" w:rsidRDefault="00080294" w:rsidP="001C6CE3">
      <w:pPr>
        <w:spacing w:line="360" w:lineRule="auto"/>
        <w:rPr>
          <w:rFonts w:ascii="Folio Md BT" w:hAnsi="Folio Md BT" w:cs="Arial"/>
          <w:sz w:val="20"/>
          <w:szCs w:val="20"/>
        </w:rPr>
      </w:pPr>
    </w:p>
    <w:p w:rsidR="00A8543F" w:rsidRDefault="00A8543F" w:rsidP="001C6CE3">
      <w:pPr>
        <w:spacing w:line="360" w:lineRule="auto"/>
        <w:rPr>
          <w:rFonts w:ascii="Folio Md BT" w:hAnsi="Folio Md BT" w:cs="Arial"/>
          <w:sz w:val="20"/>
          <w:szCs w:val="20"/>
        </w:rPr>
      </w:pPr>
      <w:r>
        <w:rPr>
          <w:rFonts w:ascii="Folio Md BT" w:hAnsi="Folio Md BT" w:cs="Arial"/>
          <w:sz w:val="20"/>
          <w:szCs w:val="20"/>
        </w:rPr>
        <w:lastRenderedPageBreak/>
        <w:t>Administrative action taken: ________________________________________________________________________________________________________________________________________________________________________________________________________________________</w:t>
      </w:r>
      <w:r w:rsidR="001C6CE3">
        <w:rPr>
          <w:rFonts w:ascii="Folio Md BT" w:hAnsi="Folio Md BT" w:cs="Arial"/>
          <w:sz w:val="20"/>
          <w:szCs w:val="20"/>
        </w:rPr>
        <w:t>________________________________________________________________________________________________________________________________________________________________________________________________________________________</w:t>
      </w:r>
      <w:r w:rsidR="00EB16C2">
        <w:rPr>
          <w:rFonts w:ascii="Folio Md BT" w:hAnsi="Folio Md BT" w:cs="Arial"/>
          <w:sz w:val="20"/>
          <w:szCs w:val="20"/>
        </w:rPr>
        <w:t>______________________________________________________________________________</w:t>
      </w:r>
    </w:p>
    <w:p w:rsidR="00E010A2" w:rsidRDefault="00E010A2" w:rsidP="00E010A2">
      <w:pPr>
        <w:spacing w:line="240" w:lineRule="auto"/>
        <w:rPr>
          <w:rFonts w:ascii="Folio Md BT" w:hAnsi="Folio Md BT" w:cs="Arial"/>
          <w:b/>
          <w:sz w:val="18"/>
          <w:szCs w:val="18"/>
        </w:rPr>
      </w:pPr>
      <w:r>
        <w:rPr>
          <w:rFonts w:ascii="Folio Md BT" w:hAnsi="Folio Md BT" w:cs="Arial"/>
          <w:b/>
          <w:sz w:val="18"/>
          <w:szCs w:val="18"/>
        </w:rPr>
        <w:t>APPENDIX A                                                                                                                                                                            BULLYING PREVENTION AND INTERVENTION INCIDENT REPORTING FORM</w:t>
      </w:r>
    </w:p>
    <w:p w:rsidR="00E010A2" w:rsidRPr="002E6020" w:rsidRDefault="00E010A2" w:rsidP="00262469">
      <w:pPr>
        <w:pStyle w:val="ListParagraph"/>
        <w:numPr>
          <w:ilvl w:val="0"/>
          <w:numId w:val="5"/>
        </w:numPr>
        <w:spacing w:line="240" w:lineRule="auto"/>
        <w:rPr>
          <w:rFonts w:ascii="Folio Md BT" w:hAnsi="Folio Md BT" w:cs="Arial"/>
          <w:b/>
          <w:sz w:val="18"/>
          <w:szCs w:val="18"/>
        </w:rPr>
      </w:pPr>
      <w:r w:rsidRPr="002E6020">
        <w:rPr>
          <w:rFonts w:ascii="Folio Md BT" w:hAnsi="Folio Md BT" w:cs="Arial"/>
          <w:b/>
          <w:sz w:val="18"/>
          <w:szCs w:val="18"/>
        </w:rPr>
        <w:t>Name of the reporter/person filing the report: __________________________________________________________________________________</w:t>
      </w:r>
      <w:r w:rsidRPr="002E6020">
        <w:rPr>
          <w:rFonts w:ascii="Folio Md BT" w:hAnsi="Folio Md BT" w:cs="Arial"/>
          <w:sz w:val="18"/>
          <w:szCs w:val="18"/>
        </w:rPr>
        <w:t xml:space="preserve"> </w:t>
      </w:r>
      <w:r w:rsidR="00262469" w:rsidRPr="002E6020">
        <w:rPr>
          <w:rFonts w:ascii="Folio Md BT" w:hAnsi="Folio Md BT" w:cs="Arial"/>
          <w:sz w:val="18"/>
          <w:szCs w:val="18"/>
        </w:rPr>
        <w:t xml:space="preserve">     </w:t>
      </w:r>
      <w:r w:rsidRPr="002E6020">
        <w:rPr>
          <w:rFonts w:ascii="Folio Md BT" w:hAnsi="Folio Md BT" w:cs="Arial"/>
          <w:sz w:val="18"/>
          <w:szCs w:val="18"/>
        </w:rPr>
        <w:t>(Note: reports may be made anonymously, but no disciplinary action will be taken against an alleged aggressor solely on the basis of an anonymous report.)</w:t>
      </w:r>
    </w:p>
    <w:p w:rsidR="00E010A2" w:rsidRPr="002E6020" w:rsidRDefault="00E010A2" w:rsidP="00262469">
      <w:pPr>
        <w:pStyle w:val="ListParagraph"/>
        <w:numPr>
          <w:ilvl w:val="0"/>
          <w:numId w:val="5"/>
        </w:numPr>
        <w:spacing w:line="240" w:lineRule="auto"/>
        <w:rPr>
          <w:rFonts w:ascii="Folio Md BT" w:hAnsi="Folio Md BT" w:cs="Arial"/>
          <w:b/>
          <w:sz w:val="18"/>
          <w:szCs w:val="18"/>
        </w:rPr>
      </w:pPr>
      <w:r w:rsidRPr="002E6020">
        <w:rPr>
          <w:rFonts w:ascii="Folio Md BT" w:hAnsi="Folio Md BT" w:cs="Arial"/>
          <w:b/>
          <w:sz w:val="18"/>
          <w:szCs w:val="18"/>
        </w:rPr>
        <w:t xml:space="preserve">Check whether you are the:     Target of the behavior </w:t>
      </w:r>
      <w:r w:rsidRPr="002E6020">
        <w:rPr>
          <w:rFonts w:ascii="Wingdings" w:hAnsi="Wingdings" w:cs="Arial"/>
          <w:b/>
          <w:sz w:val="18"/>
          <w:szCs w:val="18"/>
        </w:rPr>
        <w:t></w:t>
      </w:r>
      <w:r w:rsidRPr="002E6020">
        <w:rPr>
          <w:rFonts w:ascii="Folio Md BT" w:hAnsi="Folio Md BT" w:cs="Arial"/>
          <w:b/>
          <w:sz w:val="18"/>
          <w:szCs w:val="18"/>
        </w:rPr>
        <w:tab/>
      </w:r>
      <w:r w:rsidRPr="002E6020">
        <w:rPr>
          <w:rFonts w:ascii="Folio Md BT" w:hAnsi="Folio Md BT" w:cs="Arial"/>
          <w:b/>
          <w:sz w:val="18"/>
          <w:szCs w:val="18"/>
        </w:rPr>
        <w:tab/>
        <w:t xml:space="preserve">Reporter (not the target)   </w:t>
      </w:r>
      <w:r w:rsidRPr="002E6020">
        <w:rPr>
          <w:rFonts w:ascii="Wingdings" w:hAnsi="Wingdings" w:cs="Arial"/>
          <w:b/>
          <w:sz w:val="18"/>
          <w:szCs w:val="18"/>
        </w:rPr>
        <w:t></w:t>
      </w:r>
    </w:p>
    <w:p w:rsidR="00262469" w:rsidRPr="002E6020" w:rsidRDefault="00262469" w:rsidP="00262469">
      <w:pPr>
        <w:pStyle w:val="ListParagraph"/>
        <w:spacing w:line="240" w:lineRule="auto"/>
        <w:rPr>
          <w:rFonts w:ascii="Wingdings" w:hAnsi="Wingdings" w:cs="Arial"/>
          <w:b/>
          <w:sz w:val="18"/>
          <w:szCs w:val="18"/>
        </w:rPr>
      </w:pPr>
    </w:p>
    <w:p w:rsidR="00262469" w:rsidRPr="002E6020" w:rsidRDefault="00E010A2" w:rsidP="00141CBD">
      <w:pPr>
        <w:pStyle w:val="ListParagraph"/>
        <w:spacing w:line="240" w:lineRule="auto"/>
        <w:ind w:left="630"/>
        <w:rPr>
          <w:rFonts w:ascii="Wingdings" w:hAnsi="Wingdings" w:cs="Arial"/>
          <w:b/>
          <w:sz w:val="18"/>
          <w:szCs w:val="18"/>
        </w:rPr>
      </w:pPr>
      <w:r w:rsidRPr="002E6020">
        <w:rPr>
          <w:rFonts w:ascii="Folio Md BT" w:hAnsi="Folio Md BT" w:cs="Arial"/>
          <w:b/>
          <w:sz w:val="18"/>
          <w:szCs w:val="18"/>
        </w:rPr>
        <w:t>Check whether you are a:</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Student</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Staff member (specify role) ____________________</w:t>
      </w:r>
      <w:r w:rsidR="007023D1">
        <w:rPr>
          <w:rFonts w:ascii="Folio Md BT" w:hAnsi="Folio Md BT" w:cs="Arial"/>
          <w:b/>
          <w:sz w:val="18"/>
          <w:szCs w:val="18"/>
        </w:rPr>
        <w:t>_________________</w:t>
      </w:r>
      <w:r w:rsidRPr="002E6020">
        <w:rPr>
          <w:rFonts w:ascii="Folio Md BT" w:hAnsi="Folio Md BT" w:cs="Arial"/>
          <w:b/>
          <w:sz w:val="18"/>
          <w:szCs w:val="18"/>
        </w:rPr>
        <w:t xml:space="preserve">       </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r w:rsidRPr="002E6020">
        <w:rPr>
          <w:rFonts w:ascii="Wingdings" w:hAnsi="Wingdings" w:cs="Arial"/>
          <w:b/>
          <w:sz w:val="18"/>
          <w:szCs w:val="18"/>
        </w:rPr>
        <w:t></w:t>
      </w:r>
    </w:p>
    <w:p w:rsidR="007023D1" w:rsidRDefault="00E010A2" w:rsidP="00262469">
      <w:pPr>
        <w:spacing w:line="240" w:lineRule="auto"/>
        <w:ind w:left="2160" w:firstLine="720"/>
        <w:rPr>
          <w:rFonts w:ascii="Folio Md BT" w:hAnsi="Folio Md BT" w:cs="Arial"/>
          <w:b/>
          <w:sz w:val="18"/>
          <w:szCs w:val="18"/>
        </w:rPr>
      </w:pPr>
      <w:r w:rsidRPr="002E6020">
        <w:rPr>
          <w:rFonts w:ascii="Wingdings" w:hAnsi="Wingdings" w:cs="Arial"/>
          <w:b/>
          <w:sz w:val="18"/>
          <w:szCs w:val="18"/>
        </w:rPr>
        <w:t></w:t>
      </w:r>
      <w:r w:rsidRPr="002E6020">
        <w:rPr>
          <w:rFonts w:ascii="Folio Md BT" w:hAnsi="Folio Md BT" w:cs="Arial"/>
          <w:b/>
          <w:sz w:val="18"/>
          <w:szCs w:val="18"/>
        </w:rPr>
        <w:t>Parent</w:t>
      </w:r>
      <w:r w:rsidRPr="002E6020">
        <w:rPr>
          <w:rFonts w:ascii="Folio Md BT" w:hAnsi="Folio Md BT" w:cs="Arial"/>
          <w:b/>
          <w:sz w:val="18"/>
          <w:szCs w:val="18"/>
        </w:rPr>
        <w:tab/>
        <w:t xml:space="preserve">               </w:t>
      </w:r>
      <w:r w:rsidRPr="002E6020">
        <w:rPr>
          <w:rFonts w:ascii="Wingdings" w:hAnsi="Wingdings" w:cs="Arial"/>
          <w:b/>
          <w:sz w:val="18"/>
          <w:szCs w:val="18"/>
        </w:rPr>
        <w:t></w:t>
      </w:r>
      <w:r w:rsidRPr="002E6020">
        <w:rPr>
          <w:rFonts w:ascii="Folio Md BT" w:hAnsi="Folio Md BT" w:cs="Arial"/>
          <w:b/>
          <w:sz w:val="18"/>
          <w:szCs w:val="18"/>
        </w:rPr>
        <w:t xml:space="preserve">Administrator             </w:t>
      </w:r>
      <w:r w:rsidRPr="002E6020">
        <w:rPr>
          <w:rFonts w:ascii="Wingdings" w:hAnsi="Wingdings" w:cs="Arial"/>
          <w:b/>
          <w:sz w:val="18"/>
          <w:szCs w:val="18"/>
        </w:rPr>
        <w:t></w:t>
      </w:r>
      <w:r w:rsidRPr="002E6020">
        <w:rPr>
          <w:rFonts w:ascii="Folio Md BT" w:hAnsi="Folio Md BT" w:cs="Arial"/>
          <w:b/>
          <w:sz w:val="18"/>
          <w:szCs w:val="18"/>
        </w:rPr>
        <w:t>Other</w:t>
      </w:r>
      <w:r w:rsidR="007023D1">
        <w:rPr>
          <w:rFonts w:ascii="Folio Md BT" w:hAnsi="Folio Md BT" w:cs="Arial"/>
          <w:b/>
          <w:sz w:val="18"/>
          <w:szCs w:val="18"/>
        </w:rPr>
        <w:t xml:space="preserve"> (specify) __________________</w:t>
      </w:r>
      <w:r w:rsidR="002E6020">
        <w:rPr>
          <w:rFonts w:ascii="Folio Md BT" w:hAnsi="Folio Md BT" w:cs="Arial"/>
          <w:b/>
          <w:sz w:val="18"/>
          <w:szCs w:val="18"/>
        </w:rPr>
        <w:t>_</w:t>
      </w:r>
      <w:r w:rsidR="007023D1">
        <w:rPr>
          <w:rFonts w:ascii="Folio Md BT" w:hAnsi="Folio Md BT" w:cs="Arial"/>
          <w:b/>
          <w:sz w:val="18"/>
          <w:szCs w:val="18"/>
        </w:rPr>
        <w:t xml:space="preserve">  </w:t>
      </w:r>
    </w:p>
    <w:p w:rsidR="00E010A2" w:rsidRPr="002E6020" w:rsidRDefault="007023D1" w:rsidP="007023D1">
      <w:pPr>
        <w:spacing w:line="240" w:lineRule="auto"/>
        <w:rPr>
          <w:rFonts w:ascii="Folio Md BT" w:hAnsi="Folio Md BT" w:cs="Arial"/>
          <w:b/>
          <w:sz w:val="18"/>
          <w:szCs w:val="18"/>
        </w:rPr>
      </w:pPr>
      <w:r>
        <w:rPr>
          <w:rFonts w:ascii="Wingdings" w:hAnsi="Wingdings" w:cs="Arial"/>
          <w:b/>
          <w:sz w:val="18"/>
          <w:szCs w:val="18"/>
        </w:rPr>
        <w:t></w:t>
      </w:r>
      <w:r>
        <w:rPr>
          <w:rFonts w:ascii="Wingdings" w:hAnsi="Wingdings" w:cs="Arial"/>
          <w:b/>
          <w:sz w:val="18"/>
          <w:szCs w:val="18"/>
        </w:rPr>
        <w:t></w:t>
      </w:r>
      <w:r>
        <w:rPr>
          <w:rFonts w:ascii="Wingdings" w:hAnsi="Wingdings" w:cs="Arial"/>
          <w:b/>
          <w:sz w:val="18"/>
          <w:szCs w:val="18"/>
        </w:rPr>
        <w:t></w:t>
      </w:r>
      <w:r>
        <w:rPr>
          <w:rFonts w:ascii="Folio Md BT" w:hAnsi="Folio Md BT" w:cs="Arial"/>
          <w:b/>
          <w:sz w:val="18"/>
          <w:szCs w:val="18"/>
        </w:rPr>
        <w:t xml:space="preserve"> </w:t>
      </w:r>
      <w:proofErr w:type="gramStart"/>
      <w:r w:rsidR="00262469" w:rsidRPr="002E6020">
        <w:rPr>
          <w:rFonts w:ascii="Folio Md BT" w:hAnsi="Folio Md BT" w:cs="Arial"/>
          <w:b/>
          <w:sz w:val="18"/>
          <w:szCs w:val="18"/>
        </w:rPr>
        <w:t>Y</w:t>
      </w:r>
      <w:r w:rsidR="00E010A2" w:rsidRPr="002E6020">
        <w:rPr>
          <w:rFonts w:ascii="Folio Md BT" w:hAnsi="Folio Md BT" w:cs="Arial"/>
          <w:b/>
          <w:sz w:val="18"/>
          <w:szCs w:val="18"/>
        </w:rPr>
        <w:t>our</w:t>
      </w:r>
      <w:proofErr w:type="gramEnd"/>
      <w:r w:rsidR="00E010A2" w:rsidRPr="002E6020">
        <w:rPr>
          <w:rFonts w:ascii="Folio Md BT" w:hAnsi="Folio Md BT" w:cs="Arial"/>
          <w:b/>
          <w:sz w:val="18"/>
          <w:szCs w:val="18"/>
        </w:rPr>
        <w:t xml:space="preserve"> contact information/telephone number: _______________________</w:t>
      </w:r>
      <w:r>
        <w:rPr>
          <w:rFonts w:ascii="Folio Md BT" w:hAnsi="Folio Md BT" w:cs="Arial"/>
          <w:b/>
          <w:sz w:val="18"/>
          <w:szCs w:val="18"/>
        </w:rPr>
        <w:t>_________________</w:t>
      </w:r>
      <w:r w:rsidR="002E6020">
        <w:rPr>
          <w:rFonts w:ascii="Folio Md BT" w:hAnsi="Folio Md BT" w:cs="Arial"/>
          <w:b/>
          <w:sz w:val="18"/>
          <w:szCs w:val="18"/>
        </w:rPr>
        <w:t>_____</w:t>
      </w:r>
      <w:r>
        <w:rPr>
          <w:rFonts w:ascii="Folio Md BT" w:hAnsi="Folio Md BT" w:cs="Arial"/>
          <w:b/>
          <w:sz w:val="18"/>
          <w:szCs w:val="18"/>
        </w:rPr>
        <w:t>______________</w:t>
      </w:r>
    </w:p>
    <w:p w:rsidR="00262469" w:rsidRPr="002E6020" w:rsidRDefault="00262469" w:rsidP="00262469">
      <w:pPr>
        <w:pStyle w:val="ListParagraph"/>
        <w:spacing w:line="240" w:lineRule="auto"/>
        <w:rPr>
          <w:rFonts w:ascii="Folio Md BT" w:hAnsi="Folio Md BT" w:cs="Arial"/>
          <w:b/>
          <w:sz w:val="18"/>
          <w:szCs w:val="18"/>
        </w:rPr>
      </w:pPr>
    </w:p>
    <w:p w:rsidR="00E010A2" w:rsidRPr="002E6020" w:rsidRDefault="00E010A2" w:rsidP="00262469">
      <w:pPr>
        <w:pStyle w:val="ListParagraph"/>
        <w:numPr>
          <w:ilvl w:val="0"/>
          <w:numId w:val="5"/>
        </w:numPr>
        <w:spacing w:line="360" w:lineRule="auto"/>
        <w:ind w:left="677"/>
        <w:rPr>
          <w:rFonts w:ascii="Folio Md BT" w:hAnsi="Folio Md BT" w:cs="Arial"/>
          <w:b/>
          <w:sz w:val="18"/>
          <w:szCs w:val="18"/>
        </w:rPr>
      </w:pPr>
      <w:r w:rsidRPr="002E6020">
        <w:rPr>
          <w:rFonts w:ascii="Folio Md BT" w:hAnsi="Folio Md BT" w:cs="Arial"/>
          <w:b/>
          <w:sz w:val="18"/>
          <w:szCs w:val="18"/>
        </w:rPr>
        <w:t>If student, state your school: ________________________________________________________</w:t>
      </w:r>
      <w:r w:rsidR="002E6020">
        <w:rPr>
          <w:rFonts w:ascii="Folio Md BT" w:hAnsi="Folio Md BT" w:cs="Arial"/>
          <w:b/>
          <w:sz w:val="18"/>
          <w:szCs w:val="18"/>
        </w:rPr>
        <w:t>____________________________</w:t>
      </w:r>
    </w:p>
    <w:p w:rsidR="00E010A2" w:rsidRPr="002E6020" w:rsidRDefault="00E010A2" w:rsidP="00262469">
      <w:pPr>
        <w:pStyle w:val="ListParagraph"/>
        <w:numPr>
          <w:ilvl w:val="0"/>
          <w:numId w:val="5"/>
        </w:numPr>
        <w:spacing w:line="360" w:lineRule="auto"/>
        <w:ind w:left="677"/>
        <w:rPr>
          <w:rFonts w:ascii="Folio Md BT" w:hAnsi="Folio Md BT" w:cs="Arial"/>
          <w:b/>
          <w:sz w:val="18"/>
          <w:szCs w:val="18"/>
        </w:rPr>
      </w:pPr>
      <w:r w:rsidRPr="002E6020">
        <w:rPr>
          <w:rFonts w:ascii="Folio Md BT" w:hAnsi="Folio Md BT" w:cs="Arial"/>
          <w:b/>
          <w:sz w:val="18"/>
          <w:szCs w:val="18"/>
        </w:rPr>
        <w:t>If staff member, state your school or work site:  _________________________________________________</w:t>
      </w:r>
      <w:r w:rsidR="00EB16C2">
        <w:rPr>
          <w:rFonts w:ascii="Folio Md BT" w:hAnsi="Folio Md BT" w:cs="Arial"/>
          <w:b/>
          <w:sz w:val="18"/>
          <w:szCs w:val="18"/>
        </w:rPr>
        <w:t xml:space="preserve">___________________________________           </w:t>
      </w:r>
    </w:p>
    <w:p w:rsidR="00E010A2" w:rsidRPr="002E6020" w:rsidRDefault="00E010A2" w:rsidP="00262469">
      <w:pPr>
        <w:pStyle w:val="ListParagraph"/>
        <w:numPr>
          <w:ilvl w:val="0"/>
          <w:numId w:val="5"/>
        </w:numPr>
        <w:spacing w:line="240" w:lineRule="auto"/>
        <w:rPr>
          <w:rFonts w:ascii="Folio Md BT" w:hAnsi="Folio Md BT" w:cs="Arial"/>
          <w:b/>
          <w:sz w:val="18"/>
          <w:szCs w:val="18"/>
        </w:rPr>
      </w:pPr>
      <w:r w:rsidRPr="002E6020">
        <w:rPr>
          <w:rFonts w:ascii="Folio Md BT" w:hAnsi="Folio Md BT" w:cs="Arial"/>
          <w:b/>
          <w:sz w:val="18"/>
          <w:szCs w:val="18"/>
        </w:rPr>
        <w:t>Information about the incident:</w:t>
      </w:r>
    </w:p>
    <w:p w:rsidR="00C25951" w:rsidRPr="002E6020" w:rsidRDefault="00C25951" w:rsidP="002E6020">
      <w:pPr>
        <w:pStyle w:val="ListParagraph"/>
        <w:spacing w:line="360" w:lineRule="auto"/>
        <w:rPr>
          <w:rFonts w:ascii="Folio Md BT" w:hAnsi="Folio Md BT" w:cs="Arial"/>
          <w:b/>
          <w:sz w:val="18"/>
          <w:szCs w:val="18"/>
        </w:rPr>
      </w:pPr>
      <w:r w:rsidRPr="002E6020">
        <w:rPr>
          <w:rFonts w:ascii="Folio Md BT" w:hAnsi="Folio Md BT" w:cs="Arial"/>
          <w:b/>
          <w:sz w:val="18"/>
          <w:szCs w:val="18"/>
        </w:rPr>
        <w:t>Name of Target (of behavior) ______________________________________________________________________________</w:t>
      </w:r>
    </w:p>
    <w:p w:rsidR="00C25951" w:rsidRPr="002E6020" w:rsidRDefault="00C25951" w:rsidP="002E6020">
      <w:pPr>
        <w:pStyle w:val="ListParagraph"/>
        <w:spacing w:line="360" w:lineRule="auto"/>
        <w:rPr>
          <w:rFonts w:ascii="Folio Md BT" w:hAnsi="Folio Md BT" w:cs="Arial"/>
          <w:b/>
          <w:sz w:val="18"/>
          <w:szCs w:val="18"/>
        </w:rPr>
      </w:pPr>
      <w:r w:rsidRPr="002E6020">
        <w:rPr>
          <w:rFonts w:ascii="Folio Md BT" w:hAnsi="Folio Md BT" w:cs="Arial"/>
          <w:b/>
          <w:sz w:val="18"/>
          <w:szCs w:val="18"/>
        </w:rPr>
        <w:t>Name of Aggressor (person who engaged in the behavior) ____________________________________________________</w:t>
      </w:r>
    </w:p>
    <w:p w:rsidR="00C25951" w:rsidRPr="002E6020" w:rsidRDefault="00C25951" w:rsidP="002E6020">
      <w:pPr>
        <w:pStyle w:val="ListParagraph"/>
        <w:spacing w:line="360" w:lineRule="auto"/>
        <w:rPr>
          <w:rFonts w:ascii="Folio Md BT" w:hAnsi="Folio Md BT" w:cs="Arial"/>
          <w:b/>
          <w:sz w:val="18"/>
          <w:szCs w:val="18"/>
        </w:rPr>
      </w:pPr>
      <w:r w:rsidRPr="002E6020">
        <w:rPr>
          <w:rFonts w:ascii="Folio Md BT" w:hAnsi="Folio Md BT" w:cs="Arial"/>
          <w:b/>
          <w:sz w:val="18"/>
          <w:szCs w:val="18"/>
        </w:rPr>
        <w:t>Date(s) of Incident(s) ______________________________________________________________________________________</w:t>
      </w:r>
    </w:p>
    <w:p w:rsidR="00C25951" w:rsidRPr="002E6020" w:rsidRDefault="00C25951" w:rsidP="002E6020">
      <w:pPr>
        <w:pStyle w:val="ListParagraph"/>
        <w:spacing w:line="360" w:lineRule="auto"/>
        <w:rPr>
          <w:rFonts w:ascii="Folio Md BT" w:hAnsi="Folio Md BT" w:cs="Arial"/>
          <w:b/>
          <w:sz w:val="18"/>
          <w:szCs w:val="18"/>
        </w:rPr>
      </w:pPr>
      <w:r w:rsidRPr="002E6020">
        <w:rPr>
          <w:rFonts w:ascii="Folio Md BT" w:hAnsi="Folio Md BT" w:cs="Arial"/>
          <w:b/>
          <w:sz w:val="18"/>
          <w:szCs w:val="18"/>
        </w:rPr>
        <w:t>Time When Incident(s) Occurred _____________________________________________________________________________</w:t>
      </w:r>
      <w:r w:rsidR="00EB16C2">
        <w:rPr>
          <w:rFonts w:ascii="Folio Md BT" w:hAnsi="Folio Md BT" w:cs="Arial"/>
          <w:b/>
          <w:sz w:val="18"/>
          <w:szCs w:val="18"/>
        </w:rPr>
        <w:t>_________</w:t>
      </w:r>
    </w:p>
    <w:p w:rsidR="00EB16C2" w:rsidRPr="00846983" w:rsidRDefault="00C25951" w:rsidP="00846983">
      <w:pPr>
        <w:pStyle w:val="ListParagraph"/>
        <w:spacing w:line="360" w:lineRule="auto"/>
        <w:rPr>
          <w:rFonts w:ascii="Folio Md BT" w:hAnsi="Folio Md BT" w:cs="Arial"/>
          <w:b/>
          <w:sz w:val="18"/>
          <w:szCs w:val="18"/>
        </w:rPr>
      </w:pPr>
      <w:r w:rsidRPr="002E6020">
        <w:rPr>
          <w:rFonts w:ascii="Folio Md BT" w:hAnsi="Folio Md BT" w:cs="Arial"/>
          <w:b/>
          <w:sz w:val="18"/>
          <w:szCs w:val="18"/>
        </w:rPr>
        <w:t>Location of Incident(s) (be as specific as possible) ___________________________________________________________</w:t>
      </w:r>
      <w:r w:rsidR="00EB16C2">
        <w:rPr>
          <w:rFonts w:ascii="Folio Md BT" w:hAnsi="Folio Md BT" w:cs="Arial"/>
          <w:b/>
          <w:sz w:val="18"/>
          <w:szCs w:val="18"/>
        </w:rPr>
        <w:t>___________________________</w:t>
      </w:r>
      <w:r w:rsidRPr="002E6020">
        <w:rPr>
          <w:rFonts w:ascii="Folio Md BT" w:hAnsi="Folio Md BT" w:cs="Arial"/>
          <w:b/>
          <w:sz w:val="18"/>
          <w:szCs w:val="18"/>
        </w:rPr>
        <w:t xml:space="preserve">  </w:t>
      </w:r>
    </w:p>
    <w:p w:rsidR="00EB16C2" w:rsidRDefault="00EB16C2" w:rsidP="002E6020">
      <w:pPr>
        <w:pStyle w:val="ListParagraph"/>
        <w:spacing w:line="360" w:lineRule="auto"/>
        <w:rPr>
          <w:rFonts w:ascii="Folio Md BT" w:hAnsi="Folio Md BT" w:cs="Arial"/>
          <w:b/>
          <w:sz w:val="18"/>
          <w:szCs w:val="18"/>
        </w:rPr>
      </w:pPr>
    </w:p>
    <w:p w:rsidR="00C25951" w:rsidRPr="002E6020" w:rsidRDefault="00C25951" w:rsidP="00262469">
      <w:pPr>
        <w:pStyle w:val="ListParagraph"/>
        <w:numPr>
          <w:ilvl w:val="0"/>
          <w:numId w:val="5"/>
        </w:numPr>
        <w:spacing w:line="360" w:lineRule="auto"/>
        <w:rPr>
          <w:rFonts w:ascii="Folio Md BT" w:hAnsi="Folio Md BT" w:cs="Arial"/>
          <w:b/>
          <w:sz w:val="18"/>
          <w:szCs w:val="18"/>
        </w:rPr>
      </w:pPr>
      <w:r w:rsidRPr="002E6020">
        <w:rPr>
          <w:rFonts w:ascii="Folio Md BT" w:hAnsi="Folio Md BT" w:cs="Arial"/>
          <w:b/>
          <w:sz w:val="18"/>
          <w:szCs w:val="18"/>
        </w:rPr>
        <w:t>Witnesses (list people who saw the incident or have information about it)</w:t>
      </w:r>
    </w:p>
    <w:p w:rsidR="00C25951" w:rsidRPr="002E6020" w:rsidRDefault="00C25951" w:rsidP="00262469">
      <w:pPr>
        <w:pStyle w:val="ListParagraph"/>
        <w:spacing w:line="360" w:lineRule="auto"/>
        <w:rPr>
          <w:rFonts w:ascii="Folio Md BT" w:hAnsi="Folio Md BT" w:cs="Arial"/>
          <w:b/>
          <w:sz w:val="18"/>
          <w:szCs w:val="18"/>
        </w:rPr>
      </w:pPr>
      <w:r w:rsidRPr="002E6020">
        <w:rPr>
          <w:rFonts w:ascii="Folio Md BT" w:hAnsi="Folio Md BT" w:cs="Arial"/>
          <w:b/>
          <w:sz w:val="18"/>
          <w:szCs w:val="18"/>
        </w:rPr>
        <w:t>Name ______________</w:t>
      </w:r>
      <w:r w:rsidR="002E6020">
        <w:rPr>
          <w:rFonts w:ascii="Folio Md BT" w:hAnsi="Folio Md BT" w:cs="Arial"/>
          <w:b/>
          <w:sz w:val="18"/>
          <w:szCs w:val="18"/>
        </w:rPr>
        <w:t>__________________________</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Student</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Staff</w:t>
      </w:r>
      <w:r w:rsidRPr="002E6020">
        <w:rPr>
          <w:rFonts w:ascii="Folio Md BT" w:hAnsi="Folio Md BT" w:cs="Arial"/>
          <w:b/>
          <w:sz w:val="18"/>
          <w:szCs w:val="18"/>
        </w:rPr>
        <w:tab/>
      </w:r>
      <w:r w:rsidRPr="002E6020">
        <w:rPr>
          <w:rFonts w:ascii="Wingdings" w:hAnsi="Wingdings" w:cs="Arial"/>
          <w:b/>
          <w:sz w:val="18"/>
          <w:szCs w:val="18"/>
        </w:rPr>
        <w:t></w:t>
      </w:r>
      <w:r w:rsidR="00EB16C2">
        <w:rPr>
          <w:rFonts w:ascii="Folio Md BT" w:hAnsi="Folio Md BT" w:cs="Arial"/>
          <w:b/>
          <w:sz w:val="18"/>
          <w:szCs w:val="18"/>
        </w:rPr>
        <w:t>Other ___________________</w:t>
      </w:r>
      <w:r w:rsidRPr="002E6020">
        <w:rPr>
          <w:rFonts w:ascii="Folio Md BT" w:hAnsi="Folio Md BT" w:cs="Arial"/>
          <w:b/>
          <w:sz w:val="18"/>
          <w:szCs w:val="18"/>
        </w:rPr>
        <w:t>_</w:t>
      </w:r>
    </w:p>
    <w:p w:rsidR="00C25951" w:rsidRPr="002E6020" w:rsidRDefault="00C25951" w:rsidP="00262469">
      <w:pPr>
        <w:pStyle w:val="ListParagraph"/>
        <w:spacing w:line="360" w:lineRule="auto"/>
        <w:rPr>
          <w:rFonts w:ascii="Folio Md BT" w:hAnsi="Folio Md BT" w:cs="Arial"/>
          <w:b/>
          <w:sz w:val="18"/>
          <w:szCs w:val="18"/>
        </w:rPr>
      </w:pPr>
      <w:r w:rsidRPr="002E6020">
        <w:rPr>
          <w:rFonts w:ascii="Folio Md BT" w:hAnsi="Folio Md BT" w:cs="Arial"/>
          <w:b/>
          <w:sz w:val="18"/>
          <w:szCs w:val="18"/>
        </w:rPr>
        <w:t>Name ______________</w:t>
      </w:r>
      <w:r w:rsidR="002E6020">
        <w:rPr>
          <w:rFonts w:ascii="Folio Md BT" w:hAnsi="Folio Md BT" w:cs="Arial"/>
          <w:b/>
          <w:sz w:val="18"/>
          <w:szCs w:val="18"/>
        </w:rPr>
        <w:t>__________________________</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Student</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Staff</w:t>
      </w:r>
      <w:r w:rsidRPr="002E6020">
        <w:rPr>
          <w:rFonts w:ascii="Folio Md BT" w:hAnsi="Folio Md BT" w:cs="Arial"/>
          <w:b/>
          <w:sz w:val="18"/>
          <w:szCs w:val="18"/>
        </w:rPr>
        <w:tab/>
      </w:r>
      <w:r w:rsidRPr="002E6020">
        <w:rPr>
          <w:rFonts w:ascii="Wingdings" w:hAnsi="Wingdings" w:cs="Arial"/>
          <w:b/>
          <w:sz w:val="18"/>
          <w:szCs w:val="18"/>
        </w:rPr>
        <w:t></w:t>
      </w:r>
      <w:r w:rsidR="00EB16C2">
        <w:rPr>
          <w:rFonts w:ascii="Folio Md BT" w:hAnsi="Folio Md BT" w:cs="Arial"/>
          <w:b/>
          <w:sz w:val="18"/>
          <w:szCs w:val="18"/>
        </w:rPr>
        <w:t>Other _________________</w:t>
      </w:r>
      <w:r w:rsidRPr="002E6020">
        <w:rPr>
          <w:rFonts w:ascii="Folio Md BT" w:hAnsi="Folio Md BT" w:cs="Arial"/>
          <w:b/>
          <w:sz w:val="18"/>
          <w:szCs w:val="18"/>
        </w:rPr>
        <w:t>___</w:t>
      </w:r>
    </w:p>
    <w:p w:rsidR="00846983" w:rsidRDefault="00C25951" w:rsidP="00262469">
      <w:pPr>
        <w:pStyle w:val="ListParagraph"/>
        <w:spacing w:line="360" w:lineRule="auto"/>
        <w:rPr>
          <w:rFonts w:ascii="Folio Md BT" w:hAnsi="Folio Md BT" w:cs="Arial"/>
          <w:b/>
          <w:sz w:val="18"/>
          <w:szCs w:val="18"/>
        </w:rPr>
      </w:pPr>
      <w:r w:rsidRPr="002E6020">
        <w:rPr>
          <w:rFonts w:ascii="Folio Md BT" w:hAnsi="Folio Md BT" w:cs="Arial"/>
          <w:b/>
          <w:sz w:val="18"/>
          <w:szCs w:val="18"/>
        </w:rPr>
        <w:t>Name ______________</w:t>
      </w:r>
      <w:r w:rsidR="00EB16C2">
        <w:rPr>
          <w:rFonts w:ascii="Folio Md BT" w:hAnsi="Folio Md BT" w:cs="Arial"/>
          <w:b/>
          <w:sz w:val="18"/>
          <w:szCs w:val="18"/>
        </w:rPr>
        <w:t>_____________________</w:t>
      </w:r>
      <w:r w:rsidR="002E6020">
        <w:rPr>
          <w:rFonts w:ascii="Folio Md BT" w:hAnsi="Folio Md BT" w:cs="Arial"/>
          <w:b/>
          <w:sz w:val="18"/>
          <w:szCs w:val="18"/>
        </w:rPr>
        <w:t>_____</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Student</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Staff</w:t>
      </w:r>
      <w:r w:rsidRPr="002E6020">
        <w:rPr>
          <w:rFonts w:ascii="Folio Md BT" w:hAnsi="Folio Md BT" w:cs="Arial"/>
          <w:b/>
          <w:sz w:val="18"/>
          <w:szCs w:val="18"/>
        </w:rPr>
        <w:tab/>
      </w:r>
      <w:r w:rsidRPr="002E6020">
        <w:rPr>
          <w:rFonts w:ascii="Wingdings" w:hAnsi="Wingdings" w:cs="Arial"/>
          <w:b/>
          <w:sz w:val="18"/>
          <w:szCs w:val="18"/>
        </w:rPr>
        <w:t></w:t>
      </w:r>
      <w:r w:rsidRPr="002E6020">
        <w:rPr>
          <w:rFonts w:ascii="Folio Md BT" w:hAnsi="Folio Md BT" w:cs="Arial"/>
          <w:b/>
          <w:sz w:val="18"/>
          <w:szCs w:val="18"/>
        </w:rPr>
        <w:t>O</w:t>
      </w:r>
      <w:r w:rsidR="00EB16C2">
        <w:rPr>
          <w:rFonts w:ascii="Folio Md BT" w:hAnsi="Folio Md BT" w:cs="Arial"/>
          <w:b/>
          <w:sz w:val="18"/>
          <w:szCs w:val="18"/>
        </w:rPr>
        <w:t xml:space="preserve">ther ____________________ </w:t>
      </w:r>
    </w:p>
    <w:p w:rsidR="00846983" w:rsidRDefault="00846983" w:rsidP="00262469">
      <w:pPr>
        <w:pStyle w:val="ListParagraph"/>
        <w:spacing w:line="360" w:lineRule="auto"/>
        <w:rPr>
          <w:rFonts w:ascii="Folio Md BT" w:hAnsi="Folio Md BT" w:cs="Arial"/>
          <w:b/>
          <w:sz w:val="18"/>
          <w:szCs w:val="18"/>
        </w:rPr>
      </w:pPr>
    </w:p>
    <w:p w:rsidR="00846983" w:rsidRDefault="00846983" w:rsidP="00262469">
      <w:pPr>
        <w:pStyle w:val="ListParagraph"/>
        <w:spacing w:line="360" w:lineRule="auto"/>
        <w:rPr>
          <w:rFonts w:ascii="Folio Md BT" w:hAnsi="Folio Md BT" w:cs="Arial"/>
          <w:b/>
          <w:sz w:val="18"/>
          <w:szCs w:val="18"/>
        </w:rPr>
      </w:pPr>
    </w:p>
    <w:p w:rsidR="00C25951" w:rsidRPr="002E6020" w:rsidRDefault="00EB16C2" w:rsidP="00262469">
      <w:pPr>
        <w:pStyle w:val="ListParagraph"/>
        <w:spacing w:line="360" w:lineRule="auto"/>
        <w:rPr>
          <w:rFonts w:ascii="Folio Md BT" w:hAnsi="Folio Md BT" w:cs="Arial"/>
          <w:b/>
          <w:sz w:val="18"/>
          <w:szCs w:val="18"/>
        </w:rPr>
      </w:pPr>
      <w:r>
        <w:rPr>
          <w:rFonts w:ascii="Folio Md BT" w:hAnsi="Folio Md BT" w:cs="Arial"/>
          <w:b/>
          <w:sz w:val="18"/>
          <w:szCs w:val="18"/>
        </w:rPr>
        <w:t xml:space="preserve"> </w:t>
      </w:r>
      <w:r w:rsidR="00C25951" w:rsidRPr="002E6020">
        <w:rPr>
          <w:rFonts w:ascii="Folio Md BT" w:hAnsi="Folio Md BT" w:cs="Arial"/>
          <w:b/>
          <w:sz w:val="18"/>
          <w:szCs w:val="18"/>
        </w:rPr>
        <w:t xml:space="preserve">           </w:t>
      </w:r>
    </w:p>
    <w:p w:rsidR="00C25951" w:rsidRPr="002E6020" w:rsidRDefault="00C25951" w:rsidP="00262469">
      <w:pPr>
        <w:pStyle w:val="ListParagraph"/>
        <w:numPr>
          <w:ilvl w:val="0"/>
          <w:numId w:val="5"/>
        </w:numPr>
        <w:spacing w:line="240" w:lineRule="auto"/>
        <w:rPr>
          <w:rFonts w:ascii="Folio Md BT" w:hAnsi="Folio Md BT" w:cs="Arial"/>
          <w:b/>
          <w:sz w:val="18"/>
          <w:szCs w:val="18"/>
        </w:rPr>
      </w:pPr>
      <w:r w:rsidRPr="002E6020">
        <w:rPr>
          <w:rFonts w:ascii="Folio Md BT" w:hAnsi="Folio Md BT" w:cs="Arial"/>
          <w:b/>
          <w:sz w:val="18"/>
          <w:szCs w:val="18"/>
        </w:rPr>
        <w:lastRenderedPageBreak/>
        <w:t>Describe the details of the incident (including names of people involved, what occurred, and what each person did and said, including specific words used) Please use additional space on back if necessary.</w:t>
      </w:r>
    </w:p>
    <w:p w:rsidR="00C25951" w:rsidRPr="002E6020" w:rsidRDefault="00C25951" w:rsidP="00C25951">
      <w:pPr>
        <w:spacing w:line="240" w:lineRule="auto"/>
        <w:rPr>
          <w:rFonts w:ascii="Folio Md BT" w:hAnsi="Folio Md BT" w:cs="Arial"/>
          <w:b/>
          <w:sz w:val="18"/>
          <w:szCs w:val="18"/>
        </w:rPr>
      </w:pPr>
    </w:p>
    <w:p w:rsidR="00C25951" w:rsidRDefault="00C25951" w:rsidP="00C25951">
      <w:pPr>
        <w:spacing w:line="240" w:lineRule="auto"/>
        <w:rPr>
          <w:rFonts w:ascii="Folio Md BT" w:hAnsi="Folio Md BT" w:cs="Arial"/>
          <w:b/>
          <w:sz w:val="16"/>
          <w:szCs w:val="16"/>
        </w:rPr>
      </w:pPr>
    </w:p>
    <w:p w:rsidR="00C25951" w:rsidRDefault="00C25951" w:rsidP="00C25951">
      <w:pPr>
        <w:spacing w:line="240" w:lineRule="auto"/>
        <w:rPr>
          <w:rFonts w:ascii="Folio Md BT" w:hAnsi="Folio Md BT" w:cs="Arial"/>
          <w:b/>
          <w:sz w:val="16"/>
          <w:szCs w:val="16"/>
        </w:rPr>
      </w:pPr>
    </w:p>
    <w:p w:rsidR="00C25951" w:rsidRDefault="00C25951" w:rsidP="00C25951">
      <w:pPr>
        <w:spacing w:line="240" w:lineRule="auto"/>
        <w:rPr>
          <w:rFonts w:ascii="Folio Md BT" w:hAnsi="Folio Md BT" w:cs="Arial"/>
          <w:b/>
          <w:sz w:val="16"/>
          <w:szCs w:val="16"/>
        </w:rPr>
      </w:pPr>
    </w:p>
    <w:p w:rsidR="002E6020" w:rsidRDefault="002E6020" w:rsidP="00C25951">
      <w:pPr>
        <w:spacing w:line="240" w:lineRule="auto"/>
        <w:rPr>
          <w:rFonts w:ascii="Folio Md BT" w:hAnsi="Folio Md BT" w:cs="Arial"/>
          <w:b/>
          <w:sz w:val="16"/>
          <w:szCs w:val="16"/>
        </w:rPr>
      </w:pPr>
    </w:p>
    <w:p w:rsidR="002E6020" w:rsidRDefault="002E6020" w:rsidP="00C25951">
      <w:pPr>
        <w:spacing w:line="240" w:lineRule="auto"/>
        <w:rPr>
          <w:rFonts w:ascii="Folio Md BT" w:hAnsi="Folio Md BT" w:cs="Arial"/>
          <w:b/>
          <w:sz w:val="16"/>
          <w:szCs w:val="16"/>
        </w:rPr>
      </w:pPr>
    </w:p>
    <w:p w:rsidR="002E6020" w:rsidRDefault="002E6020" w:rsidP="00C25951">
      <w:pPr>
        <w:spacing w:line="240" w:lineRule="auto"/>
        <w:rPr>
          <w:rFonts w:ascii="Folio Md BT" w:hAnsi="Folio Md BT" w:cs="Arial"/>
          <w:b/>
          <w:sz w:val="16"/>
          <w:szCs w:val="16"/>
        </w:rPr>
      </w:pPr>
    </w:p>
    <w:p w:rsidR="00EB16C2" w:rsidRDefault="00C25951" w:rsidP="00262469">
      <w:pPr>
        <w:spacing w:line="240" w:lineRule="auto"/>
        <w:jc w:val="center"/>
        <w:rPr>
          <w:rFonts w:ascii="Folio Md BT" w:hAnsi="Folio Md BT" w:cs="Arial"/>
          <w:sz w:val="16"/>
          <w:szCs w:val="16"/>
        </w:rPr>
      </w:pPr>
      <w:r>
        <w:rPr>
          <w:rFonts w:ascii="Folio Md BT" w:hAnsi="Folio Md BT" w:cs="Arial"/>
          <w:b/>
          <w:sz w:val="16"/>
          <w:szCs w:val="16"/>
        </w:rPr>
        <w:t>***************************************************************************************************</w:t>
      </w:r>
      <w:r w:rsidR="00262469">
        <w:rPr>
          <w:rFonts w:ascii="Folio Md BT" w:hAnsi="Folio Md BT" w:cs="Arial"/>
          <w:b/>
          <w:sz w:val="16"/>
          <w:szCs w:val="16"/>
        </w:rPr>
        <w:t xml:space="preserve">**************************** </w:t>
      </w:r>
      <w:r w:rsidR="00262469">
        <w:rPr>
          <w:rFonts w:ascii="Folio Md BT" w:hAnsi="Folio Md BT" w:cs="Arial"/>
          <w:sz w:val="16"/>
          <w:szCs w:val="16"/>
        </w:rPr>
        <w:t xml:space="preserve">      </w:t>
      </w:r>
    </w:p>
    <w:p w:rsidR="00C25951" w:rsidRPr="00262469" w:rsidRDefault="00262469" w:rsidP="00262469">
      <w:pPr>
        <w:spacing w:line="240" w:lineRule="auto"/>
        <w:jc w:val="center"/>
        <w:rPr>
          <w:rFonts w:ascii="Folio Md BT" w:hAnsi="Folio Md BT" w:cs="Arial"/>
          <w:b/>
          <w:sz w:val="16"/>
          <w:szCs w:val="16"/>
        </w:rPr>
      </w:pPr>
      <w:r>
        <w:rPr>
          <w:rFonts w:ascii="Folio Md BT" w:hAnsi="Folio Md BT" w:cs="Arial"/>
          <w:sz w:val="16"/>
          <w:szCs w:val="16"/>
        </w:rPr>
        <w:t>FOR ADMINISTRATIVE USE ONLY</w:t>
      </w:r>
    </w:p>
    <w:p w:rsidR="00C25951" w:rsidRPr="002E6020" w:rsidRDefault="00C25951" w:rsidP="00262469">
      <w:pPr>
        <w:pStyle w:val="ListParagraph"/>
        <w:numPr>
          <w:ilvl w:val="0"/>
          <w:numId w:val="5"/>
        </w:numPr>
        <w:spacing w:line="240" w:lineRule="auto"/>
        <w:rPr>
          <w:rFonts w:ascii="Folio Md BT" w:hAnsi="Folio Md BT" w:cs="Arial"/>
          <w:b/>
          <w:sz w:val="18"/>
          <w:szCs w:val="18"/>
        </w:rPr>
      </w:pPr>
      <w:r w:rsidRPr="002E6020">
        <w:rPr>
          <w:rFonts w:ascii="Folio Md BT" w:hAnsi="Folio Md BT" w:cs="Arial"/>
          <w:b/>
          <w:sz w:val="18"/>
          <w:szCs w:val="18"/>
        </w:rPr>
        <w:t>Signature of Person Filing this report:  _______________</w:t>
      </w:r>
      <w:r w:rsidR="00EB16C2">
        <w:rPr>
          <w:rFonts w:ascii="Folio Md BT" w:hAnsi="Folio Md BT" w:cs="Arial"/>
          <w:b/>
          <w:sz w:val="18"/>
          <w:szCs w:val="18"/>
        </w:rPr>
        <w:t>______</w:t>
      </w:r>
      <w:r w:rsidR="002E6020">
        <w:rPr>
          <w:rFonts w:ascii="Folio Md BT" w:hAnsi="Folio Md BT" w:cs="Arial"/>
          <w:b/>
          <w:sz w:val="18"/>
          <w:szCs w:val="18"/>
        </w:rPr>
        <w:t>__</w:t>
      </w:r>
      <w:r w:rsidR="00EB16C2">
        <w:rPr>
          <w:rFonts w:ascii="Folio Md BT" w:hAnsi="Folio Md BT" w:cs="Arial"/>
          <w:b/>
          <w:sz w:val="18"/>
          <w:szCs w:val="18"/>
        </w:rPr>
        <w:t>__________</w:t>
      </w:r>
      <w:r w:rsidR="002E6020">
        <w:rPr>
          <w:rFonts w:ascii="Folio Md BT" w:hAnsi="Folio Md BT" w:cs="Arial"/>
          <w:b/>
          <w:sz w:val="18"/>
          <w:szCs w:val="18"/>
        </w:rPr>
        <w:t>_____</w:t>
      </w:r>
      <w:r w:rsidRPr="002E6020">
        <w:rPr>
          <w:rFonts w:ascii="Folio Md BT" w:hAnsi="Folio Md BT" w:cs="Arial"/>
          <w:b/>
          <w:sz w:val="18"/>
          <w:szCs w:val="18"/>
        </w:rPr>
        <w:t xml:space="preserve">    Da</w:t>
      </w:r>
      <w:r w:rsidR="00EB16C2">
        <w:rPr>
          <w:rFonts w:ascii="Folio Md BT" w:hAnsi="Folio Md BT" w:cs="Arial"/>
          <w:b/>
          <w:sz w:val="18"/>
          <w:szCs w:val="18"/>
        </w:rPr>
        <w:t>te: ____________</w:t>
      </w:r>
      <w:r w:rsidRPr="002E6020">
        <w:rPr>
          <w:rFonts w:ascii="Folio Md BT" w:hAnsi="Folio Md BT" w:cs="Arial"/>
          <w:b/>
          <w:sz w:val="18"/>
          <w:szCs w:val="18"/>
        </w:rPr>
        <w:t>__</w:t>
      </w:r>
    </w:p>
    <w:p w:rsidR="00262469" w:rsidRPr="002E6020" w:rsidRDefault="00262469" w:rsidP="00262469">
      <w:pPr>
        <w:pStyle w:val="ListParagraph"/>
        <w:spacing w:line="480" w:lineRule="auto"/>
        <w:ind w:left="677"/>
        <w:rPr>
          <w:rFonts w:ascii="Folio Md BT" w:hAnsi="Folio Md BT" w:cs="Arial"/>
          <w:b/>
          <w:sz w:val="18"/>
          <w:szCs w:val="18"/>
        </w:rPr>
      </w:pPr>
      <w:r w:rsidRPr="002E6020">
        <w:rPr>
          <w:rFonts w:ascii="Folio Md BT" w:hAnsi="Folio Md BT" w:cs="Arial"/>
          <w:b/>
          <w:sz w:val="18"/>
          <w:szCs w:val="18"/>
        </w:rPr>
        <w:t xml:space="preserve">    (Note: reports may be filed anonymously)</w:t>
      </w:r>
    </w:p>
    <w:p w:rsidR="00C25951" w:rsidRPr="002E6020" w:rsidRDefault="00C25951" w:rsidP="00262469">
      <w:pPr>
        <w:pStyle w:val="ListParagraph"/>
        <w:numPr>
          <w:ilvl w:val="0"/>
          <w:numId w:val="5"/>
        </w:numPr>
        <w:spacing w:line="480" w:lineRule="auto"/>
        <w:ind w:left="677"/>
        <w:rPr>
          <w:rFonts w:ascii="Folio Md BT" w:hAnsi="Folio Md BT" w:cs="Arial"/>
          <w:b/>
          <w:sz w:val="18"/>
          <w:szCs w:val="18"/>
        </w:rPr>
      </w:pPr>
      <w:r w:rsidRPr="002E6020">
        <w:rPr>
          <w:rFonts w:ascii="Folio Md BT" w:hAnsi="Folio Md BT" w:cs="Arial"/>
          <w:b/>
          <w:sz w:val="18"/>
          <w:szCs w:val="18"/>
        </w:rPr>
        <w:t>Form Given to: _______</w:t>
      </w:r>
      <w:r w:rsidR="002E6020">
        <w:rPr>
          <w:rFonts w:ascii="Folio Md BT" w:hAnsi="Folio Md BT" w:cs="Arial"/>
          <w:b/>
          <w:sz w:val="18"/>
          <w:szCs w:val="18"/>
        </w:rPr>
        <w:t>_________________________</w:t>
      </w:r>
      <w:r w:rsidRPr="002E6020">
        <w:rPr>
          <w:rFonts w:ascii="Folio Md BT" w:hAnsi="Folio Md BT" w:cs="Arial"/>
          <w:b/>
          <w:sz w:val="18"/>
          <w:szCs w:val="18"/>
        </w:rPr>
        <w:t xml:space="preserve"> Posi</w:t>
      </w:r>
      <w:r w:rsidR="00EB16C2">
        <w:rPr>
          <w:rFonts w:ascii="Folio Md BT" w:hAnsi="Folio Md BT" w:cs="Arial"/>
          <w:b/>
          <w:sz w:val="18"/>
          <w:szCs w:val="18"/>
        </w:rPr>
        <w:t xml:space="preserve">tion: ___ </w:t>
      </w:r>
      <w:r w:rsidRPr="002E6020">
        <w:rPr>
          <w:rFonts w:ascii="Folio Md BT" w:hAnsi="Folio Md BT" w:cs="Arial"/>
          <w:b/>
          <w:sz w:val="18"/>
          <w:szCs w:val="18"/>
        </w:rPr>
        <w:t>_____________</w:t>
      </w:r>
      <w:r w:rsidR="00EB16C2">
        <w:rPr>
          <w:rFonts w:ascii="Folio Md BT" w:hAnsi="Folio Md BT" w:cs="Arial"/>
          <w:b/>
          <w:sz w:val="18"/>
          <w:szCs w:val="18"/>
        </w:rPr>
        <w:t>_ Date: ______________</w:t>
      </w:r>
    </w:p>
    <w:p w:rsidR="00C25951" w:rsidRDefault="00262469" w:rsidP="00262469">
      <w:pPr>
        <w:spacing w:line="240" w:lineRule="auto"/>
        <w:ind w:left="720"/>
        <w:rPr>
          <w:rFonts w:ascii="Folio Md BT" w:hAnsi="Folio Md BT" w:cs="Arial"/>
          <w:b/>
          <w:sz w:val="18"/>
          <w:szCs w:val="18"/>
        </w:rPr>
      </w:pPr>
      <w:r w:rsidRPr="002E6020">
        <w:rPr>
          <w:rFonts w:ascii="Folio Md BT" w:hAnsi="Folio Md BT" w:cs="Arial"/>
          <w:b/>
          <w:sz w:val="18"/>
          <w:szCs w:val="18"/>
        </w:rPr>
        <w:t>Signature: ____________________________________</w:t>
      </w:r>
      <w:r w:rsidR="00EB16C2">
        <w:rPr>
          <w:rFonts w:ascii="Folio Md BT" w:hAnsi="Folio Md BT" w:cs="Arial"/>
          <w:b/>
          <w:sz w:val="18"/>
          <w:szCs w:val="18"/>
        </w:rPr>
        <w:t>______</w:t>
      </w:r>
      <w:r w:rsidR="002E6020">
        <w:rPr>
          <w:rFonts w:ascii="Folio Md BT" w:hAnsi="Folio Md BT" w:cs="Arial"/>
          <w:b/>
          <w:sz w:val="18"/>
          <w:szCs w:val="18"/>
        </w:rPr>
        <w:t>___</w:t>
      </w:r>
      <w:r w:rsidRPr="002E6020">
        <w:rPr>
          <w:rFonts w:ascii="Folio Md BT" w:hAnsi="Folio Md BT" w:cs="Arial"/>
          <w:b/>
          <w:sz w:val="18"/>
          <w:szCs w:val="18"/>
        </w:rPr>
        <w:t xml:space="preserve"> D</w:t>
      </w:r>
      <w:r w:rsidR="00EB16C2">
        <w:rPr>
          <w:rFonts w:ascii="Folio Md BT" w:hAnsi="Folio Md BT" w:cs="Arial"/>
          <w:b/>
          <w:sz w:val="18"/>
          <w:szCs w:val="18"/>
        </w:rPr>
        <w:t>ate received: _________</w:t>
      </w:r>
      <w:r w:rsidRPr="002E6020">
        <w:rPr>
          <w:rFonts w:ascii="Folio Md BT" w:hAnsi="Folio Md BT" w:cs="Arial"/>
          <w:b/>
          <w:sz w:val="18"/>
          <w:szCs w:val="18"/>
        </w:rPr>
        <w:t>__________</w:t>
      </w:r>
    </w:p>
    <w:p w:rsidR="002E6020" w:rsidRDefault="002E6020" w:rsidP="00262469">
      <w:pPr>
        <w:spacing w:line="240" w:lineRule="auto"/>
        <w:ind w:left="720"/>
        <w:rPr>
          <w:rFonts w:ascii="Folio Md BT" w:hAnsi="Folio Md BT" w:cs="Arial"/>
          <w:b/>
          <w:sz w:val="18"/>
          <w:szCs w:val="18"/>
        </w:rPr>
      </w:pPr>
    </w:p>
    <w:p w:rsidR="002E6020" w:rsidRDefault="002E6020" w:rsidP="002E6020">
      <w:pPr>
        <w:spacing w:line="240" w:lineRule="auto"/>
        <w:ind w:left="720"/>
        <w:rPr>
          <w:rFonts w:ascii="Folio Md BT" w:hAnsi="Folio Md BT" w:cs="Arial"/>
          <w:b/>
          <w:sz w:val="18"/>
          <w:szCs w:val="18"/>
        </w:rPr>
      </w:pPr>
      <w:r>
        <w:rPr>
          <w:rFonts w:ascii="Folio Md BT" w:hAnsi="Folio Md BT" w:cs="Arial"/>
          <w:b/>
          <w:sz w:val="18"/>
          <w:szCs w:val="18"/>
        </w:rPr>
        <w:t xml:space="preserve">APPENDIX </w:t>
      </w:r>
      <w:proofErr w:type="gramStart"/>
      <w:r>
        <w:rPr>
          <w:rFonts w:ascii="Folio Md BT" w:hAnsi="Folio Md BT" w:cs="Arial"/>
          <w:b/>
          <w:sz w:val="18"/>
          <w:szCs w:val="18"/>
        </w:rPr>
        <w:t>A</w:t>
      </w:r>
      <w:proofErr w:type="gramEnd"/>
      <w:r>
        <w:rPr>
          <w:rFonts w:ascii="Folio Md BT" w:hAnsi="Folio Md BT" w:cs="Arial"/>
          <w:b/>
          <w:sz w:val="18"/>
          <w:szCs w:val="18"/>
        </w:rPr>
        <w:t xml:space="preserve">                                                                                                                                                                        II. INVESTIGATION</w:t>
      </w:r>
    </w:p>
    <w:p w:rsidR="002E6020" w:rsidRDefault="002E6020" w:rsidP="002E6020">
      <w:pPr>
        <w:spacing w:line="240" w:lineRule="auto"/>
        <w:ind w:left="720"/>
        <w:rPr>
          <w:rFonts w:ascii="Folio Md BT" w:hAnsi="Folio Md BT" w:cs="Arial"/>
          <w:b/>
          <w:sz w:val="18"/>
          <w:szCs w:val="18"/>
        </w:rPr>
      </w:pPr>
      <w:r>
        <w:rPr>
          <w:rFonts w:ascii="Folio Md BT" w:hAnsi="Folio Md BT" w:cs="Arial"/>
          <w:b/>
          <w:sz w:val="18"/>
          <w:szCs w:val="18"/>
        </w:rPr>
        <w:t>Investigator(s) _________________</w:t>
      </w:r>
      <w:r w:rsidR="00EB16C2">
        <w:rPr>
          <w:rFonts w:ascii="Folio Md BT" w:hAnsi="Folio Md BT" w:cs="Arial"/>
          <w:b/>
          <w:sz w:val="18"/>
          <w:szCs w:val="18"/>
        </w:rPr>
        <w:t>__________________</w:t>
      </w:r>
      <w:r>
        <w:rPr>
          <w:rFonts w:ascii="Folio Md BT" w:hAnsi="Folio Md BT" w:cs="Arial"/>
          <w:b/>
          <w:sz w:val="18"/>
          <w:szCs w:val="18"/>
        </w:rPr>
        <w:t>_____</w:t>
      </w:r>
      <w:r w:rsidR="00EB16C2">
        <w:rPr>
          <w:rFonts w:ascii="Folio Md BT" w:hAnsi="Folio Md BT" w:cs="Arial"/>
          <w:b/>
          <w:sz w:val="18"/>
          <w:szCs w:val="18"/>
        </w:rPr>
        <w:t>__</w:t>
      </w:r>
      <w:proofErr w:type="gramStart"/>
      <w:r w:rsidR="00EB16C2">
        <w:rPr>
          <w:rFonts w:ascii="Folio Md BT" w:hAnsi="Folio Md BT" w:cs="Arial"/>
          <w:b/>
          <w:sz w:val="18"/>
          <w:szCs w:val="18"/>
        </w:rPr>
        <w:t>_  Position</w:t>
      </w:r>
      <w:proofErr w:type="gramEnd"/>
      <w:r w:rsidR="00EB16C2">
        <w:rPr>
          <w:rFonts w:ascii="Folio Md BT" w:hAnsi="Folio Md BT" w:cs="Arial"/>
          <w:b/>
          <w:sz w:val="18"/>
          <w:szCs w:val="18"/>
        </w:rPr>
        <w:t>(s) ___________</w:t>
      </w:r>
      <w:r>
        <w:rPr>
          <w:rFonts w:ascii="Folio Md BT" w:hAnsi="Folio Md BT" w:cs="Arial"/>
          <w:b/>
          <w:sz w:val="18"/>
          <w:szCs w:val="18"/>
        </w:rPr>
        <w:t>________________</w:t>
      </w:r>
    </w:p>
    <w:p w:rsidR="002E6020" w:rsidRDefault="002E6020" w:rsidP="002E6020">
      <w:pPr>
        <w:spacing w:line="240" w:lineRule="auto"/>
        <w:ind w:left="720"/>
        <w:rPr>
          <w:rFonts w:ascii="Folio Md BT" w:hAnsi="Folio Md BT" w:cs="Arial"/>
          <w:b/>
          <w:sz w:val="18"/>
          <w:szCs w:val="18"/>
        </w:rPr>
      </w:pPr>
      <w:r>
        <w:rPr>
          <w:rFonts w:ascii="Folio Md BT" w:hAnsi="Folio Md BT" w:cs="Arial"/>
          <w:b/>
          <w:sz w:val="18"/>
          <w:szCs w:val="18"/>
        </w:rPr>
        <w:t>Interviews:</w:t>
      </w:r>
    </w:p>
    <w:p w:rsidR="00E14049" w:rsidRDefault="002E6020" w:rsidP="00E14049">
      <w:pPr>
        <w:pStyle w:val="NoSpacing"/>
      </w:pPr>
      <w:r>
        <w:tab/>
      </w:r>
      <w:r w:rsidR="00E14049">
        <w:rPr>
          <w:rFonts w:ascii="Wingdings" w:hAnsi="Wingdings"/>
        </w:rPr>
        <w:t></w:t>
      </w:r>
      <w:r w:rsidR="00E14049" w:rsidRPr="00E14049">
        <w:rPr>
          <w:rFonts w:ascii="Folio Md BT" w:hAnsi="Folio Md BT"/>
          <w:sz w:val="18"/>
          <w:szCs w:val="18"/>
        </w:rPr>
        <w:t>Interviewed aggressor</w:t>
      </w:r>
      <w:r w:rsidR="00E14049" w:rsidRPr="00E14049">
        <w:rPr>
          <w:sz w:val="18"/>
          <w:szCs w:val="18"/>
        </w:rPr>
        <w:t xml:space="preserve">    </w:t>
      </w:r>
      <w:r w:rsidR="00E14049" w:rsidRPr="00E14049">
        <w:rPr>
          <w:rFonts w:ascii="Folio Md BT" w:hAnsi="Folio Md BT"/>
          <w:sz w:val="18"/>
          <w:szCs w:val="18"/>
        </w:rPr>
        <w:t>Name _______________________________ Date</w:t>
      </w:r>
      <w:r w:rsidR="00E14049">
        <w:t xml:space="preserve"> ________________________</w:t>
      </w:r>
    </w:p>
    <w:p w:rsidR="00E14049" w:rsidRDefault="00E14049" w:rsidP="00E14049">
      <w:pPr>
        <w:pStyle w:val="NoSpacing"/>
        <w:rPr>
          <w:rFonts w:ascii="Folio Md BT" w:hAnsi="Folio Md BT"/>
        </w:rPr>
      </w:pPr>
      <w:r>
        <w:t xml:space="preserve">               </w:t>
      </w:r>
      <w:r>
        <w:rPr>
          <w:rFonts w:ascii="Wingdings" w:hAnsi="Wingdings"/>
        </w:rPr>
        <w:t></w:t>
      </w:r>
      <w:r w:rsidRPr="00E14049">
        <w:rPr>
          <w:rFonts w:ascii="Folio Md BT" w:hAnsi="Folio Md BT"/>
          <w:sz w:val="18"/>
          <w:szCs w:val="18"/>
        </w:rPr>
        <w:t>Interviewed target</w:t>
      </w:r>
      <w:r>
        <w:rPr>
          <w:rFonts w:ascii="Folio Md BT" w:hAnsi="Folio Md BT"/>
        </w:rPr>
        <w:t xml:space="preserve">      </w:t>
      </w:r>
      <w:r w:rsidRPr="00E14049">
        <w:rPr>
          <w:rFonts w:ascii="Folio Md BT" w:hAnsi="Folio Md BT"/>
          <w:sz w:val="18"/>
          <w:szCs w:val="18"/>
        </w:rPr>
        <w:t>Name</w:t>
      </w:r>
      <w:r>
        <w:rPr>
          <w:rFonts w:ascii="Folio Md BT" w:hAnsi="Folio Md BT"/>
        </w:rPr>
        <w:t xml:space="preserve"> __________________________ </w:t>
      </w:r>
      <w:r w:rsidRPr="00E14049">
        <w:rPr>
          <w:rFonts w:ascii="Folio Md BT" w:hAnsi="Folio Md BT"/>
          <w:sz w:val="18"/>
          <w:szCs w:val="18"/>
        </w:rPr>
        <w:t>Date</w:t>
      </w:r>
      <w:r w:rsidR="00EB16C2">
        <w:rPr>
          <w:rFonts w:ascii="Folio Md BT" w:hAnsi="Folio Md BT"/>
        </w:rPr>
        <w:t>______________________</w:t>
      </w:r>
    </w:p>
    <w:p w:rsidR="002E6020" w:rsidRDefault="00E14049" w:rsidP="00E14049">
      <w:pPr>
        <w:pStyle w:val="NoSpacing"/>
        <w:rPr>
          <w:rFonts w:ascii="Folio Md BT" w:hAnsi="Folio Md BT"/>
          <w:sz w:val="18"/>
          <w:szCs w:val="18"/>
        </w:rPr>
      </w:pPr>
      <w:r>
        <w:rPr>
          <w:rFonts w:ascii="Folio Md BT" w:hAnsi="Folio Md BT"/>
        </w:rPr>
        <w:t xml:space="preserve">           </w:t>
      </w:r>
      <w:r w:rsidRPr="00E14049">
        <w:rPr>
          <w:rFonts w:ascii="Wingdings" w:hAnsi="Wingdings"/>
        </w:rPr>
        <w:t></w:t>
      </w:r>
      <w:r w:rsidRPr="00E14049">
        <w:rPr>
          <w:rFonts w:ascii="Folio Md BT" w:hAnsi="Folio Md BT"/>
          <w:sz w:val="18"/>
          <w:szCs w:val="18"/>
        </w:rPr>
        <w:t>Interviewed witnesses</w:t>
      </w:r>
      <w:r w:rsidR="002E6020" w:rsidRPr="00E14049">
        <w:rPr>
          <w:sz w:val="18"/>
          <w:szCs w:val="18"/>
        </w:rPr>
        <w:t xml:space="preserve"> </w:t>
      </w:r>
      <w:r>
        <w:rPr>
          <w:sz w:val="18"/>
          <w:szCs w:val="18"/>
        </w:rPr>
        <w:t xml:space="preserve">   </w:t>
      </w:r>
      <w:r>
        <w:rPr>
          <w:rFonts w:ascii="Folio Md BT" w:hAnsi="Folio Md BT"/>
          <w:sz w:val="18"/>
          <w:szCs w:val="18"/>
        </w:rPr>
        <w:t>Name ______________________________</w:t>
      </w:r>
      <w:proofErr w:type="gramStart"/>
      <w:r>
        <w:rPr>
          <w:rFonts w:ascii="Folio Md BT" w:hAnsi="Folio Md BT"/>
          <w:sz w:val="18"/>
          <w:szCs w:val="18"/>
        </w:rPr>
        <w:t>_  D</w:t>
      </w:r>
      <w:r w:rsidR="00EB16C2">
        <w:rPr>
          <w:rFonts w:ascii="Folio Md BT" w:hAnsi="Folio Md BT"/>
          <w:sz w:val="18"/>
          <w:szCs w:val="18"/>
        </w:rPr>
        <w:t>ate</w:t>
      </w:r>
      <w:proofErr w:type="gramEnd"/>
      <w:r w:rsidR="00EB16C2">
        <w:rPr>
          <w:rFonts w:ascii="Folio Md BT" w:hAnsi="Folio Md BT"/>
          <w:sz w:val="18"/>
          <w:szCs w:val="18"/>
        </w:rPr>
        <w:t xml:space="preserve"> ___________________________</w:t>
      </w:r>
    </w:p>
    <w:p w:rsidR="00E14049" w:rsidRDefault="00E14049" w:rsidP="00E14049">
      <w:pPr>
        <w:pStyle w:val="NoSpacing"/>
        <w:rPr>
          <w:rFonts w:ascii="Folio Md BT" w:hAnsi="Folio Md BT"/>
          <w:sz w:val="18"/>
          <w:szCs w:val="18"/>
        </w:rPr>
      </w:pPr>
    </w:p>
    <w:p w:rsidR="00FF7DF2" w:rsidRDefault="00E14049" w:rsidP="00E14049">
      <w:pPr>
        <w:pStyle w:val="NoSpacing"/>
        <w:rPr>
          <w:rFonts w:ascii="Folio Md BT" w:hAnsi="Folio Md BT"/>
          <w:sz w:val="18"/>
          <w:szCs w:val="18"/>
        </w:rPr>
      </w:pPr>
      <w:r>
        <w:rPr>
          <w:rFonts w:ascii="Folio Md BT" w:hAnsi="Folio Md BT"/>
          <w:sz w:val="18"/>
          <w:szCs w:val="18"/>
        </w:rPr>
        <w:t xml:space="preserve">      </w:t>
      </w:r>
    </w:p>
    <w:p w:rsidR="00EB16C2" w:rsidRDefault="00E14049" w:rsidP="00E14049">
      <w:pPr>
        <w:pStyle w:val="NoSpacing"/>
        <w:rPr>
          <w:rFonts w:ascii="Folio Md BT" w:hAnsi="Folio Md BT"/>
          <w:sz w:val="18"/>
          <w:szCs w:val="18"/>
        </w:rPr>
      </w:pPr>
      <w:r>
        <w:rPr>
          <w:rFonts w:ascii="Folio Md BT" w:hAnsi="Folio Md BT"/>
          <w:sz w:val="18"/>
          <w:szCs w:val="18"/>
        </w:rPr>
        <w:t xml:space="preserve">   </w:t>
      </w:r>
    </w:p>
    <w:p w:rsidR="00E14049" w:rsidRDefault="00E14049" w:rsidP="00E14049">
      <w:pPr>
        <w:pStyle w:val="NoSpacing"/>
        <w:rPr>
          <w:rFonts w:ascii="Folio Md BT" w:hAnsi="Folio Md BT"/>
          <w:b/>
          <w:sz w:val="18"/>
          <w:szCs w:val="18"/>
        </w:rPr>
      </w:pPr>
      <w:r>
        <w:rPr>
          <w:rFonts w:ascii="Folio Md BT" w:hAnsi="Folio Md BT"/>
          <w:b/>
          <w:sz w:val="18"/>
          <w:szCs w:val="18"/>
        </w:rPr>
        <w:t xml:space="preserve">Any prior documented incidents by the aggressor?     </w:t>
      </w:r>
      <w:r>
        <w:rPr>
          <w:rFonts w:ascii="Wingdings" w:hAnsi="Wingdings"/>
          <w:b/>
          <w:sz w:val="18"/>
          <w:szCs w:val="18"/>
        </w:rPr>
        <w:t></w:t>
      </w:r>
      <w:r>
        <w:rPr>
          <w:rFonts w:ascii="Folio Md BT" w:hAnsi="Folio Md BT"/>
          <w:b/>
          <w:sz w:val="18"/>
          <w:szCs w:val="18"/>
        </w:rPr>
        <w:t xml:space="preserve">yes                 </w:t>
      </w:r>
      <w:r>
        <w:rPr>
          <w:rFonts w:ascii="Wingdings" w:hAnsi="Wingdings"/>
          <w:b/>
          <w:sz w:val="18"/>
          <w:szCs w:val="18"/>
        </w:rPr>
        <w:t></w:t>
      </w:r>
      <w:r>
        <w:rPr>
          <w:rFonts w:ascii="Folio Md BT" w:hAnsi="Folio Md BT"/>
          <w:b/>
          <w:sz w:val="18"/>
          <w:szCs w:val="18"/>
        </w:rPr>
        <w:t>No</w:t>
      </w: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r>
        <w:rPr>
          <w:rFonts w:ascii="Folio Md BT" w:hAnsi="Folio Md BT"/>
          <w:b/>
          <w:sz w:val="18"/>
          <w:szCs w:val="18"/>
        </w:rPr>
        <w:t xml:space="preserve">                          If yes, have incidents involved target or target group previously?        </w:t>
      </w:r>
      <w:r>
        <w:rPr>
          <w:rFonts w:ascii="Wingdings" w:hAnsi="Wingdings"/>
          <w:b/>
          <w:sz w:val="18"/>
          <w:szCs w:val="18"/>
        </w:rPr>
        <w:t></w:t>
      </w:r>
      <w:r>
        <w:rPr>
          <w:rFonts w:ascii="Folio Md BT" w:hAnsi="Folio Md BT"/>
          <w:b/>
          <w:sz w:val="18"/>
          <w:szCs w:val="18"/>
        </w:rPr>
        <w:t xml:space="preserve"> Yes        </w:t>
      </w:r>
      <w:r>
        <w:rPr>
          <w:rFonts w:ascii="Wingdings" w:hAnsi="Wingdings"/>
          <w:b/>
          <w:sz w:val="18"/>
          <w:szCs w:val="18"/>
        </w:rPr>
        <w:t></w:t>
      </w:r>
      <w:r>
        <w:rPr>
          <w:rFonts w:ascii="Folio Md BT" w:hAnsi="Folio Md BT"/>
          <w:b/>
          <w:sz w:val="18"/>
          <w:szCs w:val="18"/>
        </w:rPr>
        <w:t xml:space="preserve"> No</w:t>
      </w:r>
    </w:p>
    <w:p w:rsidR="00E14049" w:rsidRDefault="00E14049" w:rsidP="00E14049">
      <w:pPr>
        <w:pStyle w:val="NoSpacing"/>
        <w:rPr>
          <w:rFonts w:ascii="Folio Md BT" w:hAnsi="Folio Md BT"/>
          <w:b/>
          <w:sz w:val="18"/>
          <w:szCs w:val="18"/>
        </w:rPr>
      </w:pPr>
      <w:r>
        <w:rPr>
          <w:rFonts w:ascii="Folio Md BT" w:hAnsi="Folio Md BT"/>
          <w:b/>
          <w:sz w:val="18"/>
          <w:szCs w:val="18"/>
        </w:rPr>
        <w:t xml:space="preserve">                          Any previous incidents with findings of BULLYING RETALIATION    </w:t>
      </w:r>
      <w:r w:rsidR="00EB16C2">
        <w:rPr>
          <w:rFonts w:ascii="Folio Md BT" w:hAnsi="Folio Md BT"/>
          <w:b/>
          <w:sz w:val="18"/>
          <w:szCs w:val="18"/>
        </w:rPr>
        <w:t xml:space="preserve">    </w:t>
      </w:r>
      <w:r>
        <w:rPr>
          <w:rFonts w:ascii="Folio Md BT" w:hAnsi="Folio Md BT"/>
          <w:b/>
          <w:sz w:val="18"/>
          <w:szCs w:val="18"/>
        </w:rPr>
        <w:t xml:space="preserve">  </w:t>
      </w:r>
      <w:r>
        <w:rPr>
          <w:rFonts w:ascii="Wingdings" w:hAnsi="Wingdings"/>
          <w:b/>
          <w:sz w:val="18"/>
          <w:szCs w:val="18"/>
        </w:rPr>
        <w:t></w:t>
      </w:r>
      <w:r>
        <w:rPr>
          <w:rFonts w:ascii="Folio Md BT" w:hAnsi="Folio Md BT"/>
          <w:b/>
          <w:sz w:val="18"/>
          <w:szCs w:val="18"/>
        </w:rPr>
        <w:t xml:space="preserve">Yes         </w:t>
      </w:r>
      <w:r>
        <w:rPr>
          <w:rFonts w:ascii="Wingdings" w:hAnsi="Wingdings"/>
          <w:b/>
          <w:sz w:val="18"/>
          <w:szCs w:val="18"/>
        </w:rPr>
        <w:t></w:t>
      </w:r>
      <w:r>
        <w:rPr>
          <w:rFonts w:ascii="Folio Md BT" w:hAnsi="Folio Md BT"/>
          <w:b/>
          <w:sz w:val="18"/>
          <w:szCs w:val="18"/>
        </w:rPr>
        <w:t>No</w:t>
      </w:r>
    </w:p>
    <w:p w:rsidR="00EB16C2" w:rsidRDefault="00E14049" w:rsidP="00E14049">
      <w:pPr>
        <w:pStyle w:val="NoSpacing"/>
        <w:rPr>
          <w:rFonts w:ascii="Folio Md BT" w:hAnsi="Folio Md BT"/>
          <w:b/>
          <w:sz w:val="18"/>
          <w:szCs w:val="18"/>
        </w:rPr>
      </w:pPr>
      <w:r>
        <w:rPr>
          <w:rFonts w:ascii="Folio Md BT" w:hAnsi="Folio Md BT"/>
          <w:b/>
          <w:sz w:val="18"/>
          <w:szCs w:val="18"/>
        </w:rPr>
        <w:t xml:space="preserve">            </w:t>
      </w: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EB16C2" w:rsidRDefault="00EB16C2"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7023D1" w:rsidRDefault="007023D1"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r>
        <w:rPr>
          <w:rFonts w:ascii="Folio Md BT" w:hAnsi="Folio Md BT"/>
          <w:b/>
          <w:sz w:val="18"/>
          <w:szCs w:val="18"/>
        </w:rPr>
        <w:lastRenderedPageBreak/>
        <w:t>Summary of investigation:</w:t>
      </w: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p>
    <w:p w:rsidR="00E14049" w:rsidRDefault="00E14049" w:rsidP="00E14049">
      <w:pPr>
        <w:pStyle w:val="NoSpacing"/>
        <w:pBdr>
          <w:bottom w:val="single" w:sz="12" w:space="1" w:color="auto"/>
        </w:pBdr>
        <w:jc w:val="center"/>
        <w:rPr>
          <w:rFonts w:ascii="Folio Md BT" w:hAnsi="Folio Md BT"/>
          <w:sz w:val="18"/>
          <w:szCs w:val="18"/>
        </w:rPr>
      </w:pPr>
      <w:r>
        <w:rPr>
          <w:rFonts w:ascii="Folio Md BT" w:hAnsi="Folio Md BT"/>
          <w:sz w:val="18"/>
          <w:szCs w:val="18"/>
        </w:rPr>
        <w:t>(Please use additional paper and attach to this document as needed)</w:t>
      </w:r>
    </w:p>
    <w:p w:rsidR="00E14049" w:rsidRDefault="00E14049" w:rsidP="00E14049">
      <w:pPr>
        <w:pStyle w:val="NoSpacing"/>
        <w:rPr>
          <w:rFonts w:ascii="Folio Md BT" w:hAnsi="Folio Md BT"/>
          <w:b/>
          <w:sz w:val="18"/>
          <w:szCs w:val="18"/>
        </w:rPr>
      </w:pPr>
      <w:r>
        <w:rPr>
          <w:rFonts w:ascii="Folio Md BT" w:hAnsi="Folio Md BT"/>
          <w:b/>
          <w:sz w:val="18"/>
          <w:szCs w:val="18"/>
        </w:rPr>
        <w:t>III. CONCLUSIONS FROM THE INVESTIGATION</w:t>
      </w:r>
    </w:p>
    <w:p w:rsidR="00E14049" w:rsidRDefault="00E14049" w:rsidP="00E14049">
      <w:pPr>
        <w:pStyle w:val="NoSpacing"/>
        <w:rPr>
          <w:rFonts w:ascii="Folio Md BT" w:hAnsi="Folio Md BT"/>
          <w:b/>
          <w:sz w:val="18"/>
          <w:szCs w:val="18"/>
        </w:rPr>
      </w:pPr>
    </w:p>
    <w:p w:rsidR="00E14049" w:rsidRDefault="00E14049" w:rsidP="00E14049">
      <w:pPr>
        <w:pStyle w:val="NoSpacing"/>
        <w:rPr>
          <w:rFonts w:ascii="Folio Md BT" w:hAnsi="Folio Md BT"/>
          <w:b/>
          <w:sz w:val="18"/>
          <w:szCs w:val="18"/>
        </w:rPr>
      </w:pPr>
      <w:r>
        <w:rPr>
          <w:rFonts w:ascii="Folio Md BT" w:hAnsi="Folio Md BT"/>
          <w:b/>
          <w:sz w:val="18"/>
          <w:szCs w:val="18"/>
        </w:rPr>
        <w:t>Finding of bullying or retaliation:</w:t>
      </w:r>
    </w:p>
    <w:p w:rsidR="00E14049" w:rsidRDefault="006D7087" w:rsidP="00E14049">
      <w:pPr>
        <w:pStyle w:val="NoSpacing"/>
        <w:rPr>
          <w:rFonts w:ascii="Folio Md BT" w:hAnsi="Folio Md BT"/>
          <w:b/>
          <w:sz w:val="18"/>
          <w:szCs w:val="18"/>
        </w:rPr>
      </w:pPr>
      <w:r>
        <w:rPr>
          <w:rFonts w:ascii="Folio Md BT" w:hAnsi="Folio Md BT"/>
          <w:b/>
          <w:sz w:val="18"/>
          <w:szCs w:val="18"/>
        </w:rPr>
        <w:t xml:space="preserve">                                    </w:t>
      </w:r>
      <w:r>
        <w:rPr>
          <w:rFonts w:ascii="Wingdings" w:hAnsi="Wingdings"/>
          <w:b/>
          <w:sz w:val="18"/>
          <w:szCs w:val="18"/>
        </w:rPr>
        <w:t></w:t>
      </w:r>
      <w:r>
        <w:rPr>
          <w:rFonts w:ascii="Folio Md BT" w:hAnsi="Folio Md BT"/>
          <w:b/>
          <w:sz w:val="18"/>
          <w:szCs w:val="18"/>
        </w:rPr>
        <w:t xml:space="preserve"> Yes                                  </w:t>
      </w:r>
      <w:r>
        <w:rPr>
          <w:rFonts w:ascii="Wingdings" w:hAnsi="Wingdings"/>
          <w:b/>
          <w:sz w:val="18"/>
          <w:szCs w:val="18"/>
        </w:rPr>
        <w:t></w:t>
      </w:r>
      <w:r>
        <w:rPr>
          <w:rFonts w:ascii="Folio Md BT" w:hAnsi="Folio Md BT"/>
          <w:b/>
          <w:sz w:val="18"/>
          <w:szCs w:val="18"/>
        </w:rPr>
        <w:t xml:space="preserve"> No</w:t>
      </w:r>
    </w:p>
    <w:p w:rsidR="006D7087" w:rsidRDefault="006D7087" w:rsidP="00E14049">
      <w:pPr>
        <w:pStyle w:val="NoSpacing"/>
        <w:rPr>
          <w:rFonts w:ascii="Folio Md BT" w:hAnsi="Folio Md BT"/>
          <w:b/>
          <w:sz w:val="18"/>
          <w:szCs w:val="18"/>
        </w:rPr>
      </w:pPr>
    </w:p>
    <w:p w:rsidR="006D7087" w:rsidRPr="006D7087" w:rsidRDefault="006D7087" w:rsidP="00E14049">
      <w:pPr>
        <w:pStyle w:val="NoSpacing"/>
        <w:rPr>
          <w:rFonts w:ascii="Folio Md BT" w:hAnsi="Folio Md BT"/>
          <w:b/>
          <w:sz w:val="18"/>
          <w:szCs w:val="18"/>
        </w:rPr>
      </w:pPr>
      <w:r>
        <w:rPr>
          <w:rFonts w:ascii="Folio Md BT" w:hAnsi="Folio Md BT"/>
          <w:b/>
          <w:sz w:val="18"/>
          <w:szCs w:val="18"/>
        </w:rPr>
        <w:t xml:space="preserve">                                    </w:t>
      </w:r>
      <w:r>
        <w:rPr>
          <w:rFonts w:ascii="Wingdings" w:hAnsi="Wingdings"/>
          <w:b/>
          <w:sz w:val="18"/>
          <w:szCs w:val="18"/>
        </w:rPr>
        <w:t></w:t>
      </w:r>
      <w:r>
        <w:rPr>
          <w:rFonts w:ascii="Folio Md BT" w:hAnsi="Folio Md BT"/>
          <w:b/>
          <w:sz w:val="18"/>
          <w:szCs w:val="18"/>
        </w:rPr>
        <w:t xml:space="preserve"> Bullying</w:t>
      </w:r>
      <w:r>
        <w:rPr>
          <w:rFonts w:ascii="Folio Md BT" w:hAnsi="Folio Md BT"/>
          <w:b/>
          <w:sz w:val="18"/>
          <w:szCs w:val="18"/>
        </w:rPr>
        <w:tab/>
      </w:r>
      <w:r>
        <w:rPr>
          <w:rFonts w:ascii="Folio Md BT" w:hAnsi="Folio Md BT"/>
          <w:b/>
          <w:sz w:val="18"/>
          <w:szCs w:val="18"/>
        </w:rPr>
        <w:tab/>
      </w:r>
      <w:r>
        <w:rPr>
          <w:rFonts w:ascii="Folio Md BT" w:hAnsi="Folio Md BT"/>
          <w:b/>
          <w:sz w:val="18"/>
          <w:szCs w:val="18"/>
        </w:rPr>
        <w:tab/>
      </w:r>
      <w:r>
        <w:rPr>
          <w:rFonts w:ascii="Wingdings" w:hAnsi="Wingdings"/>
          <w:b/>
          <w:sz w:val="18"/>
          <w:szCs w:val="18"/>
        </w:rPr>
        <w:t></w:t>
      </w:r>
      <w:r>
        <w:rPr>
          <w:rFonts w:ascii="Folio Md BT" w:hAnsi="Folio Md BT"/>
          <w:b/>
          <w:sz w:val="18"/>
          <w:szCs w:val="18"/>
        </w:rPr>
        <w:t xml:space="preserve"> Incident documented as _____________________________</w:t>
      </w:r>
    </w:p>
    <w:p w:rsidR="00C25951" w:rsidRDefault="00C25951" w:rsidP="00C25951">
      <w:pPr>
        <w:pStyle w:val="ListParagraph"/>
        <w:spacing w:line="240" w:lineRule="auto"/>
        <w:rPr>
          <w:rFonts w:ascii="Folio Md BT" w:hAnsi="Folio Md BT" w:cs="Arial"/>
          <w:sz w:val="16"/>
          <w:szCs w:val="16"/>
        </w:rPr>
      </w:pPr>
    </w:p>
    <w:p w:rsidR="006D7087" w:rsidRDefault="006D7087" w:rsidP="00C25951">
      <w:pPr>
        <w:pStyle w:val="ListParagraph"/>
        <w:spacing w:line="240" w:lineRule="auto"/>
        <w:rPr>
          <w:rFonts w:ascii="Folio Md BT" w:hAnsi="Folio Md BT" w:cs="Arial"/>
          <w:b/>
          <w:sz w:val="18"/>
          <w:szCs w:val="18"/>
        </w:rPr>
      </w:pPr>
      <w:r>
        <w:rPr>
          <w:rFonts w:ascii="Folio Md BT" w:hAnsi="Folio Md BT" w:cs="Arial"/>
          <w:sz w:val="16"/>
          <w:szCs w:val="16"/>
        </w:rPr>
        <w:tab/>
        <w:t xml:space="preserve">          </w:t>
      </w:r>
      <w:r>
        <w:rPr>
          <w:rFonts w:ascii="Wingdings" w:hAnsi="Wingdings" w:cs="Arial"/>
          <w:b/>
          <w:sz w:val="16"/>
          <w:szCs w:val="16"/>
        </w:rPr>
        <w:t></w:t>
      </w:r>
      <w:r>
        <w:rPr>
          <w:rFonts w:ascii="Folio Md BT" w:hAnsi="Folio Md BT" w:cs="Arial"/>
          <w:b/>
          <w:sz w:val="16"/>
          <w:szCs w:val="16"/>
        </w:rPr>
        <w:t xml:space="preserve"> Retaliation</w:t>
      </w:r>
      <w:r>
        <w:rPr>
          <w:rFonts w:ascii="Folio Md BT" w:hAnsi="Folio Md BT" w:cs="Arial"/>
          <w:b/>
          <w:sz w:val="16"/>
          <w:szCs w:val="16"/>
        </w:rPr>
        <w:tab/>
      </w:r>
      <w:r>
        <w:rPr>
          <w:rFonts w:ascii="Folio Md BT" w:hAnsi="Folio Md BT" w:cs="Arial"/>
          <w:b/>
          <w:sz w:val="16"/>
          <w:szCs w:val="16"/>
        </w:rPr>
        <w:tab/>
      </w:r>
      <w:r w:rsidRPr="006D7087">
        <w:rPr>
          <w:rFonts w:ascii="Wingdings" w:hAnsi="Wingdings" w:cs="Arial"/>
          <w:b/>
          <w:sz w:val="18"/>
          <w:szCs w:val="18"/>
        </w:rPr>
        <w:t></w:t>
      </w:r>
      <w:r>
        <w:rPr>
          <w:rFonts w:ascii="Folio Md BT" w:hAnsi="Folio Md BT" w:cs="Arial"/>
          <w:sz w:val="16"/>
          <w:szCs w:val="16"/>
        </w:rPr>
        <w:t xml:space="preserve"> </w:t>
      </w:r>
      <w:r>
        <w:rPr>
          <w:rFonts w:ascii="Folio Md BT" w:hAnsi="Folio Md BT" w:cs="Arial"/>
          <w:b/>
          <w:sz w:val="18"/>
          <w:szCs w:val="18"/>
        </w:rPr>
        <w:t>Discipline referral only ______________________________</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Contacts</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 xml:space="preserve">Target’s parent/guardian   Date ______________    </w:t>
      </w:r>
      <w:r>
        <w:rPr>
          <w:rFonts w:ascii="Wingdings" w:hAnsi="Wingdings" w:cs="Arial"/>
          <w:b/>
          <w:sz w:val="18"/>
          <w:szCs w:val="18"/>
        </w:rPr>
        <w:t></w:t>
      </w:r>
      <w:r>
        <w:rPr>
          <w:rFonts w:ascii="Folio Md BT" w:hAnsi="Folio Md BT" w:cs="Arial"/>
          <w:b/>
          <w:sz w:val="18"/>
          <w:szCs w:val="18"/>
        </w:rPr>
        <w:t>Aggressor’s parent/guardian    Date ____________</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District Equity Coordinator (DEC</w:t>
      </w:r>
      <w:proofErr w:type="gramStart"/>
      <w:r>
        <w:rPr>
          <w:rFonts w:ascii="Folio Md BT" w:hAnsi="Folio Md BT" w:cs="Arial"/>
          <w:b/>
          <w:sz w:val="18"/>
          <w:szCs w:val="18"/>
        </w:rPr>
        <w:t>)  Date</w:t>
      </w:r>
      <w:proofErr w:type="gramEnd"/>
      <w:r>
        <w:rPr>
          <w:rFonts w:ascii="Folio Md BT" w:hAnsi="Folio Md BT" w:cs="Arial"/>
          <w:b/>
          <w:sz w:val="18"/>
          <w:szCs w:val="18"/>
        </w:rPr>
        <w:t xml:space="preserve">  _______________  </w:t>
      </w:r>
      <w:r>
        <w:rPr>
          <w:rFonts w:ascii="Wingdings" w:hAnsi="Wingdings" w:cs="Arial"/>
          <w:b/>
          <w:sz w:val="18"/>
          <w:szCs w:val="18"/>
        </w:rPr>
        <w:t></w:t>
      </w:r>
      <w:r>
        <w:rPr>
          <w:rFonts w:ascii="Folio Md BT" w:hAnsi="Folio Md BT" w:cs="Arial"/>
          <w:b/>
          <w:sz w:val="18"/>
          <w:szCs w:val="18"/>
        </w:rPr>
        <w:t>Law Enforcement     Date ______________</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Action Taken</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Loss of privileges</w:t>
      </w: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Detention</w:t>
      </w: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Suspension</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Community service</w:t>
      </w: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Education</w:t>
      </w:r>
      <w:r>
        <w:rPr>
          <w:rFonts w:ascii="Folio Md BT" w:hAnsi="Folio Md BT" w:cs="Arial"/>
          <w:b/>
          <w:sz w:val="18"/>
          <w:szCs w:val="18"/>
        </w:rPr>
        <w:tab/>
      </w:r>
      <w:r>
        <w:rPr>
          <w:rFonts w:ascii="Wingdings" w:hAnsi="Wingdings" w:cs="Arial"/>
          <w:b/>
          <w:sz w:val="18"/>
          <w:szCs w:val="18"/>
        </w:rPr>
        <w:t></w:t>
      </w:r>
      <w:r>
        <w:rPr>
          <w:rFonts w:ascii="Folio Md BT" w:hAnsi="Folio Md BT" w:cs="Arial"/>
          <w:b/>
          <w:sz w:val="18"/>
          <w:szCs w:val="18"/>
        </w:rPr>
        <w:t>Other _________________________________________</w:t>
      </w:r>
    </w:p>
    <w:p w:rsidR="006D7087" w:rsidRDefault="006D7087" w:rsidP="006D7087">
      <w:pPr>
        <w:spacing w:line="240" w:lineRule="auto"/>
        <w:rPr>
          <w:rFonts w:ascii="Folio Md BT" w:hAnsi="Folio Md BT" w:cs="Arial"/>
          <w:b/>
          <w:sz w:val="18"/>
          <w:szCs w:val="18"/>
        </w:rPr>
      </w:pPr>
      <w:r>
        <w:rPr>
          <w:rFonts w:ascii="Folio Md BT" w:hAnsi="Folio Md BT" w:cs="Arial"/>
          <w:b/>
          <w:sz w:val="18"/>
          <w:szCs w:val="18"/>
        </w:rPr>
        <w:t>Describe Safety Planning: _____________________________________________________________________________________</w:t>
      </w:r>
      <w:r w:rsidR="00FF7DF2">
        <w:rPr>
          <w:rFonts w:ascii="Folio Md BT" w:hAnsi="Folio Md BT" w:cs="Arial"/>
          <w:b/>
          <w:sz w:val="18"/>
          <w:szCs w:val="18"/>
        </w:rPr>
        <w:t>_________________</w:t>
      </w:r>
    </w:p>
    <w:p w:rsidR="006D7087" w:rsidRDefault="006D7087" w:rsidP="006D7087">
      <w:pPr>
        <w:spacing w:line="240" w:lineRule="auto"/>
        <w:rPr>
          <w:rFonts w:ascii="Folio Md BT" w:hAnsi="Folio Md BT" w:cs="Arial"/>
          <w:b/>
          <w:sz w:val="16"/>
          <w:szCs w:val="16"/>
        </w:rPr>
      </w:pPr>
      <w:r>
        <w:rPr>
          <w:rFonts w:ascii="Folio Md BT" w:hAnsi="Folio Md BT" w:cs="Arial"/>
          <w:b/>
          <w:sz w:val="18"/>
          <w:szCs w:val="18"/>
        </w:rPr>
        <w:t xml:space="preserve">         Follow-up with target: </w:t>
      </w:r>
      <w:r>
        <w:rPr>
          <w:rFonts w:ascii="Folio Md BT" w:hAnsi="Folio Md BT" w:cs="Arial"/>
          <w:sz w:val="18"/>
          <w:szCs w:val="18"/>
        </w:rPr>
        <w:t xml:space="preserve">scheduled for </w:t>
      </w:r>
      <w:r>
        <w:rPr>
          <w:rFonts w:ascii="Folio Md BT" w:hAnsi="Folio Md BT" w:cs="Arial"/>
          <w:b/>
          <w:sz w:val="18"/>
          <w:szCs w:val="18"/>
        </w:rPr>
        <w:t>________________________</w:t>
      </w:r>
      <w:r w:rsidRPr="006D7087">
        <w:rPr>
          <w:rFonts w:ascii="Folio Md BT" w:hAnsi="Folio Md BT" w:cs="Arial"/>
          <w:sz w:val="16"/>
          <w:szCs w:val="16"/>
        </w:rPr>
        <w:tab/>
        <w:t xml:space="preserve">  </w:t>
      </w:r>
      <w:r>
        <w:rPr>
          <w:rFonts w:ascii="Folio Md BT" w:hAnsi="Folio Md BT" w:cs="Arial"/>
          <w:b/>
          <w:sz w:val="16"/>
          <w:szCs w:val="16"/>
        </w:rPr>
        <w:t>Initial and date when completed ______________</w:t>
      </w:r>
      <w:r w:rsidR="00FF7DF2">
        <w:rPr>
          <w:rFonts w:ascii="Folio Md BT" w:hAnsi="Folio Md BT" w:cs="Arial"/>
          <w:b/>
          <w:sz w:val="16"/>
          <w:szCs w:val="16"/>
        </w:rPr>
        <w:t>_</w:t>
      </w:r>
      <w:r>
        <w:rPr>
          <w:rFonts w:ascii="Folio Md BT" w:hAnsi="Folio Md BT" w:cs="Arial"/>
          <w:b/>
          <w:sz w:val="16"/>
          <w:szCs w:val="16"/>
        </w:rPr>
        <w:t>___</w:t>
      </w:r>
    </w:p>
    <w:p w:rsidR="001D5135" w:rsidRDefault="006D7087" w:rsidP="006D7087">
      <w:pPr>
        <w:spacing w:line="240" w:lineRule="auto"/>
        <w:rPr>
          <w:rFonts w:ascii="Folio Md BT" w:hAnsi="Folio Md BT" w:cs="Arial"/>
          <w:b/>
          <w:sz w:val="16"/>
          <w:szCs w:val="16"/>
        </w:rPr>
      </w:pPr>
      <w:r>
        <w:rPr>
          <w:rFonts w:ascii="Folio Md BT" w:hAnsi="Folio Md BT" w:cs="Arial"/>
          <w:b/>
          <w:sz w:val="16"/>
          <w:szCs w:val="16"/>
        </w:rPr>
        <w:t xml:space="preserve">          Follow-up with aggressor: </w:t>
      </w:r>
      <w:r w:rsidR="001D5135">
        <w:rPr>
          <w:rFonts w:ascii="Folio Md BT" w:hAnsi="Folio Md BT" w:cs="Arial"/>
          <w:sz w:val="16"/>
          <w:szCs w:val="16"/>
        </w:rPr>
        <w:t xml:space="preserve">scheduled for ____________________________ </w:t>
      </w:r>
      <w:r w:rsidR="001D5135">
        <w:rPr>
          <w:rFonts w:ascii="Folio Md BT" w:hAnsi="Folio Md BT" w:cs="Arial"/>
          <w:b/>
          <w:sz w:val="16"/>
          <w:szCs w:val="16"/>
        </w:rPr>
        <w:t>Initial and date when completed __</w:t>
      </w:r>
      <w:r w:rsidR="00FF7DF2">
        <w:rPr>
          <w:rFonts w:ascii="Folio Md BT" w:hAnsi="Folio Md BT" w:cs="Arial"/>
          <w:b/>
          <w:sz w:val="16"/>
          <w:szCs w:val="16"/>
        </w:rPr>
        <w:t>_</w:t>
      </w:r>
      <w:r w:rsidR="001D5135">
        <w:rPr>
          <w:rFonts w:ascii="Folio Md BT" w:hAnsi="Folio Md BT" w:cs="Arial"/>
          <w:b/>
          <w:sz w:val="16"/>
          <w:szCs w:val="16"/>
        </w:rPr>
        <w:t>_____</w:t>
      </w:r>
      <w:r w:rsidR="00FF7DF2">
        <w:rPr>
          <w:rFonts w:ascii="Folio Md BT" w:hAnsi="Folio Md BT" w:cs="Arial"/>
          <w:b/>
          <w:sz w:val="16"/>
          <w:szCs w:val="16"/>
        </w:rPr>
        <w:t>________</w:t>
      </w:r>
      <w:r w:rsidR="001D5135">
        <w:rPr>
          <w:rFonts w:ascii="Folio Md BT" w:hAnsi="Folio Md BT" w:cs="Arial"/>
          <w:b/>
          <w:sz w:val="16"/>
          <w:szCs w:val="16"/>
        </w:rPr>
        <w:t>__________</w:t>
      </w:r>
    </w:p>
    <w:p w:rsidR="001D5135" w:rsidRDefault="001D5135" w:rsidP="006D7087">
      <w:pPr>
        <w:spacing w:line="240" w:lineRule="auto"/>
        <w:rPr>
          <w:rFonts w:ascii="Folio Md BT" w:hAnsi="Folio Md BT" w:cs="Arial"/>
          <w:b/>
          <w:sz w:val="16"/>
          <w:szCs w:val="16"/>
        </w:rPr>
      </w:pPr>
    </w:p>
    <w:p w:rsidR="001D5135" w:rsidRDefault="001D5135" w:rsidP="006D7087">
      <w:pPr>
        <w:spacing w:line="240" w:lineRule="auto"/>
        <w:rPr>
          <w:rFonts w:ascii="Folio Md BT" w:hAnsi="Folio Md BT" w:cs="Arial"/>
          <w:sz w:val="16"/>
          <w:szCs w:val="16"/>
        </w:rPr>
      </w:pPr>
      <w:r>
        <w:rPr>
          <w:rFonts w:ascii="Folio Md BT" w:hAnsi="Folio Md BT" w:cs="Arial"/>
          <w:b/>
          <w:sz w:val="16"/>
          <w:szCs w:val="16"/>
        </w:rPr>
        <w:t>Report forwarded to Principal:   Date ________________________ Report forwarded to Superintendent:   Date ________________</w:t>
      </w:r>
      <w:r w:rsidR="00FF7DF2">
        <w:rPr>
          <w:rFonts w:ascii="Folio Md BT" w:hAnsi="Folio Md BT" w:cs="Arial"/>
          <w:b/>
          <w:sz w:val="16"/>
          <w:szCs w:val="16"/>
        </w:rPr>
        <w:t>___</w:t>
      </w:r>
      <w:r>
        <w:rPr>
          <w:rFonts w:ascii="Folio Md BT" w:hAnsi="Folio Md BT" w:cs="Arial"/>
          <w:b/>
          <w:sz w:val="16"/>
          <w:szCs w:val="16"/>
        </w:rPr>
        <w:t xml:space="preserve">_____              </w:t>
      </w:r>
      <w:r>
        <w:rPr>
          <w:rFonts w:ascii="Folio Md BT" w:hAnsi="Folio Md BT" w:cs="Arial"/>
          <w:sz w:val="16"/>
          <w:szCs w:val="16"/>
        </w:rPr>
        <w:t xml:space="preserve">       (If principal was not the investigator)</w:t>
      </w:r>
    </w:p>
    <w:p w:rsidR="00C25951" w:rsidRPr="001D5135" w:rsidRDefault="001D5135" w:rsidP="006D7087">
      <w:pPr>
        <w:spacing w:line="240" w:lineRule="auto"/>
        <w:rPr>
          <w:rFonts w:ascii="Folio Md BT" w:hAnsi="Folio Md BT" w:cs="Arial"/>
          <w:b/>
          <w:sz w:val="16"/>
          <w:szCs w:val="16"/>
        </w:rPr>
      </w:pPr>
      <w:r>
        <w:rPr>
          <w:rFonts w:ascii="Folio Md BT" w:hAnsi="Folio Md BT" w:cs="Arial"/>
          <w:b/>
          <w:sz w:val="16"/>
          <w:szCs w:val="16"/>
        </w:rPr>
        <w:t>Signature and Title: ____________________</w:t>
      </w:r>
      <w:r w:rsidR="00FF7DF2">
        <w:rPr>
          <w:rFonts w:ascii="Folio Md BT" w:hAnsi="Folio Md BT" w:cs="Arial"/>
          <w:b/>
          <w:sz w:val="16"/>
          <w:szCs w:val="16"/>
        </w:rPr>
        <w:t>______________________________</w:t>
      </w:r>
      <w:r>
        <w:rPr>
          <w:rFonts w:ascii="Folio Md BT" w:hAnsi="Folio Md BT" w:cs="Arial"/>
          <w:b/>
          <w:sz w:val="16"/>
          <w:szCs w:val="16"/>
        </w:rPr>
        <w:t>___________________ Date: ________________________</w:t>
      </w:r>
      <w:r w:rsidR="006D7087" w:rsidRPr="006D7087">
        <w:rPr>
          <w:rFonts w:ascii="Folio Md BT" w:hAnsi="Folio Md BT" w:cs="Arial"/>
          <w:sz w:val="16"/>
          <w:szCs w:val="16"/>
        </w:rPr>
        <w:t xml:space="preserve">         </w:t>
      </w:r>
    </w:p>
    <w:p w:rsidR="00E010A2" w:rsidRPr="00E010A2" w:rsidRDefault="00C25951" w:rsidP="00C25951">
      <w:pPr>
        <w:pStyle w:val="ListParagraph"/>
        <w:spacing w:line="240" w:lineRule="auto"/>
        <w:ind w:firstLine="720"/>
        <w:rPr>
          <w:rFonts w:ascii="Folio Md BT" w:hAnsi="Folio Md BT" w:cs="Arial"/>
          <w:b/>
          <w:sz w:val="16"/>
          <w:szCs w:val="16"/>
        </w:rPr>
      </w:pPr>
      <w:r>
        <w:rPr>
          <w:rFonts w:ascii="Folio Md BT" w:hAnsi="Folio Md BT" w:cs="Arial"/>
          <w:b/>
          <w:sz w:val="16"/>
          <w:szCs w:val="16"/>
        </w:rPr>
        <w:t xml:space="preserve"> </w:t>
      </w:r>
      <w:r w:rsidR="00E010A2" w:rsidRPr="00E010A2">
        <w:rPr>
          <w:rFonts w:ascii="Wingdings" w:hAnsi="Wingdings" w:cs="Arial"/>
          <w:b/>
          <w:sz w:val="16"/>
          <w:szCs w:val="16"/>
        </w:rPr>
        <w:t></w:t>
      </w:r>
      <w:r w:rsidR="00E010A2" w:rsidRPr="00E010A2">
        <w:rPr>
          <w:rFonts w:ascii="Wingdings" w:hAnsi="Wingdings" w:cs="Arial"/>
          <w:b/>
          <w:sz w:val="16"/>
          <w:szCs w:val="16"/>
        </w:rPr>
        <w:t></w:t>
      </w:r>
      <w:r w:rsidR="00E010A2" w:rsidRPr="00E010A2">
        <w:rPr>
          <w:rFonts w:ascii="Wingdings" w:hAnsi="Wingdings" w:cs="Arial"/>
          <w:b/>
          <w:sz w:val="16"/>
          <w:szCs w:val="16"/>
        </w:rPr>
        <w:t></w:t>
      </w:r>
      <w:r w:rsidR="00E010A2" w:rsidRPr="00E010A2">
        <w:rPr>
          <w:rFonts w:ascii="Wingdings" w:hAnsi="Wingdings" w:cs="Arial"/>
          <w:b/>
          <w:sz w:val="16"/>
          <w:szCs w:val="16"/>
        </w:rPr>
        <w:t></w:t>
      </w:r>
      <w:r w:rsidR="00E010A2" w:rsidRPr="00E010A2">
        <w:rPr>
          <w:rFonts w:ascii="Wingdings" w:hAnsi="Wingdings" w:cs="Arial"/>
          <w:b/>
          <w:sz w:val="16"/>
          <w:szCs w:val="16"/>
        </w:rPr>
        <w:t></w:t>
      </w:r>
    </w:p>
    <w:sectPr w:rsidR="00E010A2" w:rsidRPr="00E010A2" w:rsidSect="00A8543F">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D40" w:rsidRDefault="009C3D40" w:rsidP="00080294">
      <w:pPr>
        <w:spacing w:after="0" w:line="240" w:lineRule="auto"/>
      </w:pPr>
      <w:r>
        <w:separator/>
      </w:r>
    </w:p>
  </w:endnote>
  <w:endnote w:type="continuationSeparator" w:id="0">
    <w:p w:rsidR="009C3D40" w:rsidRDefault="009C3D40" w:rsidP="000802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2">
    <w:altName w:val="Wingdings 2"/>
    <w:panose1 w:val="05020102010507070707"/>
    <w:charset w:val="02"/>
    <w:family w:val="roman"/>
    <w:pitch w:val="variable"/>
    <w:sig w:usb0="00000000" w:usb1="10000000" w:usb2="00000000" w:usb3="00000000" w:csb0="80000000" w:csb1="00000000"/>
  </w:font>
  <w:font w:name="Folio Md BT">
    <w:altName w:val="Trebuchet MS"/>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D40" w:rsidRDefault="009C3D40" w:rsidP="00080294">
      <w:pPr>
        <w:spacing w:after="0" w:line="240" w:lineRule="auto"/>
      </w:pPr>
      <w:r>
        <w:separator/>
      </w:r>
    </w:p>
  </w:footnote>
  <w:footnote w:type="continuationSeparator" w:id="0">
    <w:p w:rsidR="009C3D40" w:rsidRDefault="009C3D40" w:rsidP="000802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294" w:rsidRDefault="00080294" w:rsidP="00080294">
    <w:pPr>
      <w:pStyle w:val="Header"/>
      <w:jc w:val="center"/>
    </w:pPr>
    <w:r>
      <w:rPr>
        <w:noProof/>
      </w:rPr>
      <w:drawing>
        <wp:inline distT="0" distB="0" distL="0" distR="0">
          <wp:extent cx="2180686" cy="663769"/>
          <wp:effectExtent l="19050" t="0" r="0" b="0"/>
          <wp:docPr id="1" name="Picture 0" descr="CM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D logo.jpg"/>
                  <pic:cNvPicPr/>
                </pic:nvPicPr>
                <pic:blipFill>
                  <a:blip r:embed="rId1"/>
                  <a:stretch>
                    <a:fillRect/>
                  </a:stretch>
                </pic:blipFill>
                <pic:spPr>
                  <a:xfrm>
                    <a:off x="0" y="0"/>
                    <a:ext cx="2181377" cy="663979"/>
                  </a:xfrm>
                  <a:prstGeom prst="rect">
                    <a:avLst/>
                  </a:prstGeom>
                </pic:spPr>
              </pic:pic>
            </a:graphicData>
          </a:graphic>
        </wp:inline>
      </w:drawing>
    </w:r>
  </w:p>
  <w:p w:rsidR="00080294" w:rsidRDefault="0008029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5A28"/>
    <w:multiLevelType w:val="hybridMultilevel"/>
    <w:tmpl w:val="14F8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B0F47"/>
    <w:multiLevelType w:val="hybridMultilevel"/>
    <w:tmpl w:val="A784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6B55A2"/>
    <w:multiLevelType w:val="hybridMultilevel"/>
    <w:tmpl w:val="334C773E"/>
    <w:lvl w:ilvl="0" w:tplc="0AE2E4C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5A5E05D9"/>
    <w:multiLevelType w:val="hybridMultilevel"/>
    <w:tmpl w:val="2750AFBE"/>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6D0C3804"/>
    <w:multiLevelType w:val="hybridMultilevel"/>
    <w:tmpl w:val="6DE8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080294"/>
    <w:rsid w:val="00000DF5"/>
    <w:rsid w:val="00033ADD"/>
    <w:rsid w:val="0005420B"/>
    <w:rsid w:val="00062753"/>
    <w:rsid w:val="0006600B"/>
    <w:rsid w:val="00073318"/>
    <w:rsid w:val="00080294"/>
    <w:rsid w:val="00095E85"/>
    <w:rsid w:val="000963AE"/>
    <w:rsid w:val="000A57A5"/>
    <w:rsid w:val="000C527F"/>
    <w:rsid w:val="000E42E3"/>
    <w:rsid w:val="000E6F24"/>
    <w:rsid w:val="000F5BA2"/>
    <w:rsid w:val="001033FA"/>
    <w:rsid w:val="00107065"/>
    <w:rsid w:val="0012060C"/>
    <w:rsid w:val="00123DDF"/>
    <w:rsid w:val="00124847"/>
    <w:rsid w:val="001257AB"/>
    <w:rsid w:val="00131723"/>
    <w:rsid w:val="0013533C"/>
    <w:rsid w:val="00136C2C"/>
    <w:rsid w:val="00141CBD"/>
    <w:rsid w:val="001513B9"/>
    <w:rsid w:val="001533AA"/>
    <w:rsid w:val="001626EF"/>
    <w:rsid w:val="001765B3"/>
    <w:rsid w:val="00186674"/>
    <w:rsid w:val="001909F4"/>
    <w:rsid w:val="0019469D"/>
    <w:rsid w:val="001A3030"/>
    <w:rsid w:val="001A78E6"/>
    <w:rsid w:val="001B4392"/>
    <w:rsid w:val="001B505E"/>
    <w:rsid w:val="001B7C81"/>
    <w:rsid w:val="001C3A3D"/>
    <w:rsid w:val="001C6CE3"/>
    <w:rsid w:val="001D5135"/>
    <w:rsid w:val="001E047D"/>
    <w:rsid w:val="001E1BDA"/>
    <w:rsid w:val="00227436"/>
    <w:rsid w:val="00230AEF"/>
    <w:rsid w:val="002327A1"/>
    <w:rsid w:val="00262469"/>
    <w:rsid w:val="002726E4"/>
    <w:rsid w:val="0027660C"/>
    <w:rsid w:val="0028255F"/>
    <w:rsid w:val="00284CF9"/>
    <w:rsid w:val="002863D0"/>
    <w:rsid w:val="002950D7"/>
    <w:rsid w:val="002A02C3"/>
    <w:rsid w:val="002A16E6"/>
    <w:rsid w:val="002B1B4F"/>
    <w:rsid w:val="002B748F"/>
    <w:rsid w:val="002C0710"/>
    <w:rsid w:val="002C5164"/>
    <w:rsid w:val="002D4D14"/>
    <w:rsid w:val="002E0C74"/>
    <w:rsid w:val="002E4BCE"/>
    <w:rsid w:val="002E5E3C"/>
    <w:rsid w:val="002E6020"/>
    <w:rsid w:val="002E66AE"/>
    <w:rsid w:val="002F0946"/>
    <w:rsid w:val="002F435C"/>
    <w:rsid w:val="002F6F2B"/>
    <w:rsid w:val="00301D95"/>
    <w:rsid w:val="00330BC8"/>
    <w:rsid w:val="00333B79"/>
    <w:rsid w:val="00360AC4"/>
    <w:rsid w:val="00372E4C"/>
    <w:rsid w:val="00395424"/>
    <w:rsid w:val="003964B1"/>
    <w:rsid w:val="003A316C"/>
    <w:rsid w:val="003B4F3E"/>
    <w:rsid w:val="003C7922"/>
    <w:rsid w:val="003D0C97"/>
    <w:rsid w:val="003F0368"/>
    <w:rsid w:val="003F25F8"/>
    <w:rsid w:val="00410368"/>
    <w:rsid w:val="00411A16"/>
    <w:rsid w:val="004143E1"/>
    <w:rsid w:val="00424D55"/>
    <w:rsid w:val="00425374"/>
    <w:rsid w:val="004262B0"/>
    <w:rsid w:val="004305F2"/>
    <w:rsid w:val="004341A0"/>
    <w:rsid w:val="004342FC"/>
    <w:rsid w:val="00442457"/>
    <w:rsid w:val="00473AEB"/>
    <w:rsid w:val="004808D2"/>
    <w:rsid w:val="00480B12"/>
    <w:rsid w:val="004915C5"/>
    <w:rsid w:val="004A402A"/>
    <w:rsid w:val="004C3082"/>
    <w:rsid w:val="004E11C1"/>
    <w:rsid w:val="004E3F48"/>
    <w:rsid w:val="004E763D"/>
    <w:rsid w:val="004F22A5"/>
    <w:rsid w:val="0050649C"/>
    <w:rsid w:val="00514F77"/>
    <w:rsid w:val="00521103"/>
    <w:rsid w:val="00531FCA"/>
    <w:rsid w:val="00533E0D"/>
    <w:rsid w:val="00554AD7"/>
    <w:rsid w:val="0056396F"/>
    <w:rsid w:val="00566A3C"/>
    <w:rsid w:val="00571CC2"/>
    <w:rsid w:val="00573C4C"/>
    <w:rsid w:val="00595F4F"/>
    <w:rsid w:val="005B0FAD"/>
    <w:rsid w:val="005B58B0"/>
    <w:rsid w:val="005C139D"/>
    <w:rsid w:val="005D4A6D"/>
    <w:rsid w:val="005F0BEA"/>
    <w:rsid w:val="00607842"/>
    <w:rsid w:val="00625A8F"/>
    <w:rsid w:val="00626839"/>
    <w:rsid w:val="00626BF1"/>
    <w:rsid w:val="00631274"/>
    <w:rsid w:val="00634B71"/>
    <w:rsid w:val="00645E61"/>
    <w:rsid w:val="00674F1C"/>
    <w:rsid w:val="00676931"/>
    <w:rsid w:val="00685A58"/>
    <w:rsid w:val="006B35BD"/>
    <w:rsid w:val="006B5E62"/>
    <w:rsid w:val="006C1FA0"/>
    <w:rsid w:val="006D7087"/>
    <w:rsid w:val="006E36B7"/>
    <w:rsid w:val="006E4274"/>
    <w:rsid w:val="006E4C32"/>
    <w:rsid w:val="006F03D3"/>
    <w:rsid w:val="007023D1"/>
    <w:rsid w:val="00706271"/>
    <w:rsid w:val="0076260F"/>
    <w:rsid w:val="00763EE5"/>
    <w:rsid w:val="0077179B"/>
    <w:rsid w:val="00782B55"/>
    <w:rsid w:val="0079180C"/>
    <w:rsid w:val="007A12F7"/>
    <w:rsid w:val="007A1B11"/>
    <w:rsid w:val="007B4061"/>
    <w:rsid w:val="007C0F3C"/>
    <w:rsid w:val="007D0A99"/>
    <w:rsid w:val="007D4701"/>
    <w:rsid w:val="007D4DA4"/>
    <w:rsid w:val="007F6419"/>
    <w:rsid w:val="0080119F"/>
    <w:rsid w:val="0081143E"/>
    <w:rsid w:val="0083102C"/>
    <w:rsid w:val="00833EA8"/>
    <w:rsid w:val="00846983"/>
    <w:rsid w:val="00852EFC"/>
    <w:rsid w:val="008538FE"/>
    <w:rsid w:val="00856F8F"/>
    <w:rsid w:val="0086262B"/>
    <w:rsid w:val="00863D16"/>
    <w:rsid w:val="008B196B"/>
    <w:rsid w:val="008B4C73"/>
    <w:rsid w:val="008C0513"/>
    <w:rsid w:val="008C1A38"/>
    <w:rsid w:val="008C2FEB"/>
    <w:rsid w:val="008F30E1"/>
    <w:rsid w:val="00921489"/>
    <w:rsid w:val="00926008"/>
    <w:rsid w:val="00926C8E"/>
    <w:rsid w:val="009332F6"/>
    <w:rsid w:val="00952027"/>
    <w:rsid w:val="00954622"/>
    <w:rsid w:val="009574B3"/>
    <w:rsid w:val="009743E8"/>
    <w:rsid w:val="00985910"/>
    <w:rsid w:val="00986880"/>
    <w:rsid w:val="00990132"/>
    <w:rsid w:val="009976F5"/>
    <w:rsid w:val="009A7972"/>
    <w:rsid w:val="009B7E4C"/>
    <w:rsid w:val="009C3D40"/>
    <w:rsid w:val="009D0B3C"/>
    <w:rsid w:val="009D4D39"/>
    <w:rsid w:val="009E2316"/>
    <w:rsid w:val="009F09DF"/>
    <w:rsid w:val="00A16659"/>
    <w:rsid w:val="00A3213E"/>
    <w:rsid w:val="00A36C3F"/>
    <w:rsid w:val="00A54EFF"/>
    <w:rsid w:val="00A56DC5"/>
    <w:rsid w:val="00A64383"/>
    <w:rsid w:val="00A70CD5"/>
    <w:rsid w:val="00A71209"/>
    <w:rsid w:val="00A82575"/>
    <w:rsid w:val="00A8360C"/>
    <w:rsid w:val="00A8543F"/>
    <w:rsid w:val="00A877DF"/>
    <w:rsid w:val="00AA328C"/>
    <w:rsid w:val="00AB41DA"/>
    <w:rsid w:val="00AC6FF4"/>
    <w:rsid w:val="00AE09F2"/>
    <w:rsid w:val="00AE5752"/>
    <w:rsid w:val="00AF1752"/>
    <w:rsid w:val="00B21C4A"/>
    <w:rsid w:val="00B2727D"/>
    <w:rsid w:val="00B30C97"/>
    <w:rsid w:val="00B3270F"/>
    <w:rsid w:val="00B343B7"/>
    <w:rsid w:val="00B3547E"/>
    <w:rsid w:val="00B36A02"/>
    <w:rsid w:val="00B36FDF"/>
    <w:rsid w:val="00B4612E"/>
    <w:rsid w:val="00B5601B"/>
    <w:rsid w:val="00B579E3"/>
    <w:rsid w:val="00B6035F"/>
    <w:rsid w:val="00B75325"/>
    <w:rsid w:val="00B820E6"/>
    <w:rsid w:val="00B929BF"/>
    <w:rsid w:val="00B93FB6"/>
    <w:rsid w:val="00BA1E51"/>
    <w:rsid w:val="00BA40A2"/>
    <w:rsid w:val="00BB41B3"/>
    <w:rsid w:val="00BB62E9"/>
    <w:rsid w:val="00BB72CE"/>
    <w:rsid w:val="00BD5D74"/>
    <w:rsid w:val="00C12C90"/>
    <w:rsid w:val="00C24795"/>
    <w:rsid w:val="00C25951"/>
    <w:rsid w:val="00C33800"/>
    <w:rsid w:val="00C34906"/>
    <w:rsid w:val="00C36A16"/>
    <w:rsid w:val="00C57428"/>
    <w:rsid w:val="00C608EB"/>
    <w:rsid w:val="00C63307"/>
    <w:rsid w:val="00C71621"/>
    <w:rsid w:val="00C74B12"/>
    <w:rsid w:val="00C8395A"/>
    <w:rsid w:val="00C844C6"/>
    <w:rsid w:val="00C907EC"/>
    <w:rsid w:val="00C9199C"/>
    <w:rsid w:val="00C96115"/>
    <w:rsid w:val="00CA2546"/>
    <w:rsid w:val="00CA3B19"/>
    <w:rsid w:val="00CB4546"/>
    <w:rsid w:val="00CC1B8B"/>
    <w:rsid w:val="00CD78C1"/>
    <w:rsid w:val="00CE1716"/>
    <w:rsid w:val="00CE3C4C"/>
    <w:rsid w:val="00D1147F"/>
    <w:rsid w:val="00D21EF1"/>
    <w:rsid w:val="00D2208A"/>
    <w:rsid w:val="00D44787"/>
    <w:rsid w:val="00D62644"/>
    <w:rsid w:val="00D62C5F"/>
    <w:rsid w:val="00D732A9"/>
    <w:rsid w:val="00D74A92"/>
    <w:rsid w:val="00D8049C"/>
    <w:rsid w:val="00D859F5"/>
    <w:rsid w:val="00D92278"/>
    <w:rsid w:val="00D96305"/>
    <w:rsid w:val="00DA2D61"/>
    <w:rsid w:val="00DC0E2E"/>
    <w:rsid w:val="00DC1BEE"/>
    <w:rsid w:val="00DE3D3A"/>
    <w:rsid w:val="00DE5855"/>
    <w:rsid w:val="00DE71AF"/>
    <w:rsid w:val="00DE7537"/>
    <w:rsid w:val="00E010A2"/>
    <w:rsid w:val="00E01EFA"/>
    <w:rsid w:val="00E14049"/>
    <w:rsid w:val="00E2646B"/>
    <w:rsid w:val="00E26CB8"/>
    <w:rsid w:val="00E30599"/>
    <w:rsid w:val="00E30705"/>
    <w:rsid w:val="00E34C96"/>
    <w:rsid w:val="00E5782E"/>
    <w:rsid w:val="00E57991"/>
    <w:rsid w:val="00E57B25"/>
    <w:rsid w:val="00E60B1C"/>
    <w:rsid w:val="00E618AB"/>
    <w:rsid w:val="00E7554B"/>
    <w:rsid w:val="00E855C2"/>
    <w:rsid w:val="00E91DBE"/>
    <w:rsid w:val="00EB16C2"/>
    <w:rsid w:val="00EB2B17"/>
    <w:rsid w:val="00EB757C"/>
    <w:rsid w:val="00EC5811"/>
    <w:rsid w:val="00EC6F5C"/>
    <w:rsid w:val="00EE2BDF"/>
    <w:rsid w:val="00EF1250"/>
    <w:rsid w:val="00EF2728"/>
    <w:rsid w:val="00EF42BA"/>
    <w:rsid w:val="00F03634"/>
    <w:rsid w:val="00F206BB"/>
    <w:rsid w:val="00F40CAE"/>
    <w:rsid w:val="00F45FF6"/>
    <w:rsid w:val="00F5712D"/>
    <w:rsid w:val="00F77266"/>
    <w:rsid w:val="00F93BC4"/>
    <w:rsid w:val="00F9469D"/>
    <w:rsid w:val="00FB5173"/>
    <w:rsid w:val="00FB5240"/>
    <w:rsid w:val="00FC4D49"/>
    <w:rsid w:val="00FC790A"/>
    <w:rsid w:val="00FD2D4C"/>
    <w:rsid w:val="00FE7584"/>
    <w:rsid w:val="00FF76B1"/>
    <w:rsid w:val="00FF7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047D"/>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Default"/>
    <w:next w:val="Default"/>
    <w:link w:val="TitleChar"/>
    <w:uiPriority w:val="99"/>
    <w:qFormat/>
    <w:rsid w:val="001E047D"/>
    <w:rPr>
      <w:color w:val="auto"/>
    </w:rPr>
  </w:style>
  <w:style w:type="character" w:customStyle="1" w:styleId="TitleChar">
    <w:name w:val="Title Char"/>
    <w:basedOn w:val="DefaultParagraphFont"/>
    <w:link w:val="Title"/>
    <w:uiPriority w:val="99"/>
    <w:rsid w:val="001E047D"/>
    <w:rPr>
      <w:rFonts w:ascii="Times New Roman" w:hAnsi="Times New Roman" w:cs="Times New Roman"/>
      <w:sz w:val="24"/>
      <w:szCs w:val="24"/>
    </w:rPr>
  </w:style>
  <w:style w:type="paragraph" w:styleId="ListParagraph">
    <w:name w:val="List Paragraph"/>
    <w:basedOn w:val="Normal"/>
    <w:uiPriority w:val="34"/>
    <w:qFormat/>
    <w:rsid w:val="00C36A16"/>
    <w:pPr>
      <w:ind w:left="720"/>
      <w:contextualSpacing/>
    </w:pPr>
  </w:style>
  <w:style w:type="paragraph" w:styleId="NoSpacing">
    <w:name w:val="No Spacing"/>
    <w:uiPriority w:val="1"/>
    <w:qFormat/>
    <w:rsid w:val="00E14049"/>
    <w:pPr>
      <w:spacing w:after="0" w:line="240" w:lineRule="auto"/>
    </w:pPr>
  </w:style>
  <w:style w:type="paragraph" w:styleId="Header">
    <w:name w:val="header"/>
    <w:basedOn w:val="Normal"/>
    <w:link w:val="HeaderChar"/>
    <w:uiPriority w:val="99"/>
    <w:unhideWhenUsed/>
    <w:rsid w:val="00080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294"/>
  </w:style>
  <w:style w:type="paragraph" w:styleId="Footer">
    <w:name w:val="footer"/>
    <w:basedOn w:val="Normal"/>
    <w:link w:val="FooterChar"/>
    <w:uiPriority w:val="99"/>
    <w:semiHidden/>
    <w:unhideWhenUsed/>
    <w:rsid w:val="0008029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0294"/>
  </w:style>
  <w:style w:type="paragraph" w:styleId="BalloonText">
    <w:name w:val="Balloon Text"/>
    <w:basedOn w:val="Normal"/>
    <w:link w:val="BalloonTextChar"/>
    <w:uiPriority w:val="99"/>
    <w:semiHidden/>
    <w:unhideWhenUsed/>
    <w:rsid w:val="000802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ya%20Harrell-Matthew\Local%20Settings\Temporary%20Internet%20Files\Content.IE5\NXLKIOAU\Bullying%20report%20BTW%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28372-E9C9-41A2-8FD5-1A27A113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Bullying report BTW[1]</Template>
  <TotalTime>28</TotalTime>
  <Pages>4</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CMSD</Company>
  <LinksUpToDate>false</LinksUpToDate>
  <CharactersWithSpaces>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Clarksdale Municipal School District</dc:creator>
  <cp:keywords/>
  <dc:description/>
  <cp:lastModifiedBy>Clarksdale Municipal School District</cp:lastModifiedBy>
  <cp:revision>8</cp:revision>
  <cp:lastPrinted>2012-08-30T16:46:00Z</cp:lastPrinted>
  <dcterms:created xsi:type="dcterms:W3CDTF">2011-07-22T16:29:00Z</dcterms:created>
  <dcterms:modified xsi:type="dcterms:W3CDTF">2012-08-30T16:47:00Z</dcterms:modified>
</cp:coreProperties>
</file>