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D423" w14:textId="77777777" w:rsidR="00851F43" w:rsidRDefault="00D01391">
      <w:pPr>
        <w:pStyle w:val="Title"/>
      </w:pPr>
      <w:r>
        <w:t>MINUTES</w:t>
      </w:r>
      <w:r w:rsidR="00433383">
        <w:rPr>
          <w:noProof/>
          <w:lang w:eastAsia="en-US"/>
        </w:rPr>
        <w:drawing>
          <wp:inline distT="0" distB="0" distL="0" distR="0" wp14:anchorId="649F5AFB" wp14:editId="50723695">
            <wp:extent cx="10858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14:paraId="6332EE8C" w14:textId="77777777" w:rsidR="00851F43" w:rsidRDefault="006857EA">
      <w:pPr>
        <w:pStyle w:val="Subtitle"/>
      </w:pPr>
      <w:sdt>
        <w:sdtPr>
          <w:id w:val="841976995"/>
          <w:placeholder>
            <w:docPart w:val="C8174A956EF2410CBF247BCA587B7DB5"/>
          </w:placeholder>
        </w:sdtPr>
        <w:sdtEndPr/>
        <w:sdtContent>
          <w:r w:rsidR="00222AF1">
            <w:t>School Health Advisory Council</w:t>
          </w:r>
        </w:sdtContent>
      </w:sdt>
    </w:p>
    <w:p w14:paraId="33F654AA" w14:textId="5BC92D7F" w:rsidR="00851F43" w:rsidRDefault="00D01391">
      <w:pPr>
        <w:pBdr>
          <w:top w:val="single" w:sz="4" w:space="1" w:color="444D26" w:themeColor="text2"/>
        </w:pBdr>
        <w:jc w:val="right"/>
      </w:pPr>
      <w:r>
        <w:rPr>
          <w:rStyle w:val="IntenseEmphasis"/>
        </w:rPr>
        <w:t>Date | time</w:t>
      </w:r>
      <w:r w:rsidR="00EF6C84">
        <w:t xml:space="preserve"> </w:t>
      </w:r>
      <w:r w:rsidR="00053C17">
        <w:t>04/17/2019</w:t>
      </w:r>
      <w:r w:rsidR="00072291">
        <w:t xml:space="preserve"> 12:00 pm</w:t>
      </w:r>
      <w:r>
        <w:t xml:space="preserve"> | </w:t>
      </w:r>
      <w:r>
        <w:rPr>
          <w:rStyle w:val="IntenseEmphasis"/>
        </w:rPr>
        <w:t>Meeting called to order by</w:t>
      </w:r>
      <w:r>
        <w:t xml:space="preserve"> </w:t>
      </w:r>
      <w:sdt>
        <w:sdtPr>
          <w:id w:val="-845941156"/>
          <w:placeholder>
            <w:docPart w:val="AB1729555D964AFBBDC19EE4FDCD18EC"/>
          </w:placeholder>
        </w:sdtPr>
        <w:sdtEndPr/>
        <w:sdtContent>
          <w:r w:rsidR="00053C17">
            <w:t>Rhiannon Settles</w:t>
          </w:r>
          <w:r w:rsidR="00222AF1">
            <w:t xml:space="preserve">, </w:t>
          </w:r>
          <w:r w:rsidR="00053C17" w:rsidRPr="00053C17">
            <w:t>BSN, RN-BC</w:t>
          </w:r>
        </w:sdtContent>
      </w:sdt>
    </w:p>
    <w:p w14:paraId="0C1AD581" w14:textId="77777777" w:rsidR="00851F43" w:rsidRDefault="00D01391">
      <w:pPr>
        <w:pStyle w:val="Heading1"/>
      </w:pPr>
      <w:r>
        <w:t>In Attendance</w:t>
      </w:r>
    </w:p>
    <w:p w14:paraId="7C7D5DDF" w14:textId="514870D3" w:rsidR="003815A3" w:rsidRPr="00706ACA" w:rsidRDefault="004610AB">
      <w:pPr>
        <w:rPr>
          <w:rFonts w:ascii="Arial Narrow" w:hAnsi="Arial Narrow"/>
          <w:sz w:val="22"/>
          <w:szCs w:val="22"/>
        </w:rPr>
      </w:pPr>
      <w:r w:rsidRPr="00706ACA">
        <w:rPr>
          <w:rFonts w:ascii="Arial Narrow" w:hAnsi="Arial Narrow"/>
          <w:sz w:val="22"/>
          <w:szCs w:val="22"/>
        </w:rPr>
        <w:t>Parents</w:t>
      </w:r>
      <w:r w:rsidR="00D76936" w:rsidRPr="00706ACA">
        <w:rPr>
          <w:rFonts w:ascii="Arial Narrow" w:hAnsi="Arial Narrow"/>
          <w:sz w:val="22"/>
          <w:szCs w:val="22"/>
        </w:rPr>
        <w:t>/Families</w:t>
      </w:r>
      <w:r w:rsidRPr="00706ACA">
        <w:rPr>
          <w:rFonts w:ascii="Arial Narrow" w:hAnsi="Arial Narrow"/>
          <w:sz w:val="22"/>
          <w:szCs w:val="22"/>
        </w:rPr>
        <w:t xml:space="preserve">: </w:t>
      </w:r>
      <w:r w:rsidR="00DB5D3A">
        <w:rPr>
          <w:rFonts w:ascii="Arial Narrow" w:hAnsi="Arial Narrow"/>
          <w:sz w:val="22"/>
          <w:szCs w:val="22"/>
        </w:rPr>
        <w:t>Melissa Wray</w:t>
      </w:r>
    </w:p>
    <w:p w14:paraId="70873410" w14:textId="7F55DDFD" w:rsidR="007060AA" w:rsidRPr="00706ACA" w:rsidRDefault="003815A3" w:rsidP="00B226D1">
      <w:pPr>
        <w:rPr>
          <w:rFonts w:ascii="Arial Narrow" w:hAnsi="Arial Narrow"/>
          <w:sz w:val="22"/>
          <w:szCs w:val="22"/>
        </w:rPr>
      </w:pPr>
      <w:r w:rsidRPr="00706ACA">
        <w:rPr>
          <w:rFonts w:ascii="Arial Narrow" w:hAnsi="Arial Narrow"/>
          <w:sz w:val="22"/>
          <w:szCs w:val="22"/>
        </w:rPr>
        <w:t>Guests &amp; Support Staff:</w:t>
      </w:r>
      <w:r w:rsidR="00D931EB" w:rsidRPr="00706ACA">
        <w:rPr>
          <w:rFonts w:ascii="Arial Narrow" w:hAnsi="Arial Narrow"/>
          <w:sz w:val="22"/>
          <w:szCs w:val="22"/>
        </w:rPr>
        <w:t xml:space="preserve"> </w:t>
      </w:r>
      <w:r w:rsidR="00DB5D3A">
        <w:rPr>
          <w:rFonts w:ascii="Arial Narrow" w:hAnsi="Arial Narrow"/>
          <w:sz w:val="22"/>
          <w:szCs w:val="22"/>
        </w:rPr>
        <w:t xml:space="preserve">Rhiannon Settles, WISD; Sydnee Corey, WISD; </w:t>
      </w:r>
      <w:r w:rsidR="007060AA" w:rsidRPr="00706ACA">
        <w:rPr>
          <w:rFonts w:ascii="Arial Narrow" w:hAnsi="Arial Narrow"/>
          <w:sz w:val="22"/>
          <w:szCs w:val="22"/>
        </w:rPr>
        <w:t xml:space="preserve">Linda King, WISD; </w:t>
      </w:r>
      <w:r w:rsidR="00053C17">
        <w:rPr>
          <w:rFonts w:ascii="Arial Narrow" w:hAnsi="Arial Narrow"/>
          <w:sz w:val="22"/>
          <w:szCs w:val="22"/>
        </w:rPr>
        <w:t xml:space="preserve">Tiffany Sommerfeld, </w:t>
      </w:r>
      <w:r w:rsidR="00EF6C84" w:rsidRPr="00706ACA">
        <w:rPr>
          <w:rFonts w:ascii="Arial Narrow" w:hAnsi="Arial Narrow"/>
          <w:sz w:val="22"/>
          <w:szCs w:val="22"/>
        </w:rPr>
        <w:t>WISD</w:t>
      </w:r>
      <w:r w:rsidR="007060AA" w:rsidRPr="00706ACA">
        <w:rPr>
          <w:rFonts w:ascii="Arial Narrow" w:hAnsi="Arial Narrow"/>
          <w:sz w:val="22"/>
          <w:szCs w:val="22"/>
        </w:rPr>
        <w:t xml:space="preserve">; </w:t>
      </w:r>
      <w:r w:rsidR="00053C17">
        <w:rPr>
          <w:rFonts w:ascii="Arial Narrow" w:hAnsi="Arial Narrow"/>
          <w:sz w:val="22"/>
          <w:szCs w:val="22"/>
        </w:rPr>
        <w:t>Pam Fischer, WISD</w:t>
      </w:r>
      <w:r w:rsidR="00DB5D3A">
        <w:rPr>
          <w:rFonts w:ascii="Arial Narrow" w:hAnsi="Arial Narrow"/>
          <w:sz w:val="22"/>
          <w:szCs w:val="22"/>
        </w:rPr>
        <w:t>;</w:t>
      </w:r>
      <w:r w:rsidR="00053C17">
        <w:rPr>
          <w:rFonts w:ascii="Arial Narrow" w:hAnsi="Arial Narrow"/>
          <w:sz w:val="22"/>
          <w:szCs w:val="22"/>
        </w:rPr>
        <w:t xml:space="preserve"> </w:t>
      </w:r>
      <w:r w:rsidR="007060AA" w:rsidRPr="00706ACA">
        <w:rPr>
          <w:rFonts w:ascii="Arial Narrow" w:hAnsi="Arial Narrow"/>
          <w:sz w:val="22"/>
          <w:szCs w:val="22"/>
        </w:rPr>
        <w:t xml:space="preserve">Joyce Hartford, WISD; </w:t>
      </w:r>
      <w:r w:rsidR="00DB5D3A">
        <w:rPr>
          <w:rFonts w:ascii="Arial Narrow" w:hAnsi="Arial Narrow"/>
          <w:sz w:val="22"/>
          <w:szCs w:val="22"/>
        </w:rPr>
        <w:t>Kim Ellis, WISD;</w:t>
      </w:r>
      <w:r w:rsidR="00DB5D3A">
        <w:rPr>
          <w:rFonts w:ascii="Arial Narrow" w:hAnsi="Arial Narrow"/>
          <w:color w:val="FF0000"/>
          <w:sz w:val="22"/>
          <w:szCs w:val="22"/>
        </w:rPr>
        <w:t xml:space="preserve"> </w:t>
      </w:r>
      <w:r w:rsidR="00DB5D3A">
        <w:rPr>
          <w:rFonts w:ascii="Arial Narrow" w:hAnsi="Arial Narrow"/>
          <w:sz w:val="22"/>
          <w:szCs w:val="22"/>
        </w:rPr>
        <w:t>Ashley Williams, Health District</w:t>
      </w:r>
      <w:r w:rsidR="00072291">
        <w:rPr>
          <w:rFonts w:ascii="Arial Narrow" w:hAnsi="Arial Narrow"/>
          <w:sz w:val="22"/>
          <w:szCs w:val="22"/>
        </w:rPr>
        <w:t xml:space="preserve">; </w:t>
      </w:r>
      <w:r w:rsidR="00DB5D3A">
        <w:rPr>
          <w:rFonts w:ascii="Arial Narrow" w:hAnsi="Arial Narrow"/>
          <w:sz w:val="22"/>
          <w:szCs w:val="22"/>
        </w:rPr>
        <w:t xml:space="preserve">Emilie Cunningham, FHC; </w:t>
      </w:r>
      <w:r w:rsidR="007060AA" w:rsidRPr="00706ACA">
        <w:rPr>
          <w:rFonts w:ascii="Arial Narrow" w:hAnsi="Arial Narrow"/>
          <w:sz w:val="22"/>
          <w:szCs w:val="22"/>
        </w:rPr>
        <w:t xml:space="preserve">Students: </w:t>
      </w:r>
      <w:r w:rsidR="00053C17">
        <w:rPr>
          <w:rFonts w:ascii="Arial Narrow" w:hAnsi="Arial Narrow"/>
          <w:sz w:val="22"/>
          <w:szCs w:val="22"/>
        </w:rPr>
        <w:t>Greys</w:t>
      </w:r>
      <w:r w:rsidR="00DB5D3A">
        <w:rPr>
          <w:rFonts w:ascii="Arial Narrow" w:hAnsi="Arial Narrow"/>
          <w:sz w:val="22"/>
          <w:szCs w:val="22"/>
        </w:rPr>
        <w:t>e</w:t>
      </w:r>
      <w:r w:rsidR="00053C17">
        <w:rPr>
          <w:rFonts w:ascii="Arial Narrow" w:hAnsi="Arial Narrow"/>
          <w:sz w:val="22"/>
          <w:szCs w:val="22"/>
        </w:rPr>
        <w:t xml:space="preserve">li Trejo, WHS; </w:t>
      </w:r>
      <w:r w:rsidR="00DB5D3A">
        <w:rPr>
          <w:rFonts w:ascii="Arial Narrow" w:hAnsi="Arial Narrow"/>
          <w:sz w:val="22"/>
          <w:szCs w:val="22"/>
        </w:rPr>
        <w:t>Marlen</w:t>
      </w:r>
      <w:bookmarkStart w:id="0" w:name="_GoBack"/>
      <w:bookmarkEnd w:id="0"/>
      <w:r w:rsidR="00DB5D3A">
        <w:rPr>
          <w:rFonts w:ascii="Arial Narrow" w:hAnsi="Arial Narrow"/>
          <w:sz w:val="22"/>
          <w:szCs w:val="22"/>
        </w:rPr>
        <w:t xml:space="preserve"> Delarosa, WHS</w:t>
      </w:r>
    </w:p>
    <w:p w14:paraId="0DE533FD" w14:textId="77777777" w:rsidR="00851F43" w:rsidRDefault="00D01391">
      <w:pPr>
        <w:pStyle w:val="Heading1"/>
      </w:pPr>
      <w:r>
        <w:t>Approval of Minutes</w:t>
      </w:r>
    </w:p>
    <w:p w14:paraId="2D083339" w14:textId="146ADCAC" w:rsidR="00851F43" w:rsidRPr="00706ACA" w:rsidRDefault="00075367">
      <w:pPr>
        <w:rPr>
          <w:rFonts w:ascii="Arial Narrow" w:hAnsi="Arial Narrow"/>
          <w:sz w:val="22"/>
          <w:szCs w:val="22"/>
        </w:rPr>
      </w:pPr>
      <w:r w:rsidRPr="00706ACA">
        <w:rPr>
          <w:rFonts w:ascii="Arial Narrow" w:hAnsi="Arial Narrow"/>
          <w:sz w:val="22"/>
          <w:szCs w:val="22"/>
        </w:rPr>
        <w:t>Motion to approve</w:t>
      </w:r>
      <w:r w:rsidR="00950AA6" w:rsidRPr="00706ACA">
        <w:rPr>
          <w:rFonts w:ascii="Arial Narrow" w:hAnsi="Arial Narrow"/>
          <w:sz w:val="22"/>
          <w:szCs w:val="22"/>
        </w:rPr>
        <w:t xml:space="preserve"> </w:t>
      </w:r>
      <w:r w:rsidR="00053C17">
        <w:rPr>
          <w:rFonts w:ascii="Arial Narrow" w:hAnsi="Arial Narrow"/>
          <w:sz w:val="22"/>
          <w:szCs w:val="22"/>
        </w:rPr>
        <w:t>February</w:t>
      </w:r>
      <w:r w:rsidR="004101A3" w:rsidRPr="00706ACA">
        <w:rPr>
          <w:rFonts w:ascii="Arial Narrow" w:hAnsi="Arial Narrow"/>
          <w:sz w:val="22"/>
          <w:szCs w:val="22"/>
        </w:rPr>
        <w:t xml:space="preserve"> </w:t>
      </w:r>
      <w:r w:rsidRPr="00706ACA">
        <w:rPr>
          <w:rFonts w:ascii="Arial Narrow" w:hAnsi="Arial Narrow"/>
          <w:sz w:val="22"/>
          <w:szCs w:val="22"/>
        </w:rPr>
        <w:t xml:space="preserve">minutes </w:t>
      </w:r>
      <w:r w:rsidR="00072291">
        <w:rPr>
          <w:rFonts w:ascii="Arial Narrow" w:hAnsi="Arial Narrow"/>
          <w:sz w:val="22"/>
          <w:szCs w:val="22"/>
        </w:rPr>
        <w:t xml:space="preserve">by </w:t>
      </w:r>
      <w:r w:rsidR="00053C17">
        <w:rPr>
          <w:rFonts w:ascii="Arial Narrow" w:hAnsi="Arial Narrow"/>
          <w:sz w:val="22"/>
          <w:szCs w:val="22"/>
        </w:rPr>
        <w:t>Rhiannon Settles</w:t>
      </w:r>
      <w:r w:rsidR="00072291">
        <w:rPr>
          <w:rFonts w:ascii="Arial Narrow" w:hAnsi="Arial Narrow"/>
          <w:sz w:val="22"/>
          <w:szCs w:val="22"/>
        </w:rPr>
        <w:t xml:space="preserve">; second by </w:t>
      </w:r>
      <w:r w:rsidR="00053C17">
        <w:rPr>
          <w:rFonts w:ascii="Arial Narrow" w:hAnsi="Arial Narrow"/>
          <w:sz w:val="22"/>
          <w:szCs w:val="22"/>
        </w:rPr>
        <w:t>Tiffany Sommerfeld</w:t>
      </w:r>
      <w:r w:rsidR="00072291">
        <w:rPr>
          <w:rFonts w:ascii="Arial Narrow" w:hAnsi="Arial Narrow"/>
          <w:sz w:val="22"/>
          <w:szCs w:val="22"/>
        </w:rPr>
        <w:t>.</w:t>
      </w:r>
    </w:p>
    <w:p w14:paraId="2EA1E208" w14:textId="77777777" w:rsidR="00254BBC" w:rsidRDefault="004610AB" w:rsidP="006B0964">
      <w:pPr>
        <w:pStyle w:val="Heading1"/>
      </w:pPr>
      <w:r>
        <w:t>Wellness Information</w:t>
      </w:r>
    </w:p>
    <w:p w14:paraId="13691BF5" w14:textId="77777777" w:rsidR="00F14406" w:rsidRDefault="00C94D95" w:rsidP="0097003E">
      <w:pPr>
        <w:rPr>
          <w:rFonts w:ascii="Arial Narrow" w:hAnsi="Arial Narrow"/>
          <w:sz w:val="22"/>
          <w:szCs w:val="22"/>
        </w:rPr>
      </w:pPr>
      <w:r w:rsidRPr="003917F1">
        <w:rPr>
          <w:rFonts w:ascii="Arial Narrow" w:hAnsi="Arial Narrow"/>
          <w:sz w:val="22"/>
          <w:szCs w:val="22"/>
        </w:rPr>
        <w:t xml:space="preserve">Meal provided. </w:t>
      </w:r>
    </w:p>
    <w:p w14:paraId="44C687B8" w14:textId="5FE6B639" w:rsidR="00053C17" w:rsidRDefault="00A509E7" w:rsidP="0097003E">
      <w:pPr>
        <w:rPr>
          <w:rFonts w:ascii="Arial Narrow" w:hAnsi="Arial Narrow"/>
          <w:sz w:val="22"/>
          <w:szCs w:val="22"/>
        </w:rPr>
      </w:pPr>
      <w:r>
        <w:rPr>
          <w:rFonts w:ascii="Arial Narrow" w:hAnsi="Arial Narrow"/>
          <w:sz w:val="22"/>
          <w:szCs w:val="22"/>
        </w:rPr>
        <w:t xml:space="preserve">Welcome by Rhiannon Settles. </w:t>
      </w:r>
    </w:p>
    <w:p w14:paraId="08EBFA1C" w14:textId="6F540AB4" w:rsidR="00A509E7" w:rsidRDefault="00A509E7" w:rsidP="0097003E">
      <w:pPr>
        <w:rPr>
          <w:rFonts w:ascii="Arial Narrow" w:hAnsi="Arial Narrow"/>
          <w:sz w:val="22"/>
          <w:szCs w:val="22"/>
        </w:rPr>
      </w:pPr>
      <w:r>
        <w:rPr>
          <w:rFonts w:ascii="Arial Narrow" w:hAnsi="Arial Narrow"/>
          <w:sz w:val="22"/>
          <w:szCs w:val="22"/>
        </w:rPr>
        <w:t xml:space="preserve">Update on PE minutes: Pam Fischer- provided handouts of PE time comparison and recess times for the district and TEA code regarding required amount of time in physical activity. Pam reviewed the chart with the SHAC. LAMM and Hillcrest have the largest average PE time per week per student. Crestview has the lowest. The required 135 minutes of physical activity can include recess. Recess can be taken away for disciplinary reasons or if a student is acting in a dangerous manner. Tiffany </w:t>
      </w:r>
      <w:r w:rsidR="00DB5D3A">
        <w:rPr>
          <w:rFonts w:ascii="Arial Narrow" w:hAnsi="Arial Narrow"/>
          <w:sz w:val="22"/>
          <w:szCs w:val="22"/>
        </w:rPr>
        <w:t>Sommerfeld</w:t>
      </w:r>
      <w:r>
        <w:rPr>
          <w:rFonts w:ascii="Arial Narrow" w:hAnsi="Arial Narrow"/>
          <w:sz w:val="22"/>
          <w:szCs w:val="22"/>
        </w:rPr>
        <w:t xml:space="preserve"> reported minutes in terms of how many minutes of PE a teacher teaches per day. SHAC agreed that principals need to see this chart. </w:t>
      </w:r>
    </w:p>
    <w:p w14:paraId="4E5CFF80" w14:textId="77777777" w:rsidR="00A509E7" w:rsidRDefault="00A509E7" w:rsidP="0097003E">
      <w:pPr>
        <w:rPr>
          <w:rFonts w:ascii="Arial Narrow" w:hAnsi="Arial Narrow"/>
          <w:sz w:val="22"/>
          <w:szCs w:val="22"/>
        </w:rPr>
      </w:pPr>
    </w:p>
    <w:p w14:paraId="12E70C10" w14:textId="56645B09" w:rsidR="00053C17" w:rsidRDefault="00053C17" w:rsidP="00053C17">
      <w:pPr>
        <w:rPr>
          <w:rFonts w:ascii="Arial Narrow" w:hAnsi="Arial Narrow"/>
          <w:sz w:val="22"/>
          <w:szCs w:val="22"/>
        </w:rPr>
      </w:pPr>
      <w:r w:rsidRPr="003917F1">
        <w:rPr>
          <w:rFonts w:ascii="Arial Narrow" w:hAnsi="Arial Narrow"/>
          <w:sz w:val="22"/>
          <w:szCs w:val="22"/>
        </w:rPr>
        <w:t>Health Services</w:t>
      </w:r>
      <w:r>
        <w:rPr>
          <w:rFonts w:ascii="Arial Narrow" w:hAnsi="Arial Narrow"/>
          <w:sz w:val="22"/>
          <w:szCs w:val="22"/>
        </w:rPr>
        <w:t xml:space="preserve">- </w:t>
      </w:r>
      <w:r w:rsidR="00A509E7">
        <w:rPr>
          <w:rFonts w:ascii="Arial Narrow" w:hAnsi="Arial Narrow"/>
          <w:sz w:val="22"/>
          <w:szCs w:val="22"/>
        </w:rPr>
        <w:t>Rhiannon</w:t>
      </w:r>
      <w:r w:rsidR="00DB5D3A">
        <w:rPr>
          <w:rFonts w:ascii="Arial Narrow" w:hAnsi="Arial Narrow"/>
          <w:sz w:val="22"/>
          <w:szCs w:val="22"/>
        </w:rPr>
        <w:t xml:space="preserve"> Settles </w:t>
      </w:r>
      <w:r w:rsidR="00A509E7">
        <w:rPr>
          <w:rFonts w:ascii="Arial Narrow" w:hAnsi="Arial Narrow"/>
          <w:sz w:val="22"/>
          <w:szCs w:val="22"/>
        </w:rPr>
        <w:t>- Not as many flu/cold-like symptoms are being seen. The immunization clinic is May 20-24 for 6</w:t>
      </w:r>
      <w:r w:rsidR="00A509E7" w:rsidRPr="00A509E7">
        <w:rPr>
          <w:rFonts w:ascii="Arial Narrow" w:hAnsi="Arial Narrow"/>
          <w:sz w:val="22"/>
          <w:szCs w:val="22"/>
          <w:vertAlign w:val="superscript"/>
        </w:rPr>
        <w:t>th</w:t>
      </w:r>
      <w:r w:rsidR="00A509E7">
        <w:rPr>
          <w:rFonts w:ascii="Arial Narrow" w:hAnsi="Arial Narrow"/>
          <w:sz w:val="22"/>
          <w:szCs w:val="22"/>
        </w:rPr>
        <w:t xml:space="preserve"> graders to get immunizations from the Health Department to avoid being delinquent in immunizations required to attend 7</w:t>
      </w:r>
      <w:r w:rsidR="00A509E7" w:rsidRPr="00A509E7">
        <w:rPr>
          <w:rFonts w:ascii="Arial Narrow" w:hAnsi="Arial Narrow"/>
          <w:sz w:val="22"/>
          <w:szCs w:val="22"/>
          <w:vertAlign w:val="superscript"/>
        </w:rPr>
        <w:t>th</w:t>
      </w:r>
      <w:r w:rsidR="00A509E7">
        <w:rPr>
          <w:rFonts w:ascii="Arial Narrow" w:hAnsi="Arial Narrow"/>
          <w:sz w:val="22"/>
          <w:szCs w:val="22"/>
        </w:rPr>
        <w:t xml:space="preserve"> grade. </w:t>
      </w:r>
      <w:r w:rsidR="00A509E7">
        <w:rPr>
          <w:rFonts w:ascii="Arial Narrow" w:hAnsi="Arial Narrow"/>
          <w:sz w:val="22"/>
          <w:szCs w:val="22"/>
        </w:rPr>
        <w:br/>
      </w:r>
    </w:p>
    <w:p w14:paraId="29CEDC46" w14:textId="4852AFD1" w:rsidR="00A509E7" w:rsidRDefault="00A509E7" w:rsidP="00053C17">
      <w:pPr>
        <w:rPr>
          <w:rFonts w:ascii="Arial Narrow" w:hAnsi="Arial Narrow"/>
          <w:sz w:val="22"/>
          <w:szCs w:val="22"/>
        </w:rPr>
      </w:pPr>
      <w:r>
        <w:rPr>
          <w:rFonts w:ascii="Arial Narrow" w:hAnsi="Arial Narrow"/>
          <w:sz w:val="22"/>
          <w:szCs w:val="22"/>
        </w:rPr>
        <w:t xml:space="preserve">Vision Services- Sydnee Corey- update on Vision Project. 97 students have received vision exams so far. The vision fest is reschedule to May 6 and 7, with 200 students to be seen each day. </w:t>
      </w:r>
    </w:p>
    <w:p w14:paraId="426251AF" w14:textId="77777777" w:rsidR="00072291" w:rsidRDefault="00072291" w:rsidP="0097003E">
      <w:pPr>
        <w:rPr>
          <w:rFonts w:ascii="Arial Narrow" w:hAnsi="Arial Narrow"/>
          <w:sz w:val="22"/>
          <w:szCs w:val="22"/>
        </w:rPr>
      </w:pPr>
    </w:p>
    <w:p w14:paraId="2CAAA47F" w14:textId="68210259" w:rsidR="00072291" w:rsidRDefault="00397E55" w:rsidP="0097003E">
      <w:pPr>
        <w:rPr>
          <w:rFonts w:ascii="Arial Narrow" w:hAnsi="Arial Narrow"/>
          <w:sz w:val="22"/>
          <w:szCs w:val="22"/>
        </w:rPr>
      </w:pPr>
      <w:r w:rsidRPr="003917F1">
        <w:rPr>
          <w:rFonts w:ascii="Arial Narrow" w:hAnsi="Arial Narrow"/>
          <w:sz w:val="22"/>
          <w:szCs w:val="22"/>
        </w:rPr>
        <w:t>Child Nutrition</w:t>
      </w:r>
      <w:r w:rsidR="00072291">
        <w:rPr>
          <w:rFonts w:ascii="Arial Narrow" w:hAnsi="Arial Narrow"/>
          <w:sz w:val="22"/>
          <w:szCs w:val="22"/>
        </w:rPr>
        <w:t xml:space="preserve">- </w:t>
      </w:r>
      <w:r w:rsidR="00DB5D3A">
        <w:rPr>
          <w:rFonts w:ascii="Arial Narrow" w:hAnsi="Arial Narrow"/>
          <w:sz w:val="22"/>
          <w:szCs w:val="22"/>
        </w:rPr>
        <w:t xml:space="preserve">Linda King - </w:t>
      </w:r>
      <w:r w:rsidR="00A509E7">
        <w:rPr>
          <w:rFonts w:ascii="Arial Narrow" w:hAnsi="Arial Narrow"/>
          <w:sz w:val="22"/>
          <w:szCs w:val="22"/>
        </w:rPr>
        <w:t>Fine dining i</w:t>
      </w:r>
      <w:r w:rsidR="00DB5D3A">
        <w:rPr>
          <w:rFonts w:ascii="Arial Narrow" w:hAnsi="Arial Narrow"/>
          <w:sz w:val="22"/>
          <w:szCs w:val="22"/>
        </w:rPr>
        <w:t>s going on; Alta Vista boys</w:t>
      </w:r>
      <w:r w:rsidR="00A509E7">
        <w:rPr>
          <w:rFonts w:ascii="Arial Narrow" w:hAnsi="Arial Narrow"/>
          <w:sz w:val="22"/>
          <w:szCs w:val="22"/>
        </w:rPr>
        <w:t xml:space="preserve"> had their fine dining event</w:t>
      </w:r>
      <w:r w:rsidR="00DB5D3A">
        <w:rPr>
          <w:rFonts w:ascii="Arial Narrow" w:hAnsi="Arial Narrow"/>
          <w:sz w:val="22"/>
          <w:szCs w:val="22"/>
        </w:rPr>
        <w:t xml:space="preserve"> recently</w:t>
      </w:r>
      <w:r w:rsidR="00A509E7">
        <w:rPr>
          <w:rFonts w:ascii="Arial Narrow" w:hAnsi="Arial Narrow"/>
          <w:sz w:val="22"/>
          <w:szCs w:val="22"/>
        </w:rPr>
        <w:t>-girl</w:t>
      </w:r>
      <w:r w:rsidR="00DB5D3A">
        <w:rPr>
          <w:rFonts w:ascii="Arial Narrow" w:hAnsi="Arial Narrow"/>
          <w:sz w:val="22"/>
          <w:szCs w:val="22"/>
        </w:rPr>
        <w:t>s had theirs earlier this year where they are learning</w:t>
      </w:r>
      <w:r w:rsidR="00A509E7">
        <w:rPr>
          <w:rFonts w:ascii="Arial Narrow" w:hAnsi="Arial Narrow"/>
          <w:sz w:val="22"/>
          <w:szCs w:val="22"/>
        </w:rPr>
        <w:t xml:space="preserve"> etiquette. Indian spring is 4/18, and CCMS, Tennyson, and Carve</w:t>
      </w:r>
      <w:r w:rsidR="00DB5D3A">
        <w:rPr>
          <w:rFonts w:ascii="Arial Narrow" w:hAnsi="Arial Narrow"/>
          <w:sz w:val="22"/>
          <w:szCs w:val="22"/>
        </w:rPr>
        <w:t>r are coming up. A to Z bars will be implemented</w:t>
      </w:r>
      <w:r w:rsidR="00A509E7">
        <w:rPr>
          <w:rFonts w:ascii="Arial Narrow" w:hAnsi="Arial Narrow"/>
          <w:sz w:val="22"/>
          <w:szCs w:val="22"/>
        </w:rPr>
        <w:t xml:space="preserve"> in May. Summer feeding program welcomes al</w:t>
      </w:r>
      <w:r w:rsidR="00DB5D3A">
        <w:rPr>
          <w:rFonts w:ascii="Arial Narrow" w:hAnsi="Arial Narrow"/>
          <w:sz w:val="22"/>
          <w:szCs w:val="22"/>
        </w:rPr>
        <w:t>l children ages 1-18</w:t>
      </w:r>
      <w:r w:rsidR="00A509E7">
        <w:rPr>
          <w:rFonts w:ascii="Arial Narrow" w:hAnsi="Arial Narrow"/>
          <w:sz w:val="22"/>
          <w:szCs w:val="22"/>
        </w:rPr>
        <w:t xml:space="preserve">. There will be between 20 and 30 summer meal sites. Food truck and buses will help pass out summer meals as well. </w:t>
      </w:r>
      <w:r w:rsidR="00DB5D3A">
        <w:rPr>
          <w:rFonts w:ascii="Arial Narrow" w:hAnsi="Arial Narrow"/>
          <w:sz w:val="22"/>
          <w:szCs w:val="22"/>
        </w:rPr>
        <w:t>When this information is finalized, Linda will send to Rhiannon to send out.</w:t>
      </w:r>
    </w:p>
    <w:p w14:paraId="2975754E" w14:textId="77777777" w:rsidR="008E494D" w:rsidRDefault="008E494D" w:rsidP="0097003E">
      <w:pPr>
        <w:rPr>
          <w:rFonts w:ascii="Arial Narrow" w:hAnsi="Arial Narrow"/>
          <w:sz w:val="22"/>
          <w:szCs w:val="22"/>
        </w:rPr>
      </w:pPr>
    </w:p>
    <w:p w14:paraId="22340726" w14:textId="54385234" w:rsidR="008E494D" w:rsidRPr="003917F1" w:rsidRDefault="000516CE" w:rsidP="0097003E">
      <w:pPr>
        <w:rPr>
          <w:rFonts w:ascii="Arial Narrow" w:hAnsi="Arial Narrow"/>
          <w:sz w:val="22"/>
          <w:szCs w:val="22"/>
        </w:rPr>
      </w:pPr>
      <w:r w:rsidRPr="003917F1">
        <w:rPr>
          <w:rFonts w:ascii="Arial Narrow" w:hAnsi="Arial Narrow"/>
          <w:sz w:val="22"/>
          <w:szCs w:val="22"/>
        </w:rPr>
        <w:t>P</w:t>
      </w:r>
      <w:r w:rsidR="004101A3" w:rsidRPr="003917F1">
        <w:rPr>
          <w:rFonts w:ascii="Arial Narrow" w:hAnsi="Arial Narrow"/>
          <w:sz w:val="22"/>
          <w:szCs w:val="22"/>
        </w:rPr>
        <w:t>hysical Education</w:t>
      </w:r>
      <w:r w:rsidR="00E074D0">
        <w:rPr>
          <w:rFonts w:ascii="Arial Narrow" w:hAnsi="Arial Narrow"/>
          <w:sz w:val="22"/>
          <w:szCs w:val="22"/>
        </w:rPr>
        <w:t>-</w:t>
      </w:r>
      <w:r w:rsidR="00053C17" w:rsidRPr="003917F1">
        <w:rPr>
          <w:rFonts w:ascii="Arial Narrow" w:hAnsi="Arial Narrow"/>
          <w:sz w:val="22"/>
          <w:szCs w:val="22"/>
        </w:rPr>
        <w:t xml:space="preserve"> </w:t>
      </w:r>
      <w:r w:rsidR="00A509E7">
        <w:rPr>
          <w:rFonts w:ascii="Arial Narrow" w:hAnsi="Arial Narrow"/>
          <w:sz w:val="22"/>
          <w:szCs w:val="22"/>
        </w:rPr>
        <w:t>Pam Fischer</w:t>
      </w:r>
      <w:r w:rsidR="00DC002B">
        <w:rPr>
          <w:rFonts w:ascii="Arial Narrow" w:hAnsi="Arial Narrow"/>
          <w:sz w:val="22"/>
          <w:szCs w:val="22"/>
        </w:rPr>
        <w:t xml:space="preserve">- fitness testing is going on; they need to have all their information in by May 6. </w:t>
      </w:r>
    </w:p>
    <w:p w14:paraId="2C49A37B" w14:textId="77777777" w:rsidR="008E494D" w:rsidRDefault="008E494D" w:rsidP="0097003E">
      <w:pPr>
        <w:rPr>
          <w:rFonts w:ascii="Arial Narrow" w:hAnsi="Arial Narrow"/>
          <w:sz w:val="22"/>
          <w:szCs w:val="22"/>
        </w:rPr>
      </w:pPr>
    </w:p>
    <w:p w14:paraId="7830A623" w14:textId="712019AE" w:rsidR="003D442B" w:rsidRDefault="00FC3BB7" w:rsidP="0097003E">
      <w:pPr>
        <w:rPr>
          <w:rFonts w:ascii="Arial Narrow" w:hAnsi="Arial Narrow"/>
          <w:sz w:val="22"/>
          <w:szCs w:val="22"/>
        </w:rPr>
      </w:pPr>
      <w:r w:rsidRPr="003917F1">
        <w:rPr>
          <w:rFonts w:ascii="Arial Narrow" w:hAnsi="Arial Narrow"/>
          <w:sz w:val="22"/>
          <w:szCs w:val="22"/>
        </w:rPr>
        <w:t>Counseling</w:t>
      </w:r>
      <w:r w:rsidR="00CA29C1" w:rsidRPr="003917F1">
        <w:rPr>
          <w:rFonts w:ascii="Arial Narrow" w:hAnsi="Arial Narrow"/>
          <w:sz w:val="22"/>
          <w:szCs w:val="22"/>
        </w:rPr>
        <w:t>-</w:t>
      </w:r>
      <w:r w:rsidRPr="003917F1">
        <w:rPr>
          <w:rFonts w:ascii="Arial Narrow" w:hAnsi="Arial Narrow"/>
          <w:sz w:val="22"/>
          <w:szCs w:val="22"/>
        </w:rPr>
        <w:t xml:space="preserve"> </w:t>
      </w:r>
      <w:r w:rsidR="003D442B">
        <w:rPr>
          <w:rFonts w:ascii="Arial Narrow" w:hAnsi="Arial Narrow"/>
          <w:sz w:val="22"/>
          <w:szCs w:val="22"/>
        </w:rPr>
        <w:t>Tiffany Sommerfeld-</w:t>
      </w:r>
      <w:r w:rsidR="00DB5D3A">
        <w:rPr>
          <w:rFonts w:ascii="Arial Narrow" w:hAnsi="Arial Narrow"/>
          <w:sz w:val="22"/>
          <w:szCs w:val="22"/>
        </w:rPr>
        <w:t>Counseling</w:t>
      </w:r>
      <w:r w:rsidR="003D442B">
        <w:rPr>
          <w:rFonts w:ascii="Arial Narrow" w:hAnsi="Arial Narrow"/>
          <w:sz w:val="22"/>
          <w:szCs w:val="22"/>
        </w:rPr>
        <w:t xml:space="preserve"> is getting read</w:t>
      </w:r>
      <w:r w:rsidR="00DB5D3A">
        <w:rPr>
          <w:rFonts w:ascii="Arial Narrow" w:hAnsi="Arial Narrow"/>
          <w:sz w:val="22"/>
          <w:szCs w:val="22"/>
        </w:rPr>
        <w:t>y for graduation;</w:t>
      </w:r>
      <w:r w:rsidR="003D442B">
        <w:rPr>
          <w:rFonts w:ascii="Arial Narrow" w:hAnsi="Arial Narrow"/>
          <w:sz w:val="22"/>
          <w:szCs w:val="22"/>
        </w:rPr>
        <w:t xml:space="preserve"> April 27 is pre-K round up fun fest. Next week counseling staff is having a training from a representative from the Family Abuse Center. Youth Connection was last Friday, they had a talk on “From GED to PhD.”</w:t>
      </w:r>
    </w:p>
    <w:p w14:paraId="574DEC45" w14:textId="77777777" w:rsidR="008E494D" w:rsidRDefault="008E494D" w:rsidP="0097003E">
      <w:pPr>
        <w:rPr>
          <w:rFonts w:ascii="Arial Narrow" w:hAnsi="Arial Narrow"/>
          <w:sz w:val="22"/>
          <w:szCs w:val="22"/>
        </w:rPr>
      </w:pPr>
    </w:p>
    <w:p w14:paraId="636DEC9B" w14:textId="3FFE3FED" w:rsidR="008E494D" w:rsidRDefault="00A509E7" w:rsidP="0097003E">
      <w:pPr>
        <w:rPr>
          <w:rFonts w:ascii="Arial Narrow" w:hAnsi="Arial Narrow"/>
          <w:sz w:val="22"/>
          <w:szCs w:val="22"/>
        </w:rPr>
      </w:pPr>
      <w:r>
        <w:rPr>
          <w:rFonts w:ascii="Arial Narrow" w:hAnsi="Arial Narrow"/>
          <w:sz w:val="22"/>
          <w:szCs w:val="22"/>
        </w:rPr>
        <w:lastRenderedPageBreak/>
        <w:t>Sex Education: Rhiannon mentioned elementary campuses have freedom to implement puberty curriculum throughout this semester.</w:t>
      </w:r>
      <w:r w:rsidR="00DC002B">
        <w:rPr>
          <w:rFonts w:ascii="Arial Narrow" w:hAnsi="Arial Narrow"/>
          <w:sz w:val="22"/>
          <w:szCs w:val="22"/>
        </w:rPr>
        <w:t xml:space="preserve"> Big Decisions will occur at middle schools from May 20-23, and high school 9</w:t>
      </w:r>
      <w:r w:rsidR="00DC002B" w:rsidRPr="00DC002B">
        <w:rPr>
          <w:rFonts w:ascii="Arial Narrow" w:hAnsi="Arial Narrow"/>
          <w:sz w:val="22"/>
          <w:szCs w:val="22"/>
          <w:vertAlign w:val="superscript"/>
        </w:rPr>
        <w:t>th</w:t>
      </w:r>
      <w:r w:rsidR="00DC002B">
        <w:rPr>
          <w:rFonts w:ascii="Arial Narrow" w:hAnsi="Arial Narrow"/>
          <w:sz w:val="22"/>
          <w:szCs w:val="22"/>
        </w:rPr>
        <w:t xml:space="preserve"> graders will have Big Decisions curriculum May 10-17 in biology class and counselors will help teach some of the lessons. </w:t>
      </w:r>
    </w:p>
    <w:p w14:paraId="0B1AD279" w14:textId="77777777" w:rsidR="008E494D" w:rsidRPr="003917F1" w:rsidRDefault="008E494D" w:rsidP="0097003E">
      <w:pPr>
        <w:rPr>
          <w:rFonts w:ascii="Arial Narrow" w:hAnsi="Arial Narrow"/>
          <w:sz w:val="22"/>
          <w:szCs w:val="22"/>
        </w:rPr>
      </w:pPr>
    </w:p>
    <w:p w14:paraId="1F092F78" w14:textId="3346311F" w:rsidR="00072291" w:rsidRDefault="009F4E2E" w:rsidP="0097003E">
      <w:pPr>
        <w:rPr>
          <w:rFonts w:ascii="Arial Narrow" w:hAnsi="Arial Narrow"/>
          <w:sz w:val="22"/>
          <w:szCs w:val="22"/>
        </w:rPr>
      </w:pPr>
      <w:r w:rsidRPr="003917F1">
        <w:rPr>
          <w:rFonts w:ascii="Arial Narrow" w:hAnsi="Arial Narrow"/>
          <w:sz w:val="22"/>
          <w:szCs w:val="22"/>
        </w:rPr>
        <w:t xml:space="preserve">Students- </w:t>
      </w:r>
      <w:r w:rsidR="00790983">
        <w:rPr>
          <w:rFonts w:ascii="Arial Narrow" w:hAnsi="Arial Narrow"/>
          <w:sz w:val="22"/>
          <w:szCs w:val="22"/>
        </w:rPr>
        <w:t>Our students think it would be nice to have a Remind system set up for SHAC for parents and students; translation for meetings; Kim Ellis discussed adding human trafficking training to the SHAC meeting perhaps as a subcommittee; students feel there is a lack of knowledge regarding trafficking at the high school level. Maybe add a parent presentation on trafficking to a SHAC meeting.  Nurses and some other staff have attended UnBound’s presentations</w:t>
      </w:r>
      <w:r w:rsidR="002E10CD">
        <w:rPr>
          <w:rFonts w:ascii="Arial Narrow" w:hAnsi="Arial Narrow"/>
          <w:sz w:val="22"/>
          <w:szCs w:val="22"/>
        </w:rPr>
        <w:t>.</w:t>
      </w:r>
    </w:p>
    <w:p w14:paraId="2F503677" w14:textId="77777777" w:rsidR="002E10CD" w:rsidRDefault="002E10CD" w:rsidP="0097003E">
      <w:pPr>
        <w:rPr>
          <w:rFonts w:ascii="Arial Narrow" w:hAnsi="Arial Narrow"/>
          <w:sz w:val="22"/>
          <w:szCs w:val="22"/>
        </w:rPr>
      </w:pPr>
    </w:p>
    <w:p w14:paraId="26D74D74" w14:textId="2CC310CA" w:rsidR="002E10CD" w:rsidRDefault="002E10CD" w:rsidP="0097003E">
      <w:pPr>
        <w:rPr>
          <w:rFonts w:ascii="Arial Narrow" w:hAnsi="Arial Narrow"/>
          <w:sz w:val="22"/>
          <w:szCs w:val="22"/>
        </w:rPr>
      </w:pPr>
      <w:r>
        <w:rPr>
          <w:rFonts w:ascii="Arial Narrow" w:hAnsi="Arial Narrow"/>
          <w:sz w:val="22"/>
          <w:szCs w:val="22"/>
        </w:rPr>
        <w:t xml:space="preserve">Rhiannon Settles: thanked group for being part of the SHAC, will follow up with email about next meeting and about being part of the SHAC next school year. </w:t>
      </w:r>
    </w:p>
    <w:p w14:paraId="3E6EDB52" w14:textId="77777777" w:rsidR="00851F43" w:rsidRDefault="00254BBC">
      <w:pPr>
        <w:pStyle w:val="Heading1"/>
      </w:pPr>
      <w:r>
        <w:t xml:space="preserve">Parent &amp; </w:t>
      </w:r>
      <w:r w:rsidR="004610AB">
        <w:t>Public comment</w:t>
      </w:r>
    </w:p>
    <w:p w14:paraId="3DE0B2A1" w14:textId="77777777" w:rsidR="00E3227C" w:rsidRPr="00706ACA" w:rsidRDefault="0054128A" w:rsidP="00E3227C">
      <w:pPr>
        <w:rPr>
          <w:rFonts w:ascii="Arial Narrow" w:hAnsi="Arial Narrow"/>
          <w:sz w:val="22"/>
          <w:szCs w:val="22"/>
        </w:rPr>
      </w:pPr>
      <w:r w:rsidRPr="00706ACA">
        <w:rPr>
          <w:rFonts w:ascii="Arial Narrow" w:hAnsi="Arial Narrow"/>
          <w:sz w:val="22"/>
          <w:szCs w:val="22"/>
        </w:rPr>
        <w:t>See above- group discussion</w:t>
      </w:r>
    </w:p>
    <w:p w14:paraId="70319C28" w14:textId="77777777" w:rsidR="00851F43" w:rsidRDefault="00D01391">
      <w:pPr>
        <w:pStyle w:val="Heading1"/>
      </w:pPr>
      <w:r>
        <w:t>Next Meeting</w:t>
      </w:r>
    </w:p>
    <w:p w14:paraId="3A40AA49" w14:textId="77777777" w:rsidR="00E25C0A" w:rsidRPr="00706ACA" w:rsidRDefault="00EF6C84">
      <w:pPr>
        <w:rPr>
          <w:rFonts w:ascii="Arial Narrow" w:hAnsi="Arial Narrow"/>
          <w:sz w:val="22"/>
          <w:szCs w:val="22"/>
        </w:rPr>
      </w:pPr>
      <w:r w:rsidRPr="00706ACA">
        <w:rPr>
          <w:rFonts w:ascii="Arial Narrow" w:hAnsi="Arial Narrow"/>
          <w:sz w:val="22"/>
          <w:szCs w:val="22"/>
        </w:rPr>
        <w:t>TBD</w:t>
      </w:r>
      <w:r w:rsidR="007125DA" w:rsidRPr="00706ACA">
        <w:rPr>
          <w:rFonts w:ascii="Arial Narrow" w:hAnsi="Arial Narrow"/>
          <w:sz w:val="22"/>
          <w:szCs w:val="22"/>
        </w:rPr>
        <w:t xml:space="preserve"> </w:t>
      </w:r>
      <w:r w:rsidR="00CF4FD4" w:rsidRPr="00706ACA">
        <w:rPr>
          <w:rFonts w:ascii="Arial Narrow" w:hAnsi="Arial Narrow"/>
          <w:sz w:val="22"/>
          <w:szCs w:val="22"/>
        </w:rPr>
        <w:t>at Noon at the Administration Building</w:t>
      </w:r>
      <w:r w:rsidR="00950AA6" w:rsidRPr="00706ACA">
        <w:rPr>
          <w:rFonts w:ascii="Arial Narrow" w:hAnsi="Arial Narrow"/>
          <w:sz w:val="22"/>
          <w:szCs w:val="22"/>
        </w:rPr>
        <w:t xml:space="preserve"> </w:t>
      </w:r>
    </w:p>
    <w:p w14:paraId="5DD180D1" w14:textId="6133BCF3" w:rsidR="00851F43" w:rsidRPr="00706ACA" w:rsidRDefault="00072291">
      <w:pPr>
        <w:rPr>
          <w:rFonts w:ascii="Arial Narrow" w:hAnsi="Arial Narrow"/>
          <w:sz w:val="22"/>
          <w:szCs w:val="22"/>
        </w:rPr>
      </w:pPr>
      <w:r>
        <w:rPr>
          <w:rFonts w:ascii="Arial Narrow" w:hAnsi="Arial Narrow"/>
          <w:sz w:val="22"/>
          <w:szCs w:val="22"/>
        </w:rPr>
        <w:t>Meeting</w:t>
      </w:r>
      <w:r w:rsidR="00222AF1" w:rsidRPr="00706ACA">
        <w:rPr>
          <w:rFonts w:ascii="Arial Narrow" w:hAnsi="Arial Narrow"/>
          <w:sz w:val="22"/>
          <w:szCs w:val="22"/>
        </w:rPr>
        <w:t xml:space="preserve"> adjourned at </w:t>
      </w:r>
      <w:r w:rsidR="00EF6C84" w:rsidRPr="00706ACA">
        <w:rPr>
          <w:rFonts w:ascii="Arial Narrow" w:hAnsi="Arial Narrow"/>
          <w:sz w:val="22"/>
          <w:szCs w:val="22"/>
        </w:rPr>
        <w:t>1</w:t>
      </w:r>
      <w:r w:rsidR="00E01775">
        <w:rPr>
          <w:rFonts w:ascii="Arial Narrow" w:hAnsi="Arial Narrow"/>
          <w:sz w:val="22"/>
          <w:szCs w:val="22"/>
        </w:rPr>
        <w:t>2:35</w:t>
      </w:r>
      <w:r>
        <w:rPr>
          <w:rFonts w:ascii="Arial Narrow" w:hAnsi="Arial Narrow"/>
          <w:sz w:val="22"/>
          <w:szCs w:val="22"/>
        </w:rPr>
        <w:t xml:space="preserve"> </w:t>
      </w:r>
      <w:r w:rsidR="00E3227C" w:rsidRPr="00706ACA">
        <w:rPr>
          <w:rFonts w:ascii="Arial Narrow" w:hAnsi="Arial Narrow"/>
          <w:sz w:val="22"/>
          <w:szCs w:val="22"/>
        </w:rPr>
        <w:t>pm</w:t>
      </w:r>
    </w:p>
    <w:p w14:paraId="4947CB02" w14:textId="77777777" w:rsidR="00950AA6" w:rsidRPr="00706ACA" w:rsidRDefault="00950AA6">
      <w:pPr>
        <w:rPr>
          <w:rFonts w:ascii="Arial Narrow" w:hAnsi="Arial Narrow"/>
          <w:sz w:val="22"/>
          <w:szCs w:val="22"/>
        </w:rPr>
      </w:pPr>
    </w:p>
    <w:p w14:paraId="6243F9F2" w14:textId="77777777" w:rsidR="00202D42" w:rsidRPr="00706ACA" w:rsidRDefault="00202D42">
      <w:pPr>
        <w:rPr>
          <w:rFonts w:ascii="Arial Narrow" w:hAnsi="Arial Narrow"/>
          <w:sz w:val="22"/>
          <w:szCs w:val="22"/>
          <w:u w:val="single"/>
        </w:rPr>
      </w:pPr>
      <w:r w:rsidRPr="00706ACA">
        <w:rPr>
          <w:rFonts w:ascii="Arial Narrow" w:hAnsi="Arial Narrow"/>
          <w:sz w:val="22"/>
          <w:szCs w:val="22"/>
        </w:rPr>
        <w:t xml:space="preserve">Approved Minutes on: </w:t>
      </w:r>
      <w:r w:rsidR="00787693" w:rsidRPr="00706ACA">
        <w:rPr>
          <w:rFonts w:ascii="Arial Narrow" w:hAnsi="Arial Narrow"/>
          <w:sz w:val="22"/>
          <w:szCs w:val="22"/>
          <w:u w:val="single"/>
        </w:rPr>
        <w:t>__</w:t>
      </w:r>
      <w:r w:rsidR="00EF6C84" w:rsidRPr="00706ACA">
        <w:rPr>
          <w:rFonts w:ascii="Arial Narrow" w:hAnsi="Arial Narrow"/>
          <w:sz w:val="22"/>
          <w:szCs w:val="22"/>
          <w:u w:val="single"/>
        </w:rPr>
        <w:t xml:space="preserve"> </w:t>
      </w:r>
      <w:r w:rsidR="00787693" w:rsidRPr="00706ACA">
        <w:rPr>
          <w:rFonts w:ascii="Arial Narrow" w:hAnsi="Arial Narrow"/>
          <w:sz w:val="22"/>
          <w:szCs w:val="22"/>
          <w:u w:val="single"/>
        </w:rPr>
        <w:t>__</w:t>
      </w:r>
      <w:r w:rsidRPr="00706ACA">
        <w:rPr>
          <w:rFonts w:ascii="Arial Narrow" w:hAnsi="Arial Narrow"/>
          <w:sz w:val="22"/>
          <w:szCs w:val="22"/>
          <w:u w:val="single"/>
        </w:rPr>
        <w:t>_</w:t>
      </w:r>
      <w:r w:rsidR="000F23CA" w:rsidRPr="00706ACA">
        <w:rPr>
          <w:rFonts w:ascii="Arial Narrow" w:hAnsi="Arial Narrow"/>
          <w:sz w:val="22"/>
          <w:szCs w:val="22"/>
          <w:u w:val="single"/>
        </w:rPr>
        <w:t xml:space="preserve"> </w:t>
      </w:r>
    </w:p>
    <w:p w14:paraId="64D89A2B" w14:textId="77777777" w:rsidR="00202D42" w:rsidRPr="00706ACA" w:rsidRDefault="00B61720">
      <w:pPr>
        <w:rPr>
          <w:rFonts w:ascii="Arial Narrow" w:hAnsi="Arial Narrow"/>
          <w:sz w:val="22"/>
          <w:szCs w:val="22"/>
        </w:rPr>
      </w:pPr>
      <w:r w:rsidRPr="00706ACA">
        <w:rPr>
          <w:rFonts w:ascii="Arial Narrow" w:hAnsi="Arial Narrow"/>
          <w:sz w:val="22"/>
          <w:szCs w:val="22"/>
        </w:rPr>
        <w:t xml:space="preserve">Signature of Co-Chair: </w:t>
      </w:r>
      <w:r w:rsidR="00202D42" w:rsidRPr="00706ACA">
        <w:rPr>
          <w:rFonts w:ascii="Arial Narrow" w:hAnsi="Arial Narrow"/>
          <w:sz w:val="22"/>
          <w:szCs w:val="22"/>
        </w:rPr>
        <w:t>_</w:t>
      </w:r>
      <w:r w:rsidR="00EF6C84" w:rsidRPr="00706ACA">
        <w:rPr>
          <w:rFonts w:ascii="Arial Narrow" w:hAnsi="Arial Narrow"/>
          <w:sz w:val="22"/>
          <w:szCs w:val="22"/>
        </w:rPr>
        <w:t>_____</w:t>
      </w:r>
    </w:p>
    <w:sectPr w:rsidR="00202D42" w:rsidRPr="00706ACA">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ED40" w14:textId="77777777" w:rsidR="006857EA" w:rsidRDefault="006857EA">
      <w:r>
        <w:separator/>
      </w:r>
    </w:p>
  </w:endnote>
  <w:endnote w:type="continuationSeparator" w:id="0">
    <w:p w14:paraId="0B21B0D3" w14:textId="77777777" w:rsidR="006857EA" w:rsidRDefault="0068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C190" w14:textId="430495C8" w:rsidR="00DC002B" w:rsidRDefault="00DC002B">
    <w:pPr>
      <w:pStyle w:val="Footer"/>
    </w:pPr>
    <w:r>
      <w:t xml:space="preserve">Page </w:t>
    </w:r>
    <w:r>
      <w:fldChar w:fldCharType="begin"/>
    </w:r>
    <w:r>
      <w:instrText xml:space="preserve"> PAGE   \* MERGEFORMAT </w:instrText>
    </w:r>
    <w:r>
      <w:fldChar w:fldCharType="separate"/>
    </w:r>
    <w:r w:rsidR="00DB5D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5428" w14:textId="77777777" w:rsidR="006857EA" w:rsidRDefault="006857EA">
      <w:r>
        <w:separator/>
      </w:r>
    </w:p>
  </w:footnote>
  <w:footnote w:type="continuationSeparator" w:id="0">
    <w:p w14:paraId="0B115E41" w14:textId="77777777" w:rsidR="006857EA" w:rsidRDefault="0068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1"/>
    <w:rsid w:val="0000364E"/>
    <w:rsid w:val="000516CE"/>
    <w:rsid w:val="00053C17"/>
    <w:rsid w:val="000673D0"/>
    <w:rsid w:val="00072291"/>
    <w:rsid w:val="00075367"/>
    <w:rsid w:val="000B6D03"/>
    <w:rsid w:val="000E5BB8"/>
    <w:rsid w:val="000F23CA"/>
    <w:rsid w:val="0015100E"/>
    <w:rsid w:val="00152278"/>
    <w:rsid w:val="00195A53"/>
    <w:rsid w:val="001C0420"/>
    <w:rsid w:val="001D6AB0"/>
    <w:rsid w:val="00202D42"/>
    <w:rsid w:val="0021581D"/>
    <w:rsid w:val="00220DE3"/>
    <w:rsid w:val="00222AF1"/>
    <w:rsid w:val="0025090C"/>
    <w:rsid w:val="00254BBC"/>
    <w:rsid w:val="00266734"/>
    <w:rsid w:val="00267C60"/>
    <w:rsid w:val="002E10CD"/>
    <w:rsid w:val="00335672"/>
    <w:rsid w:val="00375D0F"/>
    <w:rsid w:val="003815A3"/>
    <w:rsid w:val="003917F1"/>
    <w:rsid w:val="00397E55"/>
    <w:rsid w:val="003A7451"/>
    <w:rsid w:val="003C5F1C"/>
    <w:rsid w:val="003D442B"/>
    <w:rsid w:val="004101A3"/>
    <w:rsid w:val="00424809"/>
    <w:rsid w:val="00433383"/>
    <w:rsid w:val="00451BF1"/>
    <w:rsid w:val="004610AB"/>
    <w:rsid w:val="00484692"/>
    <w:rsid w:val="004A6D1C"/>
    <w:rsid w:val="00520D5F"/>
    <w:rsid w:val="0054128A"/>
    <w:rsid w:val="005A6257"/>
    <w:rsid w:val="005D14A3"/>
    <w:rsid w:val="005D1C42"/>
    <w:rsid w:val="00634A82"/>
    <w:rsid w:val="00670284"/>
    <w:rsid w:val="006857EA"/>
    <w:rsid w:val="006A50F0"/>
    <w:rsid w:val="006B0964"/>
    <w:rsid w:val="007060AA"/>
    <w:rsid w:val="00706ACA"/>
    <w:rsid w:val="00706B9F"/>
    <w:rsid w:val="007125DA"/>
    <w:rsid w:val="0073396E"/>
    <w:rsid w:val="00742189"/>
    <w:rsid w:val="00743113"/>
    <w:rsid w:val="007736CC"/>
    <w:rsid w:val="00787693"/>
    <w:rsid w:val="00790983"/>
    <w:rsid w:val="007B79F4"/>
    <w:rsid w:val="007E079F"/>
    <w:rsid w:val="008110BC"/>
    <w:rsid w:val="00851F43"/>
    <w:rsid w:val="008B0C92"/>
    <w:rsid w:val="008D1758"/>
    <w:rsid w:val="008E494D"/>
    <w:rsid w:val="009006AB"/>
    <w:rsid w:val="00932B12"/>
    <w:rsid w:val="009502D4"/>
    <w:rsid w:val="00950AA6"/>
    <w:rsid w:val="009672E4"/>
    <w:rsid w:val="0097003E"/>
    <w:rsid w:val="009D7460"/>
    <w:rsid w:val="009F4E2E"/>
    <w:rsid w:val="00A05DB4"/>
    <w:rsid w:val="00A509E7"/>
    <w:rsid w:val="00A53186"/>
    <w:rsid w:val="00A763BF"/>
    <w:rsid w:val="00AE5FDF"/>
    <w:rsid w:val="00AE63C6"/>
    <w:rsid w:val="00AF5506"/>
    <w:rsid w:val="00B226D1"/>
    <w:rsid w:val="00B558C9"/>
    <w:rsid w:val="00B61720"/>
    <w:rsid w:val="00B6360A"/>
    <w:rsid w:val="00B9067E"/>
    <w:rsid w:val="00BD0C68"/>
    <w:rsid w:val="00BD2B55"/>
    <w:rsid w:val="00BE7978"/>
    <w:rsid w:val="00BF1188"/>
    <w:rsid w:val="00C24EAF"/>
    <w:rsid w:val="00C40EE0"/>
    <w:rsid w:val="00C602BC"/>
    <w:rsid w:val="00C94B4F"/>
    <w:rsid w:val="00C94D95"/>
    <w:rsid w:val="00CA29C1"/>
    <w:rsid w:val="00CB73FA"/>
    <w:rsid w:val="00CC299B"/>
    <w:rsid w:val="00CC3FF6"/>
    <w:rsid w:val="00CD0B71"/>
    <w:rsid w:val="00CD4697"/>
    <w:rsid w:val="00CF4FD4"/>
    <w:rsid w:val="00D01391"/>
    <w:rsid w:val="00D02307"/>
    <w:rsid w:val="00D2619A"/>
    <w:rsid w:val="00D306CA"/>
    <w:rsid w:val="00D3308F"/>
    <w:rsid w:val="00D33A3C"/>
    <w:rsid w:val="00D502C1"/>
    <w:rsid w:val="00D514F8"/>
    <w:rsid w:val="00D76936"/>
    <w:rsid w:val="00D931EB"/>
    <w:rsid w:val="00DA3DF8"/>
    <w:rsid w:val="00DB5D3A"/>
    <w:rsid w:val="00DC002B"/>
    <w:rsid w:val="00DF765C"/>
    <w:rsid w:val="00E01775"/>
    <w:rsid w:val="00E074D0"/>
    <w:rsid w:val="00E25C0A"/>
    <w:rsid w:val="00E3227C"/>
    <w:rsid w:val="00E3319A"/>
    <w:rsid w:val="00E54BB9"/>
    <w:rsid w:val="00E7449C"/>
    <w:rsid w:val="00E87A4D"/>
    <w:rsid w:val="00E90410"/>
    <w:rsid w:val="00E91E2E"/>
    <w:rsid w:val="00EA3F52"/>
    <w:rsid w:val="00EB2A16"/>
    <w:rsid w:val="00EF6C84"/>
    <w:rsid w:val="00F14406"/>
    <w:rsid w:val="00F2737C"/>
    <w:rsid w:val="00F439AF"/>
    <w:rsid w:val="00F85243"/>
    <w:rsid w:val="00FC3BB7"/>
    <w:rsid w:val="00FD3B97"/>
    <w:rsid w:val="00FF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202D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42"/>
    <w:rPr>
      <w:rFonts w:ascii="Segoe UI" w:hAnsi="Segoe UI" w:cs="Segoe UI"/>
      <w:sz w:val="18"/>
      <w:szCs w:val="18"/>
    </w:rPr>
  </w:style>
  <w:style w:type="paragraph" w:styleId="BodyText3">
    <w:name w:val="Body Text 3"/>
    <w:basedOn w:val="Normal"/>
    <w:link w:val="BodyText3Char"/>
    <w:rsid w:val="00075367"/>
    <w:pPr>
      <w:spacing w:before="0" w:after="0"/>
      <w:jc w:val="both"/>
    </w:pPr>
    <w:rPr>
      <w:rFonts w:ascii="Bookman" w:eastAsia="Times New Roman" w:hAnsi="Bookman" w:cs="Times New Roman"/>
      <w:sz w:val="24"/>
      <w:szCs w:val="20"/>
      <w:lang w:eastAsia="en-US"/>
    </w:rPr>
  </w:style>
  <w:style w:type="character" w:customStyle="1" w:styleId="BodyText3Char">
    <w:name w:val="Body Text 3 Char"/>
    <w:basedOn w:val="DefaultParagraphFont"/>
    <w:link w:val="BodyText3"/>
    <w:rsid w:val="00075367"/>
    <w:rPr>
      <w:rFonts w:ascii="Bookman" w:eastAsia="Times New Roman" w:hAnsi="Book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recl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74A956EF2410CBF247BCA587B7DB5"/>
        <w:category>
          <w:name w:val="General"/>
          <w:gallery w:val="placeholder"/>
        </w:category>
        <w:types>
          <w:type w:val="bbPlcHdr"/>
        </w:types>
        <w:behaviors>
          <w:behavior w:val="content"/>
        </w:behaviors>
        <w:guid w:val="{A71E321D-7C55-442D-829B-257E3D9C7E3C}"/>
      </w:docPartPr>
      <w:docPartBody>
        <w:p w:rsidR="00D92C79" w:rsidRDefault="00193D29">
          <w:pPr>
            <w:pStyle w:val="C8174A956EF2410CBF247BCA587B7DB5"/>
          </w:pPr>
          <w:r>
            <w:t>[Your School PTA Minutes]</w:t>
          </w:r>
        </w:p>
      </w:docPartBody>
    </w:docPart>
    <w:docPart>
      <w:docPartPr>
        <w:name w:val="AB1729555D964AFBBDC19EE4FDCD18EC"/>
        <w:category>
          <w:name w:val="General"/>
          <w:gallery w:val="placeholder"/>
        </w:category>
        <w:types>
          <w:type w:val="bbPlcHdr"/>
        </w:types>
        <w:behaviors>
          <w:behavior w:val="content"/>
        </w:behaviors>
        <w:guid w:val="{B078E4DD-1DA8-4F46-A547-6611990C347E}"/>
      </w:docPartPr>
      <w:docPartBody>
        <w:p w:rsidR="00D92C79" w:rsidRDefault="00193D29">
          <w:pPr>
            <w:pStyle w:val="AB1729555D964AFBBDC19EE4FDCD18EC"/>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29"/>
    <w:rsid w:val="000F484D"/>
    <w:rsid w:val="0010411D"/>
    <w:rsid w:val="00116811"/>
    <w:rsid w:val="00151405"/>
    <w:rsid w:val="0015703F"/>
    <w:rsid w:val="00193D29"/>
    <w:rsid w:val="001B3C08"/>
    <w:rsid w:val="001B419E"/>
    <w:rsid w:val="002606D3"/>
    <w:rsid w:val="00293FAF"/>
    <w:rsid w:val="0042423A"/>
    <w:rsid w:val="00474603"/>
    <w:rsid w:val="0052176D"/>
    <w:rsid w:val="006028CB"/>
    <w:rsid w:val="00635FC6"/>
    <w:rsid w:val="00667186"/>
    <w:rsid w:val="006C7160"/>
    <w:rsid w:val="00790E65"/>
    <w:rsid w:val="00837557"/>
    <w:rsid w:val="00841115"/>
    <w:rsid w:val="00846E7A"/>
    <w:rsid w:val="00887A38"/>
    <w:rsid w:val="008B2E78"/>
    <w:rsid w:val="008E3F9D"/>
    <w:rsid w:val="00A66A24"/>
    <w:rsid w:val="00B077DA"/>
    <w:rsid w:val="00BB675C"/>
    <w:rsid w:val="00BF562E"/>
    <w:rsid w:val="00C9066E"/>
    <w:rsid w:val="00CD3ABD"/>
    <w:rsid w:val="00D92C79"/>
    <w:rsid w:val="00D9366A"/>
    <w:rsid w:val="00DA0DEC"/>
    <w:rsid w:val="00DB3E7A"/>
    <w:rsid w:val="00EB19AD"/>
    <w:rsid w:val="00F3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174A956EF2410CBF247BCA587B7DB5">
    <w:name w:val="C8174A956EF2410CBF247BCA587B7DB5"/>
  </w:style>
  <w:style w:type="paragraph" w:customStyle="1" w:styleId="FFC87F35F24F44F6B1CCB6DDD8987967">
    <w:name w:val="FFC87F35F24F44F6B1CCB6DDD8987967"/>
  </w:style>
  <w:style w:type="paragraph" w:customStyle="1" w:styleId="AB1729555D964AFBBDC19EE4FDCD18EC">
    <w:name w:val="AB1729555D964AFBBDC19EE4FDCD18EC"/>
  </w:style>
  <w:style w:type="paragraph" w:customStyle="1" w:styleId="8CE9DE3616A744FB9A78521537DB48C6">
    <w:name w:val="8CE9DE3616A744FB9A78521537DB48C6"/>
  </w:style>
  <w:style w:type="paragraph" w:customStyle="1" w:styleId="9A6CBBD8426D44DFA988BD0D39B7C64B">
    <w:name w:val="9A6CBBD8426D44DFA988BD0D39B7C64B"/>
  </w:style>
  <w:style w:type="paragraph" w:customStyle="1" w:styleId="5DA470B48DE8425DB7C439EA7139B13E">
    <w:name w:val="5DA470B48DE8425DB7C439EA7139B13E"/>
  </w:style>
  <w:style w:type="paragraph" w:customStyle="1" w:styleId="CA2D077FD6634A0ABCF2CB76B6537B54">
    <w:name w:val="CA2D077FD6634A0ABCF2CB76B6537B54"/>
  </w:style>
  <w:style w:type="paragraph" w:customStyle="1" w:styleId="5B89363EB5FD4A25BD532558476CBC7A">
    <w:name w:val="5B89363EB5FD4A25BD532558476CBC7A"/>
  </w:style>
  <w:style w:type="paragraph" w:customStyle="1" w:styleId="D58F1A7268EC44DFA837DE7B522ABCEB">
    <w:name w:val="D58F1A7268EC44DFA837DE7B522ABCEB"/>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ADA7B2E0983F41299AC9337E42276EBA">
    <w:name w:val="ADA7B2E0983F41299AC9337E42276EBA"/>
  </w:style>
  <w:style w:type="paragraph" w:customStyle="1" w:styleId="86ED6B2C51484EBBB9DB52BFD0DE669C">
    <w:name w:val="86ED6B2C51484EBBB9DB52BFD0DE669C"/>
  </w:style>
  <w:style w:type="paragraph" w:customStyle="1" w:styleId="82EC3FB1306A4E92A8F09B66FFB4172D">
    <w:name w:val="82EC3FB1306A4E92A8F09B66FFB4172D"/>
  </w:style>
  <w:style w:type="paragraph" w:customStyle="1" w:styleId="1D3B7403874F499BAAF1E99C44B6D457">
    <w:name w:val="1D3B7403874F499BAAF1E99C44B6D457"/>
  </w:style>
  <w:style w:type="paragraph" w:customStyle="1" w:styleId="CAE864101C454DF1B8DEBD1E7AF6CD71">
    <w:name w:val="CAE864101C454DF1B8DEBD1E7AF6CD71"/>
  </w:style>
  <w:style w:type="paragraph" w:customStyle="1" w:styleId="13D4CB729765457393C92FE943F00445">
    <w:name w:val="13D4CB729765457393C92FE943F0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minutes.dotx</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2019-04-29T18:48:00Z</dcterms:created>
  <dcterms:modified xsi:type="dcterms:W3CDTF">2019-04-29T18:48:00Z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