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41" w:rsidRDefault="00B54F41" w:rsidP="00F51E6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44"/>
          <w:szCs w:val="44"/>
        </w:rPr>
      </w:pPr>
    </w:p>
    <w:p w:rsidR="00F51E62" w:rsidRDefault="00B02D5D" w:rsidP="00F51E6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476581" cy="48584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C52B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F41" w:rsidRDefault="00B54F41" w:rsidP="00F51E6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44"/>
          <w:szCs w:val="44"/>
        </w:rPr>
      </w:pPr>
    </w:p>
    <w:p w:rsidR="006353B2" w:rsidRPr="00B54F41" w:rsidRDefault="00F51E62" w:rsidP="00F51E6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56"/>
          <w:szCs w:val="56"/>
        </w:rPr>
      </w:pPr>
      <w:r w:rsidRPr="00B54F41">
        <w:rPr>
          <w:rFonts w:asciiTheme="minorHAnsi" w:hAnsiTheme="minorHAnsi"/>
          <w:b/>
          <w:sz w:val="56"/>
          <w:szCs w:val="56"/>
        </w:rPr>
        <w:t>LONG ISLAND CHILDREN’S MUSEUM</w:t>
      </w:r>
    </w:p>
    <w:p w:rsidR="00F51E62" w:rsidRPr="00B54F41" w:rsidRDefault="00F51E62" w:rsidP="00F51E6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56"/>
          <w:szCs w:val="56"/>
        </w:rPr>
      </w:pPr>
      <w:r w:rsidRPr="00B54F41">
        <w:rPr>
          <w:rFonts w:asciiTheme="minorHAnsi" w:hAnsiTheme="minorHAnsi"/>
          <w:b/>
          <w:sz w:val="56"/>
          <w:szCs w:val="56"/>
        </w:rPr>
        <w:t>COMMUNITY SERVICE OPPORTUNITY</w:t>
      </w:r>
    </w:p>
    <w:p w:rsidR="00F51E62" w:rsidRPr="00B54F41" w:rsidRDefault="00F51E62" w:rsidP="00F51E6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56"/>
          <w:szCs w:val="56"/>
        </w:rPr>
      </w:pPr>
      <w:r w:rsidRPr="00B54F41">
        <w:rPr>
          <w:rFonts w:asciiTheme="minorHAnsi" w:hAnsiTheme="minorHAnsi"/>
          <w:b/>
          <w:sz w:val="56"/>
          <w:szCs w:val="56"/>
        </w:rPr>
        <w:t>SUMMER 2019</w:t>
      </w:r>
    </w:p>
    <w:p w:rsidR="006353B2" w:rsidRPr="00B54F41" w:rsidRDefault="00B54F41" w:rsidP="00B54F41">
      <w:pPr>
        <w:pStyle w:val="NormalWeb"/>
        <w:jc w:val="both"/>
        <w:rPr>
          <w:b/>
          <w:sz w:val="48"/>
          <w:szCs w:val="48"/>
        </w:rPr>
      </w:pPr>
      <w:r w:rsidRPr="00B54F41">
        <w:rPr>
          <w:b/>
          <w:sz w:val="48"/>
          <w:szCs w:val="48"/>
        </w:rPr>
        <w:t xml:space="preserve">High School student </w:t>
      </w:r>
      <w:r w:rsidR="006353B2" w:rsidRPr="00B54F41">
        <w:rPr>
          <w:b/>
          <w:sz w:val="48"/>
          <w:szCs w:val="48"/>
        </w:rPr>
        <w:t>volunteers</w:t>
      </w:r>
      <w:r w:rsidRPr="00B54F41">
        <w:rPr>
          <w:b/>
          <w:sz w:val="48"/>
          <w:szCs w:val="48"/>
        </w:rPr>
        <w:t xml:space="preserve"> are needed </w:t>
      </w:r>
      <w:r w:rsidR="006353B2" w:rsidRPr="00B54F41">
        <w:rPr>
          <w:b/>
          <w:sz w:val="48"/>
          <w:szCs w:val="48"/>
        </w:rPr>
        <w:t>to help during the busy summer months</w:t>
      </w:r>
      <w:r w:rsidR="00F51E62" w:rsidRPr="00B54F41">
        <w:rPr>
          <w:b/>
          <w:sz w:val="48"/>
          <w:szCs w:val="48"/>
        </w:rPr>
        <w:t xml:space="preserve"> as a </w:t>
      </w:r>
      <w:r w:rsidRPr="00B54F41">
        <w:rPr>
          <w:b/>
          <w:sz w:val="48"/>
          <w:szCs w:val="48"/>
        </w:rPr>
        <w:t>Volunteer Educators.</w:t>
      </w:r>
    </w:p>
    <w:p w:rsidR="006353B2" w:rsidRPr="00B54F41" w:rsidRDefault="006353B2" w:rsidP="00B54F41">
      <w:pPr>
        <w:pStyle w:val="NormalWeb"/>
        <w:rPr>
          <w:sz w:val="40"/>
          <w:szCs w:val="40"/>
        </w:rPr>
      </w:pPr>
      <w:r>
        <w:t> </w:t>
      </w:r>
      <w:r w:rsidRPr="00B54F41">
        <w:rPr>
          <w:sz w:val="40"/>
          <w:szCs w:val="40"/>
        </w:rPr>
        <w:t>A volunteer educator helps facilitate informal learning at the Museum</w:t>
      </w:r>
      <w:r w:rsidR="00B54F41" w:rsidRPr="00B54F41">
        <w:rPr>
          <w:color w:val="0000FF"/>
          <w:sz w:val="40"/>
          <w:szCs w:val="40"/>
        </w:rPr>
        <w:t xml:space="preserve">; </w:t>
      </w:r>
      <w:r w:rsidR="00B54F41" w:rsidRPr="00B54F41">
        <w:rPr>
          <w:sz w:val="40"/>
          <w:szCs w:val="40"/>
        </w:rPr>
        <w:t>engaging</w:t>
      </w:r>
      <w:r w:rsidRPr="00B54F41">
        <w:rPr>
          <w:sz w:val="40"/>
          <w:szCs w:val="40"/>
        </w:rPr>
        <w:t xml:space="preserve"> with the public in one of our 14 interactive exhibits. </w:t>
      </w:r>
      <w:r w:rsidR="00F51E62" w:rsidRPr="00B54F41">
        <w:rPr>
          <w:sz w:val="40"/>
          <w:szCs w:val="40"/>
        </w:rPr>
        <w:t xml:space="preserve">Volunteer </w:t>
      </w:r>
      <w:r w:rsidRPr="00B54F41">
        <w:rPr>
          <w:sz w:val="40"/>
          <w:szCs w:val="40"/>
        </w:rPr>
        <w:t>students will gain hands on experience in museum education with children ages 0 to 12 and be exposed to a variety of programming happening all summer long.</w:t>
      </w:r>
    </w:p>
    <w:p w:rsidR="00B54F41" w:rsidRPr="00B54F41" w:rsidRDefault="006353B2" w:rsidP="00B54F41">
      <w:pPr>
        <w:pStyle w:val="NormalWeb"/>
        <w:jc w:val="both"/>
        <w:rPr>
          <w:sz w:val="40"/>
          <w:szCs w:val="40"/>
        </w:rPr>
      </w:pPr>
      <w:r w:rsidRPr="00B54F41">
        <w:rPr>
          <w:sz w:val="40"/>
          <w:szCs w:val="40"/>
        </w:rPr>
        <w:t xml:space="preserve">The </w:t>
      </w:r>
      <w:r w:rsidRPr="00B54F41">
        <w:rPr>
          <w:b/>
          <w:sz w:val="40"/>
          <w:szCs w:val="40"/>
          <w:u w:val="single"/>
        </w:rPr>
        <w:t>application process</w:t>
      </w:r>
      <w:r w:rsidRPr="00B54F41">
        <w:rPr>
          <w:sz w:val="40"/>
          <w:szCs w:val="40"/>
        </w:rPr>
        <w:t xml:space="preserve"> is simple</w:t>
      </w:r>
      <w:r w:rsidRPr="00B54F41">
        <w:rPr>
          <w:color w:val="0000FF"/>
          <w:sz w:val="40"/>
          <w:szCs w:val="40"/>
        </w:rPr>
        <w:t xml:space="preserve"> -</w:t>
      </w:r>
      <w:r w:rsidRPr="00B54F41">
        <w:rPr>
          <w:sz w:val="40"/>
          <w:szCs w:val="40"/>
        </w:rPr>
        <w:t xml:space="preserve">- completion of an </w:t>
      </w:r>
      <w:r w:rsidRPr="00B54F41">
        <w:rPr>
          <w:b/>
          <w:sz w:val="40"/>
          <w:szCs w:val="40"/>
        </w:rPr>
        <w:t>online application</w:t>
      </w:r>
      <w:r w:rsidRPr="00B54F41">
        <w:rPr>
          <w:sz w:val="40"/>
          <w:szCs w:val="40"/>
        </w:rPr>
        <w:t xml:space="preserve"> and an </w:t>
      </w:r>
      <w:r w:rsidRPr="00B54F41">
        <w:rPr>
          <w:b/>
          <w:sz w:val="40"/>
          <w:szCs w:val="40"/>
        </w:rPr>
        <w:t>interview</w:t>
      </w:r>
      <w:r w:rsidRPr="00B54F41">
        <w:rPr>
          <w:sz w:val="40"/>
          <w:szCs w:val="40"/>
        </w:rPr>
        <w:t xml:space="preserve">. All of our summer volunteers go through a training session to help them succeed in this new environment. </w:t>
      </w:r>
    </w:p>
    <w:p w:rsidR="00B54F41" w:rsidRDefault="006353B2" w:rsidP="00B54F41">
      <w:pPr>
        <w:pStyle w:val="NormalWeb"/>
        <w:jc w:val="center"/>
        <w:rPr>
          <w:b/>
          <w:sz w:val="40"/>
          <w:szCs w:val="40"/>
        </w:rPr>
      </w:pPr>
      <w:r w:rsidRPr="00B54F41">
        <w:rPr>
          <w:b/>
          <w:sz w:val="40"/>
          <w:szCs w:val="40"/>
        </w:rPr>
        <w:t xml:space="preserve">The application can be found on the bottom of </w:t>
      </w:r>
      <w:r w:rsidR="00B54F41">
        <w:rPr>
          <w:b/>
          <w:sz w:val="40"/>
          <w:szCs w:val="40"/>
        </w:rPr>
        <w:t>the</w:t>
      </w:r>
      <w:r w:rsidRPr="00B54F41">
        <w:rPr>
          <w:b/>
          <w:sz w:val="40"/>
          <w:szCs w:val="40"/>
        </w:rPr>
        <w:t xml:space="preserve"> website’s “Support Us” page:</w:t>
      </w:r>
    </w:p>
    <w:p w:rsidR="00B54F41" w:rsidRDefault="006353B2" w:rsidP="00B54F41">
      <w:pPr>
        <w:pStyle w:val="NormalWeb"/>
        <w:jc w:val="center"/>
        <w:rPr>
          <w:sz w:val="40"/>
          <w:szCs w:val="40"/>
        </w:rPr>
      </w:pPr>
      <w:hyperlink r:id="rId5" w:history="1">
        <w:r w:rsidRPr="00B54F41">
          <w:rPr>
            <w:rStyle w:val="Hyperlink"/>
            <w:b/>
            <w:sz w:val="40"/>
            <w:szCs w:val="40"/>
          </w:rPr>
          <w:t>https://www.licm.org/support-us/</w:t>
        </w:r>
      </w:hyperlink>
    </w:p>
    <w:p w:rsidR="006353B2" w:rsidRPr="00B54F41" w:rsidRDefault="006353B2" w:rsidP="00B54F41">
      <w:pPr>
        <w:pStyle w:val="NormalWeb"/>
        <w:jc w:val="center"/>
        <w:rPr>
          <w:sz w:val="40"/>
          <w:szCs w:val="40"/>
        </w:rPr>
      </w:pPr>
      <w:r w:rsidRPr="00B54F41">
        <w:rPr>
          <w:sz w:val="40"/>
          <w:szCs w:val="40"/>
        </w:rPr>
        <w:t>It takes no more than 5 minutes to</w:t>
      </w:r>
      <w:r w:rsidRPr="00B54F41">
        <w:rPr>
          <w:color w:val="0000FF"/>
          <w:sz w:val="40"/>
          <w:szCs w:val="40"/>
        </w:rPr>
        <w:t xml:space="preserve"> </w:t>
      </w:r>
      <w:r w:rsidRPr="00B54F41">
        <w:rPr>
          <w:sz w:val="40"/>
          <w:szCs w:val="40"/>
        </w:rPr>
        <w:t>complete and then a staff member will reach out regarding an interview.</w:t>
      </w:r>
    </w:p>
    <w:p w:rsidR="003E5CD5" w:rsidRPr="00B54F41" w:rsidRDefault="00B54F41" w:rsidP="006353B2">
      <w:pPr>
        <w:spacing w:after="0"/>
        <w:rPr>
          <w:sz w:val="36"/>
          <w:szCs w:val="36"/>
        </w:rPr>
      </w:pPr>
    </w:p>
    <w:sectPr w:rsidR="003E5CD5" w:rsidRPr="00B54F41" w:rsidSect="00B54F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B2"/>
    <w:rsid w:val="00137F6B"/>
    <w:rsid w:val="006353B2"/>
    <w:rsid w:val="006B35EF"/>
    <w:rsid w:val="00A52DFD"/>
    <w:rsid w:val="00B02D5D"/>
    <w:rsid w:val="00B54F41"/>
    <w:rsid w:val="00F5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3E0F1-E202-437C-A39A-04CE17FC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53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53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kprotect.cudasvc.com/url?a=https%3a%2f%2fwww.licm.org%2fsupport-us%2f&amp;c=E,1,Xvov14c5_IWPo1e2hTY-uP1IwpMvixbsWgFGJJCIXy8mhimNKCDYAsNMFhjFnoqeV3iuTKpM4w2fvkbgv_r2xuOQMD8KHBoFgKUEWFqDz8K41PICc-73Hwzy&amp;typo=1" TargetMode="Externa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BD076FF6</Template>
  <TotalTime>60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STEINDAM</dc:creator>
  <cp:keywords/>
  <dc:description/>
  <cp:lastModifiedBy>MARA STEINDAM</cp:lastModifiedBy>
  <cp:revision>2</cp:revision>
  <dcterms:created xsi:type="dcterms:W3CDTF">2019-05-22T13:35:00Z</dcterms:created>
  <dcterms:modified xsi:type="dcterms:W3CDTF">2019-05-22T14:35:00Z</dcterms:modified>
</cp:coreProperties>
</file>