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A4" w:rsidRPr="00763DA4" w:rsidRDefault="00D06966" w:rsidP="00664ECA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52"/>
          <w:szCs w:val="52"/>
          <w:shd w:val="clear" w:color="auto" w:fill="FFFFFF"/>
        </w:rPr>
        <w:t>Community Service Opportunity</w:t>
      </w:r>
    </w:p>
    <w:p w:rsidR="000B3D49" w:rsidRPr="00664ECA" w:rsidRDefault="00E524AB" w:rsidP="00E524AB">
      <w:pPr>
        <w:spacing w:after="0" w:line="306" w:lineRule="atLeast"/>
        <w:jc w:val="center"/>
        <w:textAlignment w:val="baseline"/>
        <w:rPr>
          <w:rFonts w:ascii="Arial" w:eastAsia="Times New Roman" w:hAnsi="Arial" w:cs="Arial"/>
          <w:i/>
          <w:color w:val="333333"/>
          <w:sz w:val="52"/>
          <w:szCs w:val="52"/>
        </w:rPr>
      </w:pPr>
      <w:r w:rsidRPr="00664ECA">
        <w:rPr>
          <w:rFonts w:ascii="Arial" w:eastAsia="Times New Roman" w:hAnsi="Arial" w:cs="Arial"/>
          <w:b/>
          <w:i/>
          <w:color w:val="000000"/>
          <w:sz w:val="52"/>
          <w:szCs w:val="52"/>
        </w:rPr>
        <w:t>Volunteer for the Manhasset/Great Neck EOC Youth P</w:t>
      </w:r>
      <w:r w:rsidR="000B3D49" w:rsidRPr="00664ECA">
        <w:rPr>
          <w:rFonts w:ascii="Arial" w:eastAsia="Times New Roman" w:hAnsi="Arial" w:cs="Arial"/>
          <w:b/>
          <w:i/>
          <w:color w:val="000000"/>
          <w:sz w:val="52"/>
          <w:szCs w:val="52"/>
        </w:rPr>
        <w:t>rogram</w:t>
      </w:r>
    </w:p>
    <w:p w:rsidR="00664ECA" w:rsidRDefault="00664ECA" w:rsidP="00E524AB">
      <w:pPr>
        <w:spacing w:after="0"/>
        <w:jc w:val="center"/>
        <w:rPr>
          <w:rFonts w:ascii="Arial" w:hAnsi="Arial" w:cs="Arial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 w:rsidR="00E524AB" w:rsidRPr="00E524AB" w:rsidRDefault="00E524AB" w:rsidP="00E524AB">
      <w:pPr>
        <w:spacing w:after="0"/>
        <w:jc w:val="center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E524AB">
        <w:rPr>
          <w:rFonts w:ascii="Arial" w:hAnsi="Arial" w:cs="Arial"/>
          <w:b/>
          <w:color w:val="333333"/>
          <w:sz w:val="44"/>
          <w:szCs w:val="44"/>
          <w:shd w:val="clear" w:color="auto" w:fill="FFFFFF"/>
        </w:rPr>
        <w:t>Where:</w:t>
      </w:r>
      <w:r w:rsidRPr="00E524AB">
        <w:rPr>
          <w:rFonts w:ascii="Arial" w:hAnsi="Arial" w:cs="Arial"/>
          <w:color w:val="333333"/>
          <w:sz w:val="44"/>
          <w:szCs w:val="44"/>
          <w:shd w:val="clear" w:color="auto" w:fill="FFFFFF"/>
        </w:rPr>
        <w:t xml:space="preserve"> </w:t>
      </w:r>
    </w:p>
    <w:p w:rsidR="00E524AB" w:rsidRPr="00E524AB" w:rsidRDefault="00E524AB" w:rsidP="00E524AB">
      <w:pPr>
        <w:spacing w:after="0"/>
        <w:jc w:val="center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E524AB">
        <w:rPr>
          <w:rFonts w:ascii="Arial" w:hAnsi="Arial" w:cs="Arial"/>
          <w:color w:val="333333"/>
          <w:sz w:val="44"/>
          <w:szCs w:val="44"/>
          <w:shd w:val="clear" w:color="auto" w:fill="FFFFFF"/>
        </w:rPr>
        <w:t>65 High Street</w:t>
      </w:r>
    </w:p>
    <w:p w:rsidR="00E524AB" w:rsidRPr="00E524AB" w:rsidRDefault="00E524AB" w:rsidP="00E524AB">
      <w:pPr>
        <w:spacing w:after="0"/>
        <w:jc w:val="center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E524AB">
        <w:rPr>
          <w:rFonts w:ascii="Arial" w:hAnsi="Arial" w:cs="Arial"/>
          <w:color w:val="333333"/>
          <w:sz w:val="44"/>
          <w:szCs w:val="44"/>
          <w:shd w:val="clear" w:color="auto" w:fill="FFFFFF"/>
        </w:rPr>
        <w:t>Manhasset, NY 11030</w:t>
      </w:r>
    </w:p>
    <w:p w:rsidR="00E524AB" w:rsidRDefault="00E524AB" w:rsidP="00E524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E524AB" w:rsidRDefault="000B3D49" w:rsidP="00E524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E524AB">
        <w:rPr>
          <w:rFonts w:ascii="Arial" w:eastAsia="Times New Roman" w:hAnsi="Arial" w:cs="Arial"/>
          <w:b/>
          <w:bCs/>
          <w:color w:val="000000"/>
          <w:sz w:val="48"/>
          <w:szCs w:val="48"/>
        </w:rPr>
        <w:t>Contact: </w:t>
      </w:r>
    </w:p>
    <w:p w:rsidR="000B3D49" w:rsidRPr="00E524AB" w:rsidRDefault="000B3D49" w:rsidP="00E524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proofErr w:type="spellStart"/>
      <w:r w:rsidRPr="00E524AB">
        <w:rPr>
          <w:rFonts w:ascii="Arial" w:eastAsia="Times New Roman" w:hAnsi="Arial" w:cs="Arial"/>
          <w:color w:val="000000"/>
          <w:sz w:val="48"/>
          <w:szCs w:val="48"/>
        </w:rPr>
        <w:t>Shenetta</w:t>
      </w:r>
      <w:proofErr w:type="spellEnd"/>
      <w:r w:rsidRPr="00E524AB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proofErr w:type="spellStart"/>
      <w:r w:rsidRPr="00E524AB">
        <w:rPr>
          <w:rFonts w:ascii="Arial" w:eastAsia="Times New Roman" w:hAnsi="Arial" w:cs="Arial"/>
          <w:color w:val="000000"/>
          <w:sz w:val="48"/>
          <w:szCs w:val="48"/>
        </w:rPr>
        <w:t>Inmon</w:t>
      </w:r>
      <w:proofErr w:type="spellEnd"/>
      <w:r w:rsidRPr="00E524AB">
        <w:rPr>
          <w:rFonts w:ascii="Arial" w:eastAsia="Times New Roman" w:hAnsi="Arial" w:cs="Arial"/>
          <w:color w:val="000000"/>
          <w:sz w:val="48"/>
          <w:szCs w:val="48"/>
        </w:rPr>
        <w:t xml:space="preserve"> or Andre </w:t>
      </w:r>
      <w:proofErr w:type="spellStart"/>
      <w:r w:rsidRPr="00E524AB">
        <w:rPr>
          <w:rFonts w:ascii="Arial" w:eastAsia="Times New Roman" w:hAnsi="Arial" w:cs="Arial"/>
          <w:color w:val="000000"/>
          <w:sz w:val="48"/>
          <w:szCs w:val="48"/>
        </w:rPr>
        <w:t>Vanterpool</w:t>
      </w:r>
      <w:proofErr w:type="spellEnd"/>
      <w:r w:rsidRPr="00E524AB">
        <w:rPr>
          <w:rFonts w:ascii="Arial" w:eastAsia="Times New Roman" w:hAnsi="Arial" w:cs="Arial"/>
          <w:color w:val="000000"/>
          <w:sz w:val="48"/>
          <w:szCs w:val="48"/>
        </w:rPr>
        <w:t xml:space="preserve"> 516.627.1750</w:t>
      </w:r>
    </w:p>
    <w:p w:rsidR="002B3E75" w:rsidRPr="00763DA4" w:rsidRDefault="002B3E75" w:rsidP="00E524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B3E75" w:rsidRPr="00664ECA" w:rsidRDefault="00664ECA" w:rsidP="00E524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664ECA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Help is needed for the following:</w:t>
      </w:r>
    </w:p>
    <w:p w:rsidR="002B3E75" w:rsidRPr="00664ECA" w:rsidRDefault="000B3D49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Peer tutors 9-12</w:t>
      </w:r>
      <w:r w:rsidRPr="00664ECA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Pr="00664ECA">
        <w:rPr>
          <w:rFonts w:ascii="Arial" w:eastAsia="Times New Roman" w:hAnsi="Arial" w:cs="Arial"/>
          <w:color w:val="000000"/>
          <w:sz w:val="28"/>
          <w:szCs w:val="28"/>
        </w:rPr>
        <w:t xml:space="preserve"> grade students ( All subjects)</w:t>
      </w:r>
    </w:p>
    <w:p w:rsidR="000B3D49" w:rsidRPr="00664ECA" w:rsidRDefault="00763DA4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="000B3D49" w:rsidRPr="00664ECA">
        <w:rPr>
          <w:rFonts w:ascii="Arial" w:eastAsia="Times New Roman" w:hAnsi="Arial" w:cs="Arial"/>
          <w:color w:val="000000"/>
          <w:sz w:val="28"/>
          <w:szCs w:val="28"/>
        </w:rPr>
        <w:t>lerical  work</w:t>
      </w:r>
    </w:p>
    <w:p w:rsidR="000B3D49" w:rsidRPr="00664ECA" w:rsidRDefault="00763DA4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J</w:t>
      </w:r>
      <w:r w:rsidR="002B3E75" w:rsidRPr="00664ECA">
        <w:rPr>
          <w:rFonts w:ascii="Arial" w:eastAsia="Times New Roman" w:hAnsi="Arial" w:cs="Arial"/>
          <w:color w:val="000000"/>
          <w:sz w:val="28"/>
          <w:szCs w:val="28"/>
        </w:rPr>
        <w:t>anitorial work</w:t>
      </w:r>
    </w:p>
    <w:p w:rsidR="002B3E75" w:rsidRPr="00664ECA" w:rsidRDefault="00763DA4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2B3E75" w:rsidRPr="00664ECA">
        <w:rPr>
          <w:rFonts w:ascii="Arial" w:eastAsia="Times New Roman" w:hAnsi="Arial" w:cs="Arial"/>
          <w:color w:val="000000"/>
          <w:sz w:val="28"/>
          <w:szCs w:val="28"/>
        </w:rPr>
        <w:t>easonal yard beautification</w:t>
      </w:r>
    </w:p>
    <w:p w:rsidR="00763DA4" w:rsidRPr="00664ECA" w:rsidRDefault="00763DA4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2B3E75" w:rsidRPr="00664ECA">
        <w:rPr>
          <w:rFonts w:ascii="Arial" w:eastAsia="Times New Roman" w:hAnsi="Arial" w:cs="Arial"/>
          <w:color w:val="000000"/>
          <w:sz w:val="28"/>
          <w:szCs w:val="28"/>
        </w:rPr>
        <w:t>oliday program assistance</w:t>
      </w:r>
    </w:p>
    <w:p w:rsidR="002B3E75" w:rsidRPr="00664ECA" w:rsidRDefault="00763DA4" w:rsidP="00E524A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="002B3E75" w:rsidRPr="00664ECA">
        <w:rPr>
          <w:rFonts w:ascii="Arial" w:eastAsia="Times New Roman" w:hAnsi="Arial" w:cs="Arial"/>
          <w:color w:val="000000"/>
          <w:sz w:val="28"/>
          <w:szCs w:val="28"/>
        </w:rPr>
        <w:t>uch, much more…..</w:t>
      </w:r>
    </w:p>
    <w:p w:rsidR="00D06966" w:rsidRDefault="00D06966" w:rsidP="00E524A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664ECA" w:rsidRDefault="00664ECA" w:rsidP="00D0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E524AB" w:rsidRPr="00664ECA" w:rsidRDefault="00D06966" w:rsidP="00D0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664ECA">
        <w:rPr>
          <w:rFonts w:ascii="Arial" w:eastAsia="Times New Roman" w:hAnsi="Arial" w:cs="Arial"/>
          <w:b/>
          <w:color w:val="000000"/>
          <w:sz w:val="44"/>
          <w:szCs w:val="44"/>
        </w:rPr>
        <w:t>Help is also needed for the</w:t>
      </w:r>
      <w:r w:rsidRPr="00664ECA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 w:rsidR="00E524AB" w:rsidRPr="00664ECA">
        <w:rPr>
          <w:rFonts w:ascii="Arial" w:eastAsia="Times New Roman" w:hAnsi="Arial" w:cs="Arial"/>
          <w:b/>
          <w:color w:val="000000"/>
          <w:sz w:val="44"/>
          <w:szCs w:val="44"/>
          <w:u w:val="single"/>
        </w:rPr>
        <w:t>Head Start Program</w:t>
      </w:r>
    </w:p>
    <w:p w:rsidR="00E524AB" w:rsidRPr="00664ECA" w:rsidRDefault="00E524AB" w:rsidP="00D069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64ECA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Contact:</w:t>
      </w:r>
      <w:r w:rsidRPr="00664ECA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664EC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Stephanie </w:t>
      </w:r>
      <w:proofErr w:type="spellStart"/>
      <w:r w:rsidRPr="00664ECA">
        <w:rPr>
          <w:rFonts w:ascii="Arial" w:eastAsia="Times New Roman" w:hAnsi="Arial" w:cs="Arial"/>
          <w:b/>
          <w:color w:val="000000"/>
          <w:sz w:val="32"/>
          <w:szCs w:val="32"/>
        </w:rPr>
        <w:t>Chenault</w:t>
      </w:r>
      <w:proofErr w:type="spellEnd"/>
      <w:r w:rsidRPr="00664EC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516.627.6385</w:t>
      </w:r>
    </w:p>
    <w:p w:rsidR="00664ECA" w:rsidRDefault="00664ECA" w:rsidP="00664ECA">
      <w:pPr>
        <w:shd w:val="clear" w:color="auto" w:fill="FFFFFF"/>
        <w:spacing w:after="0" w:line="306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u w:val="single"/>
        </w:rPr>
      </w:pPr>
    </w:p>
    <w:p w:rsidR="00E524AB" w:rsidRPr="00664ECA" w:rsidRDefault="00E524AB" w:rsidP="00664ECA">
      <w:pPr>
        <w:shd w:val="clear" w:color="auto" w:fill="FFFFFF"/>
        <w:spacing w:after="0" w:line="306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u w:val="single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  <w:u w:val="single"/>
        </w:rPr>
        <w:t>We have a great need for volunteers in a number of areas including:</w:t>
      </w:r>
    </w:p>
    <w:p w:rsidR="00E524AB" w:rsidRPr="00664ECA" w:rsidRDefault="00E524AB" w:rsidP="00E524AB">
      <w:pPr>
        <w:numPr>
          <w:ilvl w:val="0"/>
          <w:numId w:val="3"/>
        </w:numPr>
        <w:spacing w:after="0" w:line="306" w:lineRule="atLeast"/>
        <w:ind w:left="45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</w:rPr>
        <w:t>Helping in a classroom full of 3 and 4-year old children</w:t>
      </w:r>
    </w:p>
    <w:p w:rsidR="00E524AB" w:rsidRPr="00664ECA" w:rsidRDefault="00E524AB" w:rsidP="00E524AB">
      <w:pPr>
        <w:numPr>
          <w:ilvl w:val="0"/>
          <w:numId w:val="3"/>
        </w:numPr>
        <w:spacing w:after="0" w:line="306" w:lineRule="atLeast"/>
        <w:ind w:left="45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</w:rPr>
        <w:t xml:space="preserve">Child activities </w:t>
      </w:r>
    </w:p>
    <w:p w:rsidR="00E524AB" w:rsidRPr="00664ECA" w:rsidRDefault="00E524AB" w:rsidP="00E524AB">
      <w:pPr>
        <w:numPr>
          <w:ilvl w:val="0"/>
          <w:numId w:val="3"/>
        </w:numPr>
        <w:spacing w:after="0" w:line="306" w:lineRule="atLeast"/>
        <w:ind w:left="45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</w:rPr>
        <w:t>Classroom duties</w:t>
      </w:r>
    </w:p>
    <w:p w:rsidR="00E524AB" w:rsidRPr="00664ECA" w:rsidRDefault="00E524AB" w:rsidP="00E524AB">
      <w:pPr>
        <w:numPr>
          <w:ilvl w:val="0"/>
          <w:numId w:val="3"/>
        </w:numPr>
        <w:spacing w:after="0" w:line="306" w:lineRule="atLeast"/>
        <w:ind w:left="45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</w:rPr>
        <w:t>Light janitorial work</w:t>
      </w:r>
    </w:p>
    <w:p w:rsidR="00E524AB" w:rsidRPr="00664ECA" w:rsidRDefault="00E524AB" w:rsidP="00E524AB">
      <w:pPr>
        <w:numPr>
          <w:ilvl w:val="0"/>
          <w:numId w:val="3"/>
        </w:numPr>
        <w:spacing w:after="0" w:line="306" w:lineRule="atLeast"/>
        <w:ind w:left="45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664ECA">
        <w:rPr>
          <w:rFonts w:ascii="Arial" w:eastAsia="Times New Roman" w:hAnsi="Arial" w:cs="Arial"/>
          <w:color w:val="333333"/>
          <w:sz w:val="28"/>
          <w:szCs w:val="28"/>
        </w:rPr>
        <w:t xml:space="preserve">Light  office duties </w:t>
      </w:r>
    </w:p>
    <w:p w:rsidR="00763DA4" w:rsidRPr="00664ECA" w:rsidRDefault="00763DA4" w:rsidP="00E524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63DA4" w:rsidRPr="00664ECA" w:rsidRDefault="00763DA4" w:rsidP="00E524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63DA4" w:rsidRPr="00664ECA" w:rsidRDefault="00763DA4" w:rsidP="00664E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64ECA">
        <w:rPr>
          <w:rFonts w:ascii="Arial" w:eastAsia="Times New Roman" w:hAnsi="Arial" w:cs="Arial"/>
          <w:color w:val="000000"/>
          <w:sz w:val="28"/>
          <w:szCs w:val="28"/>
        </w:rPr>
        <w:t xml:space="preserve">*** Head Start volunteers need to undergo a background check. </w:t>
      </w:r>
      <w:r w:rsidRPr="00664ECA">
        <w:rPr>
          <w:rFonts w:ascii="Arial" w:eastAsia="Times New Roman" w:hAnsi="Arial" w:cs="Arial"/>
          <w:b/>
          <w:color w:val="000000"/>
          <w:sz w:val="28"/>
          <w:szCs w:val="28"/>
        </w:rPr>
        <w:t>***</w:t>
      </w:r>
      <w:r w:rsidRPr="00664ECA">
        <w:rPr>
          <w:rFonts w:ascii="Arial" w:eastAsia="Times New Roman" w:hAnsi="Arial" w:cs="Arial"/>
          <w:color w:val="000000"/>
          <w:sz w:val="28"/>
          <w:szCs w:val="28"/>
        </w:rPr>
        <w:t xml:space="preserve"> Contact Stephanie for </w:t>
      </w:r>
      <w:r w:rsidR="00A224BB" w:rsidRPr="00664ECA">
        <w:rPr>
          <w:rFonts w:ascii="Arial" w:eastAsia="Times New Roman" w:hAnsi="Arial" w:cs="Arial"/>
          <w:color w:val="000000"/>
          <w:sz w:val="28"/>
          <w:szCs w:val="28"/>
        </w:rPr>
        <w:t>further details</w:t>
      </w:r>
      <w:r w:rsidRPr="00664EC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sectPr w:rsidR="00763DA4" w:rsidRPr="00664ECA" w:rsidSect="00664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49" w:rsidRDefault="000B3D49" w:rsidP="000B3D49">
      <w:pPr>
        <w:spacing w:after="0" w:line="240" w:lineRule="auto"/>
      </w:pPr>
      <w:r>
        <w:separator/>
      </w:r>
    </w:p>
  </w:endnote>
  <w:endnote w:type="continuationSeparator" w:id="0">
    <w:p w:rsidR="000B3D49" w:rsidRDefault="000B3D49" w:rsidP="000B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49" w:rsidRDefault="000B3D49" w:rsidP="000B3D49">
      <w:pPr>
        <w:spacing w:after="0" w:line="240" w:lineRule="auto"/>
      </w:pPr>
      <w:r>
        <w:separator/>
      </w:r>
    </w:p>
  </w:footnote>
  <w:footnote w:type="continuationSeparator" w:id="0">
    <w:p w:rsidR="000B3D49" w:rsidRDefault="000B3D49" w:rsidP="000B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EE5"/>
    <w:multiLevelType w:val="multilevel"/>
    <w:tmpl w:val="A21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B4772"/>
    <w:multiLevelType w:val="hybridMultilevel"/>
    <w:tmpl w:val="3E78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E56AC"/>
    <w:multiLevelType w:val="multilevel"/>
    <w:tmpl w:val="BE0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05DE0"/>
    <w:multiLevelType w:val="hybridMultilevel"/>
    <w:tmpl w:val="A8D0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00169"/>
    <w:multiLevelType w:val="hybridMultilevel"/>
    <w:tmpl w:val="A2A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1F0E"/>
    <w:multiLevelType w:val="multilevel"/>
    <w:tmpl w:val="1B3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49"/>
    <w:rsid w:val="00054003"/>
    <w:rsid w:val="000B3D49"/>
    <w:rsid w:val="000C65AA"/>
    <w:rsid w:val="00262E0A"/>
    <w:rsid w:val="002B3E75"/>
    <w:rsid w:val="00467015"/>
    <w:rsid w:val="00664ECA"/>
    <w:rsid w:val="00763DA4"/>
    <w:rsid w:val="00A224BB"/>
    <w:rsid w:val="00D06966"/>
    <w:rsid w:val="00E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49"/>
  </w:style>
  <w:style w:type="paragraph" w:styleId="Footer">
    <w:name w:val="footer"/>
    <w:basedOn w:val="Normal"/>
    <w:link w:val="FooterChar"/>
    <w:uiPriority w:val="99"/>
    <w:unhideWhenUsed/>
    <w:rsid w:val="000B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49"/>
  </w:style>
  <w:style w:type="paragraph" w:styleId="ListParagraph">
    <w:name w:val="List Paragraph"/>
    <w:basedOn w:val="Normal"/>
    <w:uiPriority w:val="34"/>
    <w:qFormat/>
    <w:rsid w:val="002B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49"/>
  </w:style>
  <w:style w:type="paragraph" w:styleId="Footer">
    <w:name w:val="footer"/>
    <w:basedOn w:val="Normal"/>
    <w:link w:val="FooterChar"/>
    <w:uiPriority w:val="99"/>
    <w:unhideWhenUsed/>
    <w:rsid w:val="000B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49"/>
  </w:style>
  <w:style w:type="paragraph" w:styleId="ListParagraph">
    <w:name w:val="List Paragraph"/>
    <w:basedOn w:val="Normal"/>
    <w:uiPriority w:val="34"/>
    <w:qFormat/>
    <w:rsid w:val="002B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E5BAA9AE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MARA STEINDAM</cp:lastModifiedBy>
  <cp:revision>2</cp:revision>
  <dcterms:created xsi:type="dcterms:W3CDTF">2014-09-30T18:32:00Z</dcterms:created>
  <dcterms:modified xsi:type="dcterms:W3CDTF">2014-09-30T18:32:00Z</dcterms:modified>
</cp:coreProperties>
</file>