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D5" w:rsidRDefault="000E0BEA" w:rsidP="000E0BEA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LEARN ABOUT COMMUNITY SERVICE OPPORTUNITIES WITH THE AMERICAN LEGION</w:t>
      </w:r>
    </w:p>
    <w:p w:rsidR="000E0BEA" w:rsidRDefault="000E0BEA" w:rsidP="000E0BEA">
      <w:pPr>
        <w:spacing w:after="0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4629796" cy="140037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2C7E6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BEA" w:rsidRPr="000E0BEA" w:rsidRDefault="000E0BEA" w:rsidP="000E0BEA">
      <w:pPr>
        <w:spacing w:after="0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6413064" cy="60769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2C6B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822" cy="610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0BEA" w:rsidRPr="000E0BEA" w:rsidSect="000E0B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EA"/>
    <w:rsid w:val="000E0BEA"/>
    <w:rsid w:val="00137F6B"/>
    <w:rsid w:val="006B35EF"/>
    <w:rsid w:val="00A5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70733-EF40-44C9-9FE3-9A310DE9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BF288C44</Template>
  <TotalTime>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STEINDAM</dc:creator>
  <cp:keywords/>
  <dc:description/>
  <cp:lastModifiedBy>MARA STEINDAM</cp:lastModifiedBy>
  <cp:revision>1</cp:revision>
  <cp:lastPrinted>2019-11-13T14:24:00Z</cp:lastPrinted>
  <dcterms:created xsi:type="dcterms:W3CDTF">2019-11-13T14:18:00Z</dcterms:created>
  <dcterms:modified xsi:type="dcterms:W3CDTF">2019-11-13T14:25:00Z</dcterms:modified>
</cp:coreProperties>
</file>