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BC" w:rsidRDefault="001249E4" w:rsidP="001249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9E4">
        <w:rPr>
          <w:rFonts w:ascii="Times New Roman" w:hAnsi="Times New Roman" w:cs="Times New Roman"/>
          <w:b/>
          <w:sz w:val="36"/>
          <w:szCs w:val="36"/>
        </w:rPr>
        <w:t>MANHASSET SECONDARY SCIENC</w:t>
      </w:r>
      <w:r>
        <w:rPr>
          <w:rFonts w:ascii="Times New Roman" w:hAnsi="Times New Roman" w:cs="Times New Roman"/>
          <w:b/>
          <w:sz w:val="36"/>
          <w:szCs w:val="36"/>
        </w:rPr>
        <w:t>E</w:t>
      </w:r>
      <w:r w:rsidRPr="001249E4">
        <w:rPr>
          <w:rFonts w:ascii="Times New Roman" w:hAnsi="Times New Roman" w:cs="Times New Roman"/>
          <w:b/>
          <w:sz w:val="36"/>
          <w:szCs w:val="36"/>
        </w:rPr>
        <w:t xml:space="preserve"> COURSES</w:t>
      </w:r>
    </w:p>
    <w:p w:rsidR="001249E4" w:rsidRPr="001249E4" w:rsidRDefault="00FE569F" w:rsidP="0012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5E853673" wp14:editId="3786BFD5">
                <wp:simplePos x="0" y="0"/>
                <wp:positionH relativeFrom="column">
                  <wp:posOffset>7067550</wp:posOffset>
                </wp:positionH>
                <wp:positionV relativeFrom="paragraph">
                  <wp:posOffset>1447165</wp:posOffset>
                </wp:positionV>
                <wp:extent cx="476250" cy="514350"/>
                <wp:effectExtent l="0" t="0" r="7620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04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556.5pt;margin-top:113.95pt;width:37.5pt;height:40.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" strokecolor="black [3213]">
                <v:stroke dashstyle="3 1" endarrow="open"/>
              </v:shape>
            </w:pict>
          </mc:Fallback>
        </mc:AlternateContent>
      </w:r>
      <w:r w:rsidR="00842312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923D07E" wp14:editId="0E021E49">
                <wp:simplePos x="0" y="0"/>
                <wp:positionH relativeFrom="column">
                  <wp:posOffset>7467600</wp:posOffset>
                </wp:positionH>
                <wp:positionV relativeFrom="paragraph">
                  <wp:posOffset>1961515</wp:posOffset>
                </wp:positionV>
                <wp:extent cx="1466850" cy="1352550"/>
                <wp:effectExtent l="0" t="0" r="19050" b="19050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4C7" w:rsidRDefault="00F13A6D" w:rsidP="00AE2C5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842312">
                              <w:rPr>
                                <w:sz w:val="24"/>
                                <w:szCs w:val="24"/>
                              </w:rPr>
                              <w:t>Environmental</w:t>
                            </w:r>
                          </w:p>
                          <w:p w:rsidR="00F13A6D" w:rsidRDefault="00F13A6D" w:rsidP="00AE2C5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842312">
                              <w:rPr>
                                <w:sz w:val="24"/>
                                <w:szCs w:val="24"/>
                              </w:rPr>
                              <w:t>Biology</w:t>
                            </w:r>
                          </w:p>
                          <w:p w:rsidR="00F13A6D" w:rsidRDefault="00F13A6D" w:rsidP="00AE2C5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842312">
                              <w:rPr>
                                <w:sz w:val="24"/>
                                <w:szCs w:val="24"/>
                              </w:rPr>
                              <w:t>Chemistry</w:t>
                            </w:r>
                          </w:p>
                          <w:p w:rsidR="00F13A6D" w:rsidRDefault="00F13A6D" w:rsidP="00AE2C5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842312">
                              <w:rPr>
                                <w:sz w:val="24"/>
                                <w:szCs w:val="24"/>
                              </w:rPr>
                              <w:t>Physics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  <w:p w:rsidR="00F13A6D" w:rsidRDefault="00F13A6D" w:rsidP="00AE2C5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842312">
                              <w:rPr>
                                <w:sz w:val="24"/>
                                <w:szCs w:val="24"/>
                              </w:rPr>
                              <w:t>Physics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-2*</w:t>
                            </w:r>
                          </w:p>
                          <w:p w:rsidR="00F13A6D" w:rsidRPr="00F13A6D" w:rsidRDefault="00F13A6D" w:rsidP="00AE2C5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Physics C*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3D07E" id="_x0000_t202" coordsize="21600,21600" o:spt="202" path="m,l,21600r21600,l21600,xe">
                <v:stroke joinstyle="miter"/>
                <v:path gradientshapeok="t" o:connecttype="rect"/>
              </v:shapetype>
              <v:shape id="Text Box 305" o:spid="_x0000_s1026" type="#_x0000_t202" style="position:absolute;left:0;text-align:left;margin-left:588pt;margin-top:154.45pt;width:115.5pt;height:106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">
                <v:textbox>
                  <w:txbxContent>
                    <w:p w:rsidR="00B934C7" w:rsidRDefault="00F13A6D" w:rsidP="00AE2C5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842312">
                        <w:rPr>
                          <w:sz w:val="24"/>
                          <w:szCs w:val="24"/>
                        </w:rPr>
                        <w:t>Environmental</w:t>
                      </w:r>
                    </w:p>
                    <w:p w:rsidR="00F13A6D" w:rsidRDefault="00F13A6D" w:rsidP="00AE2C5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842312">
                        <w:rPr>
                          <w:sz w:val="24"/>
                          <w:szCs w:val="24"/>
                        </w:rPr>
                        <w:t>Biology</w:t>
                      </w:r>
                    </w:p>
                    <w:p w:rsidR="00F13A6D" w:rsidRDefault="00F13A6D" w:rsidP="00AE2C5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842312">
                        <w:rPr>
                          <w:sz w:val="24"/>
                          <w:szCs w:val="24"/>
                        </w:rPr>
                        <w:t>Chemistry</w:t>
                      </w:r>
                    </w:p>
                    <w:p w:rsidR="00F13A6D" w:rsidRDefault="00F13A6D" w:rsidP="00AE2C5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842312">
                        <w:rPr>
                          <w:sz w:val="24"/>
                          <w:szCs w:val="24"/>
                        </w:rPr>
                        <w:t>Physics</w:t>
                      </w:r>
                      <w:r>
                        <w:rPr>
                          <w:sz w:val="24"/>
                          <w:szCs w:val="24"/>
                        </w:rPr>
                        <w:t>-1</w:t>
                      </w:r>
                    </w:p>
                    <w:p w:rsidR="00F13A6D" w:rsidRDefault="00F13A6D" w:rsidP="00AE2C5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842312">
                        <w:rPr>
                          <w:sz w:val="24"/>
                          <w:szCs w:val="24"/>
                        </w:rPr>
                        <w:t>Physics</w:t>
                      </w:r>
                      <w:r>
                        <w:rPr>
                          <w:sz w:val="24"/>
                          <w:szCs w:val="24"/>
                        </w:rPr>
                        <w:t>-2*</w:t>
                      </w:r>
                    </w:p>
                    <w:p w:rsidR="00F13A6D" w:rsidRPr="00F13A6D" w:rsidRDefault="00F13A6D" w:rsidP="00AE2C5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Physics C*</w:t>
                      </w:r>
                    </w:p>
                  </w:txbxContent>
                </v:textbox>
              </v:shape>
            </w:pict>
          </mc:Fallback>
        </mc:AlternateContent>
      </w:r>
      <w:r w:rsidR="00AA37BA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25085F4" wp14:editId="662F944A">
                <wp:simplePos x="0" y="0"/>
                <wp:positionH relativeFrom="column">
                  <wp:posOffset>5543551</wp:posOffset>
                </wp:positionH>
                <wp:positionV relativeFrom="paragraph">
                  <wp:posOffset>1628140</wp:posOffset>
                </wp:positionV>
                <wp:extent cx="476250" cy="1536065"/>
                <wp:effectExtent l="0" t="0" r="76200" b="641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53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08B3" id="Straight Arrow Connector 15" o:spid="_x0000_s1026" type="#_x0000_t32" style="position:absolute;margin-left:436.5pt;margin-top:128.2pt;width:37.5pt;height:120.9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" strokecolor="black [3213]">
                <v:stroke dashstyle="3 1" endarrow="open"/>
              </v:shape>
            </w:pict>
          </mc:Fallback>
        </mc:AlternateContent>
      </w:r>
      <w:r w:rsidR="00735958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4A58D2FF" wp14:editId="4CA351A2">
                <wp:simplePos x="0" y="0"/>
                <wp:positionH relativeFrom="column">
                  <wp:posOffset>2476500</wp:posOffset>
                </wp:positionH>
                <wp:positionV relativeFrom="paragraph">
                  <wp:posOffset>2628265</wp:posOffset>
                </wp:positionV>
                <wp:extent cx="409575" cy="0"/>
                <wp:effectExtent l="0" t="76200" r="28575" b="11430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94C1C" id="Straight Arrow Connector 291" o:spid="_x0000_s1026" type="#_x0000_t32" style="position:absolute;margin-left:195pt;margin-top:206.95pt;width:32.25pt;height:0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" strokecolor="black [3213]" strokeweight="1.5pt">
                <v:stroke endarrow="open"/>
              </v:shape>
            </w:pict>
          </mc:Fallback>
        </mc:AlternateContent>
      </w:r>
      <w:r w:rsidR="00735958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07F9B41" wp14:editId="2A73D991">
                <wp:simplePos x="0" y="0"/>
                <wp:positionH relativeFrom="column">
                  <wp:posOffset>5600700</wp:posOffset>
                </wp:positionH>
                <wp:positionV relativeFrom="paragraph">
                  <wp:posOffset>3314065</wp:posOffset>
                </wp:positionV>
                <wp:extent cx="342900" cy="0"/>
                <wp:effectExtent l="0" t="76200" r="19050" b="114300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BEA6" id="Straight Arrow Connector 325" o:spid="_x0000_s1026" type="#_x0000_t32" style="position:absolute;margin-left:441pt;margin-top:260.95pt;width:27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" strokecolor="black [3213]" strokeweight="1.5pt">
                <v:stroke endarrow="open"/>
              </v:shape>
            </w:pict>
          </mc:Fallback>
        </mc:AlternateContent>
      </w:r>
      <w:r w:rsidR="00735958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396E580F" wp14:editId="5934FCC2">
                <wp:simplePos x="0" y="0"/>
                <wp:positionH relativeFrom="column">
                  <wp:posOffset>7086600</wp:posOffset>
                </wp:positionH>
                <wp:positionV relativeFrom="paragraph">
                  <wp:posOffset>1494789</wp:posOffset>
                </wp:positionV>
                <wp:extent cx="457200" cy="1076325"/>
                <wp:effectExtent l="0" t="38100" r="57150" b="285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076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CD0D" id="Straight Arrow Connector 34" o:spid="_x0000_s1026" type="#_x0000_t32" style="position:absolute;margin-left:558pt;margin-top:117.7pt;width:36pt;height:84.75pt;flip:y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" strokecolor="black [3213]" strokeweight="1.5pt">
                <v:stroke endarrow="open"/>
              </v:shape>
            </w:pict>
          </mc:Fallback>
        </mc:AlternateContent>
      </w:r>
      <w:r w:rsidR="00735958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60D178FD" wp14:editId="5F1B6BEF">
                <wp:simplePos x="0" y="0"/>
                <wp:positionH relativeFrom="column">
                  <wp:posOffset>7086600</wp:posOffset>
                </wp:positionH>
                <wp:positionV relativeFrom="paragraph">
                  <wp:posOffset>1304290</wp:posOffset>
                </wp:positionV>
                <wp:extent cx="457200" cy="447675"/>
                <wp:effectExtent l="0" t="38100" r="57150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47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FB3F" id="Straight Arrow Connector 11" o:spid="_x0000_s1026" type="#_x0000_t32" style="position:absolute;margin-left:558pt;margin-top:102.7pt;width:36pt;height:35.25pt;flip:y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" strokecolor="black [3213]" strokeweight="1.5pt">
                <v:stroke endarrow="open"/>
              </v:shape>
            </w:pict>
          </mc:Fallback>
        </mc:AlternateContent>
      </w:r>
      <w:r w:rsidR="00735958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A088A7D" wp14:editId="74B5AF01">
                <wp:simplePos x="0" y="0"/>
                <wp:positionH relativeFrom="column">
                  <wp:posOffset>5600700</wp:posOffset>
                </wp:positionH>
                <wp:positionV relativeFrom="paragraph">
                  <wp:posOffset>2456815</wp:posOffset>
                </wp:positionV>
                <wp:extent cx="419100" cy="113665"/>
                <wp:effectExtent l="0" t="0" r="57150" b="768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13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A3B3" id="Straight Arrow Connector 9" o:spid="_x0000_s1026" type="#_x0000_t32" style="position:absolute;margin-left:441pt;margin-top:193.45pt;width:33pt;height:8.9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" strokecolor="black [3213]">
                <v:stroke dashstyle="3 1" endarrow="open"/>
              </v:shape>
            </w:pict>
          </mc:Fallback>
        </mc:AlternateContent>
      </w:r>
      <w:r w:rsidR="00735958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7907B225" wp14:editId="374A2E27">
                <wp:simplePos x="0" y="0"/>
                <wp:positionH relativeFrom="column">
                  <wp:posOffset>4000500</wp:posOffset>
                </wp:positionH>
                <wp:positionV relativeFrom="paragraph">
                  <wp:posOffset>1561465</wp:posOffset>
                </wp:positionV>
                <wp:extent cx="409575" cy="695325"/>
                <wp:effectExtent l="0" t="38100" r="4762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D00A" id="Straight Arrow Connector 13" o:spid="_x0000_s1026" type="#_x0000_t32" style="position:absolute;margin-left:315pt;margin-top:122.95pt;width:32.25pt;height:54.75pt;flip:y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" strokecolor="black [3213]">
                <v:stroke dashstyle="3 1" endarrow="open"/>
              </v:shape>
            </w:pict>
          </mc:Fallback>
        </mc:AlternateContent>
      </w:r>
      <w:r w:rsidR="00735958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33D9599F" wp14:editId="344FFF3B">
                <wp:simplePos x="0" y="0"/>
                <wp:positionH relativeFrom="column">
                  <wp:posOffset>4076700</wp:posOffset>
                </wp:positionH>
                <wp:positionV relativeFrom="paragraph">
                  <wp:posOffset>1675765</wp:posOffset>
                </wp:positionV>
                <wp:extent cx="333375" cy="371475"/>
                <wp:effectExtent l="0" t="0" r="47625" b="4762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71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FBC7" id="Straight Arrow Connector 294" o:spid="_x0000_s1026" type="#_x0000_t32" style="position:absolute;margin-left:321pt;margin-top:131.95pt;width:26.25pt;height:29.2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" strokecolor="black [3213]" strokeweight="1pt">
                <v:stroke dashstyle="3 1" endarrow="open"/>
              </v:shape>
            </w:pict>
          </mc:Fallback>
        </mc:AlternateContent>
      </w:r>
      <w:r w:rsidR="00735958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7BFF456F" wp14:editId="0B17ACB6">
                <wp:simplePos x="0" y="0"/>
                <wp:positionH relativeFrom="column">
                  <wp:posOffset>6019800</wp:posOffset>
                </wp:positionH>
                <wp:positionV relativeFrom="paragraph">
                  <wp:posOffset>2390140</wp:posOffset>
                </wp:positionV>
                <wp:extent cx="1066800" cy="523875"/>
                <wp:effectExtent l="0" t="0" r="19050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958" w:rsidRDefault="00735958" w:rsidP="00735958">
                            <w:pPr>
                              <w:jc w:val="center"/>
                            </w:pPr>
                            <w:r>
                              <w:t>Science Electives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456F" id="Text Box 33" o:spid="_x0000_s1027" type="#_x0000_t202" style="position:absolute;left:0;text-align:left;margin-left:474pt;margin-top:188.2pt;width:84pt;height:41.2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56JgIAAE0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">
                <v:textbox>
                  <w:txbxContent>
                    <w:p w:rsidR="00735958" w:rsidRDefault="00735958" w:rsidP="00735958">
                      <w:pPr>
                        <w:jc w:val="center"/>
                      </w:pPr>
                      <w:r>
                        <w:t>Science Electives</w:t>
                      </w:r>
                    </w:p>
                  </w:txbxContent>
                </v:textbox>
              </v:shape>
            </w:pict>
          </mc:Fallback>
        </mc:AlternateContent>
      </w:r>
      <w:r w:rsidR="00735958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497F7C" wp14:editId="6CAC88D1">
                <wp:simplePos x="0" y="0"/>
                <wp:positionH relativeFrom="column">
                  <wp:posOffset>5934075</wp:posOffset>
                </wp:positionH>
                <wp:positionV relativeFrom="paragraph">
                  <wp:posOffset>3152140</wp:posOffset>
                </wp:positionV>
                <wp:extent cx="1190625" cy="333375"/>
                <wp:effectExtent l="0" t="0" r="28575" b="28575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4C7" w:rsidRDefault="00B934C7" w:rsidP="00B934C7">
                            <w:pPr>
                              <w:jc w:val="center"/>
                            </w:pPr>
                            <w:r>
                              <w:t>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842312">
                              <w:t>Physics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97F7C" id="Text Box 308" o:spid="_x0000_s1028" type="#_x0000_t202" style="position:absolute;left:0;text-align:left;margin-left:467.25pt;margin-top:248.2pt;width:93.75pt;height:2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">
                <v:textbox>
                  <w:txbxContent>
                    <w:p w:rsidR="00B934C7" w:rsidRDefault="00B934C7" w:rsidP="00B934C7">
                      <w:pPr>
                        <w:jc w:val="center"/>
                      </w:pPr>
                      <w:r>
                        <w:t>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842312">
                        <w:t>Physics</w:t>
                      </w: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735958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209B2C9" wp14:editId="391CA269">
                <wp:simplePos x="0" y="0"/>
                <wp:positionH relativeFrom="column">
                  <wp:posOffset>6010275</wp:posOffset>
                </wp:positionH>
                <wp:positionV relativeFrom="paragraph">
                  <wp:posOffset>1704340</wp:posOffset>
                </wp:positionV>
                <wp:extent cx="1066800" cy="523875"/>
                <wp:effectExtent l="0" t="0" r="19050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Default="00735958" w:rsidP="00930ED7">
                            <w:pPr>
                              <w:jc w:val="center"/>
                            </w:pPr>
                            <w:r>
                              <w:t>Applied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B2C9" id="Text Box 27" o:spid="_x0000_s1029" type="#_x0000_t202" style="position:absolute;left:0;text-align:left;margin-left:473.25pt;margin-top:134.2pt;width:84pt;height:41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">
                <v:textbox>
                  <w:txbxContent>
                    <w:p w:rsidR="00930ED7" w:rsidRDefault="00735958" w:rsidP="00930ED7">
                      <w:pPr>
                        <w:jc w:val="center"/>
                      </w:pPr>
                      <w:r>
                        <w:t>Applied Physics</w:t>
                      </w:r>
                    </w:p>
                  </w:txbxContent>
                </v:textbox>
              </v:shape>
            </w:pict>
          </mc:Fallback>
        </mc:AlternateContent>
      </w:r>
      <w:r w:rsidR="00735958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A8F645F" wp14:editId="0A0A5C45">
                <wp:simplePos x="0" y="0"/>
                <wp:positionH relativeFrom="column">
                  <wp:posOffset>6000750</wp:posOffset>
                </wp:positionH>
                <wp:positionV relativeFrom="paragraph">
                  <wp:posOffset>1037590</wp:posOffset>
                </wp:positionV>
                <wp:extent cx="1066800" cy="52387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Default="00930ED7" w:rsidP="00930ED7">
                            <w:pPr>
                              <w:jc w:val="center"/>
                            </w:pPr>
                            <w:r>
                              <w:t>Physics Regents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645F" id="Text Box 25" o:spid="_x0000_s1030" type="#_x0000_t202" style="position:absolute;left:0;text-align:left;margin-left:472.5pt;margin-top:81.7pt;width:84pt;height:41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">
                <v:textbox>
                  <w:txbxContent>
                    <w:p w:rsidR="00930ED7" w:rsidRDefault="00930ED7" w:rsidP="00930ED7">
                      <w:pPr>
                        <w:jc w:val="center"/>
                      </w:pPr>
                      <w:r>
                        <w:t>Physics Regents</w:t>
                      </w:r>
                    </w:p>
                  </w:txbxContent>
                </v:textbox>
              </v:shape>
            </w:pict>
          </mc:Fallback>
        </mc:AlternateContent>
      </w:r>
      <w:r w:rsidR="00735958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4A8268AE" wp14:editId="07F6BC19">
                <wp:simplePos x="0" y="0"/>
                <wp:positionH relativeFrom="column">
                  <wp:posOffset>4410075</wp:posOffset>
                </wp:positionH>
                <wp:positionV relativeFrom="paragraph">
                  <wp:posOffset>1104265</wp:posOffset>
                </wp:positionV>
                <wp:extent cx="1190625" cy="52387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Default="00930ED7" w:rsidP="00930ED7">
                            <w:pPr>
                              <w:jc w:val="center"/>
                            </w:pPr>
                            <w:r>
                              <w:t>Chemistry Regents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268AE" id="Text Box 21" o:spid="_x0000_s1031" type="#_x0000_t202" style="position:absolute;left:0;text-align:left;margin-left:347.25pt;margin-top:86.95pt;width:93.75pt;height:41.25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">
                <v:textbox>
                  <w:txbxContent>
                    <w:p w:rsidR="00930ED7" w:rsidRDefault="00930ED7" w:rsidP="00930ED7">
                      <w:pPr>
                        <w:jc w:val="center"/>
                      </w:pPr>
                      <w:r>
                        <w:t>Chemistry Regents</w:t>
                      </w:r>
                    </w:p>
                  </w:txbxContent>
                </v:textbox>
              </v:shape>
            </w:pict>
          </mc:Fallback>
        </mc:AlternateContent>
      </w:r>
      <w:r w:rsidR="00735958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1F9AB93D" wp14:editId="0DC12ECE">
                <wp:simplePos x="0" y="0"/>
                <wp:positionH relativeFrom="column">
                  <wp:posOffset>4410075</wp:posOffset>
                </wp:positionH>
                <wp:positionV relativeFrom="paragraph">
                  <wp:posOffset>2046605</wp:posOffset>
                </wp:positionV>
                <wp:extent cx="1190625" cy="52387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Default="005B2D6D" w:rsidP="00930ED7">
                            <w:pPr>
                              <w:jc w:val="center"/>
                            </w:pPr>
                            <w:r>
                              <w:t>Applied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B93D" id="Text Box 23" o:spid="_x0000_s1032" type="#_x0000_t202" style="position:absolute;left:0;text-align:left;margin-left:347.25pt;margin-top:161.15pt;width:93.75pt;height:41.2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">
                <v:textbox>
                  <w:txbxContent>
                    <w:p w:rsidR="00930ED7" w:rsidRDefault="005B2D6D" w:rsidP="00930ED7">
                      <w:pPr>
                        <w:jc w:val="center"/>
                      </w:pPr>
                      <w:r>
                        <w:t>Applied Chemistry</w:t>
                      </w:r>
                    </w:p>
                  </w:txbxContent>
                </v:textbox>
              </v:shape>
            </w:pict>
          </mc:Fallback>
        </mc:AlternateContent>
      </w:r>
      <w:r w:rsidR="00451E61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472D5FEA" wp14:editId="32C56DFF">
                <wp:simplePos x="0" y="0"/>
                <wp:positionH relativeFrom="column">
                  <wp:posOffset>-228600</wp:posOffset>
                </wp:positionH>
                <wp:positionV relativeFrom="paragraph">
                  <wp:posOffset>4018915</wp:posOffset>
                </wp:positionV>
                <wp:extent cx="1085850" cy="533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E4" w:rsidRDefault="001249E4" w:rsidP="00451E61">
                            <w:pPr>
                              <w:jc w:val="center"/>
                            </w:pPr>
                            <w:r>
                              <w:t>Earth Science</w:t>
                            </w:r>
                            <w:r w:rsidR="00451E61">
                              <w:t xml:space="preserve"> Honors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5FEA" id="Text Box 2" o:spid="_x0000_s1033" type="#_x0000_t202" style="position:absolute;left:0;text-align:left;margin-left:-18pt;margin-top:316.45pt;width:85.5pt;height:42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">
                <v:textbox>
                  <w:txbxContent>
                    <w:p w:rsidR="001249E4" w:rsidRDefault="001249E4" w:rsidP="00451E61">
                      <w:pPr>
                        <w:jc w:val="center"/>
                      </w:pPr>
                      <w:r>
                        <w:t>Earth Science</w:t>
                      </w:r>
                      <w:r w:rsidR="00451E61">
                        <w:t xml:space="preserve"> Honors</w:t>
                      </w:r>
                    </w:p>
                  </w:txbxContent>
                </v:textbox>
              </v:shape>
            </w:pict>
          </mc:Fallback>
        </mc:AlternateContent>
      </w:r>
      <w:r w:rsidR="000E3FCE" w:rsidRPr="0040403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914752" behindDoc="0" locked="0" layoutInCell="0" allowOverlap="1" wp14:anchorId="5B19AF3E" wp14:editId="0364D50A">
                <wp:simplePos x="0" y="0"/>
                <wp:positionH relativeFrom="column">
                  <wp:posOffset>-533400</wp:posOffset>
                </wp:positionH>
                <wp:positionV relativeFrom="paragraph">
                  <wp:posOffset>4933950</wp:posOffset>
                </wp:positionV>
                <wp:extent cx="2106930" cy="828675"/>
                <wp:effectExtent l="0" t="0" r="26670" b="28575"/>
                <wp:wrapNone/>
                <wp:docPr id="3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CE" w:rsidRDefault="00864CB0" w:rsidP="000E3FCE">
                            <w:pPr>
                              <w:spacing w:after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Various ½ credit science electives are offered for 11</w:t>
                            </w:r>
                            <w:r w:rsidRPr="00864CB0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12</w:t>
                            </w:r>
                            <w:r w:rsidRPr="00864CB0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graders. These electives offerings can change from year to year.</w:t>
                            </w:r>
                          </w:p>
                          <w:p w:rsidR="000E3FCE" w:rsidRPr="002E4DC1" w:rsidRDefault="000E3FCE" w:rsidP="000E3FCE">
                            <w:pPr>
                              <w:spacing w:after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9AF3E" id="Text Box 203" o:spid="_x0000_s1034" type="#_x0000_t202" style="position:absolute;left:0;text-align:left;margin-left:-42pt;margin-top:388.5pt;width:165.9pt;height:65.2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ujLgIAAFo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" o:allowincell="f">
                <v:textbox>
                  <w:txbxContent>
                    <w:p w:rsidR="000E3FCE" w:rsidRDefault="00864CB0" w:rsidP="000E3FCE">
                      <w:pPr>
                        <w:spacing w:after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Various ½ credit science electives are offered for 11</w:t>
                      </w:r>
                      <w:r w:rsidRPr="00864CB0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&amp; 12</w:t>
                      </w:r>
                      <w:r w:rsidRPr="00864CB0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graders. These electives offerings can change from year to year.</w:t>
                      </w:r>
                    </w:p>
                    <w:p w:rsidR="000E3FCE" w:rsidRPr="002E4DC1" w:rsidRDefault="000E3FCE" w:rsidP="000E3FCE">
                      <w:pPr>
                        <w:spacing w:after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FCE" w:rsidRPr="00404037"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744768" behindDoc="0" locked="0" layoutInCell="0" allowOverlap="1" wp14:anchorId="4E4D893E" wp14:editId="0F96FA99">
                <wp:simplePos x="0" y="0"/>
                <wp:positionH relativeFrom="column">
                  <wp:posOffset>-619124</wp:posOffset>
                </wp:positionH>
                <wp:positionV relativeFrom="paragraph">
                  <wp:posOffset>2580640</wp:posOffset>
                </wp:positionV>
                <wp:extent cx="1581150" cy="583565"/>
                <wp:effectExtent l="0" t="0" r="19050" b="26035"/>
                <wp:wrapNone/>
                <wp:docPr id="5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30" w:rsidRPr="00B03430" w:rsidRDefault="00B03430" w:rsidP="00B03430">
                            <w:pPr>
                              <w:pStyle w:val="Heading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03430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none"/>
                              </w:rPr>
                              <w:t xml:space="preserve">   </w:t>
                            </w:r>
                            <w:r w:rsidRPr="00B0343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SEQUENCES</w:t>
                            </w:r>
                          </w:p>
                          <w:p w:rsidR="00B03430" w:rsidRPr="00B03430" w:rsidRDefault="00B03430" w:rsidP="00B03430">
                            <w:pPr>
                              <w:pStyle w:val="Heading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0343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PROBABLE   </w:t>
                            </w:r>
                          </w:p>
                          <w:p w:rsidR="00B03430" w:rsidRPr="00B03430" w:rsidRDefault="00B03430" w:rsidP="00B03430">
                            <w:pPr>
                              <w:pStyle w:val="Heading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0343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ALTERNATIVE</w:t>
                            </w:r>
                          </w:p>
                          <w:p w:rsidR="00B03430" w:rsidRDefault="00B03430" w:rsidP="00B03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893E" id="Text Box 61" o:spid="_x0000_s1035" type="#_x0000_t202" style="position:absolute;left:0;text-align:left;margin-left:-48.75pt;margin-top:203.2pt;width:124.5pt;height:45.9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" o:allowincell="f">
                <v:textbox>
                  <w:txbxContent>
                    <w:p w:rsidR="00B03430" w:rsidRPr="00B03430" w:rsidRDefault="00B03430" w:rsidP="00B03430">
                      <w:pPr>
                        <w:pStyle w:val="Heading1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03430">
                        <w:rPr>
                          <w:rFonts w:asciiTheme="minorHAnsi" w:hAnsiTheme="minorHAnsi"/>
                          <w:sz w:val="22"/>
                          <w:szCs w:val="22"/>
                          <w:u w:val="none"/>
                        </w:rPr>
                        <w:t xml:space="preserve">   </w:t>
                      </w:r>
                      <w:r w:rsidRPr="00B0343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SEQUENCES</w:t>
                      </w:r>
                    </w:p>
                    <w:p w:rsidR="00B03430" w:rsidRPr="00B03430" w:rsidRDefault="00B03430" w:rsidP="00B03430">
                      <w:pPr>
                        <w:pStyle w:val="Heading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0343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PROBABLE   </w:t>
                      </w:r>
                    </w:p>
                    <w:p w:rsidR="00B03430" w:rsidRPr="00B03430" w:rsidRDefault="00B03430" w:rsidP="00B03430">
                      <w:pPr>
                        <w:pStyle w:val="Heading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0343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ALTERNATIVE</w:t>
                      </w:r>
                    </w:p>
                    <w:p w:rsidR="00B03430" w:rsidRDefault="00B03430" w:rsidP="00B03430"/>
                  </w:txbxContent>
                </v:textbox>
              </v:shape>
            </w:pict>
          </mc:Fallback>
        </mc:AlternateContent>
      </w:r>
      <w:r w:rsidR="000E3FCE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E1888B7" wp14:editId="7E4192BE">
                <wp:simplePos x="0" y="0"/>
                <wp:positionH relativeFrom="column">
                  <wp:posOffset>323850</wp:posOffset>
                </wp:positionH>
                <wp:positionV relativeFrom="paragraph">
                  <wp:posOffset>3056890</wp:posOffset>
                </wp:positionV>
                <wp:extent cx="609600" cy="0"/>
                <wp:effectExtent l="0" t="76200" r="19050" b="114300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C1FC" id="Straight Arrow Connector 319" o:spid="_x0000_s1026" type="#_x0000_t32" style="position:absolute;margin-left:25.5pt;margin-top:240.7pt;width:48pt;height:0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" strokecolor="black [3213]">
                <v:stroke dashstyle="3 1" endarrow="open"/>
              </v:shape>
            </w:pict>
          </mc:Fallback>
        </mc:AlternateContent>
      </w:r>
      <w:r w:rsidR="000E3FCE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4A7810E" wp14:editId="190EBDA5">
                <wp:simplePos x="0" y="0"/>
                <wp:positionH relativeFrom="column">
                  <wp:posOffset>247650</wp:posOffset>
                </wp:positionH>
                <wp:positionV relativeFrom="paragraph">
                  <wp:posOffset>2884805</wp:posOffset>
                </wp:positionV>
                <wp:extent cx="638175" cy="0"/>
                <wp:effectExtent l="0" t="76200" r="28575" b="114300"/>
                <wp:wrapNone/>
                <wp:docPr id="512" name="Straight Arrow Connector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DC702" id="Straight Arrow Connector 512" o:spid="_x0000_s1026" type="#_x0000_t32" style="position:absolute;margin-left:19.5pt;margin-top:227.15pt;width:50.25pt;height:0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" strokecolor="black [3213]" strokeweight="1.5pt">
                <v:stroke endarrow="open"/>
              </v:shape>
            </w:pict>
          </mc:Fallback>
        </mc:AlternateContent>
      </w:r>
      <w:r w:rsidR="000E3FCE" w:rsidRPr="0040403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04160" behindDoc="0" locked="0" layoutInCell="0" allowOverlap="1" wp14:anchorId="658E2853" wp14:editId="19ADD9A3">
                <wp:simplePos x="0" y="0"/>
                <wp:positionH relativeFrom="column">
                  <wp:posOffset>6515100</wp:posOffset>
                </wp:positionH>
                <wp:positionV relativeFrom="paragraph">
                  <wp:posOffset>4904740</wp:posOffset>
                </wp:positionV>
                <wp:extent cx="2106930" cy="828675"/>
                <wp:effectExtent l="0" t="0" r="26670" b="28575"/>
                <wp:wrapNone/>
                <wp:docPr id="71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169" w:rsidRDefault="00B03430" w:rsidP="006C5372">
                            <w:pPr>
                              <w:spacing w:after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6C53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Both AP Physics C and AP Physics-2 require the successful completion of either Physics Regents or AP Physics-1. </w:t>
                            </w:r>
                          </w:p>
                          <w:p w:rsidR="00AC6169" w:rsidRPr="002E4DC1" w:rsidRDefault="00AC6169" w:rsidP="00B03430">
                            <w:pPr>
                              <w:spacing w:after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2853" id="_x0000_s1036" type="#_x0000_t202" style="position:absolute;left:0;text-align:left;margin-left:513pt;margin-top:386.2pt;width:165.9pt;height:65.2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" o:allowincell="f">
                <v:textbox>
                  <w:txbxContent>
                    <w:p w:rsidR="00AC6169" w:rsidRDefault="00B03430" w:rsidP="006C5372">
                      <w:pPr>
                        <w:spacing w:after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*</w:t>
                      </w:r>
                      <w:r w:rsidR="006C5372">
                        <w:rPr>
                          <w:b/>
                          <w:sz w:val="20"/>
                          <w:szCs w:val="20"/>
                        </w:rPr>
                        <w:t xml:space="preserve">Both AP Physics C and AP Physics-2 require the successful completion of either Physics Regents or AP Physics-1. </w:t>
                      </w:r>
                    </w:p>
                    <w:p w:rsidR="00AC6169" w:rsidRPr="002E4DC1" w:rsidRDefault="00AC6169" w:rsidP="00B03430">
                      <w:pPr>
                        <w:spacing w:after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D6D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D8301C1" wp14:editId="65E72426">
                <wp:simplePos x="0" y="0"/>
                <wp:positionH relativeFrom="column">
                  <wp:posOffset>7543800</wp:posOffset>
                </wp:positionH>
                <wp:positionV relativeFrom="paragraph">
                  <wp:posOffset>1028064</wp:posOffset>
                </wp:positionV>
                <wp:extent cx="1066800" cy="466725"/>
                <wp:effectExtent l="0" t="0" r="19050" b="28575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4C7" w:rsidRDefault="005B2D6D" w:rsidP="00B934C7">
                            <w:pPr>
                              <w:jc w:val="center"/>
                            </w:pPr>
                            <w:r>
                              <w:t>Science Electives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01C1" id="Text Box 302" o:spid="_x0000_s1037" type="#_x0000_t202" style="position:absolute;left:0;text-align:left;margin-left:594pt;margin-top:80.95pt;width:84pt;height:36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">
                <v:textbox>
                  <w:txbxContent>
                    <w:p w:rsidR="00B934C7" w:rsidRDefault="005B2D6D" w:rsidP="00B934C7">
                      <w:pPr>
                        <w:jc w:val="center"/>
                      </w:pPr>
                      <w:r>
                        <w:t>Science Electives</w:t>
                      </w:r>
                    </w:p>
                  </w:txbxContent>
                </v:textbox>
              </v:shape>
            </w:pict>
          </mc:Fallback>
        </mc:AlternateContent>
      </w:r>
      <w:r w:rsidR="004E555C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6F62BA3E" wp14:editId="398FC0B4">
                <wp:simplePos x="0" y="0"/>
                <wp:positionH relativeFrom="column">
                  <wp:posOffset>2476500</wp:posOffset>
                </wp:positionH>
                <wp:positionV relativeFrom="paragraph">
                  <wp:posOffset>1675765</wp:posOffset>
                </wp:positionV>
                <wp:extent cx="457200" cy="590550"/>
                <wp:effectExtent l="0" t="0" r="76200" b="571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DFF80" id="Straight Arrow Connector 290" o:spid="_x0000_s1026" type="#_x0000_t32" style="position:absolute;margin-left:195pt;margin-top:131.95pt;width:36pt;height:46.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" strokecolor="black [3213]">
                <v:stroke dashstyle="3 1" endarrow="open"/>
              </v:shape>
            </w:pict>
          </mc:Fallback>
        </mc:AlternateContent>
      </w:r>
      <w:r w:rsidR="004E555C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5AE08DAF" wp14:editId="73A859AC">
                <wp:simplePos x="0" y="0"/>
                <wp:positionH relativeFrom="column">
                  <wp:posOffset>4076700</wp:posOffset>
                </wp:positionH>
                <wp:positionV relativeFrom="paragraph">
                  <wp:posOffset>2666365</wp:posOffset>
                </wp:positionV>
                <wp:extent cx="400050" cy="381000"/>
                <wp:effectExtent l="0" t="0" r="57150" b="5715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BDC8" id="Straight Arrow Connector 297" o:spid="_x0000_s1026" type="#_x0000_t32" style="position:absolute;margin-left:321pt;margin-top:209.95pt;width:31.5pt;height:30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" strokecolor="black [3213]" strokeweight="1.5pt">
                <v:stroke endarrow="open"/>
              </v:shape>
            </w:pict>
          </mc:Fallback>
        </mc:AlternateContent>
      </w:r>
      <w:r w:rsidR="004E555C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1C85194B" wp14:editId="392804D3">
                <wp:simplePos x="0" y="0"/>
                <wp:positionH relativeFrom="column">
                  <wp:posOffset>2886075</wp:posOffset>
                </wp:positionH>
                <wp:positionV relativeFrom="paragraph">
                  <wp:posOffset>2266315</wp:posOffset>
                </wp:positionV>
                <wp:extent cx="1190625" cy="5238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Default="00930ED7" w:rsidP="00930ED7">
                            <w:pPr>
                              <w:jc w:val="center"/>
                            </w:pPr>
                            <w:r>
                              <w:t>Earth Science Honors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194B" id="Text Box 18" o:spid="_x0000_s1038" type="#_x0000_t202" style="position:absolute;left:0;text-align:left;margin-left:227.25pt;margin-top:178.45pt;width:93.75pt;height:41.25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">
                <v:textbox>
                  <w:txbxContent>
                    <w:p w:rsidR="00930ED7" w:rsidRDefault="00930ED7" w:rsidP="00930ED7">
                      <w:pPr>
                        <w:jc w:val="center"/>
                      </w:pPr>
                      <w:r>
                        <w:t>Earth Science Honors</w:t>
                      </w:r>
                    </w:p>
                  </w:txbxContent>
                </v:textbox>
              </v:shape>
            </w:pict>
          </mc:Fallback>
        </mc:AlternateContent>
      </w:r>
      <w:r w:rsidR="004E555C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38FFA79" wp14:editId="6588C554">
                <wp:simplePos x="0" y="0"/>
                <wp:positionH relativeFrom="column">
                  <wp:posOffset>5591175</wp:posOffset>
                </wp:positionH>
                <wp:positionV relativeFrom="paragraph">
                  <wp:posOffset>1561465</wp:posOffset>
                </wp:positionV>
                <wp:extent cx="419100" cy="266700"/>
                <wp:effectExtent l="0" t="0" r="76200" b="57150"/>
                <wp:wrapNone/>
                <wp:docPr id="704" name="Straight Arrow Connector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D536" id="Straight Arrow Connector 704" o:spid="_x0000_s1026" type="#_x0000_t32" style="position:absolute;margin-left:440.25pt;margin-top:122.95pt;width:33pt;height:21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" strokecolor="black [3213]">
                <v:stroke dashstyle="3 1" endarrow="open"/>
              </v:shape>
            </w:pict>
          </mc:Fallback>
        </mc:AlternateContent>
      </w:r>
      <w:r w:rsidR="004E555C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CC634" wp14:editId="7C7C8E75">
                <wp:simplePos x="0" y="0"/>
                <wp:positionH relativeFrom="column">
                  <wp:posOffset>5591175</wp:posOffset>
                </wp:positionH>
                <wp:positionV relativeFrom="paragraph">
                  <wp:posOffset>1961515</wp:posOffset>
                </wp:positionV>
                <wp:extent cx="409575" cy="228600"/>
                <wp:effectExtent l="0" t="38100" r="66675" b="1905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FCE7" id="Straight Arrow Connector 309" o:spid="_x0000_s1026" type="#_x0000_t32" style="position:absolute;margin-left:440.25pt;margin-top:154.45pt;width:32.25pt;height:1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" strokecolor="black [3213]" strokeweight="1.5pt">
                <v:stroke endarrow="open"/>
              </v:shape>
            </w:pict>
          </mc:Fallback>
        </mc:AlternateContent>
      </w:r>
      <w:r w:rsidR="004E555C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17208FA" wp14:editId="1ECF3D02">
                <wp:simplePos x="0" y="0"/>
                <wp:positionH relativeFrom="column">
                  <wp:posOffset>5600700</wp:posOffset>
                </wp:positionH>
                <wp:positionV relativeFrom="paragraph">
                  <wp:posOffset>1351915</wp:posOffset>
                </wp:positionV>
                <wp:extent cx="409575" cy="0"/>
                <wp:effectExtent l="0" t="76200" r="28575" b="11430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8C20A" id="Straight Arrow Connector 301" o:spid="_x0000_s1026" type="#_x0000_t32" style="position:absolute;margin-left:441pt;margin-top:106.45pt;width:32.25pt;height:0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" strokecolor="black [3213]" strokeweight="1.5pt">
                <v:stroke endarrow="open"/>
              </v:shape>
            </w:pict>
          </mc:Fallback>
        </mc:AlternateContent>
      </w:r>
      <w:r w:rsidR="004E555C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F643592" wp14:editId="1267CC3A">
                <wp:simplePos x="0" y="0"/>
                <wp:positionH relativeFrom="column">
                  <wp:posOffset>4076700</wp:posOffset>
                </wp:positionH>
                <wp:positionV relativeFrom="paragraph">
                  <wp:posOffset>3361690</wp:posOffset>
                </wp:positionV>
                <wp:extent cx="333375" cy="0"/>
                <wp:effectExtent l="0" t="76200" r="28575" b="11430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E48F0" id="Straight Arrow Connector 298" o:spid="_x0000_s1026" type="#_x0000_t32" style="position:absolute;margin-left:321pt;margin-top:264.7pt;width:26.25pt;height:0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" strokecolor="black [3213]" strokeweight="1.5pt">
                <v:stroke endarrow="open"/>
              </v:shape>
            </w:pict>
          </mc:Fallback>
        </mc:AlternateContent>
      </w:r>
      <w:r w:rsidR="004E555C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3128AAA" wp14:editId="695E5B12">
                <wp:simplePos x="0" y="0"/>
                <wp:positionH relativeFrom="column">
                  <wp:posOffset>4076700</wp:posOffset>
                </wp:positionH>
                <wp:positionV relativeFrom="paragraph">
                  <wp:posOffset>1399540</wp:posOffset>
                </wp:positionV>
                <wp:extent cx="323850" cy="0"/>
                <wp:effectExtent l="0" t="76200" r="19050" b="1143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ACC0F" id="Straight Arrow Connector 295" o:spid="_x0000_s1026" type="#_x0000_t32" style="position:absolute;margin-left:321pt;margin-top:110.2pt;width:25.5pt;height:0;flip:y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" strokecolor="black [3213]" strokeweight="1.5pt">
                <v:stroke endarrow="open"/>
              </v:shape>
            </w:pict>
          </mc:Fallback>
        </mc:AlternateContent>
      </w:r>
      <w:r w:rsidR="004E555C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63D8AE09" wp14:editId="0A9969B6">
                <wp:simplePos x="0" y="0"/>
                <wp:positionH relativeFrom="column">
                  <wp:posOffset>4410075</wp:posOffset>
                </wp:positionH>
                <wp:positionV relativeFrom="paragraph">
                  <wp:posOffset>3047365</wp:posOffset>
                </wp:positionV>
                <wp:extent cx="1190625" cy="52387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Default="00930ED7" w:rsidP="00930ED7">
                            <w:pPr>
                              <w:jc w:val="center"/>
                            </w:pPr>
                            <w:r>
                              <w:t>Chemistry Honors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AE09" id="Text Box 22" o:spid="_x0000_s1039" type="#_x0000_t202" style="position:absolute;left:0;text-align:left;margin-left:347.25pt;margin-top:239.95pt;width:93.75pt;height:41.25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">
                <v:textbox>
                  <w:txbxContent>
                    <w:p w:rsidR="00930ED7" w:rsidRDefault="00930ED7" w:rsidP="00930ED7">
                      <w:pPr>
                        <w:jc w:val="center"/>
                      </w:pPr>
                      <w:r>
                        <w:t>Chemistry Honors</w:t>
                      </w:r>
                    </w:p>
                  </w:txbxContent>
                </v:textbox>
              </v:shape>
            </w:pict>
          </mc:Fallback>
        </mc:AlternateContent>
      </w:r>
      <w:r w:rsidR="00DE4629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3A7927CF" wp14:editId="54F90EFC">
                <wp:simplePos x="0" y="0"/>
                <wp:positionH relativeFrom="column">
                  <wp:posOffset>2886075</wp:posOffset>
                </wp:positionH>
                <wp:positionV relativeFrom="paragraph">
                  <wp:posOffset>3152139</wp:posOffset>
                </wp:positionV>
                <wp:extent cx="1190625" cy="619125"/>
                <wp:effectExtent l="0" t="0" r="2857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Pr="00DE4629" w:rsidRDefault="00DE4629" w:rsidP="00930ED7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DE4629">
                              <w:rPr>
                                <w:sz w:val="20"/>
                                <w:szCs w:val="20"/>
                              </w:rPr>
                              <w:t>Earth Science H /AP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842312" w:rsidRPr="00DE4629">
                              <w:rPr>
                                <w:sz w:val="20"/>
                                <w:szCs w:val="20"/>
                              </w:rPr>
                              <w:t>Environmental</w:t>
                            </w:r>
                            <w:r w:rsidRPr="00DE4629">
                              <w:rPr>
                                <w:sz w:val="20"/>
                                <w:szCs w:val="20"/>
                              </w:rPr>
                              <w:t xml:space="preserve">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927CF" id="Text Box 20" o:spid="_x0000_s1040" type="#_x0000_t202" style="position:absolute;left:0;text-align:left;margin-left:227.25pt;margin-top:248.2pt;width:93.75pt;height:48.75pt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">
                <v:textbox>
                  <w:txbxContent>
                    <w:p w:rsidR="00930ED7" w:rsidRPr="00DE4629" w:rsidRDefault="00DE4629" w:rsidP="00930ED7">
                      <w:pPr>
                        <w:jc w:val="center"/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DE4629">
                        <w:rPr>
                          <w:sz w:val="20"/>
                          <w:szCs w:val="20"/>
                        </w:rPr>
                        <w:t>Earth Science H /AP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842312" w:rsidRPr="00DE4629">
                        <w:rPr>
                          <w:sz w:val="20"/>
                          <w:szCs w:val="20"/>
                        </w:rPr>
                        <w:t>Environmental</w:t>
                      </w:r>
                      <w:r w:rsidRPr="00DE4629">
                        <w:rPr>
                          <w:sz w:val="20"/>
                          <w:szCs w:val="20"/>
                        </w:rPr>
                        <w:t xml:space="preserve"> Science</w:t>
                      </w:r>
                    </w:p>
                  </w:txbxContent>
                </v:textbox>
              </v:shape>
            </w:pict>
          </mc:Fallback>
        </mc:AlternateContent>
      </w:r>
      <w:r w:rsidR="00F13A6D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71C0AAC4" wp14:editId="07641D83">
                <wp:simplePos x="0" y="0"/>
                <wp:positionH relativeFrom="column">
                  <wp:posOffset>7086600</wp:posOffset>
                </wp:positionH>
                <wp:positionV relativeFrom="paragraph">
                  <wp:posOffset>2809240</wp:posOffset>
                </wp:positionV>
                <wp:extent cx="381000" cy="342900"/>
                <wp:effectExtent l="0" t="38100" r="57150" b="19050"/>
                <wp:wrapNone/>
                <wp:docPr id="513" name="Straight Arrow Connector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9190" id="Straight Arrow Connector 513" o:spid="_x0000_s1026" type="#_x0000_t32" style="position:absolute;margin-left:558pt;margin-top:221.2pt;width:30pt;height:27pt;flip:y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" strokecolor="black [3213]" strokeweight="1.5pt">
                <v:stroke endarrow="open"/>
              </v:shape>
            </w:pict>
          </mc:Fallback>
        </mc:AlternateContent>
      </w:r>
      <w:r w:rsidR="00B03430" w:rsidRPr="0040403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78560" behindDoc="0" locked="0" layoutInCell="0" allowOverlap="1" wp14:anchorId="26CCEB41" wp14:editId="1E69ED17">
                <wp:simplePos x="0" y="0"/>
                <wp:positionH relativeFrom="column">
                  <wp:posOffset>1698625</wp:posOffset>
                </wp:positionH>
                <wp:positionV relativeFrom="paragraph">
                  <wp:posOffset>4834255</wp:posOffset>
                </wp:positionV>
                <wp:extent cx="4632960" cy="1031240"/>
                <wp:effectExtent l="0" t="0" r="15240" b="16510"/>
                <wp:wrapNone/>
                <wp:docPr id="527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30" w:rsidRPr="00B03430" w:rsidRDefault="00B03430" w:rsidP="00B03430">
                            <w:pPr>
                              <w:pStyle w:val="Heading1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B03430">
                              <w:rPr>
                                <w:rFonts w:asciiTheme="minorHAnsi" w:hAnsiTheme="minorHAnsi"/>
                                <w:sz w:val="20"/>
                              </w:rPr>
                              <w:t>SCIENCE RESEARCH</w:t>
                            </w:r>
                          </w:p>
                          <w:p w:rsidR="00B03430" w:rsidRPr="00B03430" w:rsidRDefault="00B03430" w:rsidP="00B034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0343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INTRODUCTION TO SCIENCE RESEARCH CAN BE TAKEN BY STUDENTS IN THE 9</w:t>
                            </w:r>
                            <w:r w:rsidRPr="00B0343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0343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THROUGH 12</w:t>
                            </w:r>
                            <w:r w:rsidRPr="00B0343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0343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GRADES. </w:t>
                            </w:r>
                          </w:p>
                          <w:p w:rsidR="00B03430" w:rsidRPr="00B03430" w:rsidRDefault="00B03430" w:rsidP="00B034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0343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ADVANCED SCIENCE RESEARCH IS OPEN TO STUDENTS WHO HAVE COMPLETED INTRODUCTION TO SCIENCE RESEARCH.</w:t>
                            </w:r>
                          </w:p>
                          <w:p w:rsidR="00B03430" w:rsidRPr="00B03430" w:rsidRDefault="005B2D6D" w:rsidP="00B034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STS</w:t>
                            </w:r>
                            <w:r w:rsidR="00B03430" w:rsidRPr="00B0343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PREP IS OPEN TO STUDENTS IN GRADE 12</w:t>
                            </w:r>
                            <w:r w:rsidR="00B03430" w:rsidRPr="00B0343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B03430" w:rsidRPr="00B03430">
                              <w:rPr>
                                <w:rFonts w:asciiTheme="minorHAnsi" w:hAnsiTheme="minorHAnsi"/>
                                <w:b/>
                              </w:rPr>
                              <w:t xml:space="preserve">  </w:t>
                            </w:r>
                          </w:p>
                          <w:p w:rsidR="00B03430" w:rsidRDefault="00B03430" w:rsidP="00B0343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EB41" id="Text Box 199" o:spid="_x0000_s1041" type="#_x0000_t202" style="position:absolute;left:0;text-align:left;margin-left:133.75pt;margin-top:380.65pt;width:364.8pt;height:81.2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" o:allowincell="f">
                <v:textbox>
                  <w:txbxContent>
                    <w:p w:rsidR="00B03430" w:rsidRPr="00B03430" w:rsidRDefault="00B03430" w:rsidP="00B03430">
                      <w:pPr>
                        <w:pStyle w:val="Heading1"/>
                        <w:rPr>
                          <w:rFonts w:asciiTheme="minorHAnsi" w:hAnsiTheme="minorHAnsi"/>
                          <w:sz w:val="20"/>
                        </w:rPr>
                      </w:pPr>
                      <w:r w:rsidRPr="00B03430">
                        <w:rPr>
                          <w:rFonts w:asciiTheme="minorHAnsi" w:hAnsiTheme="minorHAnsi"/>
                          <w:sz w:val="20"/>
                        </w:rPr>
                        <w:t>SCIENCE RESEARCH</w:t>
                      </w:r>
                    </w:p>
                    <w:p w:rsidR="00B03430" w:rsidRPr="00B03430" w:rsidRDefault="00B03430" w:rsidP="00B034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B03430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INTRODUCTION TO SCIENCE RESEARCH CAN BE TAKEN BY STUDENTS IN THE 9</w:t>
                      </w:r>
                      <w:r w:rsidRPr="00B0343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03430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THROUGH 12</w:t>
                      </w:r>
                      <w:r w:rsidRPr="00B0343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03430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GRADES. </w:t>
                      </w:r>
                    </w:p>
                    <w:p w:rsidR="00B03430" w:rsidRPr="00B03430" w:rsidRDefault="00B03430" w:rsidP="00B034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B03430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ADVANCED SCIENCE RESEARCH IS OPEN TO STUDENTS WHO HAVE COMPLETED INTRODUCTION TO SCIENCE RESEARCH.</w:t>
                      </w:r>
                    </w:p>
                    <w:p w:rsidR="00B03430" w:rsidRPr="00B03430" w:rsidRDefault="005B2D6D" w:rsidP="00B034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STS</w:t>
                      </w:r>
                      <w:r w:rsidR="00B03430" w:rsidRPr="00B03430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PREP IS OPEN TO STUDENTS IN GRADE 12</w:t>
                      </w:r>
                      <w:r w:rsidR="00B03430" w:rsidRPr="00B0343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.</w:t>
                      </w:r>
                      <w:r w:rsidR="00B03430" w:rsidRPr="00B03430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</w:p>
                    <w:p w:rsidR="00B03430" w:rsidRDefault="00B03430" w:rsidP="00B0343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4631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 wp14:anchorId="60B941FA" wp14:editId="3E24FD9F">
                <wp:simplePos x="0" y="0"/>
                <wp:positionH relativeFrom="column">
                  <wp:posOffset>4238625</wp:posOffset>
                </wp:positionH>
                <wp:positionV relativeFrom="paragraph">
                  <wp:posOffset>142240</wp:posOffset>
                </wp:positionV>
                <wp:extent cx="9525" cy="4629150"/>
                <wp:effectExtent l="0" t="0" r="28575" b="190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D2733" id="Straight Connector 314" o:spid="_x0000_s1026" style="position:absolute;z-index:25140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75pt,11.2pt" to="334.5pt,3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" strokecolor="#4579b8 [3044]"/>
            </w:pict>
          </mc:Fallback>
        </mc:AlternateContent>
      </w:r>
      <w:r w:rsidR="00F4631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2C228286" wp14:editId="42F60647">
                <wp:simplePos x="0" y="0"/>
                <wp:positionH relativeFrom="column">
                  <wp:posOffset>2724150</wp:posOffset>
                </wp:positionH>
                <wp:positionV relativeFrom="paragraph">
                  <wp:posOffset>151765</wp:posOffset>
                </wp:positionV>
                <wp:extent cx="9525" cy="46291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B6D2D" id="Straight Connector 26" o:spid="_x0000_s1026" style="position:absolute;z-index:25140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5pt,11.95pt" to="215.25pt,3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" strokecolor="#4579b8 [3044]"/>
            </w:pict>
          </mc:Fallback>
        </mc:AlternateContent>
      </w:r>
      <w:r w:rsidR="00F4631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 wp14:anchorId="735BA316" wp14:editId="1D8C8645">
                <wp:simplePos x="0" y="0"/>
                <wp:positionH relativeFrom="column">
                  <wp:posOffset>5800725</wp:posOffset>
                </wp:positionH>
                <wp:positionV relativeFrom="paragraph">
                  <wp:posOffset>142240</wp:posOffset>
                </wp:positionV>
                <wp:extent cx="9525" cy="46291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74576" id="Straight Connector 31" o:spid="_x0000_s1026" style="position:absolute;z-index:25139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6.75pt,11.2pt" to="457.5pt,3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" strokecolor="#4579b8 [3044]"/>
            </w:pict>
          </mc:Fallback>
        </mc:AlternateContent>
      </w:r>
      <w:r w:rsidR="00F4631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 wp14:anchorId="3307C189" wp14:editId="4B986EA6">
                <wp:simplePos x="0" y="0"/>
                <wp:positionH relativeFrom="column">
                  <wp:posOffset>7286625</wp:posOffset>
                </wp:positionH>
                <wp:positionV relativeFrom="paragraph">
                  <wp:posOffset>142240</wp:posOffset>
                </wp:positionV>
                <wp:extent cx="9525" cy="4629150"/>
                <wp:effectExtent l="0" t="0" r="28575" b="1905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915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935B2" id="Straight Connector 304" o:spid="_x0000_s1026" style="position:absolute;z-index:25139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3.75pt,11.2pt" to="574.5pt,3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" strokecolor="#4579b8 [3044]"/>
            </w:pict>
          </mc:Fallback>
        </mc:AlternateContent>
      </w:r>
      <w:r w:rsidR="00F4631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31D9B3E4" wp14:editId="07D706A7">
                <wp:simplePos x="0" y="0"/>
                <wp:positionH relativeFrom="column">
                  <wp:posOffset>1190625</wp:posOffset>
                </wp:positionH>
                <wp:positionV relativeFrom="paragraph">
                  <wp:posOffset>151765</wp:posOffset>
                </wp:positionV>
                <wp:extent cx="9525" cy="46291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F7F8F" id="Straight Connector 4" o:spid="_x0000_s1026" style="position:absolute;z-index:25141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75pt,11.95pt" to="94.5pt,3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" strokecolor="#4579b8 [3044]"/>
            </w:pict>
          </mc:Fallback>
        </mc:AlternateContent>
      </w:r>
      <w:r w:rsidR="00F4631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F26D975" wp14:editId="70713E75">
                <wp:simplePos x="0" y="0"/>
                <wp:positionH relativeFrom="column">
                  <wp:posOffset>7124700</wp:posOffset>
                </wp:positionH>
                <wp:positionV relativeFrom="paragraph">
                  <wp:posOffset>4304665</wp:posOffset>
                </wp:positionV>
                <wp:extent cx="419100" cy="0"/>
                <wp:effectExtent l="0" t="76200" r="19050" b="114300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966A" id="Straight Arrow Connector 316" o:spid="_x0000_s1026" type="#_x0000_t32" style="position:absolute;margin-left:561pt;margin-top:338.95pt;width:33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" strokecolor="black [3213]" strokeweight="1.5pt">
                <v:stroke endarrow="open"/>
              </v:shape>
            </w:pict>
          </mc:Fallback>
        </mc:AlternateContent>
      </w:r>
      <w:r w:rsidR="00F4631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376105B" wp14:editId="235E44A8">
                <wp:simplePos x="0" y="0"/>
                <wp:positionH relativeFrom="column">
                  <wp:posOffset>7124700</wp:posOffset>
                </wp:positionH>
                <wp:positionV relativeFrom="paragraph">
                  <wp:posOffset>3847465</wp:posOffset>
                </wp:positionV>
                <wp:extent cx="419100" cy="419100"/>
                <wp:effectExtent l="0" t="38100" r="57150" b="1905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19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4E23" id="Straight Arrow Connector 318" o:spid="_x0000_s1026" type="#_x0000_t32" style="position:absolute;margin-left:561pt;margin-top:302.95pt;width:33pt;height:33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" strokecolor="black [3213]" strokeweight="1.5pt">
                <v:stroke endarrow="open"/>
              </v:shape>
            </w:pict>
          </mc:Fallback>
        </mc:AlternateContent>
      </w:r>
      <w:r w:rsidR="00F4631B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7CB373" wp14:editId="34FD3B7D">
                <wp:simplePos x="0" y="0"/>
                <wp:positionH relativeFrom="column">
                  <wp:posOffset>7543800</wp:posOffset>
                </wp:positionH>
                <wp:positionV relativeFrom="paragraph">
                  <wp:posOffset>4161790</wp:posOffset>
                </wp:positionV>
                <wp:extent cx="1190625" cy="333375"/>
                <wp:effectExtent l="0" t="0" r="28575" b="28575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A45" w:rsidRDefault="007A0A45" w:rsidP="007A0A45">
                            <w:pPr>
                              <w:jc w:val="center"/>
                            </w:pPr>
                            <w:r>
                              <w:t>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842312">
                              <w:t>Physics</w:t>
                            </w:r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B373" id="Text Box 315" o:spid="_x0000_s1042" type="#_x0000_t202" style="position:absolute;left:0;text-align:left;margin-left:594pt;margin-top:327.7pt;width:93.75pt;height:26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">
                <v:textbox>
                  <w:txbxContent>
                    <w:p w:rsidR="007A0A45" w:rsidRDefault="007A0A45" w:rsidP="007A0A45">
                      <w:pPr>
                        <w:jc w:val="center"/>
                      </w:pPr>
                      <w:r>
                        <w:t>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842312">
                        <w:t>Physics</w:t>
                      </w:r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F4631B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1DFF5DC" wp14:editId="37E7F5C1">
                <wp:simplePos x="0" y="0"/>
                <wp:positionH relativeFrom="column">
                  <wp:posOffset>7543800</wp:posOffset>
                </wp:positionH>
                <wp:positionV relativeFrom="paragraph">
                  <wp:posOffset>3523615</wp:posOffset>
                </wp:positionV>
                <wp:extent cx="1190625" cy="333375"/>
                <wp:effectExtent l="0" t="0" r="28575" b="28575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A45" w:rsidRDefault="007A0A45" w:rsidP="007A0A45">
                            <w:pPr>
                              <w:jc w:val="center"/>
                            </w:pPr>
                            <w:r>
                              <w:t>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842312">
                              <w:t>Physics</w:t>
                            </w:r>
                            <w: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FF5DC" id="Text Box 317" o:spid="_x0000_s1043" type="#_x0000_t202" style="position:absolute;left:0;text-align:left;margin-left:594pt;margin-top:277.45pt;width:93.75pt;height:26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">
                <v:textbox>
                  <w:txbxContent>
                    <w:p w:rsidR="007A0A45" w:rsidRDefault="007A0A45" w:rsidP="007A0A45">
                      <w:pPr>
                        <w:jc w:val="center"/>
                      </w:pPr>
                      <w:r>
                        <w:t>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842312">
                        <w:t>Physics</w:t>
                      </w:r>
                      <w:r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  <w:r w:rsidR="00F4631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8CBB844" wp14:editId="1A68E9AA">
                <wp:simplePos x="0" y="0"/>
                <wp:positionH relativeFrom="column">
                  <wp:posOffset>5591175</wp:posOffset>
                </wp:positionH>
                <wp:positionV relativeFrom="paragraph">
                  <wp:posOffset>4304665</wp:posOffset>
                </wp:positionV>
                <wp:extent cx="342900" cy="0"/>
                <wp:effectExtent l="0" t="76200" r="19050" b="114300"/>
                <wp:wrapNone/>
                <wp:docPr id="313" name="Straight Arr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EDC8" id="Straight Arrow Connector 313" o:spid="_x0000_s1026" type="#_x0000_t32" style="position:absolute;margin-left:440.25pt;margin-top:338.95pt;width:27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" strokecolor="black [3213]" strokeweight="1.5pt">
                <v:stroke endarrow="open"/>
              </v:shape>
            </w:pict>
          </mc:Fallback>
        </mc:AlternateContent>
      </w:r>
      <w:r w:rsidR="00F4631B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5D8D3E2" wp14:editId="2A4556A0">
                <wp:simplePos x="0" y="0"/>
                <wp:positionH relativeFrom="column">
                  <wp:posOffset>5934075</wp:posOffset>
                </wp:positionH>
                <wp:positionV relativeFrom="paragraph">
                  <wp:posOffset>4133215</wp:posOffset>
                </wp:positionV>
                <wp:extent cx="1190625" cy="333375"/>
                <wp:effectExtent l="0" t="0" r="28575" b="28575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A45" w:rsidRDefault="007A0A45" w:rsidP="007A0A45">
                            <w:pPr>
                              <w:jc w:val="center"/>
                            </w:pPr>
                            <w:r>
                              <w:t>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842312">
                              <w:t>Physics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D3E2" id="Text Box 312" o:spid="_x0000_s1044" type="#_x0000_t202" style="position:absolute;left:0;text-align:left;margin-left:467.25pt;margin-top:325.45pt;width:93.75pt;height:26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">
                <v:textbox>
                  <w:txbxContent>
                    <w:p w:rsidR="007A0A45" w:rsidRDefault="007A0A45" w:rsidP="007A0A45">
                      <w:pPr>
                        <w:jc w:val="center"/>
                      </w:pPr>
                      <w:r>
                        <w:t>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842312">
                        <w:t>Physics</w:t>
                      </w: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F4631B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41190394" wp14:editId="77AB1B3B">
                <wp:simplePos x="0" y="0"/>
                <wp:positionH relativeFrom="column">
                  <wp:posOffset>4400550</wp:posOffset>
                </wp:positionH>
                <wp:positionV relativeFrom="paragraph">
                  <wp:posOffset>4133215</wp:posOffset>
                </wp:positionV>
                <wp:extent cx="1190625" cy="33337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Default="00930ED7" w:rsidP="00930ED7">
                            <w:pPr>
                              <w:jc w:val="center"/>
                            </w:pPr>
                            <w:r>
                              <w:t>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842312">
                              <w:t>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0394" id="Text Box 24" o:spid="_x0000_s1045" type="#_x0000_t202" style="position:absolute;left:0;text-align:left;margin-left:346.5pt;margin-top:325.45pt;width:93.75pt;height:26.2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">
                <v:textbox>
                  <w:txbxContent>
                    <w:p w:rsidR="00930ED7" w:rsidRDefault="00930ED7" w:rsidP="00930ED7">
                      <w:pPr>
                        <w:jc w:val="center"/>
                      </w:pPr>
                      <w:r>
                        <w:t>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842312">
                        <w:t>Chemistry</w:t>
                      </w:r>
                    </w:p>
                  </w:txbxContent>
                </v:textbox>
              </v:shape>
            </w:pict>
          </mc:Fallback>
        </mc:AlternateContent>
      </w:r>
      <w:r w:rsidR="00F4631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A4097CC" wp14:editId="1B0C6692">
                <wp:simplePos x="0" y="0"/>
                <wp:positionH relativeFrom="column">
                  <wp:posOffset>4076700</wp:posOffset>
                </wp:positionH>
                <wp:positionV relativeFrom="paragraph">
                  <wp:posOffset>4304665</wp:posOffset>
                </wp:positionV>
                <wp:extent cx="333375" cy="0"/>
                <wp:effectExtent l="0" t="76200" r="28575" b="11430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4A33" id="Straight Arrow Connector 299" o:spid="_x0000_s1026" type="#_x0000_t32" style="position:absolute;margin-left:321pt;margin-top:338.95pt;width:26.25pt;height:0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" strokecolor="black [3213]" strokeweight="1.5pt">
                <v:stroke endarrow="open"/>
              </v:shape>
            </w:pict>
          </mc:Fallback>
        </mc:AlternateContent>
      </w:r>
      <w:r w:rsidR="00F4631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45C7B373" wp14:editId="193C1666">
                <wp:simplePos x="0" y="0"/>
                <wp:positionH relativeFrom="column">
                  <wp:posOffset>2476500</wp:posOffset>
                </wp:positionH>
                <wp:positionV relativeFrom="paragraph">
                  <wp:posOffset>2894965</wp:posOffset>
                </wp:positionV>
                <wp:extent cx="409575" cy="514350"/>
                <wp:effectExtent l="0" t="0" r="66675" b="5715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612D" id="Straight Arrow Connector 293" o:spid="_x0000_s1026" type="#_x0000_t32" style="position:absolute;margin-left:195pt;margin-top:227.95pt;width:32.25pt;height:40.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" strokecolor="black [3213]">
                <v:stroke dashstyle="3 1" endarrow="open"/>
              </v:shape>
            </w:pict>
          </mc:Fallback>
        </mc:AlternateContent>
      </w:r>
      <w:r w:rsidR="00F4631B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313415CE" wp14:editId="36355601">
                <wp:simplePos x="0" y="0"/>
                <wp:positionH relativeFrom="column">
                  <wp:posOffset>2876550</wp:posOffset>
                </wp:positionH>
                <wp:positionV relativeFrom="paragraph">
                  <wp:posOffset>4133215</wp:posOffset>
                </wp:positionV>
                <wp:extent cx="1190625" cy="33337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Default="00930ED7" w:rsidP="00930ED7">
                            <w:pPr>
                              <w:jc w:val="center"/>
                            </w:pPr>
                            <w:r>
                              <w:t>AP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66"/>
                                <w:shd w:val="clear" w:color="auto" w:fill="FFFFFF"/>
                              </w:rPr>
                              <w:t>®</w:t>
                            </w:r>
                            <w:r w:rsidR="00842312" w:rsidRPr="0084231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842312">
                              <w:t>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15CE" id="Text Box 19" o:spid="_x0000_s1046" type="#_x0000_t202" style="position:absolute;left:0;text-align:left;margin-left:226.5pt;margin-top:325.45pt;width:93.75pt;height:26.2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">
                <v:textbox>
                  <w:txbxContent>
                    <w:p w:rsidR="00930ED7" w:rsidRDefault="00930ED7" w:rsidP="00930ED7">
                      <w:pPr>
                        <w:jc w:val="center"/>
                      </w:pPr>
                      <w:r>
                        <w:t>AP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66"/>
                          <w:shd w:val="clear" w:color="auto" w:fill="FFFFFF"/>
                        </w:rPr>
                        <w:t>®</w:t>
                      </w:r>
                      <w:r w:rsidR="00842312" w:rsidRPr="00842312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842312">
                        <w:t>Biology</w:t>
                      </w:r>
                    </w:p>
                  </w:txbxContent>
                </v:textbox>
              </v:shape>
            </w:pict>
          </mc:Fallback>
        </mc:AlternateContent>
      </w:r>
      <w:r w:rsidR="00F4631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373139DB" wp14:editId="76856A0F">
                <wp:simplePos x="0" y="0"/>
                <wp:positionH relativeFrom="column">
                  <wp:posOffset>2476500</wp:posOffset>
                </wp:positionH>
                <wp:positionV relativeFrom="paragraph">
                  <wp:posOffset>4304665</wp:posOffset>
                </wp:positionV>
                <wp:extent cx="409575" cy="0"/>
                <wp:effectExtent l="0" t="76200" r="28575" b="1143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16C1" id="Straight Arrow Connector 292" o:spid="_x0000_s1026" type="#_x0000_t32" style="position:absolute;margin-left:195pt;margin-top:338.95pt;width:32.25pt;height:0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" strokecolor="black [3213]" strokeweight="1.5pt">
                <v:stroke endarrow="open"/>
              </v:shape>
            </w:pict>
          </mc:Fallback>
        </mc:AlternateContent>
      </w:r>
      <w:r w:rsidR="00F4631B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7742CA0A" wp14:editId="584DE6EE">
                <wp:simplePos x="0" y="0"/>
                <wp:positionH relativeFrom="column">
                  <wp:posOffset>857250</wp:posOffset>
                </wp:positionH>
                <wp:positionV relativeFrom="paragraph">
                  <wp:posOffset>4304665</wp:posOffset>
                </wp:positionV>
                <wp:extent cx="552450" cy="0"/>
                <wp:effectExtent l="0" t="76200" r="19050" b="11430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46FA" id="Straight Arrow Connector 288" o:spid="_x0000_s1026" type="#_x0000_t32" style="position:absolute;margin-left:67.5pt;margin-top:338.95pt;width:43.5pt;height:0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 w:rsidR="00F4631B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3FA117B2" wp14:editId="2216DC56">
                <wp:simplePos x="0" y="0"/>
                <wp:positionH relativeFrom="column">
                  <wp:posOffset>1409700</wp:posOffset>
                </wp:positionH>
                <wp:positionV relativeFrom="paragraph">
                  <wp:posOffset>4171315</wp:posOffset>
                </wp:positionV>
                <wp:extent cx="1066800" cy="2952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E4" w:rsidRDefault="001249E4" w:rsidP="001249E4">
                            <w:pPr>
                              <w:jc w:val="center"/>
                            </w:pPr>
                            <w:r>
                              <w:t>LEAPES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17B2" id="_x0000_s1047" type="#_x0000_t202" style="position:absolute;left:0;text-align:left;margin-left:111pt;margin-top:328.45pt;width:84pt;height:23.25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">
                <v:textbox>
                  <w:txbxContent>
                    <w:p w:rsidR="001249E4" w:rsidRDefault="001249E4" w:rsidP="001249E4">
                      <w:pPr>
                        <w:jc w:val="center"/>
                      </w:pPr>
                      <w:r>
                        <w:t>LEAPES</w:t>
                      </w:r>
                    </w:p>
                  </w:txbxContent>
                </v:textbox>
              </v:shape>
            </w:pict>
          </mc:Fallback>
        </mc:AlternateContent>
      </w:r>
      <w:r w:rsidR="00BD1640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620F8C75" wp14:editId="098C4DB5">
                <wp:simplePos x="0" y="0"/>
                <wp:positionH relativeFrom="column">
                  <wp:posOffset>-161925</wp:posOffset>
                </wp:positionH>
                <wp:positionV relativeFrom="paragraph">
                  <wp:posOffset>285115</wp:posOffset>
                </wp:positionV>
                <wp:extent cx="1066800" cy="295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E4" w:rsidRPr="00BD1640" w:rsidRDefault="001249E4" w:rsidP="001249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1640">
                              <w:rPr>
                                <w:b/>
                              </w:rPr>
                              <w:t>Grade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8C75" id="_x0000_s1048" type="#_x0000_t202" style="position:absolute;left:0;text-align:left;margin-left:-12.75pt;margin-top:22.45pt;width:84pt;height:23.25pt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" strokeweight="1.5pt">
                <v:textbox>
                  <w:txbxContent>
                    <w:p w:rsidR="001249E4" w:rsidRPr="00BD1640" w:rsidRDefault="001249E4" w:rsidP="001249E4">
                      <w:pPr>
                        <w:jc w:val="center"/>
                        <w:rPr>
                          <w:b/>
                        </w:rPr>
                      </w:pPr>
                      <w:r w:rsidRPr="00BD1640">
                        <w:rPr>
                          <w:b/>
                        </w:rPr>
                        <w:t>Grade 7</w:t>
                      </w:r>
                    </w:p>
                  </w:txbxContent>
                </v:textbox>
              </v:shape>
            </w:pict>
          </mc:Fallback>
        </mc:AlternateContent>
      </w:r>
      <w:r w:rsidR="00B934C7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68DCD20" wp14:editId="6903438D">
                <wp:simplePos x="0" y="0"/>
                <wp:positionH relativeFrom="column">
                  <wp:posOffset>7067550</wp:posOffset>
                </wp:positionH>
                <wp:positionV relativeFrom="paragraph">
                  <wp:posOffset>1209040</wp:posOffset>
                </wp:positionV>
                <wp:extent cx="476250" cy="0"/>
                <wp:effectExtent l="0" t="76200" r="19050" b="11430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5C23" id="Straight Arrow Connector 303" o:spid="_x0000_s1026" type="#_x0000_t32" style="position:absolute;margin-left:556.5pt;margin-top:95.2pt;width:37.5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" strokecolor="black [3213]" strokeweight="1.5pt">
                <v:stroke endarrow="open"/>
              </v:shape>
            </w:pict>
          </mc:Fallback>
        </mc:AlternateContent>
      </w:r>
      <w:r w:rsidR="00B934C7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D436CE3" wp14:editId="5EB5132F">
                <wp:simplePos x="0" y="0"/>
                <wp:positionH relativeFrom="column">
                  <wp:posOffset>4476750</wp:posOffset>
                </wp:positionH>
                <wp:positionV relativeFrom="paragraph">
                  <wp:posOffset>285115</wp:posOffset>
                </wp:positionV>
                <wp:extent cx="1066800" cy="2952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Pr="00BD1640" w:rsidRDefault="00930ED7" w:rsidP="00930E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1640">
                              <w:rPr>
                                <w:b/>
                              </w:rPr>
                              <w:t>Grade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6CE3" id="_x0000_s1049" type="#_x0000_t202" style="position:absolute;left:0;text-align:left;margin-left:352.5pt;margin-top:22.45pt;width:84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" strokeweight="1.5pt">
                <v:textbox>
                  <w:txbxContent>
                    <w:p w:rsidR="00930ED7" w:rsidRPr="00BD1640" w:rsidRDefault="00930ED7" w:rsidP="00930ED7">
                      <w:pPr>
                        <w:jc w:val="center"/>
                        <w:rPr>
                          <w:b/>
                        </w:rPr>
                      </w:pPr>
                      <w:r w:rsidRPr="00BD1640">
                        <w:rPr>
                          <w:b/>
                        </w:rPr>
                        <w:t>Grade 10</w:t>
                      </w:r>
                    </w:p>
                  </w:txbxContent>
                </v:textbox>
              </v:shape>
            </w:pict>
          </mc:Fallback>
        </mc:AlternateContent>
      </w:r>
      <w:r w:rsidR="00B934C7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3ADE04B" wp14:editId="20827E81">
                <wp:simplePos x="0" y="0"/>
                <wp:positionH relativeFrom="column">
                  <wp:posOffset>6000750</wp:posOffset>
                </wp:positionH>
                <wp:positionV relativeFrom="paragraph">
                  <wp:posOffset>285115</wp:posOffset>
                </wp:positionV>
                <wp:extent cx="1066800" cy="29527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Pr="00BD1640" w:rsidRDefault="00930ED7" w:rsidP="00930E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1640">
                              <w:rPr>
                                <w:b/>
                              </w:rPr>
                              <w:t>Grade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E04B" id="_x0000_s1050" type="#_x0000_t202" style="position:absolute;left:0;text-align:left;margin-left:472.5pt;margin-top:22.45pt;width:84pt;height:23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" strokeweight="1.5pt">
                <v:textbox>
                  <w:txbxContent>
                    <w:p w:rsidR="00930ED7" w:rsidRPr="00BD1640" w:rsidRDefault="00930ED7" w:rsidP="00930ED7">
                      <w:pPr>
                        <w:jc w:val="center"/>
                        <w:rPr>
                          <w:b/>
                        </w:rPr>
                      </w:pPr>
                      <w:r w:rsidRPr="00BD1640">
                        <w:rPr>
                          <w:b/>
                        </w:rPr>
                        <w:t>Grade 11</w:t>
                      </w:r>
                    </w:p>
                  </w:txbxContent>
                </v:textbox>
              </v:shape>
            </w:pict>
          </mc:Fallback>
        </mc:AlternateContent>
      </w:r>
      <w:r w:rsidR="00777FD9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93BEBDC" wp14:editId="1AD43E53">
                <wp:simplePos x="0" y="0"/>
                <wp:positionH relativeFrom="column">
                  <wp:posOffset>2933700</wp:posOffset>
                </wp:positionH>
                <wp:positionV relativeFrom="paragraph">
                  <wp:posOffset>285115</wp:posOffset>
                </wp:positionV>
                <wp:extent cx="1066800" cy="2952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Pr="00BD1640" w:rsidRDefault="00930ED7" w:rsidP="00930E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1640">
                              <w:rPr>
                                <w:b/>
                              </w:rPr>
                              <w:t>Grade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EBDC" id="_x0000_s1051" type="#_x0000_t202" style="position:absolute;left:0;text-align:left;margin-left:231pt;margin-top:22.45pt;width:84pt;height:23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" strokeweight="1.5pt">
                <v:textbox>
                  <w:txbxContent>
                    <w:p w:rsidR="00930ED7" w:rsidRPr="00BD1640" w:rsidRDefault="00930ED7" w:rsidP="00930ED7">
                      <w:pPr>
                        <w:jc w:val="center"/>
                        <w:rPr>
                          <w:b/>
                        </w:rPr>
                      </w:pPr>
                      <w:r w:rsidRPr="00BD1640">
                        <w:rPr>
                          <w:b/>
                        </w:rPr>
                        <w:t>Grade 9</w:t>
                      </w:r>
                    </w:p>
                  </w:txbxContent>
                </v:textbox>
              </v:shape>
            </w:pict>
          </mc:Fallback>
        </mc:AlternateContent>
      </w:r>
      <w:r w:rsidR="00777FD9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33AEB3" wp14:editId="1EC1CBCA">
                <wp:simplePos x="0" y="0"/>
                <wp:positionH relativeFrom="column">
                  <wp:posOffset>2476500</wp:posOffset>
                </wp:positionH>
                <wp:positionV relativeFrom="paragraph">
                  <wp:posOffset>1561465</wp:posOffset>
                </wp:positionV>
                <wp:extent cx="409575" cy="0"/>
                <wp:effectExtent l="0" t="76200" r="28575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8688" id="Straight Arrow Connector 289" o:spid="_x0000_s1026" type="#_x0000_t32" style="position:absolute;margin-left:195pt;margin-top:122.95pt;width:32.2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" strokecolor="black [3213]" strokeweight="1.5pt">
                <v:stroke endarrow="open"/>
              </v:shape>
            </w:pict>
          </mc:Fallback>
        </mc:AlternateContent>
      </w:r>
      <w:r w:rsidR="00777FD9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B3D828" wp14:editId="0D782CDC">
                <wp:simplePos x="0" y="0"/>
                <wp:positionH relativeFrom="column">
                  <wp:posOffset>2886075</wp:posOffset>
                </wp:positionH>
                <wp:positionV relativeFrom="paragraph">
                  <wp:posOffset>1256665</wp:posOffset>
                </wp:positionV>
                <wp:extent cx="1190625" cy="52387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Default="00930ED7" w:rsidP="00930ED7">
                            <w:pPr>
                              <w:jc w:val="center"/>
                            </w:pPr>
                            <w:r>
                              <w:t>Earth Science Regents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D828" id="Text Box 17" o:spid="_x0000_s1052" type="#_x0000_t202" style="position:absolute;left:0;text-align:left;margin-left:227.25pt;margin-top:98.95pt;width:93.7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">
                <v:textbox>
                  <w:txbxContent>
                    <w:p w:rsidR="00930ED7" w:rsidRDefault="00930ED7" w:rsidP="00930ED7">
                      <w:pPr>
                        <w:jc w:val="center"/>
                      </w:pPr>
                      <w:r>
                        <w:t>Earth Science Regents</w:t>
                      </w:r>
                    </w:p>
                  </w:txbxContent>
                </v:textbox>
              </v:shape>
            </w:pict>
          </mc:Fallback>
        </mc:AlternateContent>
      </w:r>
      <w:r w:rsidR="00777FD9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C7C75F" wp14:editId="0E3870B7">
                <wp:simplePos x="0" y="0"/>
                <wp:positionH relativeFrom="column">
                  <wp:posOffset>904875</wp:posOffset>
                </wp:positionH>
                <wp:positionV relativeFrom="paragraph">
                  <wp:posOffset>1961515</wp:posOffset>
                </wp:positionV>
                <wp:extent cx="504825" cy="676275"/>
                <wp:effectExtent l="0" t="0" r="66675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1ADED" id="Straight Arrow Connector 30" o:spid="_x0000_s1026" type="#_x0000_t32" style="position:absolute;margin-left:71.25pt;margin-top:154.45pt;width:39.75pt;height:5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" strokecolor="black [3213]">
                <v:stroke dashstyle="3 1" endarrow="open"/>
              </v:shape>
            </w:pict>
          </mc:Fallback>
        </mc:AlternateContent>
      </w:r>
      <w:r w:rsidR="00777FD9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8D0DB" wp14:editId="52813A1F">
                <wp:simplePos x="0" y="0"/>
                <wp:positionH relativeFrom="column">
                  <wp:posOffset>1409700</wp:posOffset>
                </wp:positionH>
                <wp:positionV relativeFrom="paragraph">
                  <wp:posOffset>2466340</wp:posOffset>
                </wp:positionV>
                <wp:extent cx="1066800" cy="6858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E4" w:rsidRDefault="001249E4" w:rsidP="001249E4">
                            <w:pPr>
                              <w:jc w:val="center"/>
                            </w:pPr>
                            <w:r>
                              <w:t>Living Environment Honors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D0DB" id="_x0000_s1053" type="#_x0000_t202" style="position:absolute;left:0;text-align:left;margin-left:111pt;margin-top:194.2pt;width:84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">
                <v:textbox>
                  <w:txbxContent>
                    <w:p w:rsidR="001249E4" w:rsidRDefault="001249E4" w:rsidP="001249E4">
                      <w:pPr>
                        <w:jc w:val="center"/>
                      </w:pPr>
                      <w:r>
                        <w:t>Living Environment Honors</w:t>
                      </w:r>
                    </w:p>
                  </w:txbxContent>
                </v:textbox>
              </v:shape>
            </w:pict>
          </mc:Fallback>
        </mc:AlternateContent>
      </w:r>
      <w:r w:rsidR="00777FD9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55259E" wp14:editId="0690FC83">
                <wp:simplePos x="0" y="0"/>
                <wp:positionH relativeFrom="column">
                  <wp:posOffset>904875</wp:posOffset>
                </wp:positionH>
                <wp:positionV relativeFrom="paragraph">
                  <wp:posOffset>1694815</wp:posOffset>
                </wp:positionV>
                <wp:extent cx="504825" cy="218440"/>
                <wp:effectExtent l="0" t="38100" r="66675" b="2921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2184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B2F01C" id="Straight Arrow Connector 29" o:spid="_x0000_s1026" type="#_x0000_t32" style="position:absolute;margin-left:71.25pt;margin-top:133.45pt;width:39.75pt;height:17.2pt;flip:y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" strokecolor="black [3213]" strokeweight="1.5pt">
                <v:stroke endarrow="open"/>
              </v:shape>
            </w:pict>
          </mc:Fallback>
        </mc:AlternateContent>
      </w:r>
      <w:r w:rsidR="00777FD9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37503" wp14:editId="228CA864">
                <wp:simplePos x="0" y="0"/>
                <wp:positionH relativeFrom="column">
                  <wp:posOffset>1409700</wp:posOffset>
                </wp:positionH>
                <wp:positionV relativeFrom="paragraph">
                  <wp:posOffset>1237615</wp:posOffset>
                </wp:positionV>
                <wp:extent cx="1066800" cy="6762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E4" w:rsidRDefault="001249E4" w:rsidP="001249E4">
                            <w:pPr>
                              <w:jc w:val="center"/>
                            </w:pPr>
                            <w:r>
                              <w:t>Living Environment Regents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7503" id="_x0000_s1054" type="#_x0000_t202" style="position:absolute;left:0;text-align:left;margin-left:111pt;margin-top:97.45pt;width:84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">
                <v:textbox>
                  <w:txbxContent>
                    <w:p w:rsidR="001249E4" w:rsidRDefault="001249E4" w:rsidP="001249E4">
                      <w:pPr>
                        <w:jc w:val="center"/>
                      </w:pPr>
                      <w:r>
                        <w:t>Living Environment Regents</w:t>
                      </w:r>
                    </w:p>
                  </w:txbxContent>
                </v:textbox>
              </v:shape>
            </w:pict>
          </mc:Fallback>
        </mc:AlternateContent>
      </w:r>
      <w:r w:rsidR="00777FD9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4D5EE" wp14:editId="652FB784">
                <wp:simplePos x="0" y="0"/>
                <wp:positionH relativeFrom="column">
                  <wp:posOffset>1409700</wp:posOffset>
                </wp:positionH>
                <wp:positionV relativeFrom="paragraph">
                  <wp:posOffset>285115</wp:posOffset>
                </wp:positionV>
                <wp:extent cx="1066800" cy="2952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E4" w:rsidRPr="00BD1640" w:rsidRDefault="001249E4" w:rsidP="001249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1640">
                              <w:rPr>
                                <w:b/>
                              </w:rPr>
                              <w:t>Grade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D5EE" id="_x0000_s1055" type="#_x0000_t202" style="position:absolute;left:0;text-align:left;margin-left:111pt;margin-top:22.45pt;width:8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" strokeweight="1.5pt">
                <v:textbox>
                  <w:txbxContent>
                    <w:p w:rsidR="001249E4" w:rsidRPr="00BD1640" w:rsidRDefault="001249E4" w:rsidP="001249E4">
                      <w:pPr>
                        <w:jc w:val="center"/>
                        <w:rPr>
                          <w:b/>
                        </w:rPr>
                      </w:pPr>
                      <w:r w:rsidRPr="00BD1640">
                        <w:rPr>
                          <w:b/>
                        </w:rPr>
                        <w:t>Grade 8</w:t>
                      </w:r>
                    </w:p>
                  </w:txbxContent>
                </v:textbox>
              </v:shape>
            </w:pict>
          </mc:Fallback>
        </mc:AlternateContent>
      </w:r>
      <w:r w:rsidR="00777FD9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A03BA9" wp14:editId="081DB424">
                <wp:simplePos x="0" y="0"/>
                <wp:positionH relativeFrom="column">
                  <wp:posOffset>7467600</wp:posOffset>
                </wp:positionH>
                <wp:positionV relativeFrom="paragraph">
                  <wp:posOffset>285115</wp:posOffset>
                </wp:positionV>
                <wp:extent cx="1066800" cy="29527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D7" w:rsidRPr="00BD1640" w:rsidRDefault="00930ED7" w:rsidP="00930E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1640">
                              <w:rPr>
                                <w:b/>
                              </w:rPr>
                              <w:t>Grade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03BA9" id="_x0000_s1056" type="#_x0000_t202" style="position:absolute;left:0;text-align:left;margin-left:588pt;margin-top:22.45pt;width:84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" strokeweight="1.5pt">
                <v:textbox>
                  <w:txbxContent>
                    <w:p w:rsidR="00930ED7" w:rsidRPr="00BD1640" w:rsidRDefault="00930ED7" w:rsidP="00930ED7">
                      <w:pPr>
                        <w:jc w:val="center"/>
                        <w:rPr>
                          <w:b/>
                        </w:rPr>
                      </w:pPr>
                      <w:r w:rsidRPr="00BD1640">
                        <w:rPr>
                          <w:b/>
                        </w:rPr>
                        <w:t>Grade 12</w:t>
                      </w:r>
                    </w:p>
                  </w:txbxContent>
                </v:textbox>
              </v:shape>
            </w:pict>
          </mc:Fallback>
        </mc:AlternateContent>
      </w:r>
      <w:r w:rsidR="00777FD9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247C3" wp14:editId="0567EE77">
                <wp:simplePos x="0" y="0"/>
                <wp:positionH relativeFrom="column">
                  <wp:posOffset>-457200</wp:posOffset>
                </wp:positionH>
                <wp:positionV relativeFrom="paragraph">
                  <wp:posOffset>685165</wp:posOffset>
                </wp:positionV>
                <wp:extent cx="9334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BCE30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53.95pt" to="699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" strokecolor="#4579b8 [3044]"/>
            </w:pict>
          </mc:Fallback>
        </mc:AlternateContent>
      </w:r>
      <w:r w:rsidR="00777FD9" w:rsidRPr="001249E4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410FC" wp14:editId="0B7C97E0">
                <wp:simplePos x="0" y="0"/>
                <wp:positionH relativeFrom="column">
                  <wp:posOffset>-286385</wp:posOffset>
                </wp:positionH>
                <wp:positionV relativeFrom="paragraph">
                  <wp:posOffset>1780540</wp:posOffset>
                </wp:positionV>
                <wp:extent cx="1190625" cy="295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E4" w:rsidRDefault="00F277F3" w:rsidP="001249E4">
                            <w:pPr>
                              <w:jc w:val="center"/>
                            </w:pPr>
                            <w:r>
                              <w:t>Science-7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10FC" id="_x0000_s1057" type="#_x0000_t202" style="position:absolute;left:0;text-align:left;margin-left:-22.55pt;margin-top:140.2pt;width:93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">
                <v:textbox>
                  <w:txbxContent>
                    <w:p w:rsidR="001249E4" w:rsidRDefault="00F277F3" w:rsidP="001249E4">
                      <w:pPr>
                        <w:jc w:val="center"/>
                      </w:pPr>
                      <w:r>
                        <w:t>Science-7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9E4" w:rsidRPr="001249E4" w:rsidSect="001249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BE5" w:rsidRDefault="00167BE5" w:rsidP="00167BE5">
      <w:pPr>
        <w:spacing w:after="0" w:line="240" w:lineRule="auto"/>
      </w:pPr>
      <w:r>
        <w:separator/>
      </w:r>
    </w:p>
  </w:endnote>
  <w:endnote w:type="continuationSeparator" w:id="0">
    <w:p w:rsidR="00167BE5" w:rsidRDefault="00167BE5" w:rsidP="0016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BE5" w:rsidRDefault="00167BE5" w:rsidP="00167BE5">
      <w:pPr>
        <w:spacing w:after="0" w:line="240" w:lineRule="auto"/>
      </w:pPr>
      <w:r>
        <w:separator/>
      </w:r>
    </w:p>
  </w:footnote>
  <w:footnote w:type="continuationSeparator" w:id="0">
    <w:p w:rsidR="00167BE5" w:rsidRDefault="00167BE5" w:rsidP="0016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067A6"/>
    <w:multiLevelType w:val="hybridMultilevel"/>
    <w:tmpl w:val="909AD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E4"/>
    <w:rsid w:val="00096927"/>
    <w:rsid w:val="000E3FCE"/>
    <w:rsid w:val="001227E1"/>
    <w:rsid w:val="001249E4"/>
    <w:rsid w:val="00167BE5"/>
    <w:rsid w:val="00451E61"/>
    <w:rsid w:val="004E555C"/>
    <w:rsid w:val="005B2D6D"/>
    <w:rsid w:val="006151BC"/>
    <w:rsid w:val="00680F66"/>
    <w:rsid w:val="006C5372"/>
    <w:rsid w:val="00735958"/>
    <w:rsid w:val="00777FD9"/>
    <w:rsid w:val="007A0A45"/>
    <w:rsid w:val="00842312"/>
    <w:rsid w:val="00864CB0"/>
    <w:rsid w:val="00930ED7"/>
    <w:rsid w:val="00AA37BA"/>
    <w:rsid w:val="00AC6169"/>
    <w:rsid w:val="00AE2C5C"/>
    <w:rsid w:val="00AE7733"/>
    <w:rsid w:val="00B03430"/>
    <w:rsid w:val="00B30E83"/>
    <w:rsid w:val="00B934C7"/>
    <w:rsid w:val="00BD1640"/>
    <w:rsid w:val="00DE4629"/>
    <w:rsid w:val="00EE4780"/>
    <w:rsid w:val="00F13A6D"/>
    <w:rsid w:val="00F277F3"/>
    <w:rsid w:val="00F4631B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7D66A-65BB-42DE-98DB-C1577D12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3430"/>
    <w:pPr>
      <w:keepNext/>
      <w:tabs>
        <w:tab w:val="left" w:pos="720"/>
        <w:tab w:val="left" w:pos="3120"/>
      </w:tabs>
      <w:spacing w:after="0" w:line="-279" w:lineRule="auto"/>
      <w:outlineLvl w:val="0"/>
    </w:pPr>
    <w:rPr>
      <w:rFonts w:ascii="CG Times" w:eastAsia="Times New Roman" w:hAnsi="CG Times" w:cs="Times New Roman"/>
      <w:b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B03430"/>
    <w:pPr>
      <w:keepNext/>
      <w:tabs>
        <w:tab w:val="left" w:pos="240"/>
        <w:tab w:val="left" w:pos="720"/>
        <w:tab w:val="left" w:pos="1440"/>
        <w:tab w:val="left" w:pos="1680"/>
        <w:tab w:val="left" w:pos="1800"/>
        <w:tab w:val="left" w:pos="2280"/>
        <w:tab w:val="left" w:pos="2400"/>
        <w:tab w:val="left" w:pos="2520"/>
      </w:tabs>
      <w:spacing w:after="0" w:line="240" w:lineRule="auto"/>
      <w:outlineLvl w:val="1"/>
    </w:pPr>
    <w:rPr>
      <w:rFonts w:ascii="Brush Script MT" w:eastAsia="Times New Roman" w:hAnsi="Brush Script MT" w:cs="Times New Roman"/>
      <w:b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9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3430"/>
    <w:rPr>
      <w:rFonts w:ascii="CG Times" w:eastAsia="Times New Roman" w:hAnsi="CG Times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03430"/>
    <w:rPr>
      <w:rFonts w:ascii="Brush Script MT" w:eastAsia="Times New Roman" w:hAnsi="Brush Script MT" w:cs="Times New Roman"/>
      <w:b/>
      <w:sz w:val="56"/>
      <w:szCs w:val="20"/>
    </w:rPr>
  </w:style>
  <w:style w:type="paragraph" w:styleId="ListParagraph">
    <w:name w:val="List Paragraph"/>
    <w:basedOn w:val="Normal"/>
    <w:uiPriority w:val="34"/>
    <w:qFormat/>
    <w:rsid w:val="00B034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7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E5"/>
  </w:style>
  <w:style w:type="paragraph" w:styleId="Footer">
    <w:name w:val="footer"/>
    <w:basedOn w:val="Normal"/>
    <w:link w:val="FooterChar"/>
    <w:uiPriority w:val="99"/>
    <w:unhideWhenUsed/>
    <w:rsid w:val="00167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E5"/>
  </w:style>
  <w:style w:type="paragraph" w:styleId="NormalWeb">
    <w:name w:val="Normal (Web)"/>
    <w:basedOn w:val="Normal"/>
    <w:uiPriority w:val="99"/>
    <w:semiHidden/>
    <w:unhideWhenUsed/>
    <w:rsid w:val="00EE47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73F672DA</Template>
  <TotalTime>197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Manhasset Union Free School District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Elkins</dc:creator>
  <cp:lastModifiedBy>Thomas Elkins</cp:lastModifiedBy>
  <cp:revision>26</cp:revision>
  <cp:lastPrinted>2014-12-15T19:30:00Z</cp:lastPrinted>
  <dcterms:created xsi:type="dcterms:W3CDTF">2014-12-12T19:20:00Z</dcterms:created>
  <dcterms:modified xsi:type="dcterms:W3CDTF">2019-01-29T20:10:00Z</dcterms:modified>
</cp:coreProperties>
</file>