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A7DBE" w14:textId="77777777" w:rsidR="007B02F2" w:rsidRPr="00A87C92" w:rsidRDefault="003A7020" w:rsidP="00DC4CE8">
      <w:pPr>
        <w:pStyle w:val="BlockQuotation"/>
        <w:ind w:left="0" w:right="0"/>
        <w:jc w:val="center"/>
        <w:rPr>
          <w:i w:val="0"/>
          <w:sz w:val="28"/>
          <w:szCs w:val="28"/>
        </w:rPr>
      </w:pPr>
      <w:r w:rsidRPr="00A87C92">
        <w:rPr>
          <w:b/>
          <w:i w:val="0"/>
          <w:sz w:val="28"/>
          <w:szCs w:val="28"/>
        </w:rPr>
        <w:t>What Is a Family-School Compact?</w:t>
      </w:r>
    </w:p>
    <w:p w14:paraId="0746BA11" w14:textId="0B9E6531" w:rsidR="003A7020" w:rsidRPr="00A87C92" w:rsidRDefault="003A7020">
      <w:pPr>
        <w:pStyle w:val="BlockQuotation"/>
        <w:ind w:left="0" w:right="0"/>
        <w:rPr>
          <w:i w:val="0"/>
          <w:sz w:val="28"/>
          <w:szCs w:val="28"/>
        </w:rPr>
      </w:pPr>
      <w:r w:rsidRPr="00A87C92">
        <w:rPr>
          <w:sz w:val="28"/>
          <w:szCs w:val="28"/>
        </w:rPr>
        <w:t xml:space="preserve">A Family-School Compact for Achievement is an agreement that </w:t>
      </w:r>
      <w:r w:rsidR="00614016">
        <w:rPr>
          <w:sz w:val="28"/>
          <w:szCs w:val="28"/>
        </w:rPr>
        <w:t>families</w:t>
      </w:r>
      <w:r w:rsidRPr="00A87C92">
        <w:rPr>
          <w:sz w:val="28"/>
          <w:szCs w:val="28"/>
        </w:rPr>
        <w:t xml:space="preserve">, students and teachers develop together.  It explains how </w:t>
      </w:r>
      <w:r w:rsidR="00614016">
        <w:rPr>
          <w:sz w:val="28"/>
          <w:szCs w:val="28"/>
        </w:rPr>
        <w:t>families</w:t>
      </w:r>
      <w:r w:rsidRPr="00A87C92">
        <w:rPr>
          <w:sz w:val="28"/>
          <w:szCs w:val="28"/>
        </w:rPr>
        <w:t xml:space="preserve"> and teachers will work together to make sure all students get the individual support they need to reach and exceed grade level standards.</w:t>
      </w:r>
    </w:p>
    <w:p w14:paraId="3F5CE210" w14:textId="77777777" w:rsidR="00DC4CE8" w:rsidRPr="00A87C92" w:rsidRDefault="00DC4CE8" w:rsidP="00DC4CE8">
      <w:pPr>
        <w:pStyle w:val="BlockQuotation"/>
        <w:ind w:left="0" w:right="0"/>
        <w:jc w:val="center"/>
        <w:rPr>
          <w:b/>
          <w:i w:val="0"/>
          <w:sz w:val="28"/>
          <w:szCs w:val="28"/>
        </w:rPr>
      </w:pPr>
    </w:p>
    <w:p w14:paraId="69594904" w14:textId="1D4B2FB0" w:rsidR="003A7020" w:rsidRPr="00A87C92" w:rsidRDefault="003A7020" w:rsidP="00DC4CE8">
      <w:pPr>
        <w:pStyle w:val="BlockQuotation"/>
        <w:ind w:left="0" w:right="0"/>
        <w:jc w:val="center"/>
        <w:rPr>
          <w:i w:val="0"/>
          <w:sz w:val="28"/>
          <w:szCs w:val="28"/>
        </w:rPr>
      </w:pPr>
      <w:r w:rsidRPr="00A87C92">
        <w:rPr>
          <w:b/>
          <w:i w:val="0"/>
          <w:sz w:val="28"/>
          <w:szCs w:val="28"/>
        </w:rPr>
        <w:t xml:space="preserve">Jointly Developed with </w:t>
      </w:r>
      <w:r w:rsidR="00614016">
        <w:rPr>
          <w:b/>
          <w:i w:val="0"/>
          <w:sz w:val="28"/>
          <w:szCs w:val="28"/>
        </w:rPr>
        <w:t>Families</w:t>
      </w:r>
    </w:p>
    <w:p w14:paraId="21530A0D" w14:textId="6EA2C86D" w:rsidR="003A7020" w:rsidRPr="00A87C92" w:rsidRDefault="003A7020">
      <w:pPr>
        <w:pStyle w:val="BlockQuotation"/>
        <w:ind w:left="0" w:right="0"/>
        <w:rPr>
          <w:sz w:val="28"/>
          <w:szCs w:val="28"/>
        </w:rPr>
      </w:pPr>
      <w:r w:rsidRPr="00A87C92">
        <w:rPr>
          <w:sz w:val="28"/>
          <w:szCs w:val="28"/>
        </w:rPr>
        <w:t xml:space="preserve">The </w:t>
      </w:r>
      <w:r w:rsidR="00614016">
        <w:rPr>
          <w:sz w:val="28"/>
          <w:szCs w:val="28"/>
        </w:rPr>
        <w:t>families</w:t>
      </w:r>
      <w:r w:rsidRPr="00A87C92">
        <w:rPr>
          <w:sz w:val="28"/>
          <w:szCs w:val="28"/>
        </w:rPr>
        <w:t xml:space="preserve"> at </w:t>
      </w:r>
      <w:r w:rsidR="0025202F">
        <w:rPr>
          <w:sz w:val="28"/>
          <w:szCs w:val="28"/>
        </w:rPr>
        <w:t>Murray Middle School</w:t>
      </w:r>
      <w:r w:rsidRPr="00A87C92">
        <w:rPr>
          <w:sz w:val="28"/>
          <w:szCs w:val="28"/>
        </w:rPr>
        <w:t xml:space="preserve"> helped develop this Compact for Achievement.  School</w:t>
      </w:r>
      <w:r w:rsidR="00BB057A">
        <w:rPr>
          <w:sz w:val="28"/>
          <w:szCs w:val="28"/>
        </w:rPr>
        <w:t>-</w:t>
      </w:r>
      <w:r w:rsidRPr="00A87C92">
        <w:rPr>
          <w:sz w:val="28"/>
          <w:szCs w:val="28"/>
        </w:rPr>
        <w:t xml:space="preserve">wide meetings are held each year to update the compact.  </w:t>
      </w:r>
      <w:r w:rsidR="00614016">
        <w:rPr>
          <w:sz w:val="28"/>
          <w:szCs w:val="28"/>
        </w:rPr>
        <w:t>Families</w:t>
      </w:r>
      <w:r w:rsidRPr="00A87C92">
        <w:rPr>
          <w:sz w:val="28"/>
          <w:szCs w:val="28"/>
        </w:rPr>
        <w:t xml:space="preserve"> are welcome to contribute comments at any time.</w:t>
      </w:r>
    </w:p>
    <w:p w14:paraId="09B56845" w14:textId="77777777" w:rsidR="007B02F2" w:rsidRPr="00A87C92" w:rsidRDefault="003A7020" w:rsidP="00DC4CE8">
      <w:pPr>
        <w:pStyle w:val="BlockQuotation"/>
        <w:ind w:left="0" w:right="0"/>
        <w:rPr>
          <w:sz w:val="28"/>
          <w:szCs w:val="28"/>
        </w:rPr>
      </w:pPr>
      <w:r w:rsidRPr="00A87C92">
        <w:rPr>
          <w:sz w:val="28"/>
          <w:szCs w:val="28"/>
        </w:rPr>
        <w:t xml:space="preserve">For more information on the </w:t>
      </w:r>
      <w:r w:rsidR="0025202F">
        <w:rPr>
          <w:sz w:val="28"/>
          <w:szCs w:val="28"/>
        </w:rPr>
        <w:t>Murray Middle School</w:t>
      </w:r>
      <w:r w:rsidRPr="00A87C92">
        <w:rPr>
          <w:sz w:val="28"/>
          <w:szCs w:val="28"/>
        </w:rPr>
        <w:t xml:space="preserve"> c</w:t>
      </w:r>
      <w:r w:rsidR="0025202F">
        <w:rPr>
          <w:sz w:val="28"/>
          <w:szCs w:val="28"/>
        </w:rPr>
        <w:t>ompact please contact Stefanie Folkema, Parent Involveme</w:t>
      </w:r>
      <w:r w:rsidR="00E4507D">
        <w:rPr>
          <w:sz w:val="28"/>
          <w:szCs w:val="28"/>
        </w:rPr>
        <w:t>nt Coordinator</w:t>
      </w:r>
      <w:r w:rsidR="00BB057A">
        <w:rPr>
          <w:sz w:val="28"/>
          <w:szCs w:val="28"/>
        </w:rPr>
        <w:t>,</w:t>
      </w:r>
      <w:r w:rsidR="00E4507D">
        <w:rPr>
          <w:sz w:val="28"/>
          <w:szCs w:val="28"/>
        </w:rPr>
        <w:t xml:space="preserve"> at</w:t>
      </w:r>
      <w:r w:rsidRPr="00A87C92">
        <w:rPr>
          <w:sz w:val="28"/>
          <w:szCs w:val="28"/>
        </w:rPr>
        <w:t xml:space="preserve"> </w:t>
      </w:r>
      <w:hyperlink r:id="rId6" w:history="1">
        <w:r w:rsidR="00E4507D" w:rsidRPr="001C1CDC">
          <w:rPr>
            <w:rStyle w:val="Hyperlink"/>
            <w:sz w:val="28"/>
            <w:szCs w:val="28"/>
          </w:rPr>
          <w:t>stefanie.folkema@spps.org</w:t>
        </w:r>
      </w:hyperlink>
      <w:r w:rsidR="00E4507D">
        <w:rPr>
          <w:sz w:val="28"/>
          <w:szCs w:val="28"/>
        </w:rPr>
        <w:t xml:space="preserve"> or (651) 744-3922.</w:t>
      </w:r>
    </w:p>
    <w:p w14:paraId="0F6DE6DA" w14:textId="77777777" w:rsidR="00DC4CE8" w:rsidRPr="00A87C92" w:rsidRDefault="00DC4CE8" w:rsidP="00DC4CE8">
      <w:pPr>
        <w:pStyle w:val="BlockQuotation"/>
        <w:ind w:left="0" w:right="0"/>
        <w:rPr>
          <w:szCs w:val="26"/>
        </w:rPr>
      </w:pPr>
    </w:p>
    <w:p w14:paraId="063DED20" w14:textId="77777777" w:rsidR="00DC4CE8" w:rsidRPr="00A87C92" w:rsidRDefault="00DC4CE8" w:rsidP="00DC4CE8">
      <w:pPr>
        <w:pStyle w:val="BlockQuotation"/>
        <w:ind w:left="0" w:right="0"/>
        <w:rPr>
          <w:szCs w:val="26"/>
        </w:rPr>
      </w:pPr>
    </w:p>
    <w:p w14:paraId="10BE9362" w14:textId="77777777" w:rsidR="00DC4CE8" w:rsidRPr="00A87C92" w:rsidRDefault="00DC4CE8" w:rsidP="00DC4CE8">
      <w:pPr>
        <w:pStyle w:val="BlockQuotation"/>
        <w:ind w:left="0" w:right="0"/>
        <w:rPr>
          <w:szCs w:val="26"/>
        </w:rPr>
      </w:pPr>
    </w:p>
    <w:p w14:paraId="7A28D743" w14:textId="77777777" w:rsidR="00DC4CE8" w:rsidRPr="00A87C92" w:rsidRDefault="00DC4CE8" w:rsidP="00DC4CE8">
      <w:pPr>
        <w:pStyle w:val="BlockQuotation"/>
        <w:ind w:left="0" w:right="0"/>
        <w:rPr>
          <w:szCs w:val="26"/>
        </w:rPr>
      </w:pPr>
    </w:p>
    <w:p w14:paraId="0BD71C2E" w14:textId="77777777" w:rsidR="00C4078E" w:rsidRPr="00A87C92" w:rsidRDefault="003A7020" w:rsidP="00A670A2">
      <w:pPr>
        <w:spacing w:before="60" w:after="60"/>
        <w:ind w:left="-90" w:firstLine="90"/>
        <w:jc w:val="center"/>
        <w:rPr>
          <w:b/>
          <w:sz w:val="28"/>
          <w:szCs w:val="28"/>
        </w:rPr>
      </w:pPr>
      <w:r w:rsidRPr="00A87C92">
        <w:rPr>
          <w:b/>
          <w:sz w:val="28"/>
          <w:szCs w:val="28"/>
        </w:rPr>
        <w:br w:type="column"/>
      </w:r>
      <w:r w:rsidR="00AD6F37">
        <w:rPr>
          <w:b/>
          <w:sz w:val="28"/>
          <w:szCs w:val="28"/>
        </w:rPr>
        <w:t>Murray Middle School</w:t>
      </w:r>
      <w:r w:rsidR="00C4078E" w:rsidRPr="00A87C92">
        <w:rPr>
          <w:b/>
          <w:sz w:val="28"/>
          <w:szCs w:val="28"/>
        </w:rPr>
        <w:t xml:space="preserve"> </w:t>
      </w:r>
    </w:p>
    <w:p w14:paraId="5660C77C" w14:textId="77777777" w:rsidR="00C4078E" w:rsidRPr="00A87C92" w:rsidRDefault="00C4078E" w:rsidP="00C4078E">
      <w:pPr>
        <w:spacing w:before="60" w:after="60"/>
        <w:jc w:val="center"/>
        <w:rPr>
          <w:b/>
        </w:rPr>
      </w:pPr>
    </w:p>
    <w:p w14:paraId="59D1B16B" w14:textId="77777777" w:rsidR="00C4078E" w:rsidRPr="00A87C92" w:rsidRDefault="00C4078E" w:rsidP="00C4078E">
      <w:pPr>
        <w:spacing w:before="60" w:after="60"/>
        <w:jc w:val="center"/>
        <w:rPr>
          <w:b/>
          <w:sz w:val="24"/>
          <w:szCs w:val="24"/>
        </w:rPr>
      </w:pPr>
      <w:r w:rsidRPr="00A87C92">
        <w:rPr>
          <w:b/>
          <w:sz w:val="24"/>
          <w:szCs w:val="24"/>
        </w:rPr>
        <w:t>Administration:</w:t>
      </w:r>
    </w:p>
    <w:p w14:paraId="5C9039C0" w14:textId="77777777" w:rsidR="00C4078E" w:rsidRPr="00A87C92" w:rsidRDefault="00437D83" w:rsidP="00C4078E">
      <w:pPr>
        <w:spacing w:before="60" w:after="60"/>
        <w:jc w:val="center"/>
        <w:rPr>
          <w:sz w:val="24"/>
          <w:szCs w:val="24"/>
        </w:rPr>
      </w:pPr>
      <w:r>
        <w:rPr>
          <w:sz w:val="24"/>
          <w:szCs w:val="24"/>
        </w:rPr>
        <w:t>Jamin McKenzie</w:t>
      </w:r>
      <w:r w:rsidR="00C4078E" w:rsidRPr="00A87C92">
        <w:rPr>
          <w:sz w:val="24"/>
          <w:szCs w:val="24"/>
        </w:rPr>
        <w:t>, Principal</w:t>
      </w:r>
    </w:p>
    <w:p w14:paraId="24045976" w14:textId="77777777" w:rsidR="00C4078E" w:rsidRDefault="00880EA5" w:rsidP="00C11CE4">
      <w:pPr>
        <w:spacing w:before="60" w:after="60"/>
        <w:jc w:val="center"/>
        <w:rPr>
          <w:sz w:val="24"/>
          <w:szCs w:val="24"/>
        </w:rPr>
      </w:pPr>
      <w:r>
        <w:rPr>
          <w:sz w:val="24"/>
          <w:szCs w:val="24"/>
        </w:rPr>
        <w:t>Michelle Bierman</w:t>
      </w:r>
      <w:r w:rsidR="00C4078E" w:rsidRPr="00A87C92">
        <w:rPr>
          <w:sz w:val="24"/>
          <w:szCs w:val="24"/>
        </w:rPr>
        <w:t>, Assistant Principal</w:t>
      </w:r>
    </w:p>
    <w:p w14:paraId="55E8CE1F" w14:textId="63EA2044" w:rsidR="00BE1B05" w:rsidRPr="00A87C92" w:rsidRDefault="00880EA5" w:rsidP="00C11CE4">
      <w:pPr>
        <w:spacing w:before="60" w:after="60"/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 w:rsidR="00F56B6B">
        <w:rPr>
          <w:sz w:val="24"/>
          <w:szCs w:val="24"/>
        </w:rPr>
        <w:t>ichard Terrell</w:t>
      </w:r>
      <w:r w:rsidR="000D57E7">
        <w:rPr>
          <w:sz w:val="24"/>
          <w:szCs w:val="24"/>
        </w:rPr>
        <w:t>, Assistant Principal</w:t>
      </w:r>
    </w:p>
    <w:p w14:paraId="5F385553" w14:textId="77777777" w:rsidR="00C4078E" w:rsidRPr="00A87C92" w:rsidRDefault="00C4078E" w:rsidP="00A670A2">
      <w:pPr>
        <w:spacing w:before="60" w:after="60"/>
        <w:ind w:left="-90" w:right="-69" w:firstLine="90"/>
        <w:jc w:val="center"/>
        <w:rPr>
          <w:sz w:val="24"/>
          <w:szCs w:val="24"/>
        </w:rPr>
      </w:pPr>
    </w:p>
    <w:p w14:paraId="0F2E37BC" w14:textId="77777777" w:rsidR="00C4078E" w:rsidRPr="00A87C92" w:rsidRDefault="00C4078E" w:rsidP="00C4078E">
      <w:pPr>
        <w:spacing w:before="60" w:after="60"/>
        <w:jc w:val="center"/>
        <w:rPr>
          <w:sz w:val="24"/>
          <w:szCs w:val="24"/>
        </w:rPr>
      </w:pPr>
    </w:p>
    <w:p w14:paraId="7B1CCDF5" w14:textId="77777777" w:rsidR="00F6326C" w:rsidRDefault="00F6326C" w:rsidP="00C4078E">
      <w:pPr>
        <w:spacing w:before="60" w:after="60"/>
        <w:jc w:val="center"/>
        <w:rPr>
          <w:b/>
          <w:sz w:val="24"/>
          <w:szCs w:val="24"/>
        </w:rPr>
      </w:pPr>
    </w:p>
    <w:p w14:paraId="1B1625B8" w14:textId="77777777" w:rsidR="00C4078E" w:rsidRPr="00A87C92" w:rsidRDefault="00C4078E" w:rsidP="00C4078E">
      <w:pPr>
        <w:spacing w:before="60" w:after="60"/>
        <w:jc w:val="center"/>
        <w:rPr>
          <w:b/>
          <w:sz w:val="24"/>
          <w:szCs w:val="24"/>
        </w:rPr>
      </w:pPr>
      <w:r w:rsidRPr="00A87C92">
        <w:rPr>
          <w:b/>
          <w:sz w:val="24"/>
          <w:szCs w:val="24"/>
        </w:rPr>
        <w:t>Saint Paul Public Schools                    Board of Education</w:t>
      </w:r>
    </w:p>
    <w:p w14:paraId="3BB1C51B" w14:textId="696360AF" w:rsidR="00C13004" w:rsidRPr="00A7327F" w:rsidRDefault="00F56B6B" w:rsidP="00C4078E">
      <w:pPr>
        <w:spacing w:before="60" w:after="6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Halla</w:t>
      </w:r>
      <w:proofErr w:type="spellEnd"/>
      <w:r>
        <w:rPr>
          <w:sz w:val="24"/>
          <w:szCs w:val="24"/>
        </w:rPr>
        <w:t xml:space="preserve"> Henderson</w:t>
      </w:r>
      <w:r w:rsidR="000A4456">
        <w:rPr>
          <w:sz w:val="24"/>
          <w:szCs w:val="24"/>
        </w:rPr>
        <w:t xml:space="preserve">, </w:t>
      </w:r>
      <w:r w:rsidR="00C13004" w:rsidRPr="00A7327F">
        <w:rPr>
          <w:sz w:val="24"/>
          <w:szCs w:val="24"/>
        </w:rPr>
        <w:t>Chair</w:t>
      </w:r>
    </w:p>
    <w:p w14:paraId="2DE37EAB" w14:textId="75EA0F76" w:rsidR="00C13004" w:rsidRDefault="00F56B6B" w:rsidP="00C4078E">
      <w:pPr>
        <w:spacing w:before="60" w:after="60"/>
        <w:jc w:val="center"/>
        <w:rPr>
          <w:sz w:val="24"/>
          <w:szCs w:val="24"/>
        </w:rPr>
      </w:pPr>
      <w:r>
        <w:rPr>
          <w:sz w:val="24"/>
          <w:szCs w:val="24"/>
        </w:rPr>
        <w:t>Uriah Ward</w:t>
      </w:r>
      <w:r w:rsidR="000A4456">
        <w:rPr>
          <w:sz w:val="24"/>
          <w:szCs w:val="24"/>
        </w:rPr>
        <w:t>, Vice Chair</w:t>
      </w:r>
    </w:p>
    <w:p w14:paraId="343511D4" w14:textId="674A0DF5" w:rsidR="000A4456" w:rsidRPr="00A7327F" w:rsidRDefault="00F56B6B" w:rsidP="00C4078E">
      <w:pPr>
        <w:spacing w:before="60" w:after="60"/>
        <w:jc w:val="center"/>
        <w:rPr>
          <w:sz w:val="24"/>
          <w:szCs w:val="24"/>
        </w:rPr>
      </w:pPr>
      <w:r>
        <w:rPr>
          <w:sz w:val="24"/>
          <w:szCs w:val="24"/>
        </w:rPr>
        <w:t>Erica Valliant</w:t>
      </w:r>
      <w:r w:rsidR="000A4456">
        <w:rPr>
          <w:sz w:val="24"/>
          <w:szCs w:val="24"/>
        </w:rPr>
        <w:t>, Clerk</w:t>
      </w:r>
    </w:p>
    <w:p w14:paraId="0B7F2224" w14:textId="26D5340D" w:rsidR="00C13004" w:rsidRDefault="00F56B6B" w:rsidP="00C4078E">
      <w:pPr>
        <w:spacing w:before="60" w:after="60"/>
        <w:jc w:val="center"/>
        <w:rPr>
          <w:sz w:val="24"/>
          <w:szCs w:val="24"/>
        </w:rPr>
      </w:pPr>
      <w:r>
        <w:rPr>
          <w:sz w:val="24"/>
          <w:szCs w:val="24"/>
        </w:rPr>
        <w:t>Yusef Carrillo</w:t>
      </w:r>
      <w:r w:rsidR="000464DE">
        <w:rPr>
          <w:sz w:val="24"/>
          <w:szCs w:val="24"/>
        </w:rPr>
        <w:t>, Treasurer</w:t>
      </w:r>
    </w:p>
    <w:p w14:paraId="31FB9D8E" w14:textId="133EE426" w:rsidR="00F548CA" w:rsidRPr="00A7327F" w:rsidRDefault="00F548CA" w:rsidP="00C4078E">
      <w:pPr>
        <w:spacing w:before="60" w:after="6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Chauntyll</w:t>
      </w:r>
      <w:proofErr w:type="spellEnd"/>
      <w:r>
        <w:rPr>
          <w:sz w:val="24"/>
          <w:szCs w:val="24"/>
        </w:rPr>
        <w:t xml:space="preserve"> Allen, Director</w:t>
      </w:r>
    </w:p>
    <w:p w14:paraId="274D8583" w14:textId="30038A86" w:rsidR="00853069" w:rsidRPr="00A7327F" w:rsidRDefault="00F56B6B" w:rsidP="00AC1522">
      <w:pPr>
        <w:spacing w:before="60" w:after="60"/>
        <w:jc w:val="center"/>
        <w:rPr>
          <w:sz w:val="24"/>
          <w:szCs w:val="24"/>
        </w:rPr>
      </w:pPr>
      <w:r>
        <w:rPr>
          <w:sz w:val="24"/>
          <w:szCs w:val="24"/>
        </w:rPr>
        <w:t>Carlo Franco</w:t>
      </w:r>
      <w:r w:rsidR="000464DE">
        <w:rPr>
          <w:sz w:val="24"/>
          <w:szCs w:val="24"/>
        </w:rPr>
        <w:t>, Director</w:t>
      </w:r>
    </w:p>
    <w:p w14:paraId="71A4ABAC" w14:textId="60F15657" w:rsidR="00AC1522" w:rsidRPr="00A87C92" w:rsidRDefault="00F56B6B" w:rsidP="00F548CA">
      <w:pPr>
        <w:spacing w:before="60" w:after="60"/>
        <w:jc w:val="center"/>
        <w:rPr>
          <w:sz w:val="24"/>
          <w:szCs w:val="24"/>
        </w:rPr>
      </w:pPr>
      <w:r>
        <w:rPr>
          <w:sz w:val="24"/>
          <w:szCs w:val="24"/>
        </w:rPr>
        <w:t>Jim Vue</w:t>
      </w:r>
      <w:r w:rsidR="004B54AD" w:rsidRPr="00A7327F">
        <w:rPr>
          <w:sz w:val="24"/>
          <w:szCs w:val="24"/>
        </w:rPr>
        <w:t>, Director</w:t>
      </w:r>
    </w:p>
    <w:p w14:paraId="555ACEFC" w14:textId="77777777" w:rsidR="007B02F2" w:rsidRPr="00A87C92" w:rsidRDefault="007B02F2"/>
    <w:p w14:paraId="17C369CC" w14:textId="77777777" w:rsidR="007B02F2" w:rsidRPr="00A87C92" w:rsidRDefault="00C828EF">
      <w:r>
        <w:rPr>
          <w:noProof/>
        </w:rPr>
        <w:drawing>
          <wp:anchor distT="0" distB="0" distL="114300" distR="114300" simplePos="0" relativeHeight="251657216" behindDoc="1" locked="0" layoutInCell="1" allowOverlap="1" wp14:anchorId="0ED77471" wp14:editId="7A9ACFBD">
            <wp:simplePos x="0" y="0"/>
            <wp:positionH relativeFrom="column">
              <wp:posOffset>681990</wp:posOffset>
            </wp:positionH>
            <wp:positionV relativeFrom="paragraph">
              <wp:posOffset>85725</wp:posOffset>
            </wp:positionV>
            <wp:extent cx="927100" cy="1123950"/>
            <wp:effectExtent l="0" t="0" r="0" b="0"/>
            <wp:wrapTight wrapText="bothSides">
              <wp:wrapPolygon edited="0">
                <wp:start x="10060" y="488"/>
                <wp:lineTo x="5326" y="2441"/>
                <wp:lineTo x="4142" y="3417"/>
                <wp:lineTo x="2071" y="8054"/>
                <wp:lineTo x="4142" y="12692"/>
                <wp:lineTo x="5030" y="16597"/>
                <wp:lineTo x="592" y="17573"/>
                <wp:lineTo x="0" y="18061"/>
                <wp:lineTo x="0" y="20746"/>
                <wp:lineTo x="21304" y="20746"/>
                <wp:lineTo x="21304" y="18305"/>
                <wp:lineTo x="20712" y="17573"/>
                <wp:lineTo x="17458" y="16597"/>
                <wp:lineTo x="17753" y="12692"/>
                <wp:lineTo x="20121" y="8786"/>
                <wp:lineTo x="19529" y="7322"/>
                <wp:lineTo x="17458" y="4881"/>
                <wp:lineTo x="18345" y="3661"/>
                <wp:lineTo x="16570" y="2441"/>
                <wp:lineTo x="12132" y="488"/>
                <wp:lineTo x="10060" y="488"/>
              </wp:wrapPolygon>
            </wp:wrapTight>
            <wp:docPr id="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E7F31" w14:textId="77777777" w:rsidR="007B02F2" w:rsidRPr="00A87C92" w:rsidRDefault="007B02F2"/>
    <w:p w14:paraId="2D224A9A" w14:textId="77777777" w:rsidR="007B02F2" w:rsidRPr="00A87C92" w:rsidRDefault="007B02F2"/>
    <w:p w14:paraId="1794BA95" w14:textId="77777777" w:rsidR="007B02F2" w:rsidRPr="00A87C92" w:rsidRDefault="007B02F2"/>
    <w:p w14:paraId="3FC6A84A" w14:textId="77777777" w:rsidR="00564AE1" w:rsidRPr="00A87C92" w:rsidRDefault="00564AE1">
      <w:pPr>
        <w:pStyle w:val="Heading4"/>
        <w:rPr>
          <w:rFonts w:ascii="Garamond" w:hAnsi="Garamond"/>
        </w:rPr>
      </w:pPr>
    </w:p>
    <w:p w14:paraId="433307A2" w14:textId="77777777" w:rsidR="00564AE1" w:rsidRPr="00A87C92" w:rsidRDefault="00564AE1">
      <w:pPr>
        <w:pStyle w:val="Heading4"/>
        <w:rPr>
          <w:rFonts w:ascii="Garamond" w:hAnsi="Garamond"/>
        </w:rPr>
      </w:pPr>
    </w:p>
    <w:p w14:paraId="17B8A925" w14:textId="77777777" w:rsidR="007B02F2" w:rsidRPr="00FC1748" w:rsidRDefault="003019EF">
      <w:pPr>
        <w:pStyle w:val="Heading4"/>
        <w:rPr>
          <w:rFonts w:ascii="Garamond" w:hAnsi="Garamond"/>
          <w:sz w:val="24"/>
          <w:szCs w:val="24"/>
        </w:rPr>
      </w:pPr>
      <w:r w:rsidRPr="00FC1748">
        <w:rPr>
          <w:rFonts w:ascii="Garamond" w:hAnsi="Garamond"/>
          <w:sz w:val="24"/>
          <w:szCs w:val="24"/>
        </w:rPr>
        <w:t>Murray Middle School</w:t>
      </w:r>
    </w:p>
    <w:p w14:paraId="223DBB5F" w14:textId="77777777" w:rsidR="007B02F2" w:rsidRPr="00FC1748" w:rsidRDefault="003019EF">
      <w:pPr>
        <w:pStyle w:val="ReturnAddress"/>
        <w:rPr>
          <w:rFonts w:ascii="Garamond" w:hAnsi="Garamond"/>
          <w:sz w:val="24"/>
          <w:szCs w:val="24"/>
        </w:rPr>
      </w:pPr>
      <w:r w:rsidRPr="00FC1748">
        <w:rPr>
          <w:rFonts w:ascii="Garamond" w:hAnsi="Garamond"/>
          <w:sz w:val="24"/>
          <w:szCs w:val="24"/>
        </w:rPr>
        <w:t>2200 Buford</w:t>
      </w:r>
      <w:r w:rsidR="00AE718B" w:rsidRPr="00FC1748">
        <w:rPr>
          <w:rFonts w:ascii="Garamond" w:hAnsi="Garamond"/>
          <w:sz w:val="24"/>
          <w:szCs w:val="24"/>
        </w:rPr>
        <w:t xml:space="preserve"> Avenue</w:t>
      </w:r>
    </w:p>
    <w:p w14:paraId="3549F791" w14:textId="77777777" w:rsidR="007B02F2" w:rsidRPr="00FC1748" w:rsidRDefault="00AE718B">
      <w:pPr>
        <w:pStyle w:val="ReturnAddress"/>
        <w:rPr>
          <w:rFonts w:ascii="Garamond" w:hAnsi="Garamond"/>
          <w:sz w:val="24"/>
          <w:szCs w:val="24"/>
          <w:lang w:val="fr-FR"/>
        </w:rPr>
      </w:pPr>
      <w:r w:rsidRPr="00FC1748">
        <w:rPr>
          <w:rFonts w:ascii="Garamond" w:hAnsi="Garamond"/>
          <w:sz w:val="24"/>
          <w:szCs w:val="24"/>
          <w:lang w:val="fr-FR"/>
        </w:rPr>
        <w:t>Saint Paul, Minnesota 55108</w:t>
      </w:r>
    </w:p>
    <w:p w14:paraId="71AB3729" w14:textId="77777777" w:rsidR="007B02F2" w:rsidRPr="00FC1748" w:rsidRDefault="00564AE1">
      <w:pPr>
        <w:pStyle w:val="ReturnAddress"/>
        <w:rPr>
          <w:rFonts w:ascii="Garamond" w:hAnsi="Garamond"/>
          <w:sz w:val="24"/>
          <w:szCs w:val="24"/>
          <w:lang w:val="fr-FR"/>
        </w:rPr>
      </w:pPr>
      <w:r w:rsidRPr="00FC1748">
        <w:rPr>
          <w:rFonts w:ascii="Garamond" w:hAnsi="Garamond"/>
          <w:sz w:val="24"/>
          <w:szCs w:val="24"/>
          <w:lang w:val="fr-FR"/>
        </w:rPr>
        <w:t>Phone (651</w:t>
      </w:r>
      <w:r w:rsidR="007B02F2" w:rsidRPr="00FC1748">
        <w:rPr>
          <w:rFonts w:ascii="Garamond" w:hAnsi="Garamond"/>
          <w:sz w:val="24"/>
          <w:szCs w:val="24"/>
          <w:lang w:val="fr-FR"/>
        </w:rPr>
        <w:t xml:space="preserve">) </w:t>
      </w:r>
      <w:r w:rsidR="00AE718B" w:rsidRPr="00FC1748">
        <w:rPr>
          <w:rFonts w:ascii="Garamond" w:hAnsi="Garamond"/>
          <w:sz w:val="24"/>
          <w:szCs w:val="24"/>
          <w:lang w:val="fr-FR"/>
        </w:rPr>
        <w:t>293-8740</w:t>
      </w:r>
    </w:p>
    <w:p w14:paraId="507016A8" w14:textId="77777777" w:rsidR="007B02F2" w:rsidRPr="00FC1748" w:rsidRDefault="007B02F2">
      <w:pPr>
        <w:pStyle w:val="ReturnAddress"/>
        <w:rPr>
          <w:rFonts w:ascii="Garamond" w:hAnsi="Garamond"/>
          <w:sz w:val="24"/>
          <w:szCs w:val="24"/>
        </w:rPr>
      </w:pPr>
      <w:r w:rsidRPr="00FC1748">
        <w:rPr>
          <w:rFonts w:ascii="Garamond" w:hAnsi="Garamond"/>
          <w:sz w:val="24"/>
          <w:szCs w:val="24"/>
        </w:rPr>
        <w:t>Fax (</w:t>
      </w:r>
      <w:r w:rsidR="00564AE1" w:rsidRPr="00FC1748">
        <w:rPr>
          <w:rFonts w:ascii="Garamond" w:hAnsi="Garamond"/>
          <w:sz w:val="24"/>
          <w:szCs w:val="24"/>
        </w:rPr>
        <w:t>651) 293-</w:t>
      </w:r>
      <w:r w:rsidR="00AD6F37" w:rsidRPr="00FC1748">
        <w:rPr>
          <w:rFonts w:ascii="Garamond" w:hAnsi="Garamond"/>
          <w:sz w:val="24"/>
          <w:szCs w:val="24"/>
        </w:rPr>
        <w:t>8742</w:t>
      </w:r>
    </w:p>
    <w:p w14:paraId="7722011F" w14:textId="77777777" w:rsidR="007B02F2" w:rsidRPr="005461EE" w:rsidRDefault="007B02F2" w:rsidP="005461EE">
      <w:pPr>
        <w:pStyle w:val="TitleCover"/>
        <w:pBdr>
          <w:bottom w:val="single" w:sz="6" w:space="11" w:color="auto"/>
        </w:pBdr>
        <w:jc w:val="center"/>
        <w:rPr>
          <w:rFonts w:cs="Arial"/>
          <w:b/>
          <w:caps w:val="0"/>
          <w:sz w:val="28"/>
          <w:szCs w:val="28"/>
        </w:rPr>
      </w:pPr>
      <w:r w:rsidRPr="00A87C92">
        <w:rPr>
          <w:caps w:val="0"/>
        </w:rPr>
        <w:br w:type="column"/>
      </w:r>
      <w:r w:rsidR="00F55B55" w:rsidRPr="005461EE">
        <w:rPr>
          <w:rFonts w:cs="Arial"/>
          <w:b/>
          <w:caps w:val="0"/>
          <w:sz w:val="28"/>
          <w:szCs w:val="28"/>
        </w:rPr>
        <w:t>MURRAY MIDDLE SCHOOL</w:t>
      </w:r>
    </w:p>
    <w:p w14:paraId="6E91F726" w14:textId="77777777" w:rsidR="00566158" w:rsidRDefault="00C828EF" w:rsidP="005461EE">
      <w:pPr>
        <w:jc w:val="center"/>
        <w:rPr>
          <w:i/>
          <w:spacing w:val="-10"/>
          <w:kern w:val="28"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208ACF" wp14:editId="1B79F880">
            <wp:simplePos x="0" y="0"/>
            <wp:positionH relativeFrom="column">
              <wp:posOffset>849630</wp:posOffset>
            </wp:positionH>
            <wp:positionV relativeFrom="paragraph">
              <wp:posOffset>85725</wp:posOffset>
            </wp:positionV>
            <wp:extent cx="866775" cy="1042035"/>
            <wp:effectExtent l="0" t="0" r="0" b="0"/>
            <wp:wrapTight wrapText="bothSides">
              <wp:wrapPolygon edited="0">
                <wp:start x="9811" y="527"/>
                <wp:lineTo x="5380" y="2369"/>
                <wp:lineTo x="4114" y="3422"/>
                <wp:lineTo x="4431" y="5265"/>
                <wp:lineTo x="2215" y="7634"/>
                <wp:lineTo x="2215" y="8424"/>
                <wp:lineTo x="3798" y="9477"/>
                <wp:lineTo x="3798" y="12373"/>
                <wp:lineTo x="5697" y="13689"/>
                <wp:lineTo x="9495" y="13689"/>
                <wp:lineTo x="5380" y="14742"/>
                <wp:lineTo x="0" y="17112"/>
                <wp:lineTo x="0" y="20534"/>
                <wp:lineTo x="21204" y="20534"/>
                <wp:lineTo x="21204" y="17375"/>
                <wp:lineTo x="16774" y="15005"/>
                <wp:lineTo x="12343" y="13689"/>
                <wp:lineTo x="16457" y="13689"/>
                <wp:lineTo x="18356" y="12110"/>
                <wp:lineTo x="18040" y="9477"/>
                <wp:lineTo x="19622" y="8951"/>
                <wp:lineTo x="19622" y="7371"/>
                <wp:lineTo x="17723" y="5265"/>
                <wp:lineTo x="18356" y="3949"/>
                <wp:lineTo x="16774" y="2633"/>
                <wp:lineTo x="12343" y="527"/>
                <wp:lineTo x="9811" y="527"/>
              </wp:wrapPolygon>
            </wp:wrapTight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3546E" w14:textId="77777777" w:rsidR="0060300B" w:rsidRDefault="0060300B" w:rsidP="00566158">
      <w:pPr>
        <w:jc w:val="center"/>
        <w:rPr>
          <w:b/>
          <w:sz w:val="24"/>
          <w:szCs w:val="24"/>
        </w:rPr>
      </w:pPr>
    </w:p>
    <w:p w14:paraId="108AE1E5" w14:textId="77777777" w:rsidR="00871322" w:rsidRDefault="00871322" w:rsidP="00566158">
      <w:pPr>
        <w:jc w:val="center"/>
        <w:rPr>
          <w:b/>
          <w:sz w:val="24"/>
          <w:szCs w:val="24"/>
        </w:rPr>
      </w:pPr>
    </w:p>
    <w:p w14:paraId="3B08D141" w14:textId="77777777" w:rsidR="00871322" w:rsidRDefault="00871322" w:rsidP="00566158">
      <w:pPr>
        <w:jc w:val="center"/>
        <w:rPr>
          <w:b/>
          <w:sz w:val="24"/>
          <w:szCs w:val="24"/>
        </w:rPr>
      </w:pPr>
    </w:p>
    <w:p w14:paraId="5C5073E4" w14:textId="77777777" w:rsidR="00F454A9" w:rsidRPr="00DA006C" w:rsidRDefault="006B45F2" w:rsidP="00566158">
      <w:pPr>
        <w:jc w:val="center"/>
        <w:rPr>
          <w:spacing w:val="-10"/>
          <w:kern w:val="28"/>
          <w:sz w:val="24"/>
          <w:szCs w:val="24"/>
        </w:rPr>
      </w:pPr>
      <w:r w:rsidRPr="00DA006C">
        <w:rPr>
          <w:b/>
          <w:sz w:val="24"/>
          <w:szCs w:val="24"/>
        </w:rPr>
        <w:t>Murray Middle School</w:t>
      </w:r>
      <w:r w:rsidR="00F454A9" w:rsidRPr="00DA006C">
        <w:rPr>
          <w:b/>
          <w:sz w:val="24"/>
          <w:szCs w:val="24"/>
        </w:rPr>
        <w:t xml:space="preserve"> Vision:</w:t>
      </w:r>
    </w:p>
    <w:p w14:paraId="157AE465" w14:textId="77777777" w:rsidR="005461EE" w:rsidRPr="00C926B0" w:rsidRDefault="00562B1A" w:rsidP="005461EE">
      <w:pPr>
        <w:spacing w:after="0" w:line="240" w:lineRule="auto"/>
        <w:rPr>
          <w:sz w:val="24"/>
          <w:szCs w:val="24"/>
        </w:rPr>
      </w:pPr>
      <w:r w:rsidRPr="00C926B0">
        <w:rPr>
          <w:sz w:val="24"/>
          <w:szCs w:val="24"/>
        </w:rPr>
        <w:t>Murray Middle School students are challenged and inspired to reach their full potential in preparation for success in high school and beyond.</w:t>
      </w:r>
    </w:p>
    <w:p w14:paraId="2698C61E" w14:textId="77777777" w:rsidR="005461EE" w:rsidRDefault="005461EE" w:rsidP="005461E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DF5350E" w14:textId="77777777" w:rsidR="00DA006C" w:rsidRPr="00A87C92" w:rsidRDefault="00DA006C" w:rsidP="00DA006C">
      <w:pPr>
        <w:pStyle w:val="BlockQuotation"/>
        <w:shd w:val="clear" w:color="auto" w:fill="auto"/>
        <w:spacing w:before="60" w:after="60" w:line="240" w:lineRule="auto"/>
        <w:ind w:left="0" w:right="0"/>
        <w:jc w:val="center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Murray Middle School</w:t>
      </w:r>
      <w:r w:rsidRPr="00A87C92">
        <w:rPr>
          <w:b/>
          <w:i w:val="0"/>
          <w:sz w:val="24"/>
          <w:szCs w:val="24"/>
        </w:rPr>
        <w:t xml:space="preserve"> Mission</w:t>
      </w:r>
      <w:r>
        <w:rPr>
          <w:b/>
          <w:i w:val="0"/>
          <w:sz w:val="24"/>
          <w:szCs w:val="24"/>
        </w:rPr>
        <w:t>:</w:t>
      </w:r>
    </w:p>
    <w:p w14:paraId="530130DA" w14:textId="77777777" w:rsidR="00DA006C" w:rsidRDefault="00DA006C" w:rsidP="00DA006C">
      <w:pPr>
        <w:pStyle w:val="BlockQuotation"/>
        <w:shd w:val="clear" w:color="auto" w:fill="auto"/>
        <w:tabs>
          <w:tab w:val="left" w:pos="330"/>
        </w:tabs>
        <w:spacing w:before="60" w:after="60" w:line="240" w:lineRule="auto"/>
        <w:ind w:left="330" w:right="0" w:hanging="330"/>
        <w:rPr>
          <w:i w:val="0"/>
          <w:sz w:val="24"/>
          <w:szCs w:val="24"/>
        </w:rPr>
      </w:pPr>
    </w:p>
    <w:p w14:paraId="6FBC0212" w14:textId="77777777" w:rsidR="00DA006C" w:rsidRPr="00A87C92" w:rsidRDefault="00DA006C" w:rsidP="00DA006C">
      <w:pPr>
        <w:pStyle w:val="BlockQuotation"/>
        <w:shd w:val="clear" w:color="auto" w:fill="auto"/>
        <w:tabs>
          <w:tab w:val="left" w:pos="330"/>
        </w:tabs>
        <w:spacing w:before="60" w:after="60" w:line="240" w:lineRule="auto"/>
        <w:ind w:left="330" w:right="0" w:hanging="330"/>
        <w:rPr>
          <w:i w:val="0"/>
          <w:sz w:val="24"/>
          <w:szCs w:val="24"/>
        </w:rPr>
      </w:pPr>
      <w:r w:rsidRPr="00A87C92">
        <w:rPr>
          <w:i w:val="0"/>
          <w:sz w:val="24"/>
          <w:szCs w:val="24"/>
        </w:rPr>
        <w:t>●</w:t>
      </w:r>
      <w:r w:rsidR="00AC1522">
        <w:rPr>
          <w:i w:val="0"/>
          <w:sz w:val="24"/>
          <w:szCs w:val="24"/>
        </w:rPr>
        <w:tab/>
        <w:t>O</w:t>
      </w:r>
      <w:r>
        <w:rPr>
          <w:i w:val="0"/>
          <w:sz w:val="24"/>
          <w:szCs w:val="24"/>
        </w:rPr>
        <w:t>ur students thrive in a safe, supportive, caring, fun, and diverse learning environment.</w:t>
      </w:r>
    </w:p>
    <w:p w14:paraId="1AA85571" w14:textId="77777777" w:rsidR="00DA006C" w:rsidRPr="00A87C92" w:rsidRDefault="00DA006C" w:rsidP="00DA006C">
      <w:pPr>
        <w:pStyle w:val="BlockQuotation"/>
        <w:shd w:val="clear" w:color="auto" w:fill="auto"/>
        <w:tabs>
          <w:tab w:val="left" w:pos="330"/>
        </w:tabs>
        <w:spacing w:before="60" w:after="60" w:line="240" w:lineRule="auto"/>
        <w:ind w:left="330" w:right="0" w:hanging="330"/>
        <w:rPr>
          <w:i w:val="0"/>
          <w:sz w:val="24"/>
          <w:szCs w:val="24"/>
        </w:rPr>
      </w:pPr>
      <w:r w:rsidRPr="00A87C92">
        <w:rPr>
          <w:i w:val="0"/>
          <w:sz w:val="24"/>
          <w:szCs w:val="24"/>
        </w:rPr>
        <w:t>●</w:t>
      </w:r>
      <w:r>
        <w:rPr>
          <w:i w:val="0"/>
          <w:sz w:val="24"/>
          <w:szCs w:val="24"/>
        </w:rPr>
        <w:tab/>
        <w:t>We set high expectations for academic achievement through rigorous coursework, standards-based instruction, and support programs.</w:t>
      </w:r>
    </w:p>
    <w:p w14:paraId="46E28EEA" w14:textId="77777777" w:rsidR="00DA006C" w:rsidRPr="00A87C92" w:rsidRDefault="00DA006C" w:rsidP="00DA006C">
      <w:pPr>
        <w:pStyle w:val="BlockQuotation"/>
        <w:shd w:val="clear" w:color="auto" w:fill="auto"/>
        <w:tabs>
          <w:tab w:val="left" w:pos="330"/>
        </w:tabs>
        <w:spacing w:before="60" w:after="60" w:line="240" w:lineRule="auto"/>
        <w:ind w:left="330" w:right="0" w:hanging="330"/>
        <w:rPr>
          <w:i w:val="0"/>
          <w:sz w:val="24"/>
          <w:szCs w:val="24"/>
        </w:rPr>
      </w:pPr>
      <w:r w:rsidRPr="00A87C92">
        <w:rPr>
          <w:i w:val="0"/>
          <w:sz w:val="24"/>
          <w:szCs w:val="24"/>
        </w:rPr>
        <w:t>●</w:t>
      </w:r>
      <w:r>
        <w:rPr>
          <w:i w:val="0"/>
          <w:sz w:val="24"/>
          <w:szCs w:val="24"/>
        </w:rPr>
        <w:tab/>
        <w:t>We strive for continuous improvement through effective professional development.</w:t>
      </w:r>
    </w:p>
    <w:p w14:paraId="7C91900E" w14:textId="77777777" w:rsidR="00DA006C" w:rsidRDefault="00DA006C" w:rsidP="00DA006C">
      <w:pPr>
        <w:pStyle w:val="BlockQuotation"/>
        <w:shd w:val="clear" w:color="auto" w:fill="auto"/>
        <w:tabs>
          <w:tab w:val="left" w:pos="330"/>
        </w:tabs>
        <w:spacing w:before="60" w:after="60" w:line="240" w:lineRule="auto"/>
        <w:ind w:left="330" w:right="0" w:hanging="330"/>
        <w:rPr>
          <w:i w:val="0"/>
          <w:sz w:val="24"/>
          <w:szCs w:val="24"/>
        </w:rPr>
      </w:pPr>
      <w:r w:rsidRPr="00A87C92">
        <w:rPr>
          <w:i w:val="0"/>
          <w:sz w:val="24"/>
          <w:szCs w:val="24"/>
        </w:rPr>
        <w:t>●</w:t>
      </w:r>
      <w:r>
        <w:rPr>
          <w:i w:val="0"/>
          <w:sz w:val="24"/>
          <w:szCs w:val="24"/>
        </w:rPr>
        <w:tab/>
        <w:t>We teach and model responsibility, respect, and integrity.</w:t>
      </w:r>
    </w:p>
    <w:p w14:paraId="77505C3F" w14:textId="77777777" w:rsidR="00DA006C" w:rsidRDefault="00DA006C" w:rsidP="00DA006C">
      <w:pPr>
        <w:pStyle w:val="BlockQuotation"/>
        <w:shd w:val="clear" w:color="auto" w:fill="auto"/>
        <w:tabs>
          <w:tab w:val="left" w:pos="330"/>
        </w:tabs>
        <w:spacing w:before="60" w:after="60" w:line="240" w:lineRule="auto"/>
        <w:ind w:left="330" w:right="0" w:hanging="33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●</w:t>
      </w:r>
      <w:r>
        <w:rPr>
          <w:i w:val="0"/>
          <w:sz w:val="24"/>
          <w:szCs w:val="24"/>
        </w:rPr>
        <w:tab/>
        <w:t>We support the academic, emotional, social, and physical development of each unique child.</w:t>
      </w:r>
    </w:p>
    <w:p w14:paraId="60EFE421" w14:textId="77777777" w:rsidR="00566158" w:rsidRPr="007A78EC" w:rsidRDefault="00DA006C" w:rsidP="007A78EC">
      <w:pPr>
        <w:pStyle w:val="BlockQuotation"/>
        <w:shd w:val="clear" w:color="auto" w:fill="auto"/>
        <w:tabs>
          <w:tab w:val="left" w:pos="330"/>
        </w:tabs>
        <w:spacing w:before="60" w:after="60" w:line="240" w:lineRule="auto"/>
        <w:ind w:left="330" w:right="0" w:hanging="330"/>
        <w:rPr>
          <w:i w:val="0"/>
          <w:sz w:val="24"/>
          <w:szCs w:val="24"/>
        </w:rPr>
        <w:sectPr w:rsidR="00566158" w:rsidRPr="007A78EC" w:rsidSect="00871322">
          <w:pgSz w:w="15840" w:h="12240" w:orient="landscape"/>
          <w:pgMar w:top="630" w:right="835" w:bottom="180" w:left="720" w:header="0" w:footer="0" w:gutter="0"/>
          <w:cols w:num="3" w:space="1440"/>
          <w:titlePg/>
          <w:rtlGutter/>
          <w:docGrid w:linePitch="360"/>
        </w:sectPr>
      </w:pPr>
      <w:r>
        <w:rPr>
          <w:i w:val="0"/>
          <w:sz w:val="24"/>
          <w:szCs w:val="24"/>
        </w:rPr>
        <w:t>●</w:t>
      </w:r>
      <w:r>
        <w:rPr>
          <w:i w:val="0"/>
          <w:sz w:val="24"/>
          <w:szCs w:val="24"/>
        </w:rPr>
        <w:tab/>
        <w:t>We build and strengthen relationships among student</w:t>
      </w:r>
      <w:r w:rsidR="007A78EC">
        <w:rPr>
          <w:i w:val="0"/>
          <w:sz w:val="24"/>
          <w:szCs w:val="24"/>
        </w:rPr>
        <w:t>s, staff, families, and community.</w:t>
      </w:r>
    </w:p>
    <w:p w14:paraId="6E0FC0F1" w14:textId="2E7934CD" w:rsidR="007A78EC" w:rsidRDefault="00713FD8" w:rsidP="007A78EC">
      <w:pPr>
        <w:pStyle w:val="BlockQuotation"/>
        <w:shd w:val="clear" w:color="auto" w:fill="auto"/>
        <w:tabs>
          <w:tab w:val="left" w:pos="330"/>
        </w:tabs>
        <w:spacing w:before="60" w:after="60" w:line="240" w:lineRule="auto"/>
        <w:ind w:left="0" w:right="0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3EFD0D" wp14:editId="6AAD5FFE">
                <wp:simplePos x="0" y="0"/>
                <wp:positionH relativeFrom="column">
                  <wp:posOffset>6657975</wp:posOffset>
                </wp:positionH>
                <wp:positionV relativeFrom="paragraph">
                  <wp:posOffset>533400</wp:posOffset>
                </wp:positionV>
                <wp:extent cx="2705100" cy="6305550"/>
                <wp:effectExtent l="0" t="0" r="0" b="9525"/>
                <wp:wrapTight wrapText="bothSides">
                  <wp:wrapPolygon edited="0">
                    <wp:start x="0" y="0"/>
                    <wp:lineTo x="0" y="21535"/>
                    <wp:lineTo x="21448" y="21535"/>
                    <wp:lineTo x="21448" y="0"/>
                    <wp:lineTo x="0" y="0"/>
                  </wp:wrapPolygon>
                </wp:wrapTight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5100" cy="630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F731C" w14:textId="6DFC3DC1" w:rsidR="001B6F01" w:rsidRDefault="000F1CE5" w:rsidP="00474AB5">
                            <w:r>
                              <w:rPr>
                                <w:b/>
                              </w:rPr>
                              <w:t>Family</w:t>
                            </w:r>
                            <w:r w:rsidR="00C5790F" w:rsidRPr="00026D78">
                              <w:rPr>
                                <w:b/>
                              </w:rPr>
                              <w:t xml:space="preserve"> Agreement</w:t>
                            </w:r>
                            <w:r w:rsidR="00C5790F">
                              <w:t xml:space="preserve"> – I believe my child can be successful.</w:t>
                            </w:r>
                          </w:p>
                          <w:p w14:paraId="2EAFCB85" w14:textId="265139D7" w:rsidR="006D35AF" w:rsidRDefault="00C5790F" w:rsidP="006D35AF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</w:pPr>
                            <w:r>
                              <w:t xml:space="preserve">See that my child is punctual and attends </w:t>
                            </w:r>
                            <w:r w:rsidR="0028247A">
                              <w:t>classes</w:t>
                            </w:r>
                            <w:r>
                              <w:t xml:space="preserve"> regularly</w:t>
                            </w:r>
                          </w:p>
                          <w:p w14:paraId="291F78B2" w14:textId="77777777" w:rsidR="00C5790F" w:rsidRDefault="00C5790F" w:rsidP="001B6F01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</w:pPr>
                            <w:r>
                              <w:t>Communicate with my child’s teachers on a regular basis</w:t>
                            </w:r>
                          </w:p>
                          <w:p w14:paraId="3766142A" w14:textId="77777777" w:rsidR="00C5790F" w:rsidRDefault="00C5790F" w:rsidP="001B6F01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</w:pPr>
                            <w:r>
                              <w:t>Show respect towards my child and my child’s school</w:t>
                            </w:r>
                          </w:p>
                          <w:p w14:paraId="62205E61" w14:textId="77777777" w:rsidR="006D35AF" w:rsidRDefault="006D35AF" w:rsidP="006D35AF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</w:pPr>
                            <w:r>
                              <w:t>Encourage and support my child’s learning</w:t>
                            </w:r>
                          </w:p>
                          <w:p w14:paraId="0ED1A840" w14:textId="77777777" w:rsidR="006D35AF" w:rsidRDefault="006D35AF" w:rsidP="006D35AF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</w:pPr>
                            <w:r>
                              <w:t>Encourage and support my child’s social, emotional and behavioral development</w:t>
                            </w:r>
                          </w:p>
                          <w:p w14:paraId="1C306024" w14:textId="77777777" w:rsidR="006D35AF" w:rsidRDefault="006D35AF" w:rsidP="006D35AF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</w:pPr>
                            <w:r>
                              <w:t>Actively monitor my child’s academic progress utilizing available resources</w:t>
                            </w:r>
                          </w:p>
                          <w:p w14:paraId="06E50419" w14:textId="77777777" w:rsidR="006D35AF" w:rsidRDefault="006D35AF" w:rsidP="006D35AF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</w:pPr>
                            <w:r>
                              <w:t>Support my child in the responsible use of technology as an academic tool</w:t>
                            </w:r>
                          </w:p>
                          <w:p w14:paraId="1ADADD58" w14:textId="77777777" w:rsidR="006D35AF" w:rsidRDefault="006D35AF" w:rsidP="006D35AF">
                            <w:pPr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Honor and support a restorative climate in our school</w:t>
                            </w:r>
                          </w:p>
                          <w:p w14:paraId="596A3D87" w14:textId="77777777" w:rsidR="00026D78" w:rsidRPr="00026D78" w:rsidRDefault="00026D78" w:rsidP="00D944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6D78">
                              <w:rPr>
                                <w:b/>
                                <w:sz w:val="24"/>
                                <w:szCs w:val="24"/>
                              </w:rPr>
                              <w:t>Family Support</w:t>
                            </w:r>
                            <w:r w:rsidR="00673405">
                              <w:rPr>
                                <w:b/>
                                <w:sz w:val="24"/>
                                <w:szCs w:val="24"/>
                              </w:rPr>
                              <w:t>/Partnerships</w:t>
                            </w:r>
                          </w:p>
                          <w:p w14:paraId="06C5EB75" w14:textId="049519A9" w:rsidR="00026D78" w:rsidRDefault="00026D78" w:rsidP="00F6326C">
                            <w:pPr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Community Partnerships</w:t>
                            </w:r>
                            <w:r w:rsidR="00250D9F">
                              <w:t>-i.e. St. Anthony</w:t>
                            </w:r>
                            <w:r w:rsidR="00624E75">
                              <w:t xml:space="preserve"> Park</w:t>
                            </w:r>
                            <w:r w:rsidR="00250D9F">
                              <w:t xml:space="preserve"> Community Foundation, U</w:t>
                            </w:r>
                            <w:r w:rsidR="00713FD8">
                              <w:t xml:space="preserve"> </w:t>
                            </w:r>
                            <w:r w:rsidR="00250D9F">
                              <w:t>of M Athletics,</w:t>
                            </w:r>
                            <w:r w:rsidR="00713FD8">
                              <w:t xml:space="preserve"> Classroom Partners</w:t>
                            </w:r>
                            <w:r w:rsidR="0028247A">
                              <w:t>,</w:t>
                            </w:r>
                            <w:r w:rsidR="00250D9F">
                              <w:t xml:space="preserve"> Science Library,</w:t>
                            </w:r>
                            <w:r w:rsidR="0028247A">
                              <w:t xml:space="preserve"> </w:t>
                            </w:r>
                            <w:r w:rsidR="00713FD8">
                              <w:t>Outdoor Classroom</w:t>
                            </w:r>
                          </w:p>
                          <w:p w14:paraId="71E6980E" w14:textId="77777777" w:rsidR="00026D78" w:rsidRDefault="00026D78" w:rsidP="00026D78">
                            <w:pPr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Communication: comprehensive website, parent portal, newsletter</w:t>
                            </w:r>
                          </w:p>
                          <w:p w14:paraId="366445E6" w14:textId="77777777" w:rsidR="00167717" w:rsidRDefault="00167717" w:rsidP="00026D78">
                            <w:pPr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Parent Advisory Climate Team</w:t>
                            </w:r>
                          </w:p>
                          <w:p w14:paraId="3FDA694A" w14:textId="3D1EA714" w:rsidR="00026D78" w:rsidRDefault="00026D78" w:rsidP="00026D78">
                            <w:pPr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Parent Involvement Coordinator</w:t>
                            </w:r>
                          </w:p>
                          <w:p w14:paraId="5BFC8839" w14:textId="2FCADD08" w:rsidR="00713FD8" w:rsidRDefault="00713FD8" w:rsidP="00026D78">
                            <w:pPr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Parent Teacher 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EFD0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24.25pt;margin-top:42pt;width:213pt;height:49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" stroked="f">
                <v:path arrowok="t"/>
                <v:textbox>
                  <w:txbxContent>
                    <w:p w14:paraId="3FBF731C" w14:textId="6DFC3DC1" w:rsidR="001B6F01" w:rsidRDefault="000F1CE5" w:rsidP="00474AB5">
                      <w:r>
                        <w:rPr>
                          <w:b/>
                        </w:rPr>
                        <w:t>Family</w:t>
                      </w:r>
                      <w:r w:rsidR="00C5790F" w:rsidRPr="00026D78">
                        <w:rPr>
                          <w:b/>
                        </w:rPr>
                        <w:t xml:space="preserve"> Agreement</w:t>
                      </w:r>
                      <w:r w:rsidR="00C5790F">
                        <w:t xml:space="preserve"> – I believe my child can be successful.</w:t>
                      </w:r>
                    </w:p>
                    <w:p w14:paraId="2EAFCB85" w14:textId="265139D7" w:rsidR="006D35AF" w:rsidRDefault="00C5790F" w:rsidP="006D35AF">
                      <w:pPr>
                        <w:numPr>
                          <w:ilvl w:val="0"/>
                          <w:numId w:val="23"/>
                        </w:numPr>
                        <w:spacing w:after="0"/>
                      </w:pPr>
                      <w:r>
                        <w:t xml:space="preserve">See that my child is punctual and attends </w:t>
                      </w:r>
                      <w:r w:rsidR="0028247A">
                        <w:t>classes</w:t>
                      </w:r>
                      <w:r>
                        <w:t xml:space="preserve"> regularly</w:t>
                      </w:r>
                    </w:p>
                    <w:p w14:paraId="291F78B2" w14:textId="77777777" w:rsidR="00C5790F" w:rsidRDefault="00C5790F" w:rsidP="001B6F01">
                      <w:pPr>
                        <w:numPr>
                          <w:ilvl w:val="0"/>
                          <w:numId w:val="23"/>
                        </w:numPr>
                        <w:spacing w:after="0"/>
                      </w:pPr>
                      <w:r>
                        <w:t>Communicate with my child’s teachers on a regular basis</w:t>
                      </w:r>
                    </w:p>
                    <w:p w14:paraId="3766142A" w14:textId="77777777" w:rsidR="00C5790F" w:rsidRDefault="00C5790F" w:rsidP="001B6F01">
                      <w:pPr>
                        <w:numPr>
                          <w:ilvl w:val="0"/>
                          <w:numId w:val="23"/>
                        </w:numPr>
                        <w:spacing w:after="0"/>
                      </w:pPr>
                      <w:r>
                        <w:t>Show respect towards my child and my child’s school</w:t>
                      </w:r>
                    </w:p>
                    <w:p w14:paraId="62205E61" w14:textId="77777777" w:rsidR="006D35AF" w:rsidRDefault="006D35AF" w:rsidP="006D35AF">
                      <w:pPr>
                        <w:numPr>
                          <w:ilvl w:val="0"/>
                          <w:numId w:val="23"/>
                        </w:numPr>
                        <w:spacing w:after="0"/>
                      </w:pPr>
                      <w:r>
                        <w:t>Encourage and support my child’s learning</w:t>
                      </w:r>
                    </w:p>
                    <w:p w14:paraId="0ED1A840" w14:textId="77777777" w:rsidR="006D35AF" w:rsidRDefault="006D35AF" w:rsidP="006D35AF">
                      <w:pPr>
                        <w:numPr>
                          <w:ilvl w:val="0"/>
                          <w:numId w:val="23"/>
                        </w:numPr>
                        <w:spacing w:after="0"/>
                      </w:pPr>
                      <w:r>
                        <w:t>Encourage and support my child’s social, emotional and behavioral development</w:t>
                      </w:r>
                    </w:p>
                    <w:p w14:paraId="1C306024" w14:textId="77777777" w:rsidR="006D35AF" w:rsidRDefault="006D35AF" w:rsidP="006D35AF">
                      <w:pPr>
                        <w:numPr>
                          <w:ilvl w:val="0"/>
                          <w:numId w:val="23"/>
                        </w:numPr>
                        <w:spacing w:after="0"/>
                      </w:pPr>
                      <w:r>
                        <w:t>Actively monitor my child’s academic progress utilizing available resources</w:t>
                      </w:r>
                    </w:p>
                    <w:p w14:paraId="06E50419" w14:textId="77777777" w:rsidR="006D35AF" w:rsidRDefault="006D35AF" w:rsidP="006D35AF">
                      <w:pPr>
                        <w:numPr>
                          <w:ilvl w:val="0"/>
                          <w:numId w:val="23"/>
                        </w:numPr>
                        <w:spacing w:after="0"/>
                      </w:pPr>
                      <w:r>
                        <w:t>Support my child in the responsible use of technology as an academic tool</w:t>
                      </w:r>
                    </w:p>
                    <w:p w14:paraId="1ADADD58" w14:textId="77777777" w:rsidR="006D35AF" w:rsidRDefault="006D35AF" w:rsidP="006D35AF">
                      <w:pPr>
                        <w:numPr>
                          <w:ilvl w:val="0"/>
                          <w:numId w:val="23"/>
                        </w:numPr>
                      </w:pPr>
                      <w:r>
                        <w:t>Honor and support a restorative climate in our school</w:t>
                      </w:r>
                    </w:p>
                    <w:p w14:paraId="596A3D87" w14:textId="77777777" w:rsidR="00026D78" w:rsidRPr="00026D78" w:rsidRDefault="00026D78" w:rsidP="00D944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26D78">
                        <w:rPr>
                          <w:b/>
                          <w:sz w:val="24"/>
                          <w:szCs w:val="24"/>
                        </w:rPr>
                        <w:t>Family Support</w:t>
                      </w:r>
                      <w:r w:rsidR="00673405">
                        <w:rPr>
                          <w:b/>
                          <w:sz w:val="24"/>
                          <w:szCs w:val="24"/>
                        </w:rPr>
                        <w:t>/Partnerships</w:t>
                      </w:r>
                    </w:p>
                    <w:p w14:paraId="06C5EB75" w14:textId="049519A9" w:rsidR="00026D78" w:rsidRDefault="00026D78" w:rsidP="00F6326C">
                      <w:pPr>
                        <w:numPr>
                          <w:ilvl w:val="0"/>
                          <w:numId w:val="24"/>
                        </w:numPr>
                      </w:pPr>
                      <w:r>
                        <w:t>Community Partnerships</w:t>
                      </w:r>
                      <w:r w:rsidR="00250D9F">
                        <w:t>-i.e. St. Anthony</w:t>
                      </w:r>
                      <w:r w:rsidR="00624E75">
                        <w:t xml:space="preserve"> Park</w:t>
                      </w:r>
                      <w:r w:rsidR="00250D9F">
                        <w:t xml:space="preserve"> Community Foundation, U</w:t>
                      </w:r>
                      <w:r w:rsidR="00713FD8">
                        <w:t xml:space="preserve"> </w:t>
                      </w:r>
                      <w:r w:rsidR="00250D9F">
                        <w:t>of M Athletics,</w:t>
                      </w:r>
                      <w:r w:rsidR="00713FD8">
                        <w:t xml:space="preserve"> Classroom Partners</w:t>
                      </w:r>
                      <w:r w:rsidR="0028247A">
                        <w:t>,</w:t>
                      </w:r>
                      <w:r w:rsidR="00250D9F">
                        <w:t xml:space="preserve"> Science Library,</w:t>
                      </w:r>
                      <w:r w:rsidR="0028247A">
                        <w:t xml:space="preserve"> </w:t>
                      </w:r>
                      <w:r w:rsidR="00713FD8">
                        <w:t>Outdoor Classroom</w:t>
                      </w:r>
                    </w:p>
                    <w:p w14:paraId="71E6980E" w14:textId="77777777" w:rsidR="00026D78" w:rsidRDefault="00026D78" w:rsidP="00026D78">
                      <w:pPr>
                        <w:numPr>
                          <w:ilvl w:val="0"/>
                          <w:numId w:val="24"/>
                        </w:numPr>
                      </w:pPr>
                      <w:r>
                        <w:t>Communication: comprehensive website, parent portal, newsletter</w:t>
                      </w:r>
                    </w:p>
                    <w:p w14:paraId="366445E6" w14:textId="77777777" w:rsidR="00167717" w:rsidRDefault="00167717" w:rsidP="00026D78">
                      <w:pPr>
                        <w:numPr>
                          <w:ilvl w:val="0"/>
                          <w:numId w:val="24"/>
                        </w:numPr>
                      </w:pPr>
                      <w:r>
                        <w:t>Parent Advisory Climate Team</w:t>
                      </w:r>
                    </w:p>
                    <w:p w14:paraId="3FDA694A" w14:textId="3D1EA714" w:rsidR="00026D78" w:rsidRDefault="00026D78" w:rsidP="00026D78">
                      <w:pPr>
                        <w:numPr>
                          <w:ilvl w:val="0"/>
                          <w:numId w:val="24"/>
                        </w:numPr>
                      </w:pPr>
                      <w:r>
                        <w:t>Parent Involvement Coordinator</w:t>
                      </w:r>
                    </w:p>
                    <w:p w14:paraId="5BFC8839" w14:textId="2FCADD08" w:rsidR="00713FD8" w:rsidRDefault="00713FD8" w:rsidP="00026D78">
                      <w:pPr>
                        <w:numPr>
                          <w:ilvl w:val="0"/>
                          <w:numId w:val="24"/>
                        </w:numPr>
                      </w:pPr>
                      <w:r>
                        <w:t>Parent Teacher Organization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B0EDD">
        <w:rPr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4957FD" wp14:editId="6EAEC0AF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5519420" cy="438150"/>
                <wp:effectExtent l="0" t="0" r="0" b="0"/>
                <wp:wrapTight wrapText="bothSides">
                  <wp:wrapPolygon edited="0">
                    <wp:start x="-37" y="-219"/>
                    <wp:lineTo x="-37" y="21381"/>
                    <wp:lineTo x="21637" y="21381"/>
                    <wp:lineTo x="21637" y="-219"/>
                    <wp:lineTo x="-37" y="-219"/>
                  </wp:wrapPolygon>
                </wp:wrapTight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1942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C1498" w14:textId="77777777" w:rsidR="008D7B45" w:rsidRPr="008D7B45" w:rsidRDefault="008D7B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D7B45">
                              <w:rPr>
                                <w:sz w:val="40"/>
                                <w:szCs w:val="40"/>
                              </w:rPr>
                              <w:t>Teachers, Students, Parents – Together for Success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57FD" id="Text Box 7" o:spid="_x0000_s1027" type="#_x0000_t202" style="position:absolute;margin-left:288.75pt;margin-top:0;width:434.6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">
                <v:path arrowok="t"/>
                <v:textbox>
                  <w:txbxContent>
                    <w:p w14:paraId="02EC1498" w14:textId="77777777" w:rsidR="008D7B45" w:rsidRPr="008D7B45" w:rsidRDefault="008D7B45">
                      <w:pPr>
                        <w:rPr>
                          <w:sz w:val="40"/>
                          <w:szCs w:val="40"/>
                        </w:rPr>
                      </w:pPr>
                      <w:r w:rsidRPr="008D7B45">
                        <w:rPr>
                          <w:sz w:val="40"/>
                          <w:szCs w:val="40"/>
                        </w:rPr>
                        <w:t>Teachers, Students, Parents – Together for Success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05849">
        <w:rPr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A159AF" wp14:editId="27441E0B">
                <wp:simplePos x="0" y="0"/>
                <wp:positionH relativeFrom="column">
                  <wp:posOffset>3657600</wp:posOffset>
                </wp:positionH>
                <wp:positionV relativeFrom="paragraph">
                  <wp:posOffset>514350</wp:posOffset>
                </wp:positionV>
                <wp:extent cx="2514600" cy="71247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96D1E" w14:textId="77777777" w:rsidR="008D7B45" w:rsidRPr="00C5790F" w:rsidRDefault="003908F0" w:rsidP="00C5790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790F">
                              <w:rPr>
                                <w:b/>
                                <w:sz w:val="24"/>
                                <w:szCs w:val="24"/>
                              </w:rPr>
                              <w:t>Murray Middle School Collective Commitments</w:t>
                            </w:r>
                          </w:p>
                          <w:p w14:paraId="7822AC19" w14:textId="06656A92" w:rsidR="00C5790F" w:rsidRDefault="003908F0" w:rsidP="00474AB5">
                            <w:r w:rsidRPr="00C5790F">
                              <w:rPr>
                                <w:b/>
                              </w:rPr>
                              <w:t>Teacher Agreement</w:t>
                            </w:r>
                            <w:r>
                              <w:t xml:space="preserve"> – I believe that each child can be successful</w:t>
                            </w:r>
                            <w:r w:rsidR="00C5790F">
                              <w:t>.</w:t>
                            </w:r>
                          </w:p>
                          <w:p w14:paraId="653143E6" w14:textId="77777777" w:rsidR="00C5790F" w:rsidRDefault="00C5790F" w:rsidP="00C5790F">
                            <w:pPr>
                              <w:numPr>
                                <w:ilvl w:val="0"/>
                                <w:numId w:val="21"/>
                              </w:numPr>
                              <w:spacing w:after="0"/>
                            </w:pPr>
                            <w:r>
                              <w:t>Believe that each student can learn</w:t>
                            </w:r>
                          </w:p>
                          <w:p w14:paraId="2E06C278" w14:textId="77777777" w:rsidR="00C5790F" w:rsidRDefault="00C5790F" w:rsidP="00C5790F">
                            <w:pPr>
                              <w:numPr>
                                <w:ilvl w:val="0"/>
                                <w:numId w:val="21"/>
                              </w:numPr>
                              <w:spacing w:after="0"/>
                            </w:pPr>
                            <w:r>
                              <w:t>Show resp</w:t>
                            </w:r>
                            <w:r w:rsidR="00673405">
                              <w:t>ect for all students and families</w:t>
                            </w:r>
                          </w:p>
                          <w:p w14:paraId="545F4F5B" w14:textId="77777777" w:rsidR="00C5790F" w:rsidRDefault="00624E75" w:rsidP="001E20F6">
                            <w:pPr>
                              <w:numPr>
                                <w:ilvl w:val="0"/>
                                <w:numId w:val="21"/>
                              </w:numPr>
                              <w:spacing w:after="0"/>
                            </w:pPr>
                            <w:r>
                              <w:t>Uphold and apply</w:t>
                            </w:r>
                            <w:r w:rsidR="00C5790F">
                              <w:t xml:space="preserve"> school</w:t>
                            </w:r>
                            <w:r w:rsidR="001E20F6">
                              <w:t>-wide</w:t>
                            </w:r>
                            <w:r w:rsidR="00C5790F">
                              <w:t xml:space="preserve"> and classroom rules fairly</w:t>
                            </w:r>
                            <w:r w:rsidR="001E20F6">
                              <w:t xml:space="preserve"> and equitably</w:t>
                            </w:r>
                          </w:p>
                          <w:p w14:paraId="67744720" w14:textId="77777777" w:rsidR="00C5790F" w:rsidRDefault="001E20F6" w:rsidP="00C5790F">
                            <w:pPr>
                              <w:numPr>
                                <w:ilvl w:val="0"/>
                                <w:numId w:val="21"/>
                              </w:numPr>
                              <w:spacing w:after="0"/>
                            </w:pPr>
                            <w:r>
                              <w:t>Maintain high standards through challenging coursework</w:t>
                            </w:r>
                          </w:p>
                          <w:p w14:paraId="72D97422" w14:textId="5777D5B1" w:rsidR="00544E39" w:rsidRDefault="00C5790F" w:rsidP="00544E39">
                            <w:pPr>
                              <w:numPr>
                                <w:ilvl w:val="0"/>
                                <w:numId w:val="21"/>
                              </w:numPr>
                              <w:spacing w:after="0"/>
                            </w:pPr>
                            <w:r>
                              <w:t xml:space="preserve">Communicate with students </w:t>
                            </w:r>
                            <w:r w:rsidR="006D35AF">
                              <w:t xml:space="preserve">and </w:t>
                            </w:r>
                            <w:r w:rsidR="00614016">
                              <w:t>families</w:t>
                            </w:r>
                            <w:r w:rsidR="006D35AF">
                              <w:t xml:space="preserve"> utilizing all available resources</w:t>
                            </w:r>
                          </w:p>
                          <w:p w14:paraId="1B493091" w14:textId="77777777" w:rsidR="001E20F6" w:rsidRDefault="00C76EAC" w:rsidP="00544E39">
                            <w:pPr>
                              <w:numPr>
                                <w:ilvl w:val="0"/>
                                <w:numId w:val="21"/>
                              </w:numPr>
                              <w:spacing w:after="0"/>
                            </w:pPr>
                            <w:r>
                              <w:t>Implement</w:t>
                            </w:r>
                            <w:r w:rsidR="00005C11">
                              <w:t xml:space="preserve"> Culturally Relevant Instruction (Realness, Relevance, Rigor, and Relationships)</w:t>
                            </w:r>
                          </w:p>
                          <w:p w14:paraId="61D8FA06" w14:textId="77777777" w:rsidR="00544E39" w:rsidRDefault="00544E39" w:rsidP="00544E39">
                            <w:pPr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Honor and support </w:t>
                            </w:r>
                            <w:r w:rsidR="005C50A2">
                              <w:t>a restorative climate in our school</w:t>
                            </w:r>
                          </w:p>
                          <w:p w14:paraId="0588A3D3" w14:textId="405CCA54" w:rsidR="00C5790F" w:rsidRDefault="00C5790F" w:rsidP="00474AB5">
                            <w:r w:rsidRPr="00C5790F">
                              <w:rPr>
                                <w:b/>
                              </w:rPr>
                              <w:t>Student Agreement</w:t>
                            </w:r>
                            <w:r>
                              <w:t xml:space="preserve"> – I believe that I can be successful.</w:t>
                            </w:r>
                          </w:p>
                          <w:p w14:paraId="660195CA" w14:textId="77AA0333" w:rsidR="00C5790F" w:rsidRDefault="00C5790F" w:rsidP="00C5790F">
                            <w:pPr>
                              <w:numPr>
                                <w:ilvl w:val="0"/>
                                <w:numId w:val="22"/>
                              </w:numPr>
                              <w:spacing w:after="0"/>
                            </w:pPr>
                            <w:r>
                              <w:t xml:space="preserve">Attend </w:t>
                            </w:r>
                            <w:r w:rsidR="0028247A">
                              <w:t>classes</w:t>
                            </w:r>
                            <w:r>
                              <w:t xml:space="preserve"> regularly</w:t>
                            </w:r>
                            <w:r w:rsidR="00A703CB">
                              <w:t>,</w:t>
                            </w:r>
                            <w:r w:rsidR="001B6F01">
                              <w:t xml:space="preserve"> </w:t>
                            </w:r>
                            <w:r>
                              <w:t>on time</w:t>
                            </w:r>
                            <w:r w:rsidR="00A703CB">
                              <w:t>, with fully charged iPad and all necessary supplies</w:t>
                            </w:r>
                          </w:p>
                          <w:p w14:paraId="65DC52CD" w14:textId="77777777" w:rsidR="001B6F01" w:rsidRDefault="001B6F01" w:rsidP="00C5790F">
                            <w:pPr>
                              <w:numPr>
                                <w:ilvl w:val="0"/>
                                <w:numId w:val="22"/>
                              </w:numPr>
                              <w:spacing w:after="0"/>
                            </w:pPr>
                            <w:r>
                              <w:t>Take ownership of my own learning</w:t>
                            </w:r>
                          </w:p>
                          <w:p w14:paraId="50617C4E" w14:textId="45A5EDCB" w:rsidR="00C5790F" w:rsidRDefault="001B6F01" w:rsidP="001B6F01">
                            <w:pPr>
                              <w:numPr>
                                <w:ilvl w:val="0"/>
                                <w:numId w:val="22"/>
                              </w:numPr>
                              <w:spacing w:after="0"/>
                            </w:pPr>
                            <w:r>
                              <w:t>Engage in my work and honor the “Murray Way”</w:t>
                            </w:r>
                            <w:r w:rsidR="007755DD">
                              <w:t xml:space="preserve"> (Respectful, Responsible and Safe)</w:t>
                            </w:r>
                          </w:p>
                          <w:p w14:paraId="46EAA383" w14:textId="77777777" w:rsidR="00C5790F" w:rsidRDefault="00C5790F" w:rsidP="00C5790F">
                            <w:pPr>
                              <w:numPr>
                                <w:ilvl w:val="0"/>
                                <w:numId w:val="22"/>
                              </w:numPr>
                              <w:spacing w:after="0"/>
                            </w:pPr>
                            <w:r>
                              <w:t>Show respect for myself, my school and other people</w:t>
                            </w:r>
                          </w:p>
                          <w:p w14:paraId="328FB700" w14:textId="588A4543" w:rsidR="00C5790F" w:rsidRDefault="00C5790F" w:rsidP="006D35AF">
                            <w:pPr>
                              <w:numPr>
                                <w:ilvl w:val="0"/>
                                <w:numId w:val="22"/>
                              </w:numPr>
                              <w:spacing w:after="0"/>
                            </w:pPr>
                            <w:r>
                              <w:t>Work cooperatively with my clas</w:t>
                            </w:r>
                            <w:r w:rsidR="009B0EDD">
                              <w:t>smates, teachers and</w:t>
                            </w:r>
                            <w:r>
                              <w:t xml:space="preserve"> staff</w:t>
                            </w:r>
                          </w:p>
                          <w:p w14:paraId="4E6C4FBE" w14:textId="77777777" w:rsidR="00624E75" w:rsidRDefault="00624E75" w:rsidP="00C5790F">
                            <w:pPr>
                              <w:numPr>
                                <w:ilvl w:val="0"/>
                                <w:numId w:val="22"/>
                              </w:numPr>
                              <w:spacing w:after="0"/>
                            </w:pPr>
                            <w:r>
                              <w:t>Honor and s</w:t>
                            </w:r>
                            <w:r w:rsidR="005C50A2">
                              <w:t>upport a restorative climate in our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159AF" id="Text Box 8" o:spid="_x0000_s1028" type="#_x0000_t202" style="position:absolute;margin-left:4in;margin-top:40.5pt;width:198pt;height:56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" stroked="f">
                <v:path arrowok="t"/>
                <v:textbox>
                  <w:txbxContent>
                    <w:p w14:paraId="36996D1E" w14:textId="77777777" w:rsidR="008D7B45" w:rsidRPr="00C5790F" w:rsidRDefault="003908F0" w:rsidP="00C5790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5790F">
                        <w:rPr>
                          <w:b/>
                          <w:sz w:val="24"/>
                          <w:szCs w:val="24"/>
                        </w:rPr>
                        <w:t>Murray Middle School Collective Commitments</w:t>
                      </w:r>
                    </w:p>
                    <w:p w14:paraId="7822AC19" w14:textId="06656A92" w:rsidR="00C5790F" w:rsidRDefault="003908F0" w:rsidP="00474AB5">
                      <w:r w:rsidRPr="00C5790F">
                        <w:rPr>
                          <w:b/>
                        </w:rPr>
                        <w:t>Teacher Agreement</w:t>
                      </w:r>
                      <w:r>
                        <w:t xml:space="preserve"> – I believe that each child can be successful</w:t>
                      </w:r>
                      <w:r w:rsidR="00C5790F">
                        <w:t>.</w:t>
                      </w:r>
                    </w:p>
                    <w:p w14:paraId="653143E6" w14:textId="77777777" w:rsidR="00C5790F" w:rsidRDefault="00C5790F" w:rsidP="00C5790F">
                      <w:pPr>
                        <w:numPr>
                          <w:ilvl w:val="0"/>
                          <w:numId w:val="21"/>
                        </w:numPr>
                        <w:spacing w:after="0"/>
                      </w:pPr>
                      <w:r>
                        <w:t>Believe that each student can learn</w:t>
                      </w:r>
                    </w:p>
                    <w:p w14:paraId="2E06C278" w14:textId="77777777" w:rsidR="00C5790F" w:rsidRDefault="00C5790F" w:rsidP="00C5790F">
                      <w:pPr>
                        <w:numPr>
                          <w:ilvl w:val="0"/>
                          <w:numId w:val="21"/>
                        </w:numPr>
                        <w:spacing w:after="0"/>
                      </w:pPr>
                      <w:r>
                        <w:t>Show resp</w:t>
                      </w:r>
                      <w:r w:rsidR="00673405">
                        <w:t>ect for all students and families</w:t>
                      </w:r>
                    </w:p>
                    <w:p w14:paraId="545F4F5B" w14:textId="77777777" w:rsidR="00C5790F" w:rsidRDefault="00624E75" w:rsidP="001E20F6">
                      <w:pPr>
                        <w:numPr>
                          <w:ilvl w:val="0"/>
                          <w:numId w:val="21"/>
                        </w:numPr>
                        <w:spacing w:after="0"/>
                      </w:pPr>
                      <w:r>
                        <w:t>Uphold and apply</w:t>
                      </w:r>
                      <w:r w:rsidR="00C5790F">
                        <w:t xml:space="preserve"> school</w:t>
                      </w:r>
                      <w:r w:rsidR="001E20F6">
                        <w:t>-wide</w:t>
                      </w:r>
                      <w:r w:rsidR="00C5790F">
                        <w:t xml:space="preserve"> and classroom rules fairly</w:t>
                      </w:r>
                      <w:r w:rsidR="001E20F6">
                        <w:t xml:space="preserve"> and equitably</w:t>
                      </w:r>
                    </w:p>
                    <w:p w14:paraId="67744720" w14:textId="77777777" w:rsidR="00C5790F" w:rsidRDefault="001E20F6" w:rsidP="00C5790F">
                      <w:pPr>
                        <w:numPr>
                          <w:ilvl w:val="0"/>
                          <w:numId w:val="21"/>
                        </w:numPr>
                        <w:spacing w:after="0"/>
                      </w:pPr>
                      <w:r>
                        <w:t>Maintain high standards through challenging coursework</w:t>
                      </w:r>
                    </w:p>
                    <w:p w14:paraId="72D97422" w14:textId="5777D5B1" w:rsidR="00544E39" w:rsidRDefault="00C5790F" w:rsidP="00544E39">
                      <w:pPr>
                        <w:numPr>
                          <w:ilvl w:val="0"/>
                          <w:numId w:val="21"/>
                        </w:numPr>
                        <w:spacing w:after="0"/>
                      </w:pPr>
                      <w:r>
                        <w:t xml:space="preserve">Communicate with students </w:t>
                      </w:r>
                      <w:r w:rsidR="006D35AF">
                        <w:t xml:space="preserve">and </w:t>
                      </w:r>
                      <w:r w:rsidR="00614016">
                        <w:t>families</w:t>
                      </w:r>
                      <w:r w:rsidR="006D35AF">
                        <w:t xml:space="preserve"> utilizing all available resources</w:t>
                      </w:r>
                    </w:p>
                    <w:p w14:paraId="1B493091" w14:textId="77777777" w:rsidR="001E20F6" w:rsidRDefault="00C76EAC" w:rsidP="00544E39">
                      <w:pPr>
                        <w:numPr>
                          <w:ilvl w:val="0"/>
                          <w:numId w:val="21"/>
                        </w:numPr>
                        <w:spacing w:after="0"/>
                      </w:pPr>
                      <w:r>
                        <w:t>Implement</w:t>
                      </w:r>
                      <w:r w:rsidR="00005C11">
                        <w:t xml:space="preserve"> Culturally Relevant Instruction (Realness, Relevance, Rigor, and Relationships)</w:t>
                      </w:r>
                    </w:p>
                    <w:p w14:paraId="61D8FA06" w14:textId="77777777" w:rsidR="00544E39" w:rsidRDefault="00544E39" w:rsidP="00544E39">
                      <w:pPr>
                        <w:numPr>
                          <w:ilvl w:val="0"/>
                          <w:numId w:val="21"/>
                        </w:numPr>
                      </w:pPr>
                      <w:r>
                        <w:t xml:space="preserve">Honor and support </w:t>
                      </w:r>
                      <w:r w:rsidR="005C50A2">
                        <w:t>a restorative climate in our school</w:t>
                      </w:r>
                    </w:p>
                    <w:p w14:paraId="0588A3D3" w14:textId="405CCA54" w:rsidR="00C5790F" w:rsidRDefault="00C5790F" w:rsidP="00474AB5">
                      <w:r w:rsidRPr="00C5790F">
                        <w:rPr>
                          <w:b/>
                        </w:rPr>
                        <w:t>Student Agreement</w:t>
                      </w:r>
                      <w:r>
                        <w:t xml:space="preserve"> – I believe that I can be successful.</w:t>
                      </w:r>
                    </w:p>
                    <w:p w14:paraId="660195CA" w14:textId="77AA0333" w:rsidR="00C5790F" w:rsidRDefault="00C5790F" w:rsidP="00C5790F">
                      <w:pPr>
                        <w:numPr>
                          <w:ilvl w:val="0"/>
                          <w:numId w:val="22"/>
                        </w:numPr>
                        <w:spacing w:after="0"/>
                      </w:pPr>
                      <w:r>
                        <w:t xml:space="preserve">Attend </w:t>
                      </w:r>
                      <w:r w:rsidR="0028247A">
                        <w:t>classes</w:t>
                      </w:r>
                      <w:r>
                        <w:t xml:space="preserve"> regularly</w:t>
                      </w:r>
                      <w:r w:rsidR="00A703CB">
                        <w:t>,</w:t>
                      </w:r>
                      <w:r w:rsidR="001B6F01">
                        <w:t xml:space="preserve"> </w:t>
                      </w:r>
                      <w:r>
                        <w:t>on time</w:t>
                      </w:r>
                      <w:r w:rsidR="00A703CB">
                        <w:t>, with fully charged iPad and all necessary supplies</w:t>
                      </w:r>
                    </w:p>
                    <w:p w14:paraId="65DC52CD" w14:textId="77777777" w:rsidR="001B6F01" w:rsidRDefault="001B6F01" w:rsidP="00C5790F">
                      <w:pPr>
                        <w:numPr>
                          <w:ilvl w:val="0"/>
                          <w:numId w:val="22"/>
                        </w:numPr>
                        <w:spacing w:after="0"/>
                      </w:pPr>
                      <w:r>
                        <w:t>Take ownership of my own learning</w:t>
                      </w:r>
                    </w:p>
                    <w:p w14:paraId="50617C4E" w14:textId="45A5EDCB" w:rsidR="00C5790F" w:rsidRDefault="001B6F01" w:rsidP="001B6F01">
                      <w:pPr>
                        <w:numPr>
                          <w:ilvl w:val="0"/>
                          <w:numId w:val="22"/>
                        </w:numPr>
                        <w:spacing w:after="0"/>
                      </w:pPr>
                      <w:r>
                        <w:t>Engage in my work and honor the “Murray Way”</w:t>
                      </w:r>
                      <w:r w:rsidR="007755DD">
                        <w:t xml:space="preserve"> (Respectful, Responsible and Safe)</w:t>
                      </w:r>
                    </w:p>
                    <w:p w14:paraId="46EAA383" w14:textId="77777777" w:rsidR="00C5790F" w:rsidRDefault="00C5790F" w:rsidP="00C5790F">
                      <w:pPr>
                        <w:numPr>
                          <w:ilvl w:val="0"/>
                          <w:numId w:val="22"/>
                        </w:numPr>
                        <w:spacing w:after="0"/>
                      </w:pPr>
                      <w:r>
                        <w:t>Show respect for myself, my school and other people</w:t>
                      </w:r>
                    </w:p>
                    <w:p w14:paraId="328FB700" w14:textId="588A4543" w:rsidR="00C5790F" w:rsidRDefault="00C5790F" w:rsidP="006D35AF">
                      <w:pPr>
                        <w:numPr>
                          <w:ilvl w:val="0"/>
                          <w:numId w:val="22"/>
                        </w:numPr>
                        <w:spacing w:after="0"/>
                      </w:pPr>
                      <w:r>
                        <w:t>Work cooperatively with my clas</w:t>
                      </w:r>
                      <w:r w:rsidR="009B0EDD">
                        <w:t>smates, teachers and</w:t>
                      </w:r>
                      <w:r>
                        <w:t xml:space="preserve"> staff</w:t>
                      </w:r>
                    </w:p>
                    <w:p w14:paraId="4E6C4FBE" w14:textId="77777777" w:rsidR="00624E75" w:rsidRDefault="00624E75" w:rsidP="00C5790F">
                      <w:pPr>
                        <w:numPr>
                          <w:ilvl w:val="0"/>
                          <w:numId w:val="22"/>
                        </w:numPr>
                        <w:spacing w:after="0"/>
                      </w:pPr>
                      <w:r>
                        <w:t>Honor and s</w:t>
                      </w:r>
                      <w:r w:rsidR="005C50A2">
                        <w:t>upport a restorative climate in our school</w:t>
                      </w:r>
                    </w:p>
                  </w:txbxContent>
                </v:textbox>
              </v:shape>
            </w:pict>
          </mc:Fallback>
        </mc:AlternateContent>
      </w:r>
      <w:r w:rsidR="00C828EF">
        <w:rPr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5477ED" wp14:editId="21658E19">
                <wp:simplePos x="0" y="0"/>
                <wp:positionH relativeFrom="column">
                  <wp:posOffset>-161925</wp:posOffset>
                </wp:positionH>
                <wp:positionV relativeFrom="paragraph">
                  <wp:posOffset>-285750</wp:posOffset>
                </wp:positionV>
                <wp:extent cx="2838450" cy="74676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8450" cy="74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AC41F" w14:textId="77777777" w:rsidR="00770EBF" w:rsidRPr="00A655FC" w:rsidRDefault="00196233" w:rsidP="00A655F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Murray</w:t>
                            </w:r>
                            <w:r w:rsidR="00770EBF" w:rsidRPr="008D7B4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Goals</w:t>
                            </w:r>
                          </w:p>
                          <w:p w14:paraId="21828E03" w14:textId="3E168D6A" w:rsidR="00770EBF" w:rsidRDefault="00770EBF" w:rsidP="00770EB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055F5">
                              <w:rPr>
                                <w:b/>
                                <w:sz w:val="20"/>
                              </w:rPr>
                              <w:t xml:space="preserve">Reading:  </w:t>
                            </w:r>
                            <w:r w:rsidR="00003E67">
                              <w:rPr>
                                <w:sz w:val="20"/>
                              </w:rPr>
                              <w:t xml:space="preserve">The percentage of students scoring proficient or higher in </w:t>
                            </w:r>
                            <w:r w:rsidR="00960241">
                              <w:rPr>
                                <w:sz w:val="20"/>
                              </w:rPr>
                              <w:t>R</w:t>
                            </w:r>
                            <w:r w:rsidR="00003E67">
                              <w:rPr>
                                <w:sz w:val="20"/>
                              </w:rPr>
                              <w:t xml:space="preserve">eading will increase </w:t>
                            </w:r>
                            <w:r w:rsidR="00960241">
                              <w:rPr>
                                <w:sz w:val="20"/>
                              </w:rPr>
                              <w:t>by 5</w:t>
                            </w:r>
                            <w:r w:rsidR="00003E67">
                              <w:rPr>
                                <w:sz w:val="20"/>
                              </w:rPr>
                              <w:t>%</w:t>
                            </w:r>
                            <w:r w:rsidR="00960241">
                              <w:rPr>
                                <w:sz w:val="20"/>
                              </w:rPr>
                              <w:t xml:space="preserve">, </w:t>
                            </w:r>
                            <w:r w:rsidR="00003E67">
                              <w:rPr>
                                <w:sz w:val="20"/>
                              </w:rPr>
                              <w:t>as measured by th</w:t>
                            </w:r>
                            <w:r w:rsidR="00960241">
                              <w:rPr>
                                <w:sz w:val="20"/>
                              </w:rPr>
                              <w:t xml:space="preserve">e MCA </w:t>
                            </w:r>
                            <w:r w:rsidR="00003E67">
                              <w:rPr>
                                <w:sz w:val="20"/>
                              </w:rPr>
                              <w:t xml:space="preserve">administered </w:t>
                            </w:r>
                            <w:r w:rsidR="00960241">
                              <w:rPr>
                                <w:sz w:val="20"/>
                              </w:rPr>
                              <w:t>Spring 202</w:t>
                            </w:r>
                            <w:r w:rsidR="0028247A">
                              <w:rPr>
                                <w:sz w:val="20"/>
                              </w:rPr>
                              <w:t>5</w:t>
                            </w:r>
                            <w:r w:rsidR="00003E67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288EDE23" w14:textId="77777777" w:rsidR="00EA6C25" w:rsidRDefault="00EA6C25" w:rsidP="00770EB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21578D46" w14:textId="52205EEA" w:rsidR="00F6326C" w:rsidRDefault="00770EBF" w:rsidP="00F6326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055F5">
                              <w:rPr>
                                <w:b/>
                                <w:sz w:val="20"/>
                              </w:rPr>
                              <w:t>Math:</w:t>
                            </w:r>
                            <w:r w:rsidR="00543554">
                              <w:rPr>
                                <w:sz w:val="20"/>
                              </w:rPr>
                              <w:t xml:space="preserve">  </w:t>
                            </w:r>
                            <w:r w:rsidR="00344787">
                              <w:rPr>
                                <w:sz w:val="20"/>
                              </w:rPr>
                              <w:t xml:space="preserve">The percentage of students scoring proficient or higher in </w:t>
                            </w:r>
                            <w:r w:rsidR="00960241">
                              <w:rPr>
                                <w:sz w:val="20"/>
                              </w:rPr>
                              <w:t>Math</w:t>
                            </w:r>
                            <w:r w:rsidR="00344787">
                              <w:rPr>
                                <w:sz w:val="20"/>
                              </w:rPr>
                              <w:t xml:space="preserve"> will increase </w:t>
                            </w:r>
                            <w:r w:rsidR="00960241">
                              <w:rPr>
                                <w:sz w:val="20"/>
                              </w:rPr>
                              <w:t xml:space="preserve">by 5%, </w:t>
                            </w:r>
                            <w:r w:rsidR="00344787">
                              <w:rPr>
                                <w:sz w:val="20"/>
                              </w:rPr>
                              <w:t xml:space="preserve">as measured by the MCA administered </w:t>
                            </w:r>
                            <w:r w:rsidR="00960241">
                              <w:rPr>
                                <w:sz w:val="20"/>
                              </w:rPr>
                              <w:t>Spring 202</w:t>
                            </w:r>
                            <w:r w:rsidR="0028247A">
                              <w:rPr>
                                <w:sz w:val="20"/>
                              </w:rPr>
                              <w:t>5</w:t>
                            </w:r>
                            <w:r w:rsidR="00344787">
                              <w:rPr>
                                <w:sz w:val="20"/>
                              </w:rPr>
                              <w:t>.</w:t>
                            </w:r>
                            <w:r w:rsidR="000F1CE5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36D37D63" w14:textId="77777777" w:rsidR="00AD4C99" w:rsidRDefault="00AD4C99" w:rsidP="00F6326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16C501DA" w14:textId="78A1B613" w:rsidR="00A655FC" w:rsidRPr="000F1CE5" w:rsidRDefault="00960241" w:rsidP="000F1CE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Schoolwide</w:t>
                            </w:r>
                            <w:r w:rsidR="00AD4C99">
                              <w:rPr>
                                <w:b/>
                                <w:sz w:val="20"/>
                              </w:rPr>
                              <w:t xml:space="preserve">:  </w:t>
                            </w:r>
                            <w:r w:rsidR="00720C85"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 xml:space="preserve">s a baseline measure, </w:t>
                            </w:r>
                            <w:r w:rsidR="0028247A">
                              <w:rPr>
                                <w:sz w:val="20"/>
                              </w:rPr>
                              <w:t>90</w:t>
                            </w:r>
                            <w:r>
                              <w:rPr>
                                <w:sz w:val="20"/>
                              </w:rPr>
                              <w:t>% of students in grades 6-8 will take the Student Climate Survey Fall 202</w:t>
                            </w:r>
                            <w:r w:rsidR="0028247A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 xml:space="preserve"> and in Spring 202</w:t>
                            </w:r>
                            <w:r w:rsidR="0028247A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 xml:space="preserve"> with an increase of 10% in student satisfaction as measured by the overall score by June 202</w:t>
                            </w:r>
                            <w:r w:rsidR="0028247A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EE4D90C" w14:textId="77777777" w:rsidR="00A655FC" w:rsidRDefault="00A655FC" w:rsidP="00AD4C9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4C676B77" w14:textId="77777777" w:rsidR="00EA6C25" w:rsidRDefault="00EA6C25" w:rsidP="00AD4C9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3692805C" w14:textId="77777777" w:rsidR="00EA6C25" w:rsidRPr="00173B86" w:rsidRDefault="00EA6C25" w:rsidP="00EA6C2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SPPS Goals</w:t>
                            </w:r>
                          </w:p>
                          <w:p w14:paraId="2D5311E1" w14:textId="3294362D" w:rsidR="00EA6C25" w:rsidRPr="00797B65" w:rsidRDefault="00EA6C25" w:rsidP="00EA6C25">
                            <w:pPr>
                              <w:spacing w:after="0"/>
                              <w:rPr>
                                <w:szCs w:val="22"/>
                              </w:rPr>
                            </w:pPr>
                            <w:r w:rsidRPr="00797B65">
                              <w:rPr>
                                <w:szCs w:val="22"/>
                              </w:rPr>
                              <w:t>More at spps.org/strategic</w:t>
                            </w:r>
                            <w:r w:rsidR="00C828EF">
                              <w:rPr>
                                <w:szCs w:val="22"/>
                              </w:rPr>
                              <w:t xml:space="preserve"> </w:t>
                            </w:r>
                            <w:r w:rsidRPr="00797B65">
                              <w:rPr>
                                <w:szCs w:val="22"/>
                              </w:rPr>
                              <w:t>plan</w:t>
                            </w:r>
                          </w:p>
                          <w:p w14:paraId="66E1B103" w14:textId="76805FBE" w:rsidR="00EA6C25" w:rsidRDefault="00447EA7" w:rsidP="00EA6C25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Decrease D</w:t>
                            </w:r>
                            <w:r w:rsidR="00EA6C25">
                              <w:rPr>
                                <w:szCs w:val="22"/>
                              </w:rPr>
                              <w:t>isparities</w:t>
                            </w:r>
                            <w:r w:rsidR="00820BC5">
                              <w:rPr>
                                <w:szCs w:val="22"/>
                              </w:rPr>
                              <w:t xml:space="preserve"> in Achievement b</w:t>
                            </w:r>
                            <w:r>
                              <w:rPr>
                                <w:szCs w:val="22"/>
                              </w:rPr>
                              <w:t>ased on R</w:t>
                            </w:r>
                            <w:r w:rsidR="00EA6C25">
                              <w:rPr>
                                <w:szCs w:val="22"/>
                              </w:rPr>
                              <w:t xml:space="preserve">ace, </w:t>
                            </w:r>
                            <w:r>
                              <w:rPr>
                                <w:szCs w:val="22"/>
                              </w:rPr>
                              <w:t>Ethnicity, Culture and I</w:t>
                            </w:r>
                            <w:r w:rsidR="00EA6C25">
                              <w:rPr>
                                <w:szCs w:val="22"/>
                              </w:rPr>
                              <w:t>dentity</w:t>
                            </w:r>
                          </w:p>
                          <w:p w14:paraId="7B50BCD8" w14:textId="77777777" w:rsidR="00447EA7" w:rsidRDefault="00447EA7" w:rsidP="00EA6C25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Increase Achievement of English Learners</w:t>
                            </w:r>
                          </w:p>
                          <w:p w14:paraId="636994DD" w14:textId="77777777" w:rsidR="00EA6C25" w:rsidRDefault="00447EA7" w:rsidP="00EA6C25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Increase A</w:t>
                            </w:r>
                            <w:r w:rsidR="00EA6C25">
                              <w:rPr>
                                <w:szCs w:val="22"/>
                              </w:rPr>
                              <w:t xml:space="preserve">chievement of </w:t>
                            </w:r>
                            <w:r>
                              <w:rPr>
                                <w:szCs w:val="22"/>
                              </w:rPr>
                              <w:t>Students Receiving Special Education Services</w:t>
                            </w:r>
                          </w:p>
                          <w:p w14:paraId="6480DFCA" w14:textId="77777777" w:rsidR="00EA6C25" w:rsidRDefault="00447EA7" w:rsidP="00EA6C25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Improve Kindergarten R</w:t>
                            </w:r>
                            <w:r w:rsidR="00EA6C25">
                              <w:rPr>
                                <w:szCs w:val="22"/>
                              </w:rPr>
                              <w:t>eadiness</w:t>
                            </w:r>
                          </w:p>
                          <w:p w14:paraId="3F162BBD" w14:textId="77777777" w:rsidR="00EA6C25" w:rsidRDefault="00447EA7" w:rsidP="00EA6C25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Increase Academic Growth in Reading and Math for All S</w:t>
                            </w:r>
                            <w:r w:rsidR="00EA6C25">
                              <w:rPr>
                                <w:szCs w:val="22"/>
                              </w:rPr>
                              <w:t>tudents</w:t>
                            </w:r>
                          </w:p>
                          <w:p w14:paraId="5098C5F4" w14:textId="77777777" w:rsidR="00EA6C25" w:rsidRPr="00797B65" w:rsidRDefault="00447EA7" w:rsidP="00EA6C25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Prepare All Graduates for College, Career and L</w:t>
                            </w:r>
                            <w:r w:rsidR="00EA6C25">
                              <w:rPr>
                                <w:szCs w:val="22"/>
                              </w:rPr>
                              <w:t>ife</w:t>
                            </w:r>
                          </w:p>
                          <w:p w14:paraId="0FEF08BF" w14:textId="77777777" w:rsidR="00EA6C25" w:rsidRPr="00264DFD" w:rsidRDefault="00EA6C25" w:rsidP="00AD4C9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602F3877" w14:textId="77777777" w:rsidR="00AD4C99" w:rsidRPr="00264DFD" w:rsidRDefault="00AD4C99" w:rsidP="00F6326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0E960619" w14:textId="77777777" w:rsidR="00A055F5" w:rsidRDefault="00A055F5" w:rsidP="00F6326C">
                            <w:pPr>
                              <w:spacing w:after="0"/>
                            </w:pPr>
                          </w:p>
                          <w:p w14:paraId="2C74B0E5" w14:textId="77777777" w:rsidR="00A055F5" w:rsidRPr="00DD700C" w:rsidRDefault="00A055F5" w:rsidP="00A055F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3B3036E" w14:textId="77777777" w:rsidR="00A055F5" w:rsidRDefault="00A055F5" w:rsidP="00F6326C">
                            <w:pPr>
                              <w:spacing w:after="0"/>
                            </w:pPr>
                          </w:p>
                          <w:p w14:paraId="55975C51" w14:textId="77777777" w:rsidR="00F6326C" w:rsidRDefault="00F6326C" w:rsidP="00F6326C">
                            <w:pPr>
                              <w:spacing w:after="0"/>
                            </w:pPr>
                          </w:p>
                          <w:p w14:paraId="2ABD6299" w14:textId="77777777" w:rsidR="00F6326C" w:rsidRDefault="00F6326C" w:rsidP="00F6326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7C52E3" w14:textId="77777777" w:rsidR="00F6326C" w:rsidRDefault="00F6326C" w:rsidP="00F6326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28496FF" w14:textId="77777777" w:rsidR="00F6326C" w:rsidRPr="008D7B45" w:rsidRDefault="00F6326C" w:rsidP="00F6326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A187E1" w14:textId="77777777" w:rsidR="00F6326C" w:rsidRDefault="00F6326C" w:rsidP="00770EBF">
                            <w:pPr>
                              <w:spacing w:after="0"/>
                            </w:pPr>
                          </w:p>
                          <w:p w14:paraId="16E6BB60" w14:textId="77777777" w:rsidR="00F6326C" w:rsidRDefault="00F6326C" w:rsidP="00770EBF">
                            <w:pPr>
                              <w:spacing w:after="0"/>
                            </w:pPr>
                          </w:p>
                          <w:p w14:paraId="2CAF1670" w14:textId="77777777" w:rsidR="00F6326C" w:rsidRDefault="00F6326C" w:rsidP="00770EBF">
                            <w:pPr>
                              <w:spacing w:after="0"/>
                            </w:pPr>
                          </w:p>
                          <w:p w14:paraId="53FC81E1" w14:textId="77777777" w:rsidR="00770EBF" w:rsidRDefault="00770EBF" w:rsidP="00770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477ED" id="Text Box 6" o:spid="_x0000_s1029" type="#_x0000_t202" style="position:absolute;margin-left:-12.75pt;margin-top:-22.5pt;width:223.5pt;height:58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" stroked="f">
                <v:path arrowok="t"/>
                <v:textbox>
                  <w:txbxContent>
                    <w:p w14:paraId="183AC41F" w14:textId="77777777" w:rsidR="00770EBF" w:rsidRPr="00A655FC" w:rsidRDefault="00196233" w:rsidP="00A655FC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Murray</w:t>
                      </w:r>
                      <w:r w:rsidR="00770EBF" w:rsidRPr="008D7B45">
                        <w:rPr>
                          <w:b/>
                          <w:sz w:val="24"/>
                          <w:szCs w:val="24"/>
                        </w:rPr>
                        <w:t xml:space="preserve"> Goals</w:t>
                      </w:r>
                    </w:p>
                    <w:p w14:paraId="21828E03" w14:textId="3E168D6A" w:rsidR="00770EBF" w:rsidRDefault="00770EBF" w:rsidP="00770EBF">
                      <w:pPr>
                        <w:spacing w:after="0"/>
                        <w:rPr>
                          <w:sz w:val="20"/>
                        </w:rPr>
                      </w:pPr>
                      <w:r w:rsidRPr="00A055F5">
                        <w:rPr>
                          <w:b/>
                          <w:sz w:val="20"/>
                        </w:rPr>
                        <w:t xml:space="preserve">Reading:  </w:t>
                      </w:r>
                      <w:r w:rsidR="00003E67">
                        <w:rPr>
                          <w:sz w:val="20"/>
                        </w:rPr>
                        <w:t xml:space="preserve">The percentage of students scoring proficient or higher in </w:t>
                      </w:r>
                      <w:r w:rsidR="00960241">
                        <w:rPr>
                          <w:sz w:val="20"/>
                        </w:rPr>
                        <w:t>R</w:t>
                      </w:r>
                      <w:r w:rsidR="00003E67">
                        <w:rPr>
                          <w:sz w:val="20"/>
                        </w:rPr>
                        <w:t xml:space="preserve">eading will increase </w:t>
                      </w:r>
                      <w:r w:rsidR="00960241">
                        <w:rPr>
                          <w:sz w:val="20"/>
                        </w:rPr>
                        <w:t>by 5</w:t>
                      </w:r>
                      <w:r w:rsidR="00003E67">
                        <w:rPr>
                          <w:sz w:val="20"/>
                        </w:rPr>
                        <w:t>%</w:t>
                      </w:r>
                      <w:r w:rsidR="00960241">
                        <w:rPr>
                          <w:sz w:val="20"/>
                        </w:rPr>
                        <w:t xml:space="preserve">, </w:t>
                      </w:r>
                      <w:r w:rsidR="00003E67">
                        <w:rPr>
                          <w:sz w:val="20"/>
                        </w:rPr>
                        <w:t>as measured by th</w:t>
                      </w:r>
                      <w:r w:rsidR="00960241">
                        <w:rPr>
                          <w:sz w:val="20"/>
                        </w:rPr>
                        <w:t xml:space="preserve">e MCA </w:t>
                      </w:r>
                      <w:r w:rsidR="00003E67">
                        <w:rPr>
                          <w:sz w:val="20"/>
                        </w:rPr>
                        <w:t xml:space="preserve">administered </w:t>
                      </w:r>
                      <w:r w:rsidR="00960241">
                        <w:rPr>
                          <w:sz w:val="20"/>
                        </w:rPr>
                        <w:t>Spring 202</w:t>
                      </w:r>
                      <w:r w:rsidR="0028247A">
                        <w:rPr>
                          <w:sz w:val="20"/>
                        </w:rPr>
                        <w:t>5</w:t>
                      </w:r>
                      <w:r w:rsidR="00003E67">
                        <w:rPr>
                          <w:sz w:val="20"/>
                        </w:rPr>
                        <w:t>.</w:t>
                      </w:r>
                    </w:p>
                    <w:p w14:paraId="288EDE23" w14:textId="77777777" w:rsidR="00EA6C25" w:rsidRDefault="00EA6C25" w:rsidP="00770EBF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21578D46" w14:textId="52205EEA" w:rsidR="00F6326C" w:rsidRDefault="00770EBF" w:rsidP="00F6326C">
                      <w:pPr>
                        <w:spacing w:after="0"/>
                        <w:rPr>
                          <w:sz w:val="20"/>
                        </w:rPr>
                      </w:pPr>
                      <w:r w:rsidRPr="00A055F5">
                        <w:rPr>
                          <w:b/>
                          <w:sz w:val="20"/>
                        </w:rPr>
                        <w:t>Math:</w:t>
                      </w:r>
                      <w:r w:rsidR="00543554">
                        <w:rPr>
                          <w:sz w:val="20"/>
                        </w:rPr>
                        <w:t xml:space="preserve">  </w:t>
                      </w:r>
                      <w:r w:rsidR="00344787">
                        <w:rPr>
                          <w:sz w:val="20"/>
                        </w:rPr>
                        <w:t xml:space="preserve">The percentage of students scoring proficient or higher in </w:t>
                      </w:r>
                      <w:r w:rsidR="00960241">
                        <w:rPr>
                          <w:sz w:val="20"/>
                        </w:rPr>
                        <w:t>Math</w:t>
                      </w:r>
                      <w:r w:rsidR="00344787">
                        <w:rPr>
                          <w:sz w:val="20"/>
                        </w:rPr>
                        <w:t xml:space="preserve"> will increase </w:t>
                      </w:r>
                      <w:r w:rsidR="00960241">
                        <w:rPr>
                          <w:sz w:val="20"/>
                        </w:rPr>
                        <w:t xml:space="preserve">by 5%, </w:t>
                      </w:r>
                      <w:r w:rsidR="00344787">
                        <w:rPr>
                          <w:sz w:val="20"/>
                        </w:rPr>
                        <w:t xml:space="preserve">as measured by the MCA administered </w:t>
                      </w:r>
                      <w:r w:rsidR="00960241">
                        <w:rPr>
                          <w:sz w:val="20"/>
                        </w:rPr>
                        <w:t>Spring 202</w:t>
                      </w:r>
                      <w:r w:rsidR="0028247A">
                        <w:rPr>
                          <w:sz w:val="20"/>
                        </w:rPr>
                        <w:t>5</w:t>
                      </w:r>
                      <w:r w:rsidR="00344787">
                        <w:rPr>
                          <w:sz w:val="20"/>
                        </w:rPr>
                        <w:t>.</w:t>
                      </w:r>
                      <w:r w:rsidR="000F1CE5">
                        <w:rPr>
                          <w:sz w:val="20"/>
                        </w:rPr>
                        <w:t xml:space="preserve"> </w:t>
                      </w:r>
                    </w:p>
                    <w:p w14:paraId="36D37D63" w14:textId="77777777" w:rsidR="00AD4C99" w:rsidRDefault="00AD4C99" w:rsidP="00F6326C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16C501DA" w14:textId="78A1B613" w:rsidR="00A655FC" w:rsidRPr="000F1CE5" w:rsidRDefault="00960241" w:rsidP="000F1CE5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Schoolwide</w:t>
                      </w:r>
                      <w:r w:rsidR="00AD4C99">
                        <w:rPr>
                          <w:b/>
                          <w:sz w:val="20"/>
                        </w:rPr>
                        <w:t xml:space="preserve">:  </w:t>
                      </w:r>
                      <w:r w:rsidR="00720C85">
                        <w:rPr>
                          <w:sz w:val="20"/>
                        </w:rPr>
                        <w:t>A</w:t>
                      </w:r>
                      <w:r>
                        <w:rPr>
                          <w:sz w:val="20"/>
                        </w:rPr>
                        <w:t xml:space="preserve">s a baseline measure, </w:t>
                      </w:r>
                      <w:r w:rsidR="0028247A">
                        <w:rPr>
                          <w:sz w:val="20"/>
                        </w:rPr>
                        <w:t>90</w:t>
                      </w:r>
                      <w:r>
                        <w:rPr>
                          <w:sz w:val="20"/>
                        </w:rPr>
                        <w:t>% of students in grades 6-8 will take the Student Climate Survey Fall 202</w:t>
                      </w:r>
                      <w:r w:rsidR="0028247A">
                        <w:rPr>
                          <w:sz w:val="20"/>
                        </w:rPr>
                        <w:t>4</w:t>
                      </w:r>
                      <w:r>
                        <w:rPr>
                          <w:sz w:val="20"/>
                        </w:rPr>
                        <w:t xml:space="preserve"> and in Spring 202</w:t>
                      </w:r>
                      <w:r w:rsidR="0028247A">
                        <w:rPr>
                          <w:sz w:val="20"/>
                        </w:rPr>
                        <w:t>5</w:t>
                      </w:r>
                      <w:r>
                        <w:rPr>
                          <w:sz w:val="20"/>
                        </w:rPr>
                        <w:t xml:space="preserve"> with an increase of 10% in student satisfaction as measured by the overall score by June 202</w:t>
                      </w:r>
                      <w:r w:rsidR="0028247A">
                        <w:rPr>
                          <w:sz w:val="20"/>
                        </w:rPr>
                        <w:t>5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14:paraId="1EE4D90C" w14:textId="77777777" w:rsidR="00A655FC" w:rsidRDefault="00A655FC" w:rsidP="00AD4C99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4C676B77" w14:textId="77777777" w:rsidR="00EA6C25" w:rsidRDefault="00EA6C25" w:rsidP="00AD4C99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3692805C" w14:textId="77777777" w:rsidR="00EA6C25" w:rsidRPr="00173B86" w:rsidRDefault="00EA6C25" w:rsidP="00EA6C2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SPPS Goals</w:t>
                      </w:r>
                    </w:p>
                    <w:p w14:paraId="2D5311E1" w14:textId="3294362D" w:rsidR="00EA6C25" w:rsidRPr="00797B65" w:rsidRDefault="00EA6C25" w:rsidP="00EA6C25">
                      <w:pPr>
                        <w:spacing w:after="0"/>
                        <w:rPr>
                          <w:szCs w:val="22"/>
                        </w:rPr>
                      </w:pPr>
                      <w:r w:rsidRPr="00797B65">
                        <w:rPr>
                          <w:szCs w:val="22"/>
                        </w:rPr>
                        <w:t>More at spps.org/strategic</w:t>
                      </w:r>
                      <w:r w:rsidR="00C828EF">
                        <w:rPr>
                          <w:szCs w:val="22"/>
                        </w:rPr>
                        <w:t xml:space="preserve"> </w:t>
                      </w:r>
                      <w:r w:rsidRPr="00797B65">
                        <w:rPr>
                          <w:szCs w:val="22"/>
                        </w:rPr>
                        <w:t>plan</w:t>
                      </w:r>
                    </w:p>
                    <w:p w14:paraId="66E1B103" w14:textId="76805FBE" w:rsidR="00EA6C25" w:rsidRDefault="00447EA7" w:rsidP="00EA6C25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Decrease D</w:t>
                      </w:r>
                      <w:r w:rsidR="00EA6C25">
                        <w:rPr>
                          <w:szCs w:val="22"/>
                        </w:rPr>
                        <w:t>isparities</w:t>
                      </w:r>
                      <w:r w:rsidR="00820BC5">
                        <w:rPr>
                          <w:szCs w:val="22"/>
                        </w:rPr>
                        <w:t xml:space="preserve"> in Achievement b</w:t>
                      </w:r>
                      <w:r>
                        <w:rPr>
                          <w:szCs w:val="22"/>
                        </w:rPr>
                        <w:t>ased on R</w:t>
                      </w:r>
                      <w:r w:rsidR="00EA6C25">
                        <w:rPr>
                          <w:szCs w:val="22"/>
                        </w:rPr>
                        <w:t xml:space="preserve">ace, </w:t>
                      </w:r>
                      <w:r>
                        <w:rPr>
                          <w:szCs w:val="22"/>
                        </w:rPr>
                        <w:t>Ethnicity, Culture and I</w:t>
                      </w:r>
                      <w:r w:rsidR="00EA6C25">
                        <w:rPr>
                          <w:szCs w:val="22"/>
                        </w:rPr>
                        <w:t>dentity</w:t>
                      </w:r>
                    </w:p>
                    <w:p w14:paraId="7B50BCD8" w14:textId="77777777" w:rsidR="00447EA7" w:rsidRDefault="00447EA7" w:rsidP="00EA6C25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Increase Achievement of English Learners</w:t>
                      </w:r>
                    </w:p>
                    <w:p w14:paraId="636994DD" w14:textId="77777777" w:rsidR="00EA6C25" w:rsidRDefault="00447EA7" w:rsidP="00EA6C25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Increase A</w:t>
                      </w:r>
                      <w:r w:rsidR="00EA6C25">
                        <w:rPr>
                          <w:szCs w:val="22"/>
                        </w:rPr>
                        <w:t xml:space="preserve">chievement of </w:t>
                      </w:r>
                      <w:r>
                        <w:rPr>
                          <w:szCs w:val="22"/>
                        </w:rPr>
                        <w:t>Students Receiving Special Education Services</w:t>
                      </w:r>
                    </w:p>
                    <w:p w14:paraId="6480DFCA" w14:textId="77777777" w:rsidR="00EA6C25" w:rsidRDefault="00447EA7" w:rsidP="00EA6C25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Improve Kindergarten R</w:t>
                      </w:r>
                      <w:r w:rsidR="00EA6C25">
                        <w:rPr>
                          <w:szCs w:val="22"/>
                        </w:rPr>
                        <w:t>eadiness</w:t>
                      </w:r>
                    </w:p>
                    <w:p w14:paraId="3F162BBD" w14:textId="77777777" w:rsidR="00EA6C25" w:rsidRDefault="00447EA7" w:rsidP="00EA6C25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Increase Academic Growth in Reading and Math for All S</w:t>
                      </w:r>
                      <w:r w:rsidR="00EA6C25">
                        <w:rPr>
                          <w:szCs w:val="22"/>
                        </w:rPr>
                        <w:t>tudents</w:t>
                      </w:r>
                    </w:p>
                    <w:p w14:paraId="5098C5F4" w14:textId="77777777" w:rsidR="00EA6C25" w:rsidRPr="00797B65" w:rsidRDefault="00447EA7" w:rsidP="00EA6C25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Prepare All Graduates for College, Career and L</w:t>
                      </w:r>
                      <w:r w:rsidR="00EA6C25">
                        <w:rPr>
                          <w:szCs w:val="22"/>
                        </w:rPr>
                        <w:t>ife</w:t>
                      </w:r>
                    </w:p>
                    <w:p w14:paraId="0FEF08BF" w14:textId="77777777" w:rsidR="00EA6C25" w:rsidRPr="00264DFD" w:rsidRDefault="00EA6C25" w:rsidP="00AD4C99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602F3877" w14:textId="77777777" w:rsidR="00AD4C99" w:rsidRPr="00264DFD" w:rsidRDefault="00AD4C99" w:rsidP="00F6326C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0E960619" w14:textId="77777777" w:rsidR="00A055F5" w:rsidRDefault="00A055F5" w:rsidP="00F6326C">
                      <w:pPr>
                        <w:spacing w:after="0"/>
                      </w:pPr>
                    </w:p>
                    <w:p w14:paraId="2C74B0E5" w14:textId="77777777" w:rsidR="00A055F5" w:rsidRPr="00DD700C" w:rsidRDefault="00A055F5" w:rsidP="00A055F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3B3036E" w14:textId="77777777" w:rsidR="00A055F5" w:rsidRDefault="00A055F5" w:rsidP="00F6326C">
                      <w:pPr>
                        <w:spacing w:after="0"/>
                      </w:pPr>
                    </w:p>
                    <w:p w14:paraId="55975C51" w14:textId="77777777" w:rsidR="00F6326C" w:rsidRDefault="00F6326C" w:rsidP="00F6326C">
                      <w:pPr>
                        <w:spacing w:after="0"/>
                      </w:pPr>
                    </w:p>
                    <w:p w14:paraId="2ABD6299" w14:textId="77777777" w:rsidR="00F6326C" w:rsidRDefault="00F6326C" w:rsidP="00F6326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E7C52E3" w14:textId="77777777" w:rsidR="00F6326C" w:rsidRDefault="00F6326C" w:rsidP="00F6326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28496FF" w14:textId="77777777" w:rsidR="00F6326C" w:rsidRPr="008D7B45" w:rsidRDefault="00F6326C" w:rsidP="00F6326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3A187E1" w14:textId="77777777" w:rsidR="00F6326C" w:rsidRDefault="00F6326C" w:rsidP="00770EBF">
                      <w:pPr>
                        <w:spacing w:after="0"/>
                      </w:pPr>
                    </w:p>
                    <w:p w14:paraId="16E6BB60" w14:textId="77777777" w:rsidR="00F6326C" w:rsidRDefault="00F6326C" w:rsidP="00770EBF">
                      <w:pPr>
                        <w:spacing w:after="0"/>
                      </w:pPr>
                    </w:p>
                    <w:p w14:paraId="2CAF1670" w14:textId="77777777" w:rsidR="00F6326C" w:rsidRDefault="00F6326C" w:rsidP="00770EBF">
                      <w:pPr>
                        <w:spacing w:after="0"/>
                      </w:pPr>
                    </w:p>
                    <w:p w14:paraId="53FC81E1" w14:textId="77777777" w:rsidR="00770EBF" w:rsidRDefault="00770EBF" w:rsidP="00770EBF"/>
                  </w:txbxContent>
                </v:textbox>
              </v:shape>
            </w:pict>
          </mc:Fallback>
        </mc:AlternateContent>
      </w:r>
    </w:p>
    <w:p w14:paraId="6D69E086" w14:textId="108DE43A" w:rsidR="007A78EC" w:rsidRDefault="007A78EC" w:rsidP="007A78EC">
      <w:pPr>
        <w:pStyle w:val="BlockQuotation"/>
        <w:shd w:val="clear" w:color="auto" w:fill="auto"/>
        <w:tabs>
          <w:tab w:val="left" w:pos="330"/>
        </w:tabs>
        <w:spacing w:before="60" w:after="60" w:line="240" w:lineRule="auto"/>
        <w:ind w:left="0" w:right="0"/>
        <w:rPr>
          <w:i w:val="0"/>
          <w:sz w:val="24"/>
          <w:szCs w:val="24"/>
        </w:rPr>
      </w:pPr>
    </w:p>
    <w:p w14:paraId="11D76201" w14:textId="77777777" w:rsidR="007A78EC" w:rsidRPr="007A78EC" w:rsidRDefault="007A78EC" w:rsidP="007A78EC">
      <w:pPr>
        <w:pStyle w:val="BodyText"/>
        <w:rPr>
          <w:color w:val="000000"/>
          <w:spacing w:val="-25"/>
          <w:kern w:val="28"/>
          <w:sz w:val="22"/>
          <w:szCs w:val="22"/>
        </w:rPr>
      </w:pPr>
      <w:bookmarkStart w:id="0" w:name="_GoBack"/>
      <w:bookmarkEnd w:id="0"/>
    </w:p>
    <w:sectPr w:rsidR="007A78EC" w:rsidRPr="007A78EC" w:rsidSect="00564AE1">
      <w:pgSz w:w="15840" w:h="12240" w:orient="landscape"/>
      <w:pgMar w:top="720" w:right="835" w:bottom="720" w:left="720" w:header="0" w:footer="0" w:gutter="0"/>
      <w:cols w:num="3" w:space="1440"/>
      <w:titlePg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4239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636C7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CB449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236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0D48F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3211AB6"/>
    <w:multiLevelType w:val="hybridMultilevel"/>
    <w:tmpl w:val="CBF8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7583F"/>
    <w:multiLevelType w:val="hybridMultilevel"/>
    <w:tmpl w:val="6CBA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B68E5"/>
    <w:multiLevelType w:val="hybridMultilevel"/>
    <w:tmpl w:val="CBD0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83CB7"/>
    <w:multiLevelType w:val="hybridMultilevel"/>
    <w:tmpl w:val="CD58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37291"/>
    <w:multiLevelType w:val="hybridMultilevel"/>
    <w:tmpl w:val="D01C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55B02"/>
    <w:multiLevelType w:val="hybridMultilevel"/>
    <w:tmpl w:val="6124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71ABF"/>
    <w:multiLevelType w:val="hybridMultilevel"/>
    <w:tmpl w:val="9DF41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C1A8B"/>
    <w:multiLevelType w:val="hybridMultilevel"/>
    <w:tmpl w:val="194A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84009"/>
    <w:multiLevelType w:val="hybridMultilevel"/>
    <w:tmpl w:val="D3AAD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0B7964"/>
    <w:multiLevelType w:val="hybridMultilevel"/>
    <w:tmpl w:val="84B6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00C2E"/>
    <w:multiLevelType w:val="hybridMultilevel"/>
    <w:tmpl w:val="D2E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52534"/>
    <w:multiLevelType w:val="hybridMultilevel"/>
    <w:tmpl w:val="88C45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E19F3"/>
    <w:multiLevelType w:val="hybridMultilevel"/>
    <w:tmpl w:val="4A76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91B07"/>
    <w:multiLevelType w:val="hybridMultilevel"/>
    <w:tmpl w:val="FE9C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8528B"/>
    <w:multiLevelType w:val="hybridMultilevel"/>
    <w:tmpl w:val="C0AE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70DD8"/>
    <w:multiLevelType w:val="hybridMultilevel"/>
    <w:tmpl w:val="A76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</w:num>
  <w:num w:numId="13">
    <w:abstractNumId w:val="5"/>
  </w:num>
  <w:num w:numId="14">
    <w:abstractNumId w:val="6"/>
  </w:num>
  <w:num w:numId="15">
    <w:abstractNumId w:val="16"/>
  </w:num>
  <w:num w:numId="16">
    <w:abstractNumId w:val="11"/>
  </w:num>
  <w:num w:numId="17">
    <w:abstractNumId w:val="8"/>
  </w:num>
  <w:num w:numId="18">
    <w:abstractNumId w:val="20"/>
  </w:num>
  <w:num w:numId="19">
    <w:abstractNumId w:val="10"/>
  </w:num>
  <w:num w:numId="20">
    <w:abstractNumId w:val="19"/>
  </w:num>
  <w:num w:numId="21">
    <w:abstractNumId w:val="12"/>
  </w:num>
  <w:num w:numId="22">
    <w:abstractNumId w:val="18"/>
  </w:num>
  <w:num w:numId="23">
    <w:abstractNumId w:val="14"/>
  </w:num>
  <w:num w:numId="24">
    <w:abstractNumId w:val="7"/>
  </w:num>
  <w:num w:numId="25">
    <w:abstractNumId w:val="15"/>
  </w:num>
  <w:num w:numId="2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87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E1"/>
    <w:rsid w:val="00003E67"/>
    <w:rsid w:val="00005C11"/>
    <w:rsid w:val="00026D78"/>
    <w:rsid w:val="000303B1"/>
    <w:rsid w:val="000464DE"/>
    <w:rsid w:val="0005667B"/>
    <w:rsid w:val="0006773D"/>
    <w:rsid w:val="00074985"/>
    <w:rsid w:val="00083F74"/>
    <w:rsid w:val="000845AC"/>
    <w:rsid w:val="000850DD"/>
    <w:rsid w:val="00090259"/>
    <w:rsid w:val="0009196C"/>
    <w:rsid w:val="000A2C18"/>
    <w:rsid w:val="000A4456"/>
    <w:rsid w:val="000A7899"/>
    <w:rsid w:val="000D181A"/>
    <w:rsid w:val="000D57E7"/>
    <w:rsid w:val="000D5DC5"/>
    <w:rsid w:val="000F1CE5"/>
    <w:rsid w:val="000F674F"/>
    <w:rsid w:val="00120227"/>
    <w:rsid w:val="00137EA4"/>
    <w:rsid w:val="001478DC"/>
    <w:rsid w:val="00151A4B"/>
    <w:rsid w:val="00167717"/>
    <w:rsid w:val="00173B86"/>
    <w:rsid w:val="00180140"/>
    <w:rsid w:val="00193BA3"/>
    <w:rsid w:val="00196233"/>
    <w:rsid w:val="00197E6B"/>
    <w:rsid w:val="001B52D4"/>
    <w:rsid w:val="001B6F01"/>
    <w:rsid w:val="001B7547"/>
    <w:rsid w:val="001C1CDC"/>
    <w:rsid w:val="001D649C"/>
    <w:rsid w:val="001E1151"/>
    <w:rsid w:val="001E20F6"/>
    <w:rsid w:val="001E3651"/>
    <w:rsid w:val="001E7435"/>
    <w:rsid w:val="0020176D"/>
    <w:rsid w:val="0021423C"/>
    <w:rsid w:val="00214361"/>
    <w:rsid w:val="00215FB7"/>
    <w:rsid w:val="00221F7F"/>
    <w:rsid w:val="00240C1D"/>
    <w:rsid w:val="00246E02"/>
    <w:rsid w:val="002478FA"/>
    <w:rsid w:val="00250D9F"/>
    <w:rsid w:val="0025202F"/>
    <w:rsid w:val="00254FD1"/>
    <w:rsid w:val="00260C51"/>
    <w:rsid w:val="002640E5"/>
    <w:rsid w:val="00264DFD"/>
    <w:rsid w:val="00264E30"/>
    <w:rsid w:val="002743F2"/>
    <w:rsid w:val="0028038C"/>
    <w:rsid w:val="0028247A"/>
    <w:rsid w:val="002856B3"/>
    <w:rsid w:val="00295E14"/>
    <w:rsid w:val="002A5901"/>
    <w:rsid w:val="002A5BEA"/>
    <w:rsid w:val="002D4947"/>
    <w:rsid w:val="002E426D"/>
    <w:rsid w:val="002E774B"/>
    <w:rsid w:val="002F68BA"/>
    <w:rsid w:val="003019EF"/>
    <w:rsid w:val="003022AB"/>
    <w:rsid w:val="003113A1"/>
    <w:rsid w:val="00336B42"/>
    <w:rsid w:val="003426F7"/>
    <w:rsid w:val="00344011"/>
    <w:rsid w:val="00344787"/>
    <w:rsid w:val="00344DA5"/>
    <w:rsid w:val="0035411B"/>
    <w:rsid w:val="00361D5E"/>
    <w:rsid w:val="003650F2"/>
    <w:rsid w:val="00366437"/>
    <w:rsid w:val="00380309"/>
    <w:rsid w:val="00380FE2"/>
    <w:rsid w:val="003908F0"/>
    <w:rsid w:val="00396172"/>
    <w:rsid w:val="003A1BC3"/>
    <w:rsid w:val="003A53AD"/>
    <w:rsid w:val="003A7020"/>
    <w:rsid w:val="003B136B"/>
    <w:rsid w:val="003B4009"/>
    <w:rsid w:val="003B67EF"/>
    <w:rsid w:val="003E288F"/>
    <w:rsid w:val="003E6EDE"/>
    <w:rsid w:val="003F2CA0"/>
    <w:rsid w:val="003F48BA"/>
    <w:rsid w:val="00401A2B"/>
    <w:rsid w:val="004252CA"/>
    <w:rsid w:val="004347A0"/>
    <w:rsid w:val="0043483F"/>
    <w:rsid w:val="00437D83"/>
    <w:rsid w:val="00437E14"/>
    <w:rsid w:val="004444ED"/>
    <w:rsid w:val="00447EA7"/>
    <w:rsid w:val="00460C7E"/>
    <w:rsid w:val="00474AB5"/>
    <w:rsid w:val="00481B9F"/>
    <w:rsid w:val="004904CF"/>
    <w:rsid w:val="0049241E"/>
    <w:rsid w:val="004A51CF"/>
    <w:rsid w:val="004B54AD"/>
    <w:rsid w:val="004E3678"/>
    <w:rsid w:val="004E4212"/>
    <w:rsid w:val="005018D3"/>
    <w:rsid w:val="00505F04"/>
    <w:rsid w:val="005140F6"/>
    <w:rsid w:val="0051491E"/>
    <w:rsid w:val="00517699"/>
    <w:rsid w:val="005269A2"/>
    <w:rsid w:val="00543554"/>
    <w:rsid w:val="00544E39"/>
    <w:rsid w:val="005461EE"/>
    <w:rsid w:val="00555F12"/>
    <w:rsid w:val="00556603"/>
    <w:rsid w:val="00562B1A"/>
    <w:rsid w:val="00562C1F"/>
    <w:rsid w:val="00563FF0"/>
    <w:rsid w:val="00564AE1"/>
    <w:rsid w:val="00566158"/>
    <w:rsid w:val="00572022"/>
    <w:rsid w:val="00587C34"/>
    <w:rsid w:val="00592EF2"/>
    <w:rsid w:val="005B3826"/>
    <w:rsid w:val="005C50A2"/>
    <w:rsid w:val="005C6397"/>
    <w:rsid w:val="005F47FC"/>
    <w:rsid w:val="0060300B"/>
    <w:rsid w:val="00606D0C"/>
    <w:rsid w:val="00614016"/>
    <w:rsid w:val="00624E75"/>
    <w:rsid w:val="00645637"/>
    <w:rsid w:val="00654E4F"/>
    <w:rsid w:val="006565CD"/>
    <w:rsid w:val="00667BE2"/>
    <w:rsid w:val="00673405"/>
    <w:rsid w:val="00675FA2"/>
    <w:rsid w:val="00695D33"/>
    <w:rsid w:val="006A555D"/>
    <w:rsid w:val="006A5E36"/>
    <w:rsid w:val="006A5F68"/>
    <w:rsid w:val="006B45F2"/>
    <w:rsid w:val="006B46F7"/>
    <w:rsid w:val="006B53D5"/>
    <w:rsid w:val="006D256F"/>
    <w:rsid w:val="006D35AF"/>
    <w:rsid w:val="006D7A34"/>
    <w:rsid w:val="00707BF5"/>
    <w:rsid w:val="00713FD8"/>
    <w:rsid w:val="007154DA"/>
    <w:rsid w:val="00720C85"/>
    <w:rsid w:val="00731E32"/>
    <w:rsid w:val="00736AE7"/>
    <w:rsid w:val="00740E6F"/>
    <w:rsid w:val="0074131C"/>
    <w:rsid w:val="0075786F"/>
    <w:rsid w:val="007650DF"/>
    <w:rsid w:val="00770EBF"/>
    <w:rsid w:val="007755DD"/>
    <w:rsid w:val="00786196"/>
    <w:rsid w:val="00797B65"/>
    <w:rsid w:val="007A227F"/>
    <w:rsid w:val="007A78EC"/>
    <w:rsid w:val="007B02F2"/>
    <w:rsid w:val="007C4285"/>
    <w:rsid w:val="007D1BDB"/>
    <w:rsid w:val="007F14A4"/>
    <w:rsid w:val="007F3B8C"/>
    <w:rsid w:val="007F67EA"/>
    <w:rsid w:val="00805849"/>
    <w:rsid w:val="00820BC5"/>
    <w:rsid w:val="0083655D"/>
    <w:rsid w:val="00843171"/>
    <w:rsid w:val="00853069"/>
    <w:rsid w:val="00864D47"/>
    <w:rsid w:val="00871322"/>
    <w:rsid w:val="00880EA5"/>
    <w:rsid w:val="008A3C29"/>
    <w:rsid w:val="008B21B9"/>
    <w:rsid w:val="008D44F5"/>
    <w:rsid w:val="008D5F7E"/>
    <w:rsid w:val="008D68A5"/>
    <w:rsid w:val="008D7B45"/>
    <w:rsid w:val="008E30E5"/>
    <w:rsid w:val="008E4DBE"/>
    <w:rsid w:val="008E4E9F"/>
    <w:rsid w:val="00907A5E"/>
    <w:rsid w:val="009312DC"/>
    <w:rsid w:val="00931AA2"/>
    <w:rsid w:val="00935502"/>
    <w:rsid w:val="00946807"/>
    <w:rsid w:val="00946E30"/>
    <w:rsid w:val="00956622"/>
    <w:rsid w:val="00960241"/>
    <w:rsid w:val="00991D13"/>
    <w:rsid w:val="009B0EDD"/>
    <w:rsid w:val="009B4109"/>
    <w:rsid w:val="00A055F5"/>
    <w:rsid w:val="00A25B68"/>
    <w:rsid w:val="00A31686"/>
    <w:rsid w:val="00A42D4D"/>
    <w:rsid w:val="00A4698A"/>
    <w:rsid w:val="00A53B3A"/>
    <w:rsid w:val="00A655FC"/>
    <w:rsid w:val="00A670A2"/>
    <w:rsid w:val="00A703CB"/>
    <w:rsid w:val="00A7327F"/>
    <w:rsid w:val="00A84A72"/>
    <w:rsid w:val="00A87C92"/>
    <w:rsid w:val="00AA6448"/>
    <w:rsid w:val="00AC1522"/>
    <w:rsid w:val="00AC3584"/>
    <w:rsid w:val="00AC3E8F"/>
    <w:rsid w:val="00AC789C"/>
    <w:rsid w:val="00AD00FB"/>
    <w:rsid w:val="00AD4C99"/>
    <w:rsid w:val="00AD6F37"/>
    <w:rsid w:val="00AE718B"/>
    <w:rsid w:val="00AE77FB"/>
    <w:rsid w:val="00B0431F"/>
    <w:rsid w:val="00B117ED"/>
    <w:rsid w:val="00B118CA"/>
    <w:rsid w:val="00B159EA"/>
    <w:rsid w:val="00B225E5"/>
    <w:rsid w:val="00B26645"/>
    <w:rsid w:val="00B2677A"/>
    <w:rsid w:val="00B26B96"/>
    <w:rsid w:val="00B27A91"/>
    <w:rsid w:val="00B45708"/>
    <w:rsid w:val="00B46059"/>
    <w:rsid w:val="00B478D8"/>
    <w:rsid w:val="00B51A6B"/>
    <w:rsid w:val="00B61AD3"/>
    <w:rsid w:val="00B6378E"/>
    <w:rsid w:val="00B71610"/>
    <w:rsid w:val="00B73E16"/>
    <w:rsid w:val="00B822F9"/>
    <w:rsid w:val="00B84562"/>
    <w:rsid w:val="00B94E46"/>
    <w:rsid w:val="00B97EEB"/>
    <w:rsid w:val="00BA512E"/>
    <w:rsid w:val="00BB057A"/>
    <w:rsid w:val="00BC7666"/>
    <w:rsid w:val="00BD5A64"/>
    <w:rsid w:val="00BD6E45"/>
    <w:rsid w:val="00BE1B05"/>
    <w:rsid w:val="00BF66C4"/>
    <w:rsid w:val="00C055E3"/>
    <w:rsid w:val="00C11CE4"/>
    <w:rsid w:val="00C13004"/>
    <w:rsid w:val="00C3479A"/>
    <w:rsid w:val="00C4078E"/>
    <w:rsid w:val="00C44CA2"/>
    <w:rsid w:val="00C5790F"/>
    <w:rsid w:val="00C60060"/>
    <w:rsid w:val="00C628B2"/>
    <w:rsid w:val="00C679D6"/>
    <w:rsid w:val="00C72A04"/>
    <w:rsid w:val="00C76EAC"/>
    <w:rsid w:val="00C828EF"/>
    <w:rsid w:val="00C82C19"/>
    <w:rsid w:val="00C90F69"/>
    <w:rsid w:val="00C913B7"/>
    <w:rsid w:val="00C91A23"/>
    <w:rsid w:val="00C926B0"/>
    <w:rsid w:val="00C97814"/>
    <w:rsid w:val="00CA7631"/>
    <w:rsid w:val="00CB6460"/>
    <w:rsid w:val="00CD42D9"/>
    <w:rsid w:val="00CD5E63"/>
    <w:rsid w:val="00CE4B3D"/>
    <w:rsid w:val="00CF4F51"/>
    <w:rsid w:val="00D00F96"/>
    <w:rsid w:val="00D10207"/>
    <w:rsid w:val="00D201CB"/>
    <w:rsid w:val="00D367CD"/>
    <w:rsid w:val="00D52A9F"/>
    <w:rsid w:val="00D71040"/>
    <w:rsid w:val="00D7352A"/>
    <w:rsid w:val="00D850B9"/>
    <w:rsid w:val="00D8537F"/>
    <w:rsid w:val="00D86644"/>
    <w:rsid w:val="00D94492"/>
    <w:rsid w:val="00D95E6C"/>
    <w:rsid w:val="00DA006C"/>
    <w:rsid w:val="00DB0103"/>
    <w:rsid w:val="00DB032C"/>
    <w:rsid w:val="00DB7A87"/>
    <w:rsid w:val="00DC2EA2"/>
    <w:rsid w:val="00DC4CE8"/>
    <w:rsid w:val="00DC76CF"/>
    <w:rsid w:val="00DD3AA9"/>
    <w:rsid w:val="00DD700C"/>
    <w:rsid w:val="00DF2916"/>
    <w:rsid w:val="00DF3214"/>
    <w:rsid w:val="00DF73DE"/>
    <w:rsid w:val="00E125A1"/>
    <w:rsid w:val="00E3142B"/>
    <w:rsid w:val="00E40E30"/>
    <w:rsid w:val="00E4507D"/>
    <w:rsid w:val="00E61A66"/>
    <w:rsid w:val="00E6270A"/>
    <w:rsid w:val="00E71662"/>
    <w:rsid w:val="00E758C3"/>
    <w:rsid w:val="00E930C2"/>
    <w:rsid w:val="00E95F18"/>
    <w:rsid w:val="00EA6C25"/>
    <w:rsid w:val="00EB1938"/>
    <w:rsid w:val="00EB566E"/>
    <w:rsid w:val="00EB5767"/>
    <w:rsid w:val="00EB7439"/>
    <w:rsid w:val="00EB7BCF"/>
    <w:rsid w:val="00ED709C"/>
    <w:rsid w:val="00EE1E61"/>
    <w:rsid w:val="00EE7C2E"/>
    <w:rsid w:val="00F055A8"/>
    <w:rsid w:val="00F25EE0"/>
    <w:rsid w:val="00F316A8"/>
    <w:rsid w:val="00F31CAB"/>
    <w:rsid w:val="00F454A9"/>
    <w:rsid w:val="00F548CA"/>
    <w:rsid w:val="00F55B55"/>
    <w:rsid w:val="00F56B6B"/>
    <w:rsid w:val="00F56BB2"/>
    <w:rsid w:val="00F6326C"/>
    <w:rsid w:val="00F63CD1"/>
    <w:rsid w:val="00F75BFD"/>
    <w:rsid w:val="00F80D15"/>
    <w:rsid w:val="00F96332"/>
    <w:rsid w:val="00FA32B5"/>
    <w:rsid w:val="00FB0C58"/>
    <w:rsid w:val="00FB198C"/>
    <w:rsid w:val="00FC1748"/>
    <w:rsid w:val="00FC4AFD"/>
    <w:rsid w:val="00FC6794"/>
    <w:rsid w:val="00FC6E4B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AD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43F2"/>
    <w:pPr>
      <w:spacing w:after="240" w:line="240" w:lineRule="atLeast"/>
    </w:pPr>
    <w:rPr>
      <w:rFonts w:ascii="Garamond" w:hAnsi="Garamond"/>
      <w:sz w:val="22"/>
    </w:rPr>
  </w:style>
  <w:style w:type="paragraph" w:styleId="Heading1">
    <w:name w:val="heading 1"/>
    <w:basedOn w:val="DocumentLabel"/>
    <w:next w:val="Heading2"/>
    <w:link w:val="Heading1Char"/>
    <w:uiPriority w:val="9"/>
    <w:qFormat/>
    <w:rsid w:val="002743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Heading2">
    <w:name w:val="heading 2"/>
    <w:basedOn w:val="Normal"/>
    <w:next w:val="BodyText"/>
    <w:link w:val="Heading2Char"/>
    <w:uiPriority w:val="9"/>
    <w:qFormat/>
    <w:rsid w:val="002743F2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43F2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2743F2"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2743F2"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2743F2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link w:val="Heading7Char"/>
    <w:uiPriority w:val="9"/>
    <w:qFormat/>
    <w:rsid w:val="002743F2"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link w:val="Heading8Char"/>
    <w:uiPriority w:val="9"/>
    <w:qFormat/>
    <w:rsid w:val="002743F2"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link w:val="Heading9Char"/>
    <w:uiPriority w:val="9"/>
    <w:qFormat/>
    <w:rsid w:val="002743F2"/>
    <w:pPr>
      <w:keepNext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743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2743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2743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2743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2743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2743F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locked/>
    <w:rsid w:val="002743F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sid w:val="002743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sid w:val="002743F2"/>
    <w:rPr>
      <w:rFonts w:ascii="Cambria" w:eastAsia="Times New Roman" w:hAnsi="Cambria" w:cs="Times New Roman"/>
      <w:sz w:val="22"/>
      <w:szCs w:val="22"/>
    </w:rPr>
  </w:style>
  <w:style w:type="character" w:styleId="Emphasis">
    <w:name w:val="Emphasis"/>
    <w:uiPriority w:val="20"/>
    <w:qFormat/>
    <w:rsid w:val="002743F2"/>
    <w:rPr>
      <w:rFonts w:cs="Times New Roman"/>
      <w:b/>
      <w:spacing w:val="-10"/>
    </w:rPr>
  </w:style>
  <w:style w:type="paragraph" w:styleId="BodyText">
    <w:name w:val="Body Text"/>
    <w:basedOn w:val="Normal"/>
    <w:link w:val="BodyTextChar"/>
    <w:uiPriority w:val="99"/>
    <w:rsid w:val="002743F2"/>
    <w:rPr>
      <w:spacing w:val="-5"/>
      <w:sz w:val="24"/>
    </w:rPr>
  </w:style>
  <w:style w:type="character" w:customStyle="1" w:styleId="BodyTextChar">
    <w:name w:val="Body Text Char"/>
    <w:link w:val="BodyText"/>
    <w:uiPriority w:val="99"/>
    <w:semiHidden/>
    <w:locked/>
    <w:rsid w:val="002743F2"/>
    <w:rPr>
      <w:rFonts w:ascii="Garamond" w:hAnsi="Garamond" w:cs="Times New Roman"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2743F2"/>
    <w:pPr>
      <w:tabs>
        <w:tab w:val="left" w:pos="187"/>
      </w:tabs>
    </w:pPr>
    <w:rPr>
      <w:sz w:val="18"/>
    </w:rPr>
  </w:style>
  <w:style w:type="character" w:customStyle="1" w:styleId="CommentTextChar">
    <w:name w:val="Comment Text Char"/>
    <w:link w:val="CommentText"/>
    <w:uiPriority w:val="99"/>
    <w:semiHidden/>
    <w:locked/>
    <w:rsid w:val="002743F2"/>
    <w:rPr>
      <w:rFonts w:ascii="Garamond" w:hAnsi="Garamond" w:cs="Times New Roman"/>
    </w:rPr>
  </w:style>
  <w:style w:type="paragraph" w:styleId="MacroText">
    <w:name w:val="macro"/>
    <w:basedOn w:val="BodyText"/>
    <w:link w:val="MacroTextChar"/>
    <w:uiPriority w:val="99"/>
    <w:semiHidden/>
    <w:rsid w:val="002743F2"/>
    <w:rPr>
      <w:rFonts w:ascii="Courier New" w:hAnsi="Courier New"/>
    </w:rPr>
  </w:style>
  <w:style w:type="character" w:customStyle="1" w:styleId="MacroTextChar">
    <w:name w:val="Macro Text Char"/>
    <w:link w:val="MacroText"/>
    <w:uiPriority w:val="99"/>
    <w:semiHidden/>
    <w:locked/>
    <w:rsid w:val="002743F2"/>
    <w:rPr>
      <w:rFonts w:ascii="Courier New" w:hAnsi="Courier New" w:cs="Courier New"/>
    </w:rPr>
  </w:style>
  <w:style w:type="paragraph" w:styleId="List">
    <w:name w:val="List"/>
    <w:basedOn w:val="BodyText"/>
    <w:uiPriority w:val="99"/>
    <w:rsid w:val="002743F2"/>
    <w:pPr>
      <w:tabs>
        <w:tab w:val="left" w:pos="720"/>
      </w:tabs>
      <w:spacing w:after="80"/>
      <w:ind w:left="720" w:hanging="360"/>
    </w:pPr>
  </w:style>
  <w:style w:type="paragraph" w:styleId="ListNumber">
    <w:name w:val="List Number"/>
    <w:basedOn w:val="List"/>
    <w:uiPriority w:val="99"/>
    <w:rsid w:val="002743F2"/>
    <w:pPr>
      <w:tabs>
        <w:tab w:val="clear" w:pos="720"/>
      </w:tabs>
      <w:spacing w:after="240"/>
      <w:ind w:left="0" w:firstLine="0"/>
    </w:pPr>
  </w:style>
  <w:style w:type="paragraph" w:styleId="List2">
    <w:name w:val="List 2"/>
    <w:basedOn w:val="List"/>
    <w:uiPriority w:val="99"/>
    <w:rsid w:val="002743F2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uiPriority w:val="99"/>
    <w:rsid w:val="002743F2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uiPriority w:val="99"/>
    <w:rsid w:val="002743F2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uiPriority w:val="99"/>
    <w:rsid w:val="002743F2"/>
    <w:pPr>
      <w:tabs>
        <w:tab w:val="clear" w:pos="720"/>
        <w:tab w:val="left" w:pos="2160"/>
      </w:tabs>
      <w:ind w:left="2160"/>
    </w:pPr>
  </w:style>
  <w:style w:type="paragraph" w:styleId="ListNumber2">
    <w:name w:val="List Number 2"/>
    <w:basedOn w:val="ListNumber"/>
    <w:uiPriority w:val="99"/>
    <w:rsid w:val="002743F2"/>
    <w:pPr>
      <w:ind w:left="360"/>
    </w:pPr>
  </w:style>
  <w:style w:type="paragraph" w:styleId="ListNumber3">
    <w:name w:val="List Number 3"/>
    <w:basedOn w:val="ListNumber"/>
    <w:uiPriority w:val="99"/>
    <w:rsid w:val="002743F2"/>
    <w:pPr>
      <w:ind w:left="720"/>
    </w:pPr>
  </w:style>
  <w:style w:type="paragraph" w:styleId="ListNumber4">
    <w:name w:val="List Number 4"/>
    <w:basedOn w:val="ListNumber"/>
    <w:uiPriority w:val="99"/>
    <w:rsid w:val="002743F2"/>
    <w:pPr>
      <w:ind w:left="1080"/>
    </w:pPr>
  </w:style>
  <w:style w:type="paragraph" w:styleId="ListNumber5">
    <w:name w:val="List Number 5"/>
    <w:basedOn w:val="ListNumber"/>
    <w:uiPriority w:val="99"/>
    <w:rsid w:val="002743F2"/>
    <w:pPr>
      <w:ind w:left="1440"/>
    </w:pPr>
  </w:style>
  <w:style w:type="paragraph" w:styleId="BodyTextIndent">
    <w:name w:val="Body Text Indent"/>
    <w:basedOn w:val="BodyText"/>
    <w:link w:val="BodyTextIndentChar"/>
    <w:uiPriority w:val="99"/>
    <w:rsid w:val="002743F2"/>
    <w:pPr>
      <w:ind w:firstLine="24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2743F2"/>
    <w:rPr>
      <w:rFonts w:ascii="Garamond" w:hAnsi="Garamond" w:cs="Times New Roman"/>
      <w:sz w:val="22"/>
    </w:rPr>
  </w:style>
  <w:style w:type="paragraph" w:styleId="ListContinue">
    <w:name w:val="List Continue"/>
    <w:basedOn w:val="List"/>
    <w:uiPriority w:val="99"/>
    <w:rsid w:val="002743F2"/>
    <w:pPr>
      <w:tabs>
        <w:tab w:val="clear" w:pos="720"/>
      </w:tabs>
      <w:spacing w:after="240"/>
      <w:ind w:left="0" w:firstLine="0"/>
    </w:pPr>
  </w:style>
  <w:style w:type="paragraph" w:styleId="ListContinue2">
    <w:name w:val="List Continue 2"/>
    <w:basedOn w:val="ListContinue"/>
    <w:uiPriority w:val="99"/>
    <w:rsid w:val="002743F2"/>
    <w:pPr>
      <w:ind w:left="360"/>
    </w:pPr>
  </w:style>
  <w:style w:type="paragraph" w:styleId="ListContinue3">
    <w:name w:val="List Continue 3"/>
    <w:basedOn w:val="ListContinue"/>
    <w:uiPriority w:val="99"/>
    <w:rsid w:val="002743F2"/>
    <w:pPr>
      <w:ind w:left="720"/>
    </w:pPr>
  </w:style>
  <w:style w:type="paragraph" w:styleId="ListContinue4">
    <w:name w:val="List Continue 4"/>
    <w:basedOn w:val="ListContinue"/>
    <w:uiPriority w:val="99"/>
    <w:rsid w:val="002743F2"/>
    <w:pPr>
      <w:ind w:left="1080"/>
    </w:pPr>
  </w:style>
  <w:style w:type="paragraph" w:styleId="ListContinue5">
    <w:name w:val="List Continue 5"/>
    <w:basedOn w:val="ListContinue"/>
    <w:uiPriority w:val="99"/>
    <w:rsid w:val="002743F2"/>
    <w:pPr>
      <w:ind w:left="1440"/>
    </w:pPr>
  </w:style>
  <w:style w:type="paragraph" w:styleId="Date">
    <w:name w:val="Date"/>
    <w:basedOn w:val="BodyText"/>
    <w:link w:val="DateChar"/>
    <w:uiPriority w:val="99"/>
    <w:rsid w:val="002743F2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character" w:customStyle="1" w:styleId="DateChar">
    <w:name w:val="Date Char"/>
    <w:link w:val="Date"/>
    <w:uiPriority w:val="99"/>
    <w:semiHidden/>
    <w:locked/>
    <w:rsid w:val="002743F2"/>
    <w:rPr>
      <w:rFonts w:ascii="Garamond" w:hAnsi="Garamond" w:cs="Times New Roman"/>
      <w:sz w:val="22"/>
    </w:rPr>
  </w:style>
  <w:style w:type="paragraph" w:customStyle="1" w:styleId="BlockQuotation">
    <w:name w:val="Block Quotation"/>
    <w:basedOn w:val="BodyText"/>
    <w:rsid w:val="002743F2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BodyText"/>
    <w:rsid w:val="002743F2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SubtitleCover">
    <w:name w:val="Subtitle Cover"/>
    <w:basedOn w:val="Normal"/>
    <w:next w:val="Normal"/>
    <w:rsid w:val="002743F2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TitleCover">
    <w:name w:val="Title Cover"/>
    <w:basedOn w:val="HeadingBase"/>
    <w:next w:val="SubtitleCover"/>
    <w:rsid w:val="002743F2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CompanyName">
    <w:name w:val="Company Name"/>
    <w:basedOn w:val="Normal"/>
    <w:next w:val="TitleCover"/>
    <w:rsid w:val="002743F2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Icon2">
    <w:name w:val="Icon 2"/>
    <w:basedOn w:val="Normal"/>
    <w:next w:val="Heading3"/>
    <w:rsid w:val="002743F2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dress">
    <w:name w:val="Address"/>
    <w:basedOn w:val="BodyText"/>
    <w:rsid w:val="002743F2"/>
    <w:pPr>
      <w:keepLines/>
      <w:spacing w:after="0"/>
    </w:pPr>
  </w:style>
  <w:style w:type="paragraph" w:customStyle="1" w:styleId="BodyTextKeep">
    <w:name w:val="Body Text Keep"/>
    <w:basedOn w:val="BodyText"/>
    <w:rsid w:val="002743F2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Heading1"/>
    <w:rsid w:val="002743F2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FootnoteBase">
    <w:name w:val="Footnote Base"/>
    <w:basedOn w:val="Normal"/>
    <w:rsid w:val="002743F2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rsid w:val="002743F2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er">
    <w:name w:val="footer"/>
    <w:basedOn w:val="Normal"/>
    <w:link w:val="FooterChar"/>
    <w:uiPriority w:val="99"/>
    <w:rsid w:val="002743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2743F2"/>
    <w:rPr>
      <w:rFonts w:ascii="Garamond" w:hAnsi="Garamond" w:cs="Times New Roman"/>
      <w:sz w:val="22"/>
    </w:rPr>
  </w:style>
  <w:style w:type="paragraph" w:customStyle="1" w:styleId="FooterEven">
    <w:name w:val="Footer Even"/>
    <w:basedOn w:val="Footer"/>
    <w:rsid w:val="002743F2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First">
    <w:name w:val="Footer First"/>
    <w:basedOn w:val="Footer"/>
    <w:rsid w:val="002743F2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Odd">
    <w:name w:val="Footer Odd"/>
    <w:basedOn w:val="Footer"/>
    <w:rsid w:val="002743F2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Header">
    <w:name w:val="header"/>
    <w:basedOn w:val="Normal"/>
    <w:link w:val="HeaderChar"/>
    <w:uiPriority w:val="99"/>
    <w:rsid w:val="002743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2743F2"/>
    <w:rPr>
      <w:rFonts w:ascii="Garamond" w:hAnsi="Garamond" w:cs="Times New Roman"/>
      <w:sz w:val="22"/>
    </w:rPr>
  </w:style>
  <w:style w:type="paragraph" w:customStyle="1" w:styleId="HeaderEven">
    <w:name w:val="Header Even"/>
    <w:basedOn w:val="Header"/>
    <w:rsid w:val="002743F2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First">
    <w:name w:val="Header First"/>
    <w:basedOn w:val="Header"/>
    <w:rsid w:val="002743F2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Odd">
    <w:name w:val="Header Odd"/>
    <w:basedOn w:val="Header"/>
    <w:rsid w:val="002743F2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HeadingBase">
    <w:name w:val="Heading Base"/>
    <w:basedOn w:val="Normal"/>
    <w:next w:val="BodyText"/>
    <w:rsid w:val="002743F2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  <w:rsid w:val="002743F2"/>
  </w:style>
  <w:style w:type="paragraph" w:customStyle="1" w:styleId="ListFirst">
    <w:name w:val="List First"/>
    <w:basedOn w:val="List"/>
    <w:next w:val="List"/>
    <w:rsid w:val="002743F2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rsid w:val="002743F2"/>
    <w:pPr>
      <w:spacing w:after="240"/>
      <w:ind w:left="360" w:firstLine="0"/>
    </w:pPr>
  </w:style>
  <w:style w:type="paragraph" w:customStyle="1" w:styleId="ListNumberFirst">
    <w:name w:val="List Number First"/>
    <w:basedOn w:val="ListNumber"/>
    <w:next w:val="ListNumber"/>
    <w:rsid w:val="002743F2"/>
  </w:style>
  <w:style w:type="paragraph" w:customStyle="1" w:styleId="ListNumberLast">
    <w:name w:val="List Number Last"/>
    <w:basedOn w:val="ListNumber"/>
    <w:next w:val="BodyText"/>
    <w:rsid w:val="002743F2"/>
  </w:style>
  <w:style w:type="paragraph" w:customStyle="1" w:styleId="SubjectLine">
    <w:name w:val="Subject Line"/>
    <w:basedOn w:val="BodyText"/>
    <w:next w:val="BodyText"/>
    <w:rsid w:val="002743F2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FootnoteReference">
    <w:name w:val="footnote reference"/>
    <w:uiPriority w:val="99"/>
    <w:semiHidden/>
    <w:rsid w:val="002743F2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2743F2"/>
    <w:rPr>
      <w:rFonts w:cs="Times New Roman"/>
      <w:sz w:val="16"/>
    </w:rPr>
  </w:style>
  <w:style w:type="character" w:styleId="PageNumber">
    <w:name w:val="page number"/>
    <w:uiPriority w:val="99"/>
    <w:rsid w:val="002743F2"/>
    <w:rPr>
      <w:rFonts w:cs="Times New Roman"/>
      <w:b/>
    </w:rPr>
  </w:style>
  <w:style w:type="character" w:styleId="EndnoteReference">
    <w:name w:val="endnote reference"/>
    <w:uiPriority w:val="99"/>
    <w:semiHidden/>
    <w:rsid w:val="002743F2"/>
    <w:rPr>
      <w:rFonts w:cs="Times New Roman"/>
      <w:vertAlign w:val="superscript"/>
    </w:rPr>
  </w:style>
  <w:style w:type="character" w:customStyle="1" w:styleId="Lead-inEmphasis">
    <w:name w:val="Lead-in Emphasis"/>
    <w:rsid w:val="002743F2"/>
    <w:rPr>
      <w:caps/>
      <w:sz w:val="20"/>
    </w:rPr>
  </w:style>
  <w:style w:type="character" w:customStyle="1" w:styleId="Superscript">
    <w:name w:val="Superscript"/>
    <w:rsid w:val="002743F2"/>
    <w:rPr>
      <w:vertAlign w:val="superscript"/>
    </w:rPr>
  </w:style>
  <w:style w:type="paragraph" w:customStyle="1" w:styleId="ReturnAddress">
    <w:name w:val="Return Address"/>
    <w:basedOn w:val="Address"/>
    <w:rsid w:val="002743F2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ReturnAddress"/>
    <w:rsid w:val="002743F2"/>
  </w:style>
  <w:style w:type="paragraph" w:styleId="Caption">
    <w:name w:val="caption"/>
    <w:basedOn w:val="Picture"/>
    <w:next w:val="BodyText"/>
    <w:uiPriority w:val="35"/>
    <w:qFormat/>
    <w:rsid w:val="002743F2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EndnoteText">
    <w:name w:val="endnote text"/>
    <w:basedOn w:val="FootnoteBase"/>
    <w:link w:val="EndnoteTextChar"/>
    <w:uiPriority w:val="99"/>
    <w:semiHidden/>
    <w:rsid w:val="002743F2"/>
    <w:pPr>
      <w:spacing w:after="120"/>
    </w:pPr>
    <w:rPr>
      <w:rFonts w:ascii="Times New Roman" w:hAnsi="Times New Roman"/>
    </w:rPr>
  </w:style>
  <w:style w:type="character" w:customStyle="1" w:styleId="EndnoteTextChar">
    <w:name w:val="Endnote Text Char"/>
    <w:link w:val="EndnoteText"/>
    <w:uiPriority w:val="99"/>
    <w:semiHidden/>
    <w:locked/>
    <w:rsid w:val="002743F2"/>
    <w:rPr>
      <w:rFonts w:ascii="Garamond" w:hAnsi="Garamond" w:cs="Times New Roman"/>
    </w:rPr>
  </w:style>
  <w:style w:type="paragraph" w:styleId="FootnoteText">
    <w:name w:val="footnote text"/>
    <w:basedOn w:val="FootnoteBase"/>
    <w:link w:val="FootnoteTextChar"/>
    <w:uiPriority w:val="99"/>
    <w:semiHidden/>
    <w:rsid w:val="002743F2"/>
    <w:pPr>
      <w:spacing w:after="120"/>
    </w:pPr>
  </w:style>
  <w:style w:type="character" w:customStyle="1" w:styleId="FootnoteTextChar">
    <w:name w:val="Footnote Text Char"/>
    <w:link w:val="FootnoteText"/>
    <w:uiPriority w:val="99"/>
    <w:semiHidden/>
    <w:locked/>
    <w:rsid w:val="002743F2"/>
    <w:rPr>
      <w:rFonts w:ascii="Garamond" w:hAnsi="Garamond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2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43F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C4C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fanie.folkema@spp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51253-54A5-4091-B90E-9C41351E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</vt:lpstr>
    </vt:vector>
  </TitlesOfParts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creator/>
  <cp:lastModifiedBy/>
  <cp:revision>1</cp:revision>
  <dcterms:created xsi:type="dcterms:W3CDTF">2024-05-28T17:44:00Z</dcterms:created>
  <dcterms:modified xsi:type="dcterms:W3CDTF">2024-05-29T16:21:00Z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