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37B2" w14:textId="77777777" w:rsidR="0093584A" w:rsidRPr="007E4B89" w:rsidRDefault="0093584A" w:rsidP="00B4577F">
      <w:pPr>
        <w:spacing w:line="240" w:lineRule="auto"/>
        <w:jc w:val="center"/>
        <w:rPr>
          <w:rFonts w:ascii="Palatino Linotype" w:hAnsi="Palatino Linotype" w:cs="Sakkal Majalla"/>
          <w:b/>
          <w:sz w:val="28"/>
          <w:szCs w:val="28"/>
        </w:rPr>
      </w:pPr>
      <w:r w:rsidRPr="007E4B89">
        <w:rPr>
          <w:rFonts w:ascii="Palatino Linotype" w:hAnsi="Palatino Linotype" w:cs="Sakkal Majalla"/>
          <w:b/>
          <w:sz w:val="28"/>
          <w:szCs w:val="28"/>
        </w:rPr>
        <w:t>SunRidge School</w:t>
      </w:r>
    </w:p>
    <w:p w14:paraId="7A248BD7" w14:textId="77777777" w:rsidR="0093584A" w:rsidRPr="007E4B89" w:rsidRDefault="0093584A" w:rsidP="00B4577F">
      <w:pPr>
        <w:spacing w:line="240" w:lineRule="auto"/>
        <w:jc w:val="center"/>
        <w:rPr>
          <w:rFonts w:ascii="Palatino Linotype" w:hAnsi="Palatino Linotype" w:cs="Sakkal Majalla"/>
          <w:b/>
          <w:sz w:val="28"/>
          <w:szCs w:val="28"/>
        </w:rPr>
      </w:pPr>
      <w:r w:rsidRPr="007E4B89">
        <w:rPr>
          <w:rFonts w:ascii="Palatino Linotype" w:hAnsi="Palatino Linotype" w:cs="Sakkal Majalla"/>
          <w:b/>
          <w:sz w:val="28"/>
          <w:szCs w:val="28"/>
        </w:rPr>
        <w:t>Charter Council Meeting</w:t>
      </w:r>
    </w:p>
    <w:p w14:paraId="6715B1B0" w14:textId="77777777" w:rsidR="0093584A" w:rsidRPr="007E4B89" w:rsidRDefault="0093584A" w:rsidP="00B4577F">
      <w:pPr>
        <w:spacing w:line="240" w:lineRule="auto"/>
        <w:jc w:val="center"/>
        <w:rPr>
          <w:rFonts w:ascii="Palatino Linotype" w:hAnsi="Palatino Linotype" w:cs="Sakkal Majalla"/>
          <w:b/>
          <w:sz w:val="28"/>
          <w:szCs w:val="28"/>
        </w:rPr>
      </w:pPr>
      <w:r w:rsidRPr="007E4B89">
        <w:rPr>
          <w:rFonts w:ascii="Palatino Linotype" w:hAnsi="Palatino Linotype" w:cs="Sakkal Majalla"/>
          <w:b/>
          <w:sz w:val="28"/>
          <w:szCs w:val="28"/>
        </w:rPr>
        <w:t xml:space="preserve">Minutes for </w:t>
      </w:r>
      <w:r w:rsidR="00341B9B">
        <w:rPr>
          <w:rFonts w:ascii="Palatino Linotype" w:hAnsi="Palatino Linotype" w:cs="Sakkal Majalla"/>
          <w:b/>
          <w:sz w:val="28"/>
          <w:szCs w:val="28"/>
        </w:rPr>
        <w:t>5</w:t>
      </w:r>
      <w:r w:rsidR="00CF03D6" w:rsidRPr="007E4B89">
        <w:rPr>
          <w:rFonts w:ascii="Palatino Linotype" w:hAnsi="Palatino Linotype" w:cs="Sakkal Majalla"/>
          <w:b/>
          <w:sz w:val="28"/>
          <w:szCs w:val="28"/>
        </w:rPr>
        <w:t>/</w:t>
      </w:r>
      <w:r w:rsidR="00341B9B">
        <w:rPr>
          <w:rFonts w:ascii="Palatino Linotype" w:hAnsi="Palatino Linotype" w:cs="Sakkal Majalla"/>
          <w:b/>
          <w:sz w:val="28"/>
          <w:szCs w:val="28"/>
        </w:rPr>
        <w:t>8</w:t>
      </w:r>
      <w:r w:rsidR="00CF03D6" w:rsidRPr="007E4B89">
        <w:rPr>
          <w:rFonts w:ascii="Palatino Linotype" w:hAnsi="Palatino Linotype" w:cs="Sakkal Majalla"/>
          <w:b/>
          <w:sz w:val="28"/>
          <w:szCs w:val="28"/>
        </w:rPr>
        <w:t>/2</w:t>
      </w:r>
      <w:r w:rsidR="00CA4E68">
        <w:rPr>
          <w:rFonts w:ascii="Palatino Linotype" w:hAnsi="Palatino Linotype" w:cs="Sakkal Majalla"/>
          <w:b/>
          <w:sz w:val="28"/>
          <w:szCs w:val="28"/>
        </w:rPr>
        <w:t>4</w:t>
      </w:r>
    </w:p>
    <w:p w14:paraId="464E8D12" w14:textId="77777777" w:rsidR="00CA0728" w:rsidRDefault="00CA0728" w:rsidP="00B4577F">
      <w:pPr>
        <w:spacing w:line="240" w:lineRule="auto"/>
        <w:rPr>
          <w:rFonts w:ascii="Palatino Linotype" w:hAnsi="Palatino Linotype" w:cs="Sakkal Majalla"/>
          <w:i/>
        </w:rPr>
      </w:pPr>
    </w:p>
    <w:p w14:paraId="4E86C71A" w14:textId="77777777" w:rsidR="00211D5F" w:rsidRPr="00071FAF" w:rsidRDefault="00211D5F" w:rsidP="00B4577F">
      <w:pPr>
        <w:spacing w:line="240" w:lineRule="auto"/>
        <w:rPr>
          <w:rFonts w:ascii="Palatino Linotype" w:hAnsi="Palatino Linotype" w:cs="Sakkal Majalla"/>
          <w:iCs/>
          <w:sz w:val="28"/>
          <w:szCs w:val="28"/>
        </w:rPr>
      </w:pPr>
      <w:r w:rsidRPr="00071FAF">
        <w:rPr>
          <w:rFonts w:ascii="Palatino Linotype" w:hAnsi="Palatino Linotype" w:cs="Sakkal Majalla"/>
          <w:iCs/>
          <w:sz w:val="28"/>
          <w:szCs w:val="28"/>
        </w:rPr>
        <w:t xml:space="preserve">Call to order: </w:t>
      </w:r>
      <w:r w:rsidR="00945726" w:rsidRPr="00071FAF">
        <w:rPr>
          <w:rFonts w:ascii="Palatino Linotype" w:hAnsi="Palatino Linotype" w:cs="Sakkal Majalla"/>
          <w:iCs/>
          <w:sz w:val="28"/>
          <w:szCs w:val="28"/>
        </w:rPr>
        <w:t>5</w:t>
      </w:r>
      <w:r w:rsidR="0093584A" w:rsidRPr="00071FAF">
        <w:rPr>
          <w:rFonts w:ascii="Palatino Linotype" w:hAnsi="Palatino Linotype" w:cs="Sakkal Majalla"/>
          <w:iCs/>
          <w:sz w:val="28"/>
          <w:szCs w:val="28"/>
        </w:rPr>
        <w:t>:0</w:t>
      </w:r>
      <w:r w:rsidR="00F62FE0" w:rsidRPr="00071FAF">
        <w:rPr>
          <w:rFonts w:ascii="Palatino Linotype" w:hAnsi="Palatino Linotype" w:cs="Sakkal Majalla"/>
          <w:iCs/>
          <w:sz w:val="28"/>
          <w:szCs w:val="28"/>
        </w:rPr>
        <w:t>0</w:t>
      </w:r>
      <w:r w:rsidRPr="00071FAF">
        <w:rPr>
          <w:rFonts w:ascii="Palatino Linotype" w:hAnsi="Palatino Linotype" w:cs="Sakkal Majalla"/>
          <w:iCs/>
          <w:sz w:val="28"/>
          <w:szCs w:val="28"/>
        </w:rPr>
        <w:t>pm</w:t>
      </w:r>
    </w:p>
    <w:p w14:paraId="239108F0" w14:textId="77777777" w:rsidR="001E2CAD" w:rsidRPr="00244C9B" w:rsidRDefault="00211D5F" w:rsidP="00B4577F">
      <w:pPr>
        <w:spacing w:line="240" w:lineRule="auto"/>
        <w:rPr>
          <w:rFonts w:ascii="Palatino Linotype" w:hAnsi="Palatino Linotype" w:cs="Sakkal Majalla"/>
          <w:sz w:val="28"/>
          <w:szCs w:val="28"/>
        </w:rPr>
      </w:pPr>
      <w:r w:rsidRPr="00071FAF">
        <w:rPr>
          <w:rFonts w:ascii="Palatino Linotype" w:hAnsi="Palatino Linotype" w:cs="Sakkal Majalla"/>
          <w:iCs/>
          <w:sz w:val="28"/>
          <w:szCs w:val="28"/>
        </w:rPr>
        <w:t>Present:</w:t>
      </w:r>
      <w:r w:rsidRPr="00244C9B">
        <w:rPr>
          <w:rFonts w:ascii="Palatino Linotype" w:hAnsi="Palatino Linotype" w:cs="Sakkal Majalla"/>
          <w:sz w:val="28"/>
          <w:szCs w:val="28"/>
        </w:rPr>
        <w:t xml:space="preserve"> </w:t>
      </w:r>
      <w:r w:rsidR="00606BDE">
        <w:rPr>
          <w:rFonts w:ascii="Palatino Linotype" w:hAnsi="Palatino Linotype" w:cs="Sakkal Majalla"/>
          <w:sz w:val="28"/>
          <w:szCs w:val="28"/>
        </w:rPr>
        <w:t xml:space="preserve">Theresa, Maya, </w:t>
      </w:r>
      <w:r w:rsidR="00341B9B">
        <w:rPr>
          <w:rFonts w:ascii="Palatino Linotype" w:hAnsi="Palatino Linotype" w:cs="Sakkal Majalla"/>
          <w:sz w:val="28"/>
          <w:szCs w:val="28"/>
        </w:rPr>
        <w:t xml:space="preserve">Cristina, </w:t>
      </w:r>
      <w:r w:rsidR="00CA4E68">
        <w:rPr>
          <w:rFonts w:ascii="Palatino Linotype" w:hAnsi="Palatino Linotype" w:cs="Sakkal Majalla"/>
          <w:sz w:val="28"/>
          <w:szCs w:val="28"/>
        </w:rPr>
        <w:t xml:space="preserve">Karina, </w:t>
      </w:r>
      <w:r w:rsidR="00341B9B">
        <w:rPr>
          <w:rFonts w:ascii="Palatino Linotype" w:hAnsi="Palatino Linotype" w:cs="Sakkal Majalla"/>
          <w:sz w:val="28"/>
          <w:szCs w:val="28"/>
        </w:rPr>
        <w:t xml:space="preserve">and (via Zoom) </w:t>
      </w:r>
      <w:r w:rsidR="00CA4E68">
        <w:rPr>
          <w:rFonts w:ascii="Palatino Linotype" w:hAnsi="Palatino Linotype" w:cs="Sakkal Majalla"/>
          <w:sz w:val="28"/>
          <w:szCs w:val="28"/>
        </w:rPr>
        <w:t>Lexie</w:t>
      </w:r>
      <w:r w:rsidR="00341B9B">
        <w:rPr>
          <w:rFonts w:ascii="Palatino Linotype" w:hAnsi="Palatino Linotype" w:cs="Sakkal Majalla"/>
          <w:sz w:val="28"/>
          <w:szCs w:val="28"/>
        </w:rPr>
        <w:t>, Deidra</w:t>
      </w:r>
      <w:r w:rsidR="00606BDE">
        <w:rPr>
          <w:rFonts w:ascii="Palatino Linotype" w:hAnsi="Palatino Linotype" w:cs="Sakkal Majalla"/>
          <w:sz w:val="28"/>
          <w:szCs w:val="28"/>
        </w:rPr>
        <w:t xml:space="preserve"> </w:t>
      </w:r>
    </w:p>
    <w:p w14:paraId="0E10A686" w14:textId="77777777" w:rsidR="00251224" w:rsidRPr="00244C9B" w:rsidRDefault="00251224" w:rsidP="00B4577F">
      <w:pPr>
        <w:spacing w:line="240" w:lineRule="auto"/>
        <w:rPr>
          <w:rFonts w:ascii="Palatino Linotype" w:hAnsi="Palatino Linotype" w:cs="Sakkal Majalla"/>
          <w:sz w:val="28"/>
          <w:szCs w:val="28"/>
        </w:rPr>
      </w:pPr>
      <w:r w:rsidRPr="00244C9B">
        <w:rPr>
          <w:rFonts w:ascii="Palatino Linotype" w:hAnsi="Palatino Linotype" w:cs="Sakkal Majalla"/>
          <w:sz w:val="28"/>
          <w:szCs w:val="28"/>
        </w:rPr>
        <w:t xml:space="preserve">Absent: </w:t>
      </w:r>
      <w:r w:rsidR="00341B9B">
        <w:rPr>
          <w:rFonts w:ascii="Palatino Linotype" w:hAnsi="Palatino Linotype" w:cs="Sakkal Majalla"/>
          <w:sz w:val="28"/>
          <w:szCs w:val="28"/>
        </w:rPr>
        <w:t>Curt, Heather</w:t>
      </w:r>
    </w:p>
    <w:p w14:paraId="2FD11329" w14:textId="77777777" w:rsidR="00251224" w:rsidRPr="00244C9B" w:rsidRDefault="00251224" w:rsidP="00B4577F">
      <w:pPr>
        <w:spacing w:line="240" w:lineRule="auto"/>
        <w:rPr>
          <w:rFonts w:ascii="Palatino Linotype" w:hAnsi="Palatino Linotype" w:cs="Sakkal Majalla"/>
          <w:sz w:val="28"/>
          <w:szCs w:val="28"/>
        </w:rPr>
      </w:pPr>
      <w:r w:rsidRPr="00244C9B">
        <w:rPr>
          <w:rFonts w:ascii="Palatino Linotype" w:hAnsi="Palatino Linotype" w:cs="Sakkal Majalla"/>
          <w:sz w:val="28"/>
          <w:szCs w:val="28"/>
        </w:rPr>
        <w:t xml:space="preserve">Guest: </w:t>
      </w:r>
      <w:r w:rsidR="00CA4E68">
        <w:rPr>
          <w:rFonts w:ascii="Palatino Linotype" w:hAnsi="Palatino Linotype" w:cs="Sakkal Majalla"/>
          <w:sz w:val="28"/>
          <w:szCs w:val="28"/>
        </w:rPr>
        <w:t>John Moise</w:t>
      </w:r>
      <w:r w:rsidR="00341B9B">
        <w:rPr>
          <w:rFonts w:ascii="Palatino Linotype" w:hAnsi="Palatino Linotype" w:cs="Sakkal Majalla"/>
          <w:sz w:val="28"/>
          <w:szCs w:val="28"/>
        </w:rPr>
        <w:t xml:space="preserve"> (via Zoom)</w:t>
      </w:r>
    </w:p>
    <w:p w14:paraId="02D8D361" w14:textId="77777777" w:rsidR="005B3F57" w:rsidRPr="007E4B89" w:rsidRDefault="00211D5F" w:rsidP="00B4577F">
      <w:pPr>
        <w:spacing w:line="240" w:lineRule="auto"/>
        <w:rPr>
          <w:rFonts w:ascii="Palatino Linotype" w:hAnsi="Palatino Linotype" w:cs="Sakkal Majalla"/>
          <w:sz w:val="28"/>
          <w:szCs w:val="28"/>
        </w:rPr>
      </w:pPr>
      <w:r w:rsidRPr="00071FAF">
        <w:rPr>
          <w:rFonts w:ascii="Palatino Linotype" w:hAnsi="Palatino Linotype" w:cs="Sakkal Majalla"/>
          <w:iCs/>
          <w:sz w:val="28"/>
          <w:szCs w:val="28"/>
        </w:rPr>
        <w:t>Note taker:</w:t>
      </w:r>
      <w:r w:rsidRPr="00244C9B">
        <w:rPr>
          <w:rFonts w:ascii="Palatino Linotype" w:hAnsi="Palatino Linotype" w:cs="Sakkal Majalla"/>
          <w:sz w:val="28"/>
          <w:szCs w:val="28"/>
        </w:rPr>
        <w:t xml:space="preserve"> </w:t>
      </w:r>
      <w:r w:rsidR="00251224" w:rsidRPr="00244C9B">
        <w:rPr>
          <w:rFonts w:ascii="Palatino Linotype" w:hAnsi="Palatino Linotype" w:cs="Sakkal Majalla"/>
          <w:sz w:val="28"/>
          <w:szCs w:val="28"/>
        </w:rPr>
        <w:t>Theresa</w:t>
      </w:r>
      <w:r w:rsidR="00B46A32" w:rsidRPr="00244C9B">
        <w:rPr>
          <w:rFonts w:ascii="Palatino Linotype" w:hAnsi="Palatino Linotype" w:cs="Sakkal Majalla"/>
          <w:sz w:val="28"/>
          <w:szCs w:val="28"/>
        </w:rPr>
        <w:t xml:space="preserve"> </w:t>
      </w:r>
    </w:p>
    <w:p w14:paraId="5331EEA7" w14:textId="77777777" w:rsidR="00211D5F" w:rsidRPr="00244C9B" w:rsidRDefault="00251224" w:rsidP="00251224">
      <w:pPr>
        <w:spacing w:line="240" w:lineRule="auto"/>
        <w:rPr>
          <w:rFonts w:ascii="Palatino Linotype" w:hAnsi="Palatino Linotype" w:cs="Sakkal Majalla"/>
          <w:bCs/>
          <w:sz w:val="28"/>
          <w:szCs w:val="28"/>
        </w:rPr>
      </w:pPr>
      <w:r w:rsidRPr="00244C9B">
        <w:rPr>
          <w:rFonts w:ascii="Palatino Linotype" w:hAnsi="Palatino Linotype" w:cs="Sakkal Majalla"/>
          <w:bCs/>
          <w:sz w:val="28"/>
          <w:szCs w:val="28"/>
        </w:rPr>
        <w:t>I. Quorum</w:t>
      </w:r>
      <w:r w:rsidR="00211D5F" w:rsidRPr="00244C9B">
        <w:rPr>
          <w:rFonts w:ascii="Palatino Linotype" w:hAnsi="Palatino Linotype" w:cs="Sakkal Majalla"/>
          <w:bCs/>
          <w:sz w:val="28"/>
          <w:szCs w:val="28"/>
        </w:rPr>
        <w:t xml:space="preserve">: </w:t>
      </w:r>
      <w:r w:rsidR="000647BA" w:rsidRPr="00244C9B">
        <w:rPr>
          <w:rFonts w:ascii="Palatino Linotype" w:hAnsi="Palatino Linotype" w:cs="Sakkal Majalla"/>
          <w:bCs/>
          <w:sz w:val="28"/>
          <w:szCs w:val="28"/>
        </w:rPr>
        <w:t>yes</w:t>
      </w:r>
    </w:p>
    <w:p w14:paraId="3D9D6246" w14:textId="77777777" w:rsidR="00211D5F" w:rsidRPr="00244C9B" w:rsidRDefault="00251224" w:rsidP="00B4577F">
      <w:pPr>
        <w:spacing w:line="240" w:lineRule="auto"/>
        <w:rPr>
          <w:rFonts w:ascii="Palatino Linotype" w:hAnsi="Palatino Linotype" w:cs="Sakkal Majalla"/>
          <w:bCs/>
          <w:sz w:val="28"/>
          <w:szCs w:val="28"/>
        </w:rPr>
      </w:pPr>
      <w:r w:rsidRPr="00244C9B">
        <w:rPr>
          <w:rFonts w:ascii="Palatino Linotype" w:hAnsi="Palatino Linotype" w:cs="Sakkal Majalla"/>
          <w:bCs/>
          <w:sz w:val="28"/>
          <w:szCs w:val="28"/>
        </w:rPr>
        <w:t>II</w:t>
      </w:r>
      <w:r w:rsidR="00C67031">
        <w:rPr>
          <w:rFonts w:ascii="Palatino Linotype" w:hAnsi="Palatino Linotype" w:cs="Sakkal Majalla"/>
          <w:bCs/>
          <w:sz w:val="28"/>
          <w:szCs w:val="28"/>
        </w:rPr>
        <w:t>.</w:t>
      </w:r>
      <w:r w:rsidRPr="00244C9B">
        <w:rPr>
          <w:rFonts w:ascii="Palatino Linotype" w:hAnsi="Palatino Linotype" w:cs="Sakkal Majalla"/>
          <w:bCs/>
          <w:sz w:val="28"/>
          <w:szCs w:val="28"/>
        </w:rPr>
        <w:t xml:space="preserve"> Approval</w:t>
      </w:r>
      <w:r w:rsidR="00211D5F" w:rsidRPr="00244C9B">
        <w:rPr>
          <w:rFonts w:ascii="Palatino Linotype" w:hAnsi="Palatino Linotype" w:cs="Sakkal Majalla"/>
          <w:bCs/>
          <w:sz w:val="28"/>
          <w:szCs w:val="28"/>
        </w:rPr>
        <w:t xml:space="preserve"> of agenda</w:t>
      </w:r>
      <w:r w:rsidR="000723C7" w:rsidRPr="00244C9B">
        <w:rPr>
          <w:rFonts w:ascii="Palatino Linotype" w:hAnsi="Palatino Linotype" w:cs="Sakkal Majalla"/>
          <w:bCs/>
          <w:sz w:val="28"/>
          <w:szCs w:val="28"/>
        </w:rPr>
        <w:t xml:space="preserve">: </w:t>
      </w:r>
      <w:r w:rsidR="003729F8" w:rsidRPr="00244C9B">
        <w:rPr>
          <w:rFonts w:ascii="Palatino Linotype" w:hAnsi="Palatino Linotype" w:cs="Sakkal Majalla"/>
          <w:bCs/>
          <w:sz w:val="28"/>
          <w:szCs w:val="28"/>
        </w:rPr>
        <w:t xml:space="preserve"> </w:t>
      </w:r>
      <w:r w:rsidR="00341B9B">
        <w:rPr>
          <w:rFonts w:ascii="Palatino Linotype" w:hAnsi="Palatino Linotype" w:cs="Sakkal Majalla"/>
          <w:bCs/>
          <w:sz w:val="28"/>
          <w:szCs w:val="28"/>
        </w:rPr>
        <w:t>Maya</w:t>
      </w:r>
      <w:r w:rsidR="00CA4E68">
        <w:rPr>
          <w:rFonts w:ascii="Palatino Linotype" w:hAnsi="Palatino Linotype" w:cs="Sakkal Majalla"/>
          <w:bCs/>
          <w:sz w:val="28"/>
          <w:szCs w:val="28"/>
        </w:rPr>
        <w:t>/</w:t>
      </w:r>
      <w:r w:rsidR="00341B9B">
        <w:rPr>
          <w:rFonts w:ascii="Palatino Linotype" w:hAnsi="Palatino Linotype" w:cs="Sakkal Majalla"/>
          <w:bCs/>
          <w:sz w:val="28"/>
          <w:szCs w:val="28"/>
        </w:rPr>
        <w:t>Deidra</w:t>
      </w:r>
      <w:r w:rsidR="00CF03D6" w:rsidRPr="00244C9B">
        <w:rPr>
          <w:rFonts w:ascii="Palatino Linotype" w:hAnsi="Palatino Linotype" w:cs="Sakkal Majalla"/>
          <w:bCs/>
          <w:sz w:val="28"/>
          <w:szCs w:val="28"/>
        </w:rPr>
        <w:t>,</w:t>
      </w:r>
      <w:r w:rsidR="00945726" w:rsidRPr="00244C9B">
        <w:rPr>
          <w:rFonts w:ascii="Palatino Linotype" w:hAnsi="Palatino Linotype" w:cs="Sakkal Majalla"/>
          <w:bCs/>
          <w:sz w:val="28"/>
          <w:szCs w:val="28"/>
        </w:rPr>
        <w:t xml:space="preserve"> </w:t>
      </w:r>
      <w:r w:rsidR="00CF03D6" w:rsidRPr="00244C9B">
        <w:rPr>
          <w:rFonts w:ascii="Palatino Linotype" w:hAnsi="Palatino Linotype" w:cs="Sakkal Majalla"/>
          <w:bCs/>
          <w:sz w:val="28"/>
          <w:szCs w:val="28"/>
        </w:rPr>
        <w:t>approved</w:t>
      </w:r>
      <w:r w:rsidRPr="00244C9B">
        <w:rPr>
          <w:rFonts w:ascii="Palatino Linotype" w:hAnsi="Palatino Linotype" w:cs="Sakkal Majalla"/>
          <w:bCs/>
          <w:sz w:val="28"/>
          <w:szCs w:val="28"/>
        </w:rPr>
        <w:t xml:space="preserve"> </w:t>
      </w:r>
      <w:r w:rsidR="00341B9B">
        <w:rPr>
          <w:rFonts w:ascii="Palatino Linotype" w:hAnsi="Palatino Linotype" w:cs="Sakkal Majalla"/>
          <w:bCs/>
          <w:sz w:val="28"/>
          <w:szCs w:val="28"/>
        </w:rPr>
        <w:t>5</w:t>
      </w:r>
      <w:r w:rsidRPr="00244C9B">
        <w:rPr>
          <w:rFonts w:ascii="Palatino Linotype" w:hAnsi="Palatino Linotype" w:cs="Sakkal Majalla"/>
          <w:bCs/>
          <w:sz w:val="28"/>
          <w:szCs w:val="28"/>
        </w:rPr>
        <w:t>/0</w:t>
      </w:r>
    </w:p>
    <w:p w14:paraId="59CFED99" w14:textId="77777777" w:rsidR="00626B5B" w:rsidRPr="00244C9B" w:rsidRDefault="00251224" w:rsidP="000723C7">
      <w:pPr>
        <w:spacing w:line="240" w:lineRule="auto"/>
        <w:rPr>
          <w:rFonts w:ascii="Palatino Linotype" w:hAnsi="Palatino Linotype" w:cs="Sakkal Majalla"/>
          <w:bCs/>
          <w:sz w:val="28"/>
          <w:szCs w:val="28"/>
        </w:rPr>
      </w:pPr>
      <w:r w:rsidRPr="00244C9B">
        <w:rPr>
          <w:rFonts w:ascii="Palatino Linotype" w:hAnsi="Palatino Linotype" w:cs="Sakkal Majalla"/>
          <w:bCs/>
          <w:sz w:val="28"/>
          <w:szCs w:val="28"/>
        </w:rPr>
        <w:t>III</w:t>
      </w:r>
      <w:r w:rsidR="00C67031">
        <w:rPr>
          <w:rFonts w:ascii="Palatino Linotype" w:hAnsi="Palatino Linotype" w:cs="Sakkal Majalla"/>
          <w:bCs/>
          <w:sz w:val="28"/>
          <w:szCs w:val="28"/>
        </w:rPr>
        <w:t>.</w:t>
      </w:r>
      <w:r w:rsidRPr="00244C9B">
        <w:rPr>
          <w:rFonts w:ascii="Palatino Linotype" w:hAnsi="Palatino Linotype" w:cs="Sakkal Majalla"/>
          <w:bCs/>
          <w:sz w:val="28"/>
          <w:szCs w:val="28"/>
        </w:rPr>
        <w:t xml:space="preserve"> </w:t>
      </w:r>
      <w:r w:rsidR="00244C9B" w:rsidRPr="00244C9B">
        <w:rPr>
          <w:rFonts w:ascii="Palatino Linotype" w:hAnsi="Palatino Linotype" w:cs="Sakkal Majalla"/>
          <w:bCs/>
          <w:sz w:val="28"/>
          <w:szCs w:val="28"/>
        </w:rPr>
        <w:t>Correspondence: none</w:t>
      </w:r>
    </w:p>
    <w:p w14:paraId="18DADC14" w14:textId="77777777" w:rsidR="00B042A2" w:rsidRDefault="00244C9B" w:rsidP="00B042A2">
      <w:pPr>
        <w:spacing w:line="240" w:lineRule="auto"/>
        <w:rPr>
          <w:rFonts w:ascii="Palatino Linotype" w:hAnsi="Palatino Linotype" w:cs="Sakkal Majalla"/>
          <w:bCs/>
          <w:sz w:val="28"/>
          <w:szCs w:val="28"/>
        </w:rPr>
      </w:pPr>
      <w:r w:rsidRPr="00244C9B">
        <w:rPr>
          <w:rFonts w:ascii="Palatino Linotype" w:hAnsi="Palatino Linotype" w:cs="Sakkal Majalla"/>
          <w:bCs/>
          <w:sz w:val="28"/>
          <w:szCs w:val="28"/>
        </w:rPr>
        <w:t>IV</w:t>
      </w:r>
      <w:r w:rsidR="00C67031">
        <w:rPr>
          <w:rFonts w:ascii="Palatino Linotype" w:hAnsi="Palatino Linotype" w:cs="Sakkal Majalla"/>
          <w:bCs/>
          <w:sz w:val="28"/>
          <w:szCs w:val="28"/>
        </w:rPr>
        <w:t>.</w:t>
      </w:r>
      <w:r w:rsidRPr="00244C9B">
        <w:rPr>
          <w:rFonts w:ascii="Palatino Linotype" w:hAnsi="Palatino Linotype" w:cs="Sakkal Majalla"/>
          <w:bCs/>
          <w:sz w:val="28"/>
          <w:szCs w:val="28"/>
        </w:rPr>
        <w:t xml:space="preserve"> Approval of minutes from </w:t>
      </w:r>
      <w:r w:rsidR="00CA4E68">
        <w:rPr>
          <w:rFonts w:ascii="Palatino Linotype" w:hAnsi="Palatino Linotype" w:cs="Sakkal Majalla"/>
          <w:bCs/>
          <w:sz w:val="28"/>
          <w:szCs w:val="28"/>
        </w:rPr>
        <w:t>Jan.</w:t>
      </w:r>
      <w:r w:rsidRPr="00244C9B">
        <w:rPr>
          <w:rFonts w:ascii="Palatino Linotype" w:hAnsi="Palatino Linotype" w:cs="Sakkal Majalla"/>
          <w:bCs/>
          <w:sz w:val="28"/>
          <w:szCs w:val="28"/>
        </w:rPr>
        <w:t xml:space="preserve"> </w:t>
      </w:r>
      <w:r w:rsidR="00CA4E68">
        <w:rPr>
          <w:rFonts w:ascii="Palatino Linotype" w:hAnsi="Palatino Linotype" w:cs="Sakkal Majalla"/>
          <w:bCs/>
          <w:sz w:val="28"/>
          <w:szCs w:val="28"/>
        </w:rPr>
        <w:t>10</w:t>
      </w:r>
      <w:r w:rsidR="00606BDE" w:rsidRPr="00606BDE">
        <w:rPr>
          <w:rFonts w:ascii="Palatino Linotype" w:hAnsi="Palatino Linotype" w:cs="Sakkal Majalla"/>
          <w:bCs/>
          <w:sz w:val="28"/>
          <w:szCs w:val="28"/>
          <w:vertAlign w:val="superscript"/>
        </w:rPr>
        <w:t>th</w:t>
      </w:r>
      <w:r w:rsidR="00606BDE">
        <w:rPr>
          <w:rFonts w:ascii="Palatino Linotype" w:hAnsi="Palatino Linotype" w:cs="Sakkal Majalla"/>
          <w:bCs/>
          <w:sz w:val="28"/>
          <w:szCs w:val="28"/>
        </w:rPr>
        <w:t xml:space="preserve"> </w:t>
      </w:r>
      <w:r w:rsidRPr="00244C9B">
        <w:rPr>
          <w:rFonts w:ascii="Palatino Linotype" w:hAnsi="Palatino Linotype" w:cs="Sakkal Majalla"/>
          <w:bCs/>
          <w:sz w:val="28"/>
          <w:szCs w:val="28"/>
        </w:rPr>
        <w:t>meeting</w:t>
      </w:r>
      <w:r w:rsidR="00C03069">
        <w:rPr>
          <w:rFonts w:ascii="Palatino Linotype" w:hAnsi="Palatino Linotype" w:cs="Sakkal Majalla"/>
          <w:bCs/>
          <w:sz w:val="28"/>
          <w:szCs w:val="28"/>
        </w:rPr>
        <w:t>: tabled until June meeting</w:t>
      </w:r>
    </w:p>
    <w:p w14:paraId="1F39A869" w14:textId="77777777" w:rsidR="00606BDE" w:rsidRDefault="00606BDE" w:rsidP="00B042A2">
      <w:pPr>
        <w:spacing w:line="240" w:lineRule="auto"/>
        <w:rPr>
          <w:rFonts w:ascii="Palatino Linotype" w:hAnsi="Palatino Linotype" w:cs="Sakkal Majalla"/>
          <w:bCs/>
          <w:sz w:val="28"/>
          <w:szCs w:val="28"/>
        </w:rPr>
      </w:pPr>
      <w:r>
        <w:rPr>
          <w:rFonts w:ascii="Palatino Linotype" w:hAnsi="Palatino Linotype" w:cs="Sakkal Majalla"/>
          <w:bCs/>
          <w:sz w:val="28"/>
          <w:szCs w:val="28"/>
        </w:rPr>
        <w:t xml:space="preserve">     Approval of minutes from </w:t>
      </w:r>
      <w:r w:rsidR="00CA4E68">
        <w:rPr>
          <w:rFonts w:ascii="Palatino Linotype" w:hAnsi="Palatino Linotype" w:cs="Sakkal Majalla"/>
          <w:bCs/>
          <w:sz w:val="28"/>
          <w:szCs w:val="28"/>
        </w:rPr>
        <w:t>Feb. 10</w:t>
      </w:r>
      <w:r w:rsidRPr="00606BDE">
        <w:rPr>
          <w:rFonts w:ascii="Palatino Linotype" w:hAnsi="Palatino Linotype" w:cs="Sakkal Majalla"/>
          <w:bCs/>
          <w:sz w:val="28"/>
          <w:szCs w:val="28"/>
          <w:vertAlign w:val="superscript"/>
        </w:rPr>
        <w:t>th</w:t>
      </w:r>
      <w:r>
        <w:rPr>
          <w:rFonts w:ascii="Palatino Linotype" w:hAnsi="Palatino Linotype" w:cs="Sakkal Majalla"/>
          <w:bCs/>
          <w:sz w:val="28"/>
          <w:szCs w:val="28"/>
        </w:rPr>
        <w:t xml:space="preserve"> meeting</w:t>
      </w:r>
      <w:r w:rsidR="00C03069">
        <w:rPr>
          <w:rFonts w:ascii="Palatino Linotype" w:hAnsi="Palatino Linotype" w:cs="Sakkal Majalla"/>
          <w:bCs/>
          <w:sz w:val="28"/>
          <w:szCs w:val="28"/>
        </w:rPr>
        <w:t>: tabled until June meeting</w:t>
      </w:r>
    </w:p>
    <w:p w14:paraId="01FE8004" w14:textId="77777777" w:rsidR="00341B9B" w:rsidRPr="00244C9B" w:rsidRDefault="00341B9B" w:rsidP="00341B9B">
      <w:pPr>
        <w:spacing w:line="240" w:lineRule="auto"/>
        <w:rPr>
          <w:rFonts w:ascii="Palatino Linotype" w:hAnsi="Palatino Linotype" w:cs="Sakkal Majalla"/>
          <w:bCs/>
          <w:sz w:val="28"/>
          <w:szCs w:val="28"/>
        </w:rPr>
      </w:pPr>
      <w:r>
        <w:rPr>
          <w:rFonts w:ascii="Palatino Linotype" w:hAnsi="Palatino Linotype" w:cs="Sakkal Majalla"/>
          <w:bCs/>
          <w:sz w:val="28"/>
          <w:szCs w:val="28"/>
        </w:rPr>
        <w:t xml:space="preserve">     Approval of minutes from May 8th meeting</w:t>
      </w:r>
      <w:r w:rsidR="00C03069">
        <w:rPr>
          <w:rFonts w:ascii="Palatino Linotype" w:hAnsi="Palatino Linotype" w:cs="Sakkal Majalla"/>
          <w:bCs/>
          <w:sz w:val="28"/>
          <w:szCs w:val="28"/>
        </w:rPr>
        <w:t>: tabled until June meeting</w:t>
      </w:r>
    </w:p>
    <w:p w14:paraId="1B81D1F4" w14:textId="77777777" w:rsidR="00D4765B" w:rsidRDefault="00244C9B" w:rsidP="00D4765B">
      <w:pPr>
        <w:spacing w:line="240" w:lineRule="auto"/>
        <w:rPr>
          <w:rFonts w:ascii="Palatino Linotype" w:hAnsi="Palatino Linotype" w:cs="Sakkal Majalla"/>
          <w:bCs/>
          <w:sz w:val="28"/>
          <w:szCs w:val="28"/>
        </w:rPr>
      </w:pPr>
      <w:r w:rsidRPr="00244C9B">
        <w:rPr>
          <w:rFonts w:ascii="Palatino Linotype" w:hAnsi="Palatino Linotype" w:cs="Sakkal Majalla"/>
          <w:bCs/>
          <w:sz w:val="28"/>
          <w:szCs w:val="28"/>
        </w:rPr>
        <w:t>V</w:t>
      </w:r>
      <w:r w:rsidR="00C67031">
        <w:rPr>
          <w:rFonts w:ascii="Palatino Linotype" w:hAnsi="Palatino Linotype" w:cs="Sakkal Majalla"/>
          <w:bCs/>
          <w:sz w:val="28"/>
          <w:szCs w:val="28"/>
        </w:rPr>
        <w:t>.</w:t>
      </w:r>
      <w:r w:rsidRPr="00244C9B">
        <w:rPr>
          <w:rFonts w:ascii="Palatino Linotype" w:hAnsi="Palatino Linotype" w:cs="Sakkal Majalla"/>
          <w:bCs/>
          <w:sz w:val="28"/>
          <w:szCs w:val="28"/>
        </w:rPr>
        <w:t xml:space="preserve"> </w:t>
      </w:r>
      <w:r w:rsidR="006D6B69" w:rsidRPr="00244C9B">
        <w:rPr>
          <w:rFonts w:ascii="Palatino Linotype" w:hAnsi="Palatino Linotype" w:cs="Sakkal Majalla"/>
          <w:bCs/>
          <w:sz w:val="28"/>
          <w:szCs w:val="28"/>
        </w:rPr>
        <w:t>Open Session &amp; Announcements</w:t>
      </w:r>
      <w:r w:rsidR="00D4765B">
        <w:rPr>
          <w:rFonts w:ascii="Palatino Linotype" w:hAnsi="Palatino Linotype" w:cs="Sakkal Majalla"/>
          <w:bCs/>
          <w:sz w:val="28"/>
          <w:szCs w:val="28"/>
        </w:rPr>
        <w:t>:</w:t>
      </w:r>
      <w:r w:rsidR="00F1352C">
        <w:rPr>
          <w:rFonts w:ascii="Palatino Linotype" w:hAnsi="Palatino Linotype" w:cs="Sakkal Majalla"/>
          <w:bCs/>
          <w:sz w:val="28"/>
          <w:szCs w:val="28"/>
        </w:rPr>
        <w:t xml:space="preserve"> Lexie announced that June will be her last CC    meeting.</w:t>
      </w:r>
    </w:p>
    <w:p w14:paraId="5E602F78" w14:textId="77777777" w:rsidR="00C03069" w:rsidRDefault="00C03069" w:rsidP="00D4765B">
      <w:pPr>
        <w:spacing w:line="240" w:lineRule="auto"/>
        <w:rPr>
          <w:rFonts w:ascii="Palatino Linotype" w:hAnsi="Palatino Linotype" w:cs="Sakkal Majalla"/>
          <w:bCs/>
          <w:sz w:val="28"/>
          <w:szCs w:val="28"/>
        </w:rPr>
      </w:pPr>
      <w:r>
        <w:rPr>
          <w:rFonts w:ascii="Palatino Linotype" w:hAnsi="Palatino Linotype" w:cs="Sakkal Majalla"/>
          <w:bCs/>
          <w:sz w:val="28"/>
          <w:szCs w:val="28"/>
        </w:rPr>
        <w:t>VI. Business</w:t>
      </w:r>
    </w:p>
    <w:p w14:paraId="2B09F76C" w14:textId="77777777" w:rsidR="00C03069" w:rsidRPr="00C03069" w:rsidRDefault="00C03069" w:rsidP="00C03069">
      <w:pPr>
        <w:pStyle w:val="ListParagraph"/>
        <w:numPr>
          <w:ilvl w:val="0"/>
          <w:numId w:val="28"/>
        </w:numPr>
        <w:spacing w:line="240" w:lineRule="auto"/>
        <w:rPr>
          <w:rFonts w:ascii="Palatino Linotype" w:hAnsi="Palatino Linotype" w:cs="Sakkal Majalla"/>
          <w:bCs/>
          <w:sz w:val="28"/>
          <w:szCs w:val="28"/>
        </w:rPr>
      </w:pPr>
      <w:r>
        <w:rPr>
          <w:rFonts w:ascii="Palatino Linotype" w:hAnsi="Palatino Linotype" w:cs="Sakkal Majalla"/>
          <w:sz w:val="28"/>
          <w:szCs w:val="28"/>
        </w:rPr>
        <w:t>Mission &amp; Vision discussion</w:t>
      </w:r>
    </w:p>
    <w:p w14:paraId="3865A222" w14:textId="77777777" w:rsidR="00C03069" w:rsidRDefault="00C03069" w:rsidP="00C03069">
      <w:pPr>
        <w:pStyle w:val="ListParagraph"/>
        <w:spacing w:line="240" w:lineRule="auto"/>
        <w:rPr>
          <w:rFonts w:ascii="Palatino Linotype" w:hAnsi="Palatino Linotype" w:cs="Sakkal Majalla"/>
          <w:sz w:val="28"/>
          <w:szCs w:val="28"/>
        </w:rPr>
      </w:pPr>
      <w:r>
        <w:rPr>
          <w:rFonts w:ascii="Palatino Linotype" w:hAnsi="Palatino Linotype" w:cs="Sakkal Majalla"/>
          <w:sz w:val="28"/>
          <w:szCs w:val="28"/>
        </w:rPr>
        <w:t>Bridgette Corridan presented the compilation of the data from the parent, student and staff surveys. The data was used to clarify the values and vision of the school as part of updating the charter.  Next Thursday she will work with the faculty on outcomes and develop a framework.</w:t>
      </w:r>
    </w:p>
    <w:p w14:paraId="2E09B929" w14:textId="77777777" w:rsidR="00C03069" w:rsidRPr="00C03069" w:rsidRDefault="00C03069" w:rsidP="00C03069">
      <w:pPr>
        <w:pStyle w:val="ListParagraph"/>
        <w:spacing w:line="240" w:lineRule="auto"/>
        <w:rPr>
          <w:rFonts w:ascii="Palatino Linotype" w:hAnsi="Palatino Linotype" w:cs="Sakkal Majalla"/>
          <w:bCs/>
          <w:sz w:val="28"/>
          <w:szCs w:val="28"/>
        </w:rPr>
      </w:pPr>
    </w:p>
    <w:p w14:paraId="46112652" w14:textId="77777777" w:rsidR="004959A9" w:rsidRPr="00E92D12" w:rsidRDefault="00C03069" w:rsidP="00C03069">
      <w:pPr>
        <w:pStyle w:val="ListParagraph"/>
        <w:numPr>
          <w:ilvl w:val="0"/>
          <w:numId w:val="28"/>
        </w:numPr>
        <w:spacing w:line="240" w:lineRule="auto"/>
        <w:rPr>
          <w:rFonts w:ascii="Palatino Linotype" w:hAnsi="Palatino Linotype" w:cs="Sakkal Majalla"/>
          <w:bCs/>
          <w:sz w:val="28"/>
          <w:szCs w:val="28"/>
        </w:rPr>
      </w:pPr>
      <w:r>
        <w:rPr>
          <w:rFonts w:ascii="Palatino Linotype" w:hAnsi="Palatino Linotype" w:cs="Sakkal Majalla"/>
          <w:sz w:val="28"/>
          <w:szCs w:val="28"/>
        </w:rPr>
        <w:t>Admin Report</w:t>
      </w:r>
    </w:p>
    <w:p w14:paraId="1AF7FC1F" w14:textId="77777777" w:rsidR="00E92D12" w:rsidRDefault="00E92D12" w:rsidP="00E92D12">
      <w:pPr>
        <w:pStyle w:val="ListParagraph"/>
        <w:spacing w:line="240" w:lineRule="auto"/>
        <w:rPr>
          <w:rFonts w:ascii="Palatino Linotype" w:hAnsi="Palatino Linotype" w:cs="Sakkal Majalla"/>
          <w:sz w:val="28"/>
          <w:szCs w:val="28"/>
        </w:rPr>
      </w:pPr>
      <w:r>
        <w:rPr>
          <w:rFonts w:ascii="Palatino Linotype" w:hAnsi="Palatino Linotype" w:cs="Sakkal Majalla"/>
          <w:sz w:val="28"/>
          <w:szCs w:val="28"/>
        </w:rPr>
        <w:t>Karina reported that May Faire was a lovely event, enrollment for next year is filling up, hiring is in process for kinder teacher, 1</w:t>
      </w:r>
      <w:r w:rsidRPr="00E92D12">
        <w:rPr>
          <w:rFonts w:ascii="Palatino Linotype" w:hAnsi="Palatino Linotype" w:cs="Sakkal Majalla"/>
          <w:sz w:val="28"/>
          <w:szCs w:val="28"/>
          <w:vertAlign w:val="superscript"/>
        </w:rPr>
        <w:t>st</w:t>
      </w:r>
      <w:r>
        <w:rPr>
          <w:rFonts w:ascii="Palatino Linotype" w:hAnsi="Palatino Linotype" w:cs="Sakkal Majalla"/>
          <w:sz w:val="28"/>
          <w:szCs w:val="28"/>
        </w:rPr>
        <w:t xml:space="preserve"> grade teacher, Math teacher and kinder aide.  The Move-a-thon brought in approx. $41,000.  The Parent Council has been meeting regularly and is showing a robust re-emergence. The calendar for next year will go to the </w:t>
      </w:r>
      <w:r w:rsidR="00FB7322">
        <w:rPr>
          <w:rFonts w:ascii="Palatino Linotype" w:hAnsi="Palatino Linotype" w:cs="Sakkal Majalla"/>
          <w:sz w:val="28"/>
          <w:szCs w:val="28"/>
        </w:rPr>
        <w:t>TH</w:t>
      </w:r>
      <w:r>
        <w:rPr>
          <w:rFonts w:ascii="Palatino Linotype" w:hAnsi="Palatino Linotype" w:cs="Sakkal Majalla"/>
          <w:sz w:val="28"/>
          <w:szCs w:val="28"/>
        </w:rPr>
        <w:t xml:space="preserve"> school board for approval on May 16</w:t>
      </w:r>
      <w:r w:rsidRPr="00E92D12">
        <w:rPr>
          <w:rFonts w:ascii="Palatino Linotype" w:hAnsi="Palatino Linotype" w:cs="Sakkal Majalla"/>
          <w:sz w:val="28"/>
          <w:szCs w:val="28"/>
          <w:vertAlign w:val="superscript"/>
        </w:rPr>
        <w:t>th</w:t>
      </w:r>
      <w:r>
        <w:rPr>
          <w:rFonts w:ascii="Palatino Linotype" w:hAnsi="Palatino Linotype" w:cs="Sakkal Majalla"/>
          <w:sz w:val="28"/>
          <w:szCs w:val="28"/>
        </w:rPr>
        <w:t>.</w:t>
      </w:r>
    </w:p>
    <w:p w14:paraId="368FED0E" w14:textId="77777777" w:rsidR="00EF487D" w:rsidRPr="00F1352C" w:rsidRDefault="00F1352C" w:rsidP="00F1352C">
      <w:pPr>
        <w:pStyle w:val="ListParagraph"/>
        <w:spacing w:line="240" w:lineRule="auto"/>
        <w:rPr>
          <w:rFonts w:ascii="Palatino Linotype" w:hAnsi="Palatino Linotype" w:cs="Sakkal Majalla"/>
          <w:bCs/>
          <w:sz w:val="28"/>
          <w:szCs w:val="28"/>
        </w:rPr>
      </w:pPr>
      <w:r>
        <w:rPr>
          <w:rFonts w:ascii="Palatino Linotype" w:hAnsi="Palatino Linotype" w:cs="Sakkal Majalla"/>
          <w:sz w:val="28"/>
          <w:szCs w:val="28"/>
        </w:rPr>
        <w:lastRenderedPageBreak/>
        <w:t>Theresa reported that current enrollment is at 235 and pledge is curreclty at $136,858.</w:t>
      </w:r>
    </w:p>
    <w:p w14:paraId="4A8609FA" w14:textId="77777777" w:rsidR="00854F50" w:rsidRDefault="00D4765B" w:rsidP="00FB7322">
      <w:pPr>
        <w:pStyle w:val="ColorfulList-Accent11"/>
        <w:numPr>
          <w:ilvl w:val="0"/>
          <w:numId w:val="28"/>
        </w:numPr>
        <w:spacing w:line="240" w:lineRule="auto"/>
        <w:rPr>
          <w:rFonts w:ascii="Palatino Linotype" w:hAnsi="Palatino Linotype" w:cs="Sakkal Majalla"/>
          <w:sz w:val="28"/>
          <w:szCs w:val="28"/>
        </w:rPr>
      </w:pPr>
      <w:r>
        <w:rPr>
          <w:rFonts w:ascii="Palatino Linotype" w:hAnsi="Palatino Linotype" w:cs="Sakkal Majalla"/>
          <w:sz w:val="28"/>
          <w:szCs w:val="28"/>
        </w:rPr>
        <w:t>Parent Council</w:t>
      </w:r>
      <w:r w:rsidR="004959A9">
        <w:rPr>
          <w:rFonts w:ascii="Palatino Linotype" w:hAnsi="Palatino Linotype" w:cs="Sakkal Majalla"/>
          <w:sz w:val="28"/>
          <w:szCs w:val="28"/>
        </w:rPr>
        <w:t xml:space="preserve"> Report</w:t>
      </w:r>
      <w:r w:rsidR="00F1352C">
        <w:rPr>
          <w:rFonts w:ascii="Palatino Linotype" w:hAnsi="Palatino Linotype" w:cs="Sakkal Majalla"/>
          <w:sz w:val="28"/>
          <w:szCs w:val="28"/>
        </w:rPr>
        <w:t xml:space="preserve"> – No report</w:t>
      </w:r>
    </w:p>
    <w:p w14:paraId="13399823" w14:textId="77777777" w:rsidR="00EF487D" w:rsidRDefault="00EF487D" w:rsidP="00854F50">
      <w:pPr>
        <w:pStyle w:val="ColorfulList-Accent11"/>
        <w:spacing w:line="240" w:lineRule="auto"/>
        <w:ind w:left="360"/>
        <w:rPr>
          <w:rFonts w:ascii="Palatino Linotype" w:hAnsi="Palatino Linotype" w:cs="Sakkal Majalla"/>
          <w:sz w:val="28"/>
          <w:szCs w:val="28"/>
        </w:rPr>
      </w:pPr>
    </w:p>
    <w:p w14:paraId="238E21CD" w14:textId="77777777" w:rsidR="00854F50" w:rsidRDefault="00FB7322" w:rsidP="00FB7322">
      <w:pPr>
        <w:pStyle w:val="ColorfulList-Accent11"/>
        <w:numPr>
          <w:ilvl w:val="0"/>
          <w:numId w:val="28"/>
        </w:numPr>
        <w:spacing w:line="240" w:lineRule="auto"/>
        <w:rPr>
          <w:rFonts w:ascii="Palatino Linotype" w:hAnsi="Palatino Linotype" w:cs="Sakkal Majalla"/>
          <w:sz w:val="28"/>
          <w:szCs w:val="28"/>
        </w:rPr>
      </w:pPr>
      <w:r>
        <w:rPr>
          <w:rFonts w:ascii="Palatino Linotype" w:hAnsi="Palatino Linotype" w:cs="Sakkal Majalla"/>
          <w:sz w:val="28"/>
          <w:szCs w:val="28"/>
        </w:rPr>
        <w:t>School Survey Review</w:t>
      </w:r>
    </w:p>
    <w:p w14:paraId="1EB379F6" w14:textId="77777777" w:rsidR="00854F50" w:rsidRDefault="00FB7322" w:rsidP="00854F50">
      <w:pPr>
        <w:pStyle w:val="ColorfulList-Accent11"/>
        <w:spacing w:line="240" w:lineRule="auto"/>
        <w:ind w:left="360"/>
        <w:rPr>
          <w:rFonts w:ascii="Palatino Linotype" w:hAnsi="Palatino Linotype" w:cs="Sakkal Majalla"/>
          <w:sz w:val="28"/>
          <w:szCs w:val="28"/>
        </w:rPr>
      </w:pPr>
      <w:r>
        <w:rPr>
          <w:rFonts w:ascii="Palatino Linotype" w:hAnsi="Palatino Linotype" w:cs="Sakkal Majalla"/>
          <w:sz w:val="28"/>
          <w:szCs w:val="28"/>
        </w:rPr>
        <w:t>Youth Truth survey recap. 80% of the 6-8</w:t>
      </w:r>
      <w:r w:rsidRPr="00FB7322">
        <w:rPr>
          <w:rFonts w:ascii="Palatino Linotype" w:hAnsi="Palatino Linotype" w:cs="Sakkal Majalla"/>
          <w:sz w:val="28"/>
          <w:szCs w:val="28"/>
          <w:vertAlign w:val="superscript"/>
        </w:rPr>
        <w:t>th</w:t>
      </w:r>
      <w:r>
        <w:rPr>
          <w:rFonts w:ascii="Palatino Linotype" w:hAnsi="Palatino Linotype" w:cs="Sakkal Majalla"/>
          <w:sz w:val="28"/>
          <w:szCs w:val="28"/>
        </w:rPr>
        <w:t xml:space="preserve"> graders responded.  Karina covered various areas for improvement, realms of concern/realms of influence.  The results will be shared via the bulletin.</w:t>
      </w:r>
    </w:p>
    <w:p w14:paraId="665A8697" w14:textId="77777777" w:rsidR="00FB7322" w:rsidRDefault="00FB7322" w:rsidP="00FB7322">
      <w:pPr>
        <w:pStyle w:val="ListParagraph"/>
        <w:spacing w:line="240" w:lineRule="auto"/>
        <w:rPr>
          <w:rFonts w:ascii="Palatino Linotype" w:hAnsi="Palatino Linotype" w:cs="Sakkal Majalla"/>
          <w:sz w:val="28"/>
          <w:szCs w:val="28"/>
        </w:rPr>
      </w:pPr>
      <w:r>
        <w:rPr>
          <w:rFonts w:ascii="Palatino Linotype" w:hAnsi="Palatino Linotype" w:cs="Sakkal Majalla"/>
          <w:sz w:val="28"/>
          <w:szCs w:val="28"/>
        </w:rPr>
        <w:t xml:space="preserve">Action : Karina will provide county comparison of Y/T </w:t>
      </w:r>
      <w:r w:rsidR="00F1352C">
        <w:rPr>
          <w:rFonts w:ascii="Palatino Linotype" w:hAnsi="Palatino Linotype" w:cs="Sakkal Majalla"/>
          <w:sz w:val="28"/>
          <w:szCs w:val="28"/>
        </w:rPr>
        <w:t xml:space="preserve">survey </w:t>
      </w:r>
      <w:r>
        <w:rPr>
          <w:rFonts w:ascii="Palatino Linotype" w:hAnsi="Palatino Linotype" w:cs="Sakkal Majalla"/>
          <w:sz w:val="28"/>
          <w:szCs w:val="28"/>
        </w:rPr>
        <w:t>data regarding the question “Do you feel informed about important decisions regarding your school?”</w:t>
      </w:r>
    </w:p>
    <w:p w14:paraId="39EA3FD9" w14:textId="77777777" w:rsidR="00EF487D" w:rsidRDefault="00EF487D" w:rsidP="00854F50">
      <w:pPr>
        <w:pStyle w:val="ColorfulList-Accent11"/>
        <w:spacing w:line="240" w:lineRule="auto"/>
        <w:ind w:left="360"/>
        <w:rPr>
          <w:rFonts w:ascii="Palatino Linotype" w:hAnsi="Palatino Linotype" w:cs="Sakkal Majalla"/>
          <w:sz w:val="28"/>
          <w:szCs w:val="28"/>
        </w:rPr>
      </w:pPr>
    </w:p>
    <w:p w14:paraId="6AA03E5F" w14:textId="77777777" w:rsidR="00854F50" w:rsidRDefault="00FB7322" w:rsidP="00FB7322">
      <w:pPr>
        <w:pStyle w:val="ColorfulList-Accent11"/>
        <w:numPr>
          <w:ilvl w:val="0"/>
          <w:numId w:val="28"/>
        </w:numPr>
        <w:spacing w:line="240" w:lineRule="auto"/>
        <w:rPr>
          <w:rFonts w:ascii="Palatino Linotype" w:hAnsi="Palatino Linotype" w:cs="Sakkal Majalla"/>
          <w:sz w:val="28"/>
          <w:szCs w:val="28"/>
        </w:rPr>
      </w:pPr>
      <w:r>
        <w:rPr>
          <w:rFonts w:ascii="Palatino Linotype" w:hAnsi="Palatino Linotype" w:cs="Sakkal Majalla"/>
          <w:sz w:val="28"/>
          <w:szCs w:val="28"/>
        </w:rPr>
        <w:t>8</w:t>
      </w:r>
      <w:r w:rsidRPr="00FB7322">
        <w:rPr>
          <w:rFonts w:ascii="Palatino Linotype" w:hAnsi="Palatino Linotype" w:cs="Sakkal Majalla"/>
          <w:sz w:val="28"/>
          <w:szCs w:val="28"/>
          <w:vertAlign w:val="superscript"/>
        </w:rPr>
        <w:t>th</w:t>
      </w:r>
      <w:r>
        <w:rPr>
          <w:rFonts w:ascii="Palatino Linotype" w:hAnsi="Palatino Linotype" w:cs="Sakkal Majalla"/>
          <w:sz w:val="28"/>
          <w:szCs w:val="28"/>
        </w:rPr>
        <w:t xml:space="preserve"> grade trip update/review       Action</w:t>
      </w:r>
    </w:p>
    <w:p w14:paraId="2085BAD9" w14:textId="77777777" w:rsidR="00FB7322" w:rsidRPr="00244C9B" w:rsidRDefault="00FB7322" w:rsidP="00FB7322">
      <w:pPr>
        <w:pStyle w:val="ColorfulList-Accent11"/>
        <w:spacing w:line="240" w:lineRule="auto"/>
        <w:rPr>
          <w:rFonts w:ascii="Palatino Linotype" w:hAnsi="Palatino Linotype" w:cs="Sakkal Majalla"/>
          <w:sz w:val="28"/>
          <w:szCs w:val="28"/>
        </w:rPr>
      </w:pPr>
      <w:r>
        <w:rPr>
          <w:rFonts w:ascii="Palatino Linotype" w:hAnsi="Palatino Linotype" w:cs="Sakkal Majalla"/>
          <w:sz w:val="28"/>
          <w:szCs w:val="28"/>
        </w:rPr>
        <w:t>Karina shared that the goal is to have the middle school overnight trips all in the same week ay the beginning of the year.  8</w:t>
      </w:r>
      <w:r w:rsidRPr="00FB7322">
        <w:rPr>
          <w:rFonts w:ascii="Palatino Linotype" w:hAnsi="Palatino Linotype" w:cs="Sakkal Majalla"/>
          <w:sz w:val="28"/>
          <w:szCs w:val="28"/>
          <w:vertAlign w:val="superscript"/>
        </w:rPr>
        <w:t>th</w:t>
      </w:r>
      <w:r>
        <w:rPr>
          <w:rFonts w:ascii="Palatino Linotype" w:hAnsi="Palatino Linotype" w:cs="Sakkal Majalla"/>
          <w:sz w:val="28"/>
          <w:szCs w:val="28"/>
        </w:rPr>
        <w:t xml:space="preserve"> grade might possibly have a 1-night trip near the end of the year.  Further discussion about the 8</w:t>
      </w:r>
      <w:r w:rsidRPr="00FB7322">
        <w:rPr>
          <w:rFonts w:ascii="Palatino Linotype" w:hAnsi="Palatino Linotype" w:cs="Sakkal Majalla"/>
          <w:sz w:val="28"/>
          <w:szCs w:val="28"/>
          <w:vertAlign w:val="superscript"/>
        </w:rPr>
        <w:t>th</w:t>
      </w:r>
      <w:r>
        <w:rPr>
          <w:rFonts w:ascii="Palatino Linotype" w:hAnsi="Palatino Linotype" w:cs="Sakkal Majalla"/>
          <w:sz w:val="28"/>
          <w:szCs w:val="28"/>
        </w:rPr>
        <w:t xml:space="preserve"> grade trip to come.</w:t>
      </w:r>
    </w:p>
    <w:p w14:paraId="455DE5BB" w14:textId="77777777" w:rsidR="00EF487D" w:rsidRDefault="00EF487D" w:rsidP="00EF487D">
      <w:pPr>
        <w:pStyle w:val="ColorfulList-Accent11"/>
        <w:spacing w:line="240" w:lineRule="auto"/>
        <w:ind w:left="360"/>
        <w:rPr>
          <w:rFonts w:ascii="Palatino Linotype" w:hAnsi="Palatino Linotype"/>
          <w:sz w:val="28"/>
          <w:szCs w:val="28"/>
        </w:rPr>
      </w:pPr>
    </w:p>
    <w:p w14:paraId="3E431B0A" w14:textId="77777777" w:rsidR="00830448" w:rsidRDefault="00FB7322" w:rsidP="00FB7322">
      <w:pPr>
        <w:pStyle w:val="ColorfulList-Accent11"/>
        <w:numPr>
          <w:ilvl w:val="0"/>
          <w:numId w:val="28"/>
        </w:numPr>
        <w:spacing w:line="240" w:lineRule="auto"/>
        <w:rPr>
          <w:rFonts w:ascii="Palatino Linotype" w:hAnsi="Palatino Linotype"/>
          <w:sz w:val="28"/>
          <w:szCs w:val="28"/>
        </w:rPr>
      </w:pPr>
      <w:r>
        <w:rPr>
          <w:rFonts w:ascii="Palatino Linotype" w:hAnsi="Palatino Linotype"/>
          <w:sz w:val="28"/>
          <w:szCs w:val="28"/>
        </w:rPr>
        <w:t>Director Evaluation process update</w:t>
      </w:r>
    </w:p>
    <w:p w14:paraId="2F711BE3" w14:textId="77777777" w:rsidR="00FB7322" w:rsidRDefault="00F1352C" w:rsidP="00FB7322">
      <w:pPr>
        <w:pStyle w:val="ColorfulList-Accent11"/>
        <w:spacing w:line="240" w:lineRule="auto"/>
        <w:rPr>
          <w:rFonts w:ascii="Palatino Linotype" w:hAnsi="Palatino Linotype"/>
          <w:sz w:val="28"/>
          <w:szCs w:val="28"/>
        </w:rPr>
      </w:pPr>
      <w:r>
        <w:rPr>
          <w:rFonts w:ascii="Palatino Linotype" w:hAnsi="Palatino Linotype"/>
          <w:sz w:val="28"/>
          <w:szCs w:val="28"/>
        </w:rPr>
        <w:t>Director evaluation forms were previously distributed and completed. After CC discussion the input goes to the superintendent along with summary documents.</w:t>
      </w:r>
    </w:p>
    <w:p w14:paraId="2147915C" w14:textId="77777777" w:rsidR="009E0BC1" w:rsidRPr="009E0BC1" w:rsidRDefault="009E0BC1" w:rsidP="009E0BC1">
      <w:pPr>
        <w:pStyle w:val="ColorfulList-Accent11"/>
        <w:spacing w:line="240" w:lineRule="auto"/>
        <w:ind w:left="0"/>
        <w:rPr>
          <w:rFonts w:ascii="Palatino Linotype" w:hAnsi="Palatino Linotype"/>
          <w:sz w:val="28"/>
          <w:szCs w:val="28"/>
        </w:rPr>
      </w:pPr>
    </w:p>
    <w:p w14:paraId="51A02B3F" w14:textId="77777777" w:rsidR="00830448" w:rsidRDefault="00F1352C" w:rsidP="00FB7322">
      <w:pPr>
        <w:pStyle w:val="ColorfulList-Accent11"/>
        <w:numPr>
          <w:ilvl w:val="0"/>
          <w:numId w:val="28"/>
        </w:numPr>
        <w:spacing w:line="240" w:lineRule="auto"/>
        <w:rPr>
          <w:rFonts w:ascii="Palatino Linotype" w:hAnsi="Palatino Linotype"/>
          <w:sz w:val="28"/>
          <w:szCs w:val="28"/>
        </w:rPr>
      </w:pPr>
      <w:r>
        <w:rPr>
          <w:rFonts w:ascii="Palatino Linotype" w:hAnsi="Palatino Linotype"/>
          <w:sz w:val="28"/>
          <w:szCs w:val="28"/>
        </w:rPr>
        <w:t>Closed session – personnel</w:t>
      </w:r>
    </w:p>
    <w:p w14:paraId="08A7EBE7" w14:textId="77777777" w:rsidR="00F1352C" w:rsidRDefault="00F1352C" w:rsidP="00F1352C">
      <w:pPr>
        <w:pStyle w:val="ColorfulList-Accent11"/>
        <w:spacing w:line="240" w:lineRule="auto"/>
        <w:rPr>
          <w:rFonts w:ascii="Palatino Linotype" w:hAnsi="Palatino Linotype"/>
          <w:sz w:val="28"/>
          <w:szCs w:val="28"/>
        </w:rPr>
      </w:pPr>
    </w:p>
    <w:p w14:paraId="2D11B27E" w14:textId="77777777" w:rsidR="00F1352C" w:rsidRDefault="00F1352C" w:rsidP="00FB7322">
      <w:pPr>
        <w:pStyle w:val="ColorfulList-Accent11"/>
        <w:numPr>
          <w:ilvl w:val="0"/>
          <w:numId w:val="28"/>
        </w:numPr>
        <w:spacing w:line="240" w:lineRule="auto"/>
        <w:rPr>
          <w:rFonts w:ascii="Palatino Linotype" w:hAnsi="Palatino Linotype"/>
          <w:sz w:val="28"/>
          <w:szCs w:val="28"/>
        </w:rPr>
      </w:pPr>
      <w:r>
        <w:rPr>
          <w:rFonts w:ascii="Palatino Linotype" w:hAnsi="Palatino Linotype"/>
          <w:sz w:val="28"/>
          <w:szCs w:val="28"/>
        </w:rPr>
        <w:t xml:space="preserve"> Closed Session report</w:t>
      </w:r>
    </w:p>
    <w:p w14:paraId="1AF960BF" w14:textId="77777777" w:rsidR="00F1352C" w:rsidRDefault="00F1352C" w:rsidP="00F1352C">
      <w:pPr>
        <w:pStyle w:val="ColorfulList-Accent11"/>
        <w:spacing w:line="240" w:lineRule="auto"/>
        <w:rPr>
          <w:rFonts w:ascii="Palatino Linotype" w:hAnsi="Palatino Linotype"/>
          <w:sz w:val="28"/>
          <w:szCs w:val="28"/>
        </w:rPr>
      </w:pPr>
      <w:r>
        <w:rPr>
          <w:rFonts w:ascii="Palatino Linotype" w:hAnsi="Palatino Linotype"/>
          <w:sz w:val="28"/>
          <w:szCs w:val="28"/>
        </w:rPr>
        <w:t>Return to open session. No action taken.</w:t>
      </w:r>
    </w:p>
    <w:p w14:paraId="6C01321C" w14:textId="77777777" w:rsidR="007E4B89" w:rsidRPr="00F1352C" w:rsidRDefault="007E4B89" w:rsidP="00F1352C">
      <w:pPr>
        <w:pStyle w:val="ColorfulList-Accent11"/>
        <w:spacing w:line="240" w:lineRule="auto"/>
        <w:ind w:left="0"/>
        <w:rPr>
          <w:rFonts w:ascii="Palatino Linotype" w:hAnsi="Palatino Linotype"/>
          <w:sz w:val="28"/>
          <w:szCs w:val="28"/>
        </w:rPr>
      </w:pPr>
    </w:p>
    <w:p w14:paraId="04EC5B41" w14:textId="77777777" w:rsidR="006160A9" w:rsidRDefault="006160A9" w:rsidP="00C67031">
      <w:pPr>
        <w:pStyle w:val="ColorfulList-Accent11"/>
        <w:spacing w:line="240" w:lineRule="auto"/>
        <w:ind w:left="360"/>
        <w:rPr>
          <w:rFonts w:ascii="Palatino Linotype" w:hAnsi="Palatino Linotype" w:cs="Sakkal Majalla"/>
          <w:sz w:val="28"/>
          <w:szCs w:val="28"/>
        </w:rPr>
      </w:pPr>
    </w:p>
    <w:p w14:paraId="7A75827C" w14:textId="77777777" w:rsidR="00071FAF" w:rsidRDefault="00071FAF" w:rsidP="00071FAF">
      <w:pPr>
        <w:pStyle w:val="ColorfulList-Accent11"/>
        <w:spacing w:line="240" w:lineRule="auto"/>
        <w:ind w:left="360"/>
        <w:rPr>
          <w:rFonts w:ascii="Palatino Linotype" w:hAnsi="Palatino Linotype" w:cs="Sakkal Majalla"/>
          <w:sz w:val="28"/>
          <w:szCs w:val="28"/>
        </w:rPr>
      </w:pPr>
    </w:p>
    <w:p w14:paraId="091BBFE4" w14:textId="77777777" w:rsidR="00071FAF" w:rsidRDefault="00071FAF" w:rsidP="00071FAF">
      <w:pPr>
        <w:pStyle w:val="ColorfulList-Accent11"/>
        <w:spacing w:line="240" w:lineRule="auto"/>
        <w:ind w:left="360"/>
        <w:rPr>
          <w:rFonts w:ascii="Palatino Linotype" w:hAnsi="Palatino Linotype" w:cs="Sakkal Majalla"/>
          <w:sz w:val="28"/>
          <w:szCs w:val="28"/>
          <w:vertAlign w:val="superscript"/>
        </w:rPr>
      </w:pPr>
      <w:r>
        <w:rPr>
          <w:rFonts w:ascii="Palatino Linotype" w:hAnsi="Palatino Linotype" w:cs="Sakkal Majalla"/>
          <w:sz w:val="28"/>
          <w:szCs w:val="28"/>
        </w:rPr>
        <w:t xml:space="preserve">Next meeting – </w:t>
      </w:r>
      <w:r w:rsidR="00F1352C">
        <w:rPr>
          <w:rFonts w:ascii="Palatino Linotype" w:hAnsi="Palatino Linotype" w:cs="Sakkal Majalla"/>
          <w:sz w:val="28"/>
          <w:szCs w:val="28"/>
        </w:rPr>
        <w:t>June</w:t>
      </w:r>
      <w:r>
        <w:rPr>
          <w:rFonts w:ascii="Palatino Linotype" w:hAnsi="Palatino Linotype" w:cs="Sakkal Majalla"/>
          <w:sz w:val="28"/>
          <w:szCs w:val="28"/>
        </w:rPr>
        <w:t xml:space="preserve"> </w:t>
      </w:r>
      <w:r w:rsidR="00F1352C">
        <w:rPr>
          <w:rFonts w:ascii="Palatino Linotype" w:hAnsi="Palatino Linotype" w:cs="Sakkal Majalla"/>
          <w:sz w:val="28"/>
          <w:szCs w:val="28"/>
        </w:rPr>
        <w:t>5th</w:t>
      </w:r>
      <w:r w:rsidR="006160A9">
        <w:rPr>
          <w:rFonts w:ascii="Palatino Linotype" w:hAnsi="Palatino Linotype" w:cs="Sakkal Majalla"/>
          <w:sz w:val="28"/>
          <w:szCs w:val="28"/>
        </w:rPr>
        <w:t>, 5:00pm</w:t>
      </w:r>
    </w:p>
    <w:p w14:paraId="089D5670" w14:textId="77777777" w:rsidR="00071FAF" w:rsidRPr="00071FAF" w:rsidRDefault="00071FAF" w:rsidP="00071FAF">
      <w:pPr>
        <w:pStyle w:val="ColorfulList-Accent11"/>
        <w:spacing w:line="240" w:lineRule="auto"/>
        <w:ind w:left="0"/>
        <w:rPr>
          <w:rFonts w:ascii="Palatino Linotype" w:hAnsi="Palatino Linotype" w:cs="Sakkal Majalla"/>
          <w:sz w:val="28"/>
          <w:szCs w:val="28"/>
        </w:rPr>
      </w:pPr>
    </w:p>
    <w:p w14:paraId="1709BA8A" w14:textId="77777777" w:rsidR="00071FAF" w:rsidRDefault="00071FAF" w:rsidP="00071FAF">
      <w:pPr>
        <w:pStyle w:val="ColorfulList-Accent11"/>
        <w:spacing w:line="240" w:lineRule="auto"/>
        <w:ind w:left="360"/>
        <w:rPr>
          <w:rFonts w:ascii="Palatino Linotype" w:hAnsi="Palatino Linotype" w:cs="Sakkal Majalla"/>
          <w:sz w:val="28"/>
          <w:szCs w:val="28"/>
        </w:rPr>
      </w:pPr>
      <w:r>
        <w:rPr>
          <w:rFonts w:ascii="Palatino Linotype" w:hAnsi="Palatino Linotype" w:cs="Sakkal Majalla"/>
          <w:sz w:val="28"/>
          <w:szCs w:val="28"/>
        </w:rPr>
        <w:t>Meeting</w:t>
      </w:r>
      <w:r w:rsidR="007E4B89">
        <w:rPr>
          <w:rFonts w:ascii="Palatino Linotype" w:hAnsi="Palatino Linotype" w:cs="Sakkal Majalla"/>
          <w:sz w:val="28"/>
          <w:szCs w:val="28"/>
        </w:rPr>
        <w:t xml:space="preserve"> a</w:t>
      </w:r>
      <w:r>
        <w:rPr>
          <w:rFonts w:ascii="Palatino Linotype" w:hAnsi="Palatino Linotype" w:cs="Sakkal Majalla"/>
          <w:sz w:val="28"/>
          <w:szCs w:val="28"/>
        </w:rPr>
        <w:t xml:space="preserve">djourned </w:t>
      </w:r>
      <w:r w:rsidR="00C67031">
        <w:rPr>
          <w:rFonts w:ascii="Palatino Linotype" w:hAnsi="Palatino Linotype" w:cs="Sakkal Majalla"/>
          <w:sz w:val="28"/>
          <w:szCs w:val="28"/>
        </w:rPr>
        <w:t>7:05pm</w:t>
      </w:r>
    </w:p>
    <w:p w14:paraId="6B460E48" w14:textId="77777777" w:rsidR="00071FAF" w:rsidRDefault="00071FAF" w:rsidP="00071FAF">
      <w:pPr>
        <w:pStyle w:val="ColorfulList-Accent11"/>
        <w:spacing w:line="240" w:lineRule="auto"/>
        <w:ind w:left="360"/>
        <w:rPr>
          <w:rFonts w:ascii="Palatino Linotype" w:hAnsi="Palatino Linotype" w:cs="Sakkal Majalla"/>
          <w:sz w:val="28"/>
          <w:szCs w:val="28"/>
        </w:rPr>
      </w:pPr>
    </w:p>
    <w:p w14:paraId="799ECB4D" w14:textId="77777777" w:rsidR="00071FAF" w:rsidRDefault="00071FAF" w:rsidP="00071FAF">
      <w:pPr>
        <w:pStyle w:val="ColorfulList-Accent11"/>
        <w:spacing w:line="240" w:lineRule="auto"/>
        <w:ind w:left="360"/>
        <w:rPr>
          <w:rFonts w:ascii="Palatino Linotype" w:hAnsi="Palatino Linotype" w:cs="Sakkal Majalla"/>
          <w:sz w:val="28"/>
          <w:szCs w:val="28"/>
        </w:rPr>
      </w:pPr>
      <w:r>
        <w:rPr>
          <w:rFonts w:ascii="Palatino Linotype" w:hAnsi="Palatino Linotype" w:cs="Sakkal Majalla"/>
          <w:sz w:val="28"/>
          <w:szCs w:val="28"/>
        </w:rPr>
        <w:t>Respectfully submitted,</w:t>
      </w:r>
    </w:p>
    <w:p w14:paraId="5BEA3F6F" w14:textId="77777777" w:rsidR="00071FAF" w:rsidRPr="00244C9B" w:rsidRDefault="00071FAF" w:rsidP="00071FAF">
      <w:pPr>
        <w:pStyle w:val="ColorfulList-Accent11"/>
        <w:spacing w:line="240" w:lineRule="auto"/>
        <w:ind w:left="360"/>
        <w:rPr>
          <w:rFonts w:ascii="Palatino Linotype" w:hAnsi="Palatino Linotype" w:cs="Sakkal Majalla"/>
          <w:sz w:val="28"/>
          <w:szCs w:val="28"/>
        </w:rPr>
      </w:pPr>
      <w:r>
        <w:rPr>
          <w:rFonts w:ascii="Palatino Linotype" w:hAnsi="Palatino Linotype" w:cs="Sakkal Majalla"/>
          <w:sz w:val="28"/>
          <w:szCs w:val="28"/>
        </w:rPr>
        <w:t>Theresa Thomasson</w:t>
      </w:r>
    </w:p>
    <w:sectPr w:rsidR="00071FAF" w:rsidRPr="00244C9B" w:rsidSect="00126E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CA9D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16922"/>
    <w:multiLevelType w:val="hybridMultilevel"/>
    <w:tmpl w:val="FEE8BF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A18A4"/>
    <w:multiLevelType w:val="hybridMultilevel"/>
    <w:tmpl w:val="773CC090"/>
    <w:lvl w:ilvl="0" w:tplc="AAC4A780">
      <w:start w:val="8"/>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E527E"/>
    <w:multiLevelType w:val="hybridMultilevel"/>
    <w:tmpl w:val="BF4C5C7E"/>
    <w:lvl w:ilvl="0" w:tplc="E5BE4048">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37585"/>
    <w:multiLevelType w:val="hybridMultilevel"/>
    <w:tmpl w:val="0D500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D57B5"/>
    <w:multiLevelType w:val="hybridMultilevel"/>
    <w:tmpl w:val="C4CC3CFE"/>
    <w:lvl w:ilvl="0" w:tplc="03FC29D2">
      <w:start w:val="8"/>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C4E6B"/>
    <w:multiLevelType w:val="hybridMultilevel"/>
    <w:tmpl w:val="300EF7C4"/>
    <w:lvl w:ilvl="0" w:tplc="A686E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1B6745"/>
    <w:multiLevelType w:val="hybridMultilevel"/>
    <w:tmpl w:val="D910F83E"/>
    <w:lvl w:ilvl="0" w:tplc="2DF4336A">
      <w:start w:val="10"/>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23A14"/>
    <w:multiLevelType w:val="hybridMultilevel"/>
    <w:tmpl w:val="4F6A1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A63F6"/>
    <w:multiLevelType w:val="hybridMultilevel"/>
    <w:tmpl w:val="050AA484"/>
    <w:lvl w:ilvl="0" w:tplc="6524A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428B0"/>
    <w:multiLevelType w:val="hybridMultilevel"/>
    <w:tmpl w:val="31C25CCA"/>
    <w:lvl w:ilvl="0" w:tplc="D6B8E4D4">
      <w:start w:val="8"/>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315AE"/>
    <w:multiLevelType w:val="hybridMultilevel"/>
    <w:tmpl w:val="109229C0"/>
    <w:lvl w:ilvl="0" w:tplc="2306E094">
      <w:start w:val="4"/>
      <w:numFmt w:val="bullet"/>
      <w:lvlText w:val="-"/>
      <w:lvlJc w:val="left"/>
      <w:pPr>
        <w:ind w:left="2160" w:hanging="360"/>
      </w:pPr>
      <w:rPr>
        <w:rFonts w:ascii="Palatino Linotype" w:eastAsia="Calibri" w:hAnsi="Palatino Linotype"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FF6FF6"/>
    <w:multiLevelType w:val="hybridMultilevel"/>
    <w:tmpl w:val="EFC87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25DDE"/>
    <w:multiLevelType w:val="hybridMultilevel"/>
    <w:tmpl w:val="A216980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253569"/>
    <w:multiLevelType w:val="hybridMultilevel"/>
    <w:tmpl w:val="F8B4D2E4"/>
    <w:lvl w:ilvl="0" w:tplc="F8A215E4">
      <w:start w:val="4"/>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D93C8C"/>
    <w:multiLevelType w:val="hybridMultilevel"/>
    <w:tmpl w:val="5212F818"/>
    <w:lvl w:ilvl="0" w:tplc="4398AF5E">
      <w:start w:val="4"/>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BEE31BB"/>
    <w:multiLevelType w:val="hybridMultilevel"/>
    <w:tmpl w:val="500670B8"/>
    <w:lvl w:ilvl="0" w:tplc="C3BC8678">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E4223"/>
    <w:multiLevelType w:val="hybridMultilevel"/>
    <w:tmpl w:val="A02E6BC2"/>
    <w:lvl w:ilvl="0" w:tplc="04090013">
      <w:start w:val="1"/>
      <w:numFmt w:val="upperRoman"/>
      <w:lvlText w:val="%1."/>
      <w:lvlJc w:val="right"/>
      <w:pPr>
        <w:ind w:left="720" w:hanging="360"/>
      </w:pPr>
    </w:lvl>
    <w:lvl w:ilvl="1" w:tplc="8B802246">
      <w:start w:val="1"/>
      <w:numFmt w:val="upp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31101"/>
    <w:multiLevelType w:val="hybridMultilevel"/>
    <w:tmpl w:val="FDCC4862"/>
    <w:lvl w:ilvl="0" w:tplc="454A8432">
      <w:start w:val="4"/>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145F23"/>
    <w:multiLevelType w:val="hybridMultilevel"/>
    <w:tmpl w:val="7534D9CC"/>
    <w:lvl w:ilvl="0" w:tplc="15942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F156B"/>
    <w:multiLevelType w:val="hybridMultilevel"/>
    <w:tmpl w:val="16A648B4"/>
    <w:lvl w:ilvl="0" w:tplc="F2C2B7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F044B"/>
    <w:multiLevelType w:val="hybridMultilevel"/>
    <w:tmpl w:val="25C8DE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130F1A"/>
    <w:multiLevelType w:val="hybridMultilevel"/>
    <w:tmpl w:val="F600000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D10911"/>
    <w:multiLevelType w:val="hybridMultilevel"/>
    <w:tmpl w:val="CE1CB3D8"/>
    <w:lvl w:ilvl="0" w:tplc="ADF4DD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4721C"/>
    <w:multiLevelType w:val="hybridMultilevel"/>
    <w:tmpl w:val="8A50C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F6542"/>
    <w:multiLevelType w:val="hybridMultilevel"/>
    <w:tmpl w:val="112075E0"/>
    <w:lvl w:ilvl="0" w:tplc="087E4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BE0A2F"/>
    <w:multiLevelType w:val="hybridMultilevel"/>
    <w:tmpl w:val="08B8E3FC"/>
    <w:lvl w:ilvl="0" w:tplc="DC16CF6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872B85"/>
    <w:multiLevelType w:val="hybridMultilevel"/>
    <w:tmpl w:val="4BF427DC"/>
    <w:lvl w:ilvl="0" w:tplc="EBBC52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798004">
    <w:abstractNumId w:val="25"/>
  </w:num>
  <w:num w:numId="2" w16cid:durableId="967663877">
    <w:abstractNumId w:val="6"/>
  </w:num>
  <w:num w:numId="3" w16cid:durableId="2091535462">
    <w:abstractNumId w:val="15"/>
  </w:num>
  <w:num w:numId="4" w16cid:durableId="1865047560">
    <w:abstractNumId w:val="11"/>
  </w:num>
  <w:num w:numId="5" w16cid:durableId="1953898869">
    <w:abstractNumId w:val="27"/>
  </w:num>
  <w:num w:numId="6" w16cid:durableId="646786403">
    <w:abstractNumId w:val="19"/>
  </w:num>
  <w:num w:numId="7" w16cid:durableId="673654166">
    <w:abstractNumId w:val="26"/>
  </w:num>
  <w:num w:numId="8" w16cid:durableId="1867480326">
    <w:abstractNumId w:val="16"/>
  </w:num>
  <w:num w:numId="9" w16cid:durableId="1027095405">
    <w:abstractNumId w:val="3"/>
  </w:num>
  <w:num w:numId="10" w16cid:durableId="510341421">
    <w:abstractNumId w:val="2"/>
  </w:num>
  <w:num w:numId="11" w16cid:durableId="2129085648">
    <w:abstractNumId w:val="4"/>
  </w:num>
  <w:num w:numId="12" w16cid:durableId="968781157">
    <w:abstractNumId w:val="5"/>
  </w:num>
  <w:num w:numId="13" w16cid:durableId="899901705">
    <w:abstractNumId w:val="18"/>
  </w:num>
  <w:num w:numId="14" w16cid:durableId="106436344">
    <w:abstractNumId w:val="14"/>
  </w:num>
  <w:num w:numId="15" w16cid:durableId="1417824762">
    <w:abstractNumId w:val="7"/>
  </w:num>
  <w:num w:numId="16" w16cid:durableId="429200813">
    <w:abstractNumId w:val="10"/>
  </w:num>
  <w:num w:numId="17" w16cid:durableId="66075444">
    <w:abstractNumId w:val="0"/>
  </w:num>
  <w:num w:numId="18" w16cid:durableId="1327052238">
    <w:abstractNumId w:val="21"/>
  </w:num>
  <w:num w:numId="19" w16cid:durableId="1621257416">
    <w:abstractNumId w:val="22"/>
  </w:num>
  <w:num w:numId="20" w16cid:durableId="789712695">
    <w:abstractNumId w:val="13"/>
  </w:num>
  <w:num w:numId="21" w16cid:durableId="1807115007">
    <w:abstractNumId w:val="1"/>
  </w:num>
  <w:num w:numId="22" w16cid:durableId="1564365932">
    <w:abstractNumId w:val="17"/>
  </w:num>
  <w:num w:numId="23" w16cid:durableId="1876195630">
    <w:abstractNumId w:val="9"/>
  </w:num>
  <w:num w:numId="24" w16cid:durableId="1098911713">
    <w:abstractNumId w:val="23"/>
  </w:num>
  <w:num w:numId="25" w16cid:durableId="196506302">
    <w:abstractNumId w:val="24"/>
  </w:num>
  <w:num w:numId="26" w16cid:durableId="1302614258">
    <w:abstractNumId w:val="8"/>
  </w:num>
  <w:num w:numId="27" w16cid:durableId="310642834">
    <w:abstractNumId w:val="12"/>
  </w:num>
  <w:num w:numId="28" w16cid:durableId="17358095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D8"/>
    <w:rsid w:val="00000139"/>
    <w:rsid w:val="00001029"/>
    <w:rsid w:val="00001373"/>
    <w:rsid w:val="00006400"/>
    <w:rsid w:val="000150E7"/>
    <w:rsid w:val="00020794"/>
    <w:rsid w:val="00020979"/>
    <w:rsid w:val="00022481"/>
    <w:rsid w:val="000226C3"/>
    <w:rsid w:val="00026769"/>
    <w:rsid w:val="000309E6"/>
    <w:rsid w:val="000335C8"/>
    <w:rsid w:val="00033F93"/>
    <w:rsid w:val="000346C1"/>
    <w:rsid w:val="000353E9"/>
    <w:rsid w:val="000420F6"/>
    <w:rsid w:val="0004409D"/>
    <w:rsid w:val="00051CA0"/>
    <w:rsid w:val="00051DC2"/>
    <w:rsid w:val="00052269"/>
    <w:rsid w:val="00052322"/>
    <w:rsid w:val="00061628"/>
    <w:rsid w:val="00061A66"/>
    <w:rsid w:val="000647BA"/>
    <w:rsid w:val="0007030F"/>
    <w:rsid w:val="00071FAF"/>
    <w:rsid w:val="000723C7"/>
    <w:rsid w:val="00074166"/>
    <w:rsid w:val="00080C0B"/>
    <w:rsid w:val="00085FE1"/>
    <w:rsid w:val="0008691B"/>
    <w:rsid w:val="000876C3"/>
    <w:rsid w:val="00091E59"/>
    <w:rsid w:val="00094511"/>
    <w:rsid w:val="000960DB"/>
    <w:rsid w:val="000A3CDF"/>
    <w:rsid w:val="000A694F"/>
    <w:rsid w:val="000B0318"/>
    <w:rsid w:val="000C576E"/>
    <w:rsid w:val="000C5E74"/>
    <w:rsid w:val="000C6878"/>
    <w:rsid w:val="000D046A"/>
    <w:rsid w:val="000D0851"/>
    <w:rsid w:val="000D5BD0"/>
    <w:rsid w:val="000D62AA"/>
    <w:rsid w:val="000E2D02"/>
    <w:rsid w:val="000E42F4"/>
    <w:rsid w:val="000F0CE1"/>
    <w:rsid w:val="000F20C0"/>
    <w:rsid w:val="00105873"/>
    <w:rsid w:val="00110FAA"/>
    <w:rsid w:val="00113F42"/>
    <w:rsid w:val="00114209"/>
    <w:rsid w:val="00117568"/>
    <w:rsid w:val="00120422"/>
    <w:rsid w:val="00123F9F"/>
    <w:rsid w:val="001251F6"/>
    <w:rsid w:val="00126776"/>
    <w:rsid w:val="00126E76"/>
    <w:rsid w:val="00127E6F"/>
    <w:rsid w:val="00135FC1"/>
    <w:rsid w:val="00145C34"/>
    <w:rsid w:val="00147EBF"/>
    <w:rsid w:val="0015030A"/>
    <w:rsid w:val="00157C72"/>
    <w:rsid w:val="001600FC"/>
    <w:rsid w:val="00162959"/>
    <w:rsid w:val="00165BE8"/>
    <w:rsid w:val="00166B7F"/>
    <w:rsid w:val="001703AB"/>
    <w:rsid w:val="00175190"/>
    <w:rsid w:val="001777A4"/>
    <w:rsid w:val="0017798F"/>
    <w:rsid w:val="001817F5"/>
    <w:rsid w:val="00183323"/>
    <w:rsid w:val="00183C8C"/>
    <w:rsid w:val="00183F9D"/>
    <w:rsid w:val="0019122A"/>
    <w:rsid w:val="00191E27"/>
    <w:rsid w:val="00192B89"/>
    <w:rsid w:val="0019343A"/>
    <w:rsid w:val="0019596B"/>
    <w:rsid w:val="00196418"/>
    <w:rsid w:val="001A002C"/>
    <w:rsid w:val="001A2219"/>
    <w:rsid w:val="001A338B"/>
    <w:rsid w:val="001A5108"/>
    <w:rsid w:val="001A672A"/>
    <w:rsid w:val="001A6A7E"/>
    <w:rsid w:val="001A7631"/>
    <w:rsid w:val="001A7A5B"/>
    <w:rsid w:val="001B0986"/>
    <w:rsid w:val="001B0A06"/>
    <w:rsid w:val="001B366A"/>
    <w:rsid w:val="001B6CED"/>
    <w:rsid w:val="001C0D05"/>
    <w:rsid w:val="001C2120"/>
    <w:rsid w:val="001C2286"/>
    <w:rsid w:val="001C2DF2"/>
    <w:rsid w:val="001C3630"/>
    <w:rsid w:val="001C3AE8"/>
    <w:rsid w:val="001D50E6"/>
    <w:rsid w:val="001D605E"/>
    <w:rsid w:val="001D6D67"/>
    <w:rsid w:val="001D7775"/>
    <w:rsid w:val="001E2CAD"/>
    <w:rsid w:val="001F1AC0"/>
    <w:rsid w:val="001F2AC6"/>
    <w:rsid w:val="001F2AFB"/>
    <w:rsid w:val="001F34CD"/>
    <w:rsid w:val="001F483C"/>
    <w:rsid w:val="001F4D11"/>
    <w:rsid w:val="001F5469"/>
    <w:rsid w:val="00207FA9"/>
    <w:rsid w:val="00210DF0"/>
    <w:rsid w:val="00210F61"/>
    <w:rsid w:val="00211205"/>
    <w:rsid w:val="00211D5F"/>
    <w:rsid w:val="00215940"/>
    <w:rsid w:val="00215B8E"/>
    <w:rsid w:val="00216397"/>
    <w:rsid w:val="00216CFE"/>
    <w:rsid w:val="00224056"/>
    <w:rsid w:val="00225386"/>
    <w:rsid w:val="00232F72"/>
    <w:rsid w:val="002353D6"/>
    <w:rsid w:val="002374BA"/>
    <w:rsid w:val="00237673"/>
    <w:rsid w:val="00237789"/>
    <w:rsid w:val="0024202F"/>
    <w:rsid w:val="00244C9B"/>
    <w:rsid w:val="00246A68"/>
    <w:rsid w:val="00251224"/>
    <w:rsid w:val="00252708"/>
    <w:rsid w:val="00254F12"/>
    <w:rsid w:val="00257597"/>
    <w:rsid w:val="0026088A"/>
    <w:rsid w:val="002610DE"/>
    <w:rsid w:val="00261B88"/>
    <w:rsid w:val="00262BAD"/>
    <w:rsid w:val="00266EFB"/>
    <w:rsid w:val="0026730C"/>
    <w:rsid w:val="00271AFC"/>
    <w:rsid w:val="00282844"/>
    <w:rsid w:val="00283157"/>
    <w:rsid w:val="00286848"/>
    <w:rsid w:val="00286BD3"/>
    <w:rsid w:val="00286D73"/>
    <w:rsid w:val="00291AE8"/>
    <w:rsid w:val="00292755"/>
    <w:rsid w:val="00294527"/>
    <w:rsid w:val="002948C3"/>
    <w:rsid w:val="0029525A"/>
    <w:rsid w:val="002A0DF5"/>
    <w:rsid w:val="002A19DF"/>
    <w:rsid w:val="002A2A4A"/>
    <w:rsid w:val="002A2CC9"/>
    <w:rsid w:val="002A366C"/>
    <w:rsid w:val="002A46D9"/>
    <w:rsid w:val="002A5D7A"/>
    <w:rsid w:val="002A78FC"/>
    <w:rsid w:val="002A7A3F"/>
    <w:rsid w:val="002B29E6"/>
    <w:rsid w:val="002B57FB"/>
    <w:rsid w:val="002B6265"/>
    <w:rsid w:val="002C0233"/>
    <w:rsid w:val="002C2C53"/>
    <w:rsid w:val="002C2DE8"/>
    <w:rsid w:val="002C4C93"/>
    <w:rsid w:val="002C7470"/>
    <w:rsid w:val="002C7B57"/>
    <w:rsid w:val="002C7BA7"/>
    <w:rsid w:val="002D0C76"/>
    <w:rsid w:val="002D265F"/>
    <w:rsid w:val="002D3C8E"/>
    <w:rsid w:val="002D4AD1"/>
    <w:rsid w:val="002D50F7"/>
    <w:rsid w:val="002D7771"/>
    <w:rsid w:val="002E0CFE"/>
    <w:rsid w:val="002E158F"/>
    <w:rsid w:val="002E2E13"/>
    <w:rsid w:val="002E2ECF"/>
    <w:rsid w:val="002E46C2"/>
    <w:rsid w:val="002E64F9"/>
    <w:rsid w:val="002F5AC2"/>
    <w:rsid w:val="002F6598"/>
    <w:rsid w:val="0030237E"/>
    <w:rsid w:val="00304228"/>
    <w:rsid w:val="00312A8B"/>
    <w:rsid w:val="00315266"/>
    <w:rsid w:val="0031662E"/>
    <w:rsid w:val="00316847"/>
    <w:rsid w:val="00320AB9"/>
    <w:rsid w:val="00322B3A"/>
    <w:rsid w:val="0033141C"/>
    <w:rsid w:val="00336B5B"/>
    <w:rsid w:val="003404AD"/>
    <w:rsid w:val="00340EDF"/>
    <w:rsid w:val="00341672"/>
    <w:rsid w:val="00341B9B"/>
    <w:rsid w:val="00343281"/>
    <w:rsid w:val="00343C46"/>
    <w:rsid w:val="00347194"/>
    <w:rsid w:val="00347486"/>
    <w:rsid w:val="00351F20"/>
    <w:rsid w:val="00355BFF"/>
    <w:rsid w:val="00356302"/>
    <w:rsid w:val="003618E1"/>
    <w:rsid w:val="003631D1"/>
    <w:rsid w:val="0036366C"/>
    <w:rsid w:val="00364D3B"/>
    <w:rsid w:val="0036785A"/>
    <w:rsid w:val="003701E8"/>
    <w:rsid w:val="003724BC"/>
    <w:rsid w:val="003729F8"/>
    <w:rsid w:val="003770A9"/>
    <w:rsid w:val="0038279E"/>
    <w:rsid w:val="003858A1"/>
    <w:rsid w:val="0038650C"/>
    <w:rsid w:val="00386A2F"/>
    <w:rsid w:val="003951BD"/>
    <w:rsid w:val="00397565"/>
    <w:rsid w:val="0039776C"/>
    <w:rsid w:val="003A108C"/>
    <w:rsid w:val="003A2AA3"/>
    <w:rsid w:val="003A37EF"/>
    <w:rsid w:val="003A574F"/>
    <w:rsid w:val="003A72DB"/>
    <w:rsid w:val="003B7A29"/>
    <w:rsid w:val="003C1948"/>
    <w:rsid w:val="003C4546"/>
    <w:rsid w:val="003C5868"/>
    <w:rsid w:val="003C7B9E"/>
    <w:rsid w:val="003D0112"/>
    <w:rsid w:val="003E0902"/>
    <w:rsid w:val="003E1D6D"/>
    <w:rsid w:val="003E3AA8"/>
    <w:rsid w:val="003E4573"/>
    <w:rsid w:val="003E4CE8"/>
    <w:rsid w:val="003F1EBC"/>
    <w:rsid w:val="003F21D8"/>
    <w:rsid w:val="003F2719"/>
    <w:rsid w:val="003F4830"/>
    <w:rsid w:val="003F67B3"/>
    <w:rsid w:val="003F6AD4"/>
    <w:rsid w:val="003F6B2A"/>
    <w:rsid w:val="003F6E68"/>
    <w:rsid w:val="003F7336"/>
    <w:rsid w:val="003F798F"/>
    <w:rsid w:val="00400460"/>
    <w:rsid w:val="00401022"/>
    <w:rsid w:val="00403B7C"/>
    <w:rsid w:val="004044C9"/>
    <w:rsid w:val="00406792"/>
    <w:rsid w:val="004120E0"/>
    <w:rsid w:val="004123B1"/>
    <w:rsid w:val="00413713"/>
    <w:rsid w:val="004212D9"/>
    <w:rsid w:val="00421F4B"/>
    <w:rsid w:val="0042282B"/>
    <w:rsid w:val="0042471D"/>
    <w:rsid w:val="00425D58"/>
    <w:rsid w:val="00430EEF"/>
    <w:rsid w:val="00432AB0"/>
    <w:rsid w:val="00433DDB"/>
    <w:rsid w:val="00434BFF"/>
    <w:rsid w:val="004405B1"/>
    <w:rsid w:val="00441C27"/>
    <w:rsid w:val="00445FB3"/>
    <w:rsid w:val="00453BF5"/>
    <w:rsid w:val="00455B2A"/>
    <w:rsid w:val="0046422E"/>
    <w:rsid w:val="004650B9"/>
    <w:rsid w:val="00475280"/>
    <w:rsid w:val="00481405"/>
    <w:rsid w:val="00491177"/>
    <w:rsid w:val="0049130B"/>
    <w:rsid w:val="004914FC"/>
    <w:rsid w:val="00491619"/>
    <w:rsid w:val="00491EF3"/>
    <w:rsid w:val="0049342F"/>
    <w:rsid w:val="004959A9"/>
    <w:rsid w:val="004A1017"/>
    <w:rsid w:val="004A261E"/>
    <w:rsid w:val="004B536E"/>
    <w:rsid w:val="004B66D1"/>
    <w:rsid w:val="004B6CFD"/>
    <w:rsid w:val="004C2887"/>
    <w:rsid w:val="004C564D"/>
    <w:rsid w:val="004C5E70"/>
    <w:rsid w:val="004C6077"/>
    <w:rsid w:val="004D0C69"/>
    <w:rsid w:val="004D1483"/>
    <w:rsid w:val="004D1CC2"/>
    <w:rsid w:val="004D5D29"/>
    <w:rsid w:val="004F1539"/>
    <w:rsid w:val="004F3FE3"/>
    <w:rsid w:val="004F48E4"/>
    <w:rsid w:val="004F66EA"/>
    <w:rsid w:val="00512F13"/>
    <w:rsid w:val="005136A1"/>
    <w:rsid w:val="00515803"/>
    <w:rsid w:val="0051706C"/>
    <w:rsid w:val="00520F78"/>
    <w:rsid w:val="00523A1E"/>
    <w:rsid w:val="005254EC"/>
    <w:rsid w:val="00526B9F"/>
    <w:rsid w:val="00532BAE"/>
    <w:rsid w:val="00537B6A"/>
    <w:rsid w:val="005413AD"/>
    <w:rsid w:val="00541C6C"/>
    <w:rsid w:val="005432E3"/>
    <w:rsid w:val="00551EAE"/>
    <w:rsid w:val="005520D2"/>
    <w:rsid w:val="00557DFF"/>
    <w:rsid w:val="0056045F"/>
    <w:rsid w:val="00561AA4"/>
    <w:rsid w:val="0057170A"/>
    <w:rsid w:val="00574182"/>
    <w:rsid w:val="00574EA2"/>
    <w:rsid w:val="00580724"/>
    <w:rsid w:val="005841CB"/>
    <w:rsid w:val="00585680"/>
    <w:rsid w:val="00585A63"/>
    <w:rsid w:val="00590095"/>
    <w:rsid w:val="005924CC"/>
    <w:rsid w:val="005A2913"/>
    <w:rsid w:val="005A5251"/>
    <w:rsid w:val="005A59EE"/>
    <w:rsid w:val="005A7174"/>
    <w:rsid w:val="005B28DF"/>
    <w:rsid w:val="005B2D4F"/>
    <w:rsid w:val="005B3F57"/>
    <w:rsid w:val="005B5615"/>
    <w:rsid w:val="005B6A89"/>
    <w:rsid w:val="005B72D0"/>
    <w:rsid w:val="005C08C9"/>
    <w:rsid w:val="005C3E5F"/>
    <w:rsid w:val="005C4483"/>
    <w:rsid w:val="005C5437"/>
    <w:rsid w:val="005C740D"/>
    <w:rsid w:val="005D069F"/>
    <w:rsid w:val="005D16FD"/>
    <w:rsid w:val="005D4144"/>
    <w:rsid w:val="005D7B7D"/>
    <w:rsid w:val="005F23EA"/>
    <w:rsid w:val="005F2D14"/>
    <w:rsid w:val="005F2FF3"/>
    <w:rsid w:val="005F3232"/>
    <w:rsid w:val="005F4414"/>
    <w:rsid w:val="005F7C15"/>
    <w:rsid w:val="00602873"/>
    <w:rsid w:val="00602E33"/>
    <w:rsid w:val="006053FA"/>
    <w:rsid w:val="00606BDE"/>
    <w:rsid w:val="00610F37"/>
    <w:rsid w:val="00612425"/>
    <w:rsid w:val="0061477F"/>
    <w:rsid w:val="006157C4"/>
    <w:rsid w:val="006160A9"/>
    <w:rsid w:val="00622533"/>
    <w:rsid w:val="00623EC3"/>
    <w:rsid w:val="00626B5B"/>
    <w:rsid w:val="006279EF"/>
    <w:rsid w:val="00631638"/>
    <w:rsid w:val="00631D29"/>
    <w:rsid w:val="00633380"/>
    <w:rsid w:val="00634BE6"/>
    <w:rsid w:val="00637244"/>
    <w:rsid w:val="00640334"/>
    <w:rsid w:val="0064066B"/>
    <w:rsid w:val="00640CC8"/>
    <w:rsid w:val="00640D72"/>
    <w:rsid w:val="0064100B"/>
    <w:rsid w:val="00641A23"/>
    <w:rsid w:val="00643E07"/>
    <w:rsid w:val="006501B5"/>
    <w:rsid w:val="00655062"/>
    <w:rsid w:val="006752F6"/>
    <w:rsid w:val="00682220"/>
    <w:rsid w:val="00683302"/>
    <w:rsid w:val="006864CC"/>
    <w:rsid w:val="00693D7A"/>
    <w:rsid w:val="006A2E37"/>
    <w:rsid w:val="006A3C3A"/>
    <w:rsid w:val="006A7D26"/>
    <w:rsid w:val="006B0BDC"/>
    <w:rsid w:val="006B2E4D"/>
    <w:rsid w:val="006B2F75"/>
    <w:rsid w:val="006B333B"/>
    <w:rsid w:val="006B6C43"/>
    <w:rsid w:val="006B7735"/>
    <w:rsid w:val="006B7F2A"/>
    <w:rsid w:val="006C1EAB"/>
    <w:rsid w:val="006C39EF"/>
    <w:rsid w:val="006C4A1C"/>
    <w:rsid w:val="006C6899"/>
    <w:rsid w:val="006C7846"/>
    <w:rsid w:val="006D1624"/>
    <w:rsid w:val="006D2B5A"/>
    <w:rsid w:val="006D3997"/>
    <w:rsid w:val="006D6B69"/>
    <w:rsid w:val="006E088D"/>
    <w:rsid w:val="006E0992"/>
    <w:rsid w:val="006E27F6"/>
    <w:rsid w:val="006E4804"/>
    <w:rsid w:val="006E70A9"/>
    <w:rsid w:val="006E7B49"/>
    <w:rsid w:val="006F0078"/>
    <w:rsid w:val="006F203C"/>
    <w:rsid w:val="006F5422"/>
    <w:rsid w:val="00701A28"/>
    <w:rsid w:val="00703949"/>
    <w:rsid w:val="00706783"/>
    <w:rsid w:val="007070BD"/>
    <w:rsid w:val="007103BD"/>
    <w:rsid w:val="0071138B"/>
    <w:rsid w:val="00715FAF"/>
    <w:rsid w:val="00716445"/>
    <w:rsid w:val="007205D8"/>
    <w:rsid w:val="0072097C"/>
    <w:rsid w:val="00722B6E"/>
    <w:rsid w:val="007238FD"/>
    <w:rsid w:val="00724CC0"/>
    <w:rsid w:val="007379FE"/>
    <w:rsid w:val="00743AAB"/>
    <w:rsid w:val="0074434F"/>
    <w:rsid w:val="00744D19"/>
    <w:rsid w:val="00746A23"/>
    <w:rsid w:val="007516F0"/>
    <w:rsid w:val="00753CF5"/>
    <w:rsid w:val="007552EE"/>
    <w:rsid w:val="00761E10"/>
    <w:rsid w:val="007657FA"/>
    <w:rsid w:val="007676D6"/>
    <w:rsid w:val="00772161"/>
    <w:rsid w:val="007724DA"/>
    <w:rsid w:val="00775711"/>
    <w:rsid w:val="00777AA7"/>
    <w:rsid w:val="00786BF8"/>
    <w:rsid w:val="00787095"/>
    <w:rsid w:val="007960B2"/>
    <w:rsid w:val="00797222"/>
    <w:rsid w:val="007A15B5"/>
    <w:rsid w:val="007A353A"/>
    <w:rsid w:val="007A6283"/>
    <w:rsid w:val="007A79BD"/>
    <w:rsid w:val="007A7CE6"/>
    <w:rsid w:val="007B047B"/>
    <w:rsid w:val="007B6D1D"/>
    <w:rsid w:val="007B6ED1"/>
    <w:rsid w:val="007C32E8"/>
    <w:rsid w:val="007C650D"/>
    <w:rsid w:val="007C6835"/>
    <w:rsid w:val="007C6A41"/>
    <w:rsid w:val="007D69DE"/>
    <w:rsid w:val="007E258D"/>
    <w:rsid w:val="007E32F3"/>
    <w:rsid w:val="007E4B89"/>
    <w:rsid w:val="007E5B00"/>
    <w:rsid w:val="007F4123"/>
    <w:rsid w:val="007F7936"/>
    <w:rsid w:val="00801963"/>
    <w:rsid w:val="00802D3B"/>
    <w:rsid w:val="008105AE"/>
    <w:rsid w:val="008211BB"/>
    <w:rsid w:val="0082123F"/>
    <w:rsid w:val="00821C19"/>
    <w:rsid w:val="00826D6C"/>
    <w:rsid w:val="00830448"/>
    <w:rsid w:val="00832B18"/>
    <w:rsid w:val="00836D83"/>
    <w:rsid w:val="00840686"/>
    <w:rsid w:val="008436E3"/>
    <w:rsid w:val="00846C33"/>
    <w:rsid w:val="00850B7D"/>
    <w:rsid w:val="00852B67"/>
    <w:rsid w:val="00854F50"/>
    <w:rsid w:val="00856116"/>
    <w:rsid w:val="00865679"/>
    <w:rsid w:val="00871E31"/>
    <w:rsid w:val="00876082"/>
    <w:rsid w:val="00876DD9"/>
    <w:rsid w:val="0088069C"/>
    <w:rsid w:val="00880AD1"/>
    <w:rsid w:val="0088144D"/>
    <w:rsid w:val="00885212"/>
    <w:rsid w:val="0088591E"/>
    <w:rsid w:val="00886712"/>
    <w:rsid w:val="0089514F"/>
    <w:rsid w:val="00896565"/>
    <w:rsid w:val="00896DC3"/>
    <w:rsid w:val="008A2E2F"/>
    <w:rsid w:val="008A47F9"/>
    <w:rsid w:val="008A485E"/>
    <w:rsid w:val="008A52F2"/>
    <w:rsid w:val="008B00D4"/>
    <w:rsid w:val="008B0A15"/>
    <w:rsid w:val="008B1027"/>
    <w:rsid w:val="008B592C"/>
    <w:rsid w:val="008B5C8F"/>
    <w:rsid w:val="008B5FF1"/>
    <w:rsid w:val="008B6E23"/>
    <w:rsid w:val="008C2790"/>
    <w:rsid w:val="008C6F74"/>
    <w:rsid w:val="008D197E"/>
    <w:rsid w:val="008D287E"/>
    <w:rsid w:val="008D3946"/>
    <w:rsid w:val="008E0320"/>
    <w:rsid w:val="008E0D38"/>
    <w:rsid w:val="008E21A2"/>
    <w:rsid w:val="008E364A"/>
    <w:rsid w:val="008E3BF0"/>
    <w:rsid w:val="008E44BA"/>
    <w:rsid w:val="008F09B9"/>
    <w:rsid w:val="008F317C"/>
    <w:rsid w:val="008F3A19"/>
    <w:rsid w:val="008F4904"/>
    <w:rsid w:val="008F680C"/>
    <w:rsid w:val="0090162F"/>
    <w:rsid w:val="0090495B"/>
    <w:rsid w:val="00905F36"/>
    <w:rsid w:val="00912781"/>
    <w:rsid w:val="00913063"/>
    <w:rsid w:val="00914E9A"/>
    <w:rsid w:val="00915710"/>
    <w:rsid w:val="0091628E"/>
    <w:rsid w:val="00916895"/>
    <w:rsid w:val="00917934"/>
    <w:rsid w:val="009204B2"/>
    <w:rsid w:val="00922665"/>
    <w:rsid w:val="00922887"/>
    <w:rsid w:val="00923838"/>
    <w:rsid w:val="009330E4"/>
    <w:rsid w:val="00934BE3"/>
    <w:rsid w:val="0093584A"/>
    <w:rsid w:val="0094188C"/>
    <w:rsid w:val="009423BC"/>
    <w:rsid w:val="00942FD5"/>
    <w:rsid w:val="00945726"/>
    <w:rsid w:val="00956EEA"/>
    <w:rsid w:val="0096055D"/>
    <w:rsid w:val="0096383F"/>
    <w:rsid w:val="00974237"/>
    <w:rsid w:val="0097428F"/>
    <w:rsid w:val="00975E07"/>
    <w:rsid w:val="0097609F"/>
    <w:rsid w:val="00977DB3"/>
    <w:rsid w:val="009818E5"/>
    <w:rsid w:val="00990EA5"/>
    <w:rsid w:val="009A1D46"/>
    <w:rsid w:val="009A2200"/>
    <w:rsid w:val="009B05BA"/>
    <w:rsid w:val="009B0993"/>
    <w:rsid w:val="009B3F30"/>
    <w:rsid w:val="009C11C9"/>
    <w:rsid w:val="009C6D60"/>
    <w:rsid w:val="009C72CB"/>
    <w:rsid w:val="009D02C7"/>
    <w:rsid w:val="009D10FD"/>
    <w:rsid w:val="009D162D"/>
    <w:rsid w:val="009D449E"/>
    <w:rsid w:val="009D46DC"/>
    <w:rsid w:val="009E0BC1"/>
    <w:rsid w:val="009E13E4"/>
    <w:rsid w:val="009E253E"/>
    <w:rsid w:val="009E63B1"/>
    <w:rsid w:val="00A03FE4"/>
    <w:rsid w:val="00A12D32"/>
    <w:rsid w:val="00A13D14"/>
    <w:rsid w:val="00A14815"/>
    <w:rsid w:val="00A14828"/>
    <w:rsid w:val="00A265F2"/>
    <w:rsid w:val="00A272CB"/>
    <w:rsid w:val="00A276B7"/>
    <w:rsid w:val="00A30117"/>
    <w:rsid w:val="00A30542"/>
    <w:rsid w:val="00A33D78"/>
    <w:rsid w:val="00A33E25"/>
    <w:rsid w:val="00A34206"/>
    <w:rsid w:val="00A36C39"/>
    <w:rsid w:val="00A429D9"/>
    <w:rsid w:val="00A4416E"/>
    <w:rsid w:val="00A51BBF"/>
    <w:rsid w:val="00A54254"/>
    <w:rsid w:val="00A5580B"/>
    <w:rsid w:val="00A57FF5"/>
    <w:rsid w:val="00A62ED9"/>
    <w:rsid w:val="00A62FE3"/>
    <w:rsid w:val="00A648AA"/>
    <w:rsid w:val="00A65E57"/>
    <w:rsid w:val="00A67953"/>
    <w:rsid w:val="00A738F8"/>
    <w:rsid w:val="00A75664"/>
    <w:rsid w:val="00A756DC"/>
    <w:rsid w:val="00A8128F"/>
    <w:rsid w:val="00A831A6"/>
    <w:rsid w:val="00A83F3E"/>
    <w:rsid w:val="00A85032"/>
    <w:rsid w:val="00A85516"/>
    <w:rsid w:val="00A95121"/>
    <w:rsid w:val="00AA286B"/>
    <w:rsid w:val="00AA3926"/>
    <w:rsid w:val="00AA7FD9"/>
    <w:rsid w:val="00AB03B5"/>
    <w:rsid w:val="00AB2256"/>
    <w:rsid w:val="00AB3E94"/>
    <w:rsid w:val="00AB4557"/>
    <w:rsid w:val="00AC16EA"/>
    <w:rsid w:val="00AC25C7"/>
    <w:rsid w:val="00AC5D12"/>
    <w:rsid w:val="00AD2D4E"/>
    <w:rsid w:val="00AD3D49"/>
    <w:rsid w:val="00AE0AC7"/>
    <w:rsid w:val="00AE1D55"/>
    <w:rsid w:val="00AE2529"/>
    <w:rsid w:val="00AE2C80"/>
    <w:rsid w:val="00AE30B4"/>
    <w:rsid w:val="00AE3F7E"/>
    <w:rsid w:val="00AE54CE"/>
    <w:rsid w:val="00AE58CA"/>
    <w:rsid w:val="00AF13EB"/>
    <w:rsid w:val="00AF2278"/>
    <w:rsid w:val="00B02731"/>
    <w:rsid w:val="00B042A2"/>
    <w:rsid w:val="00B07081"/>
    <w:rsid w:val="00B07835"/>
    <w:rsid w:val="00B078B9"/>
    <w:rsid w:val="00B142B7"/>
    <w:rsid w:val="00B20770"/>
    <w:rsid w:val="00B2207C"/>
    <w:rsid w:val="00B243F9"/>
    <w:rsid w:val="00B268E0"/>
    <w:rsid w:val="00B26D3E"/>
    <w:rsid w:val="00B279D6"/>
    <w:rsid w:val="00B32CC7"/>
    <w:rsid w:val="00B34283"/>
    <w:rsid w:val="00B34B36"/>
    <w:rsid w:val="00B367F6"/>
    <w:rsid w:val="00B36908"/>
    <w:rsid w:val="00B40A0F"/>
    <w:rsid w:val="00B4223E"/>
    <w:rsid w:val="00B4449B"/>
    <w:rsid w:val="00B446D1"/>
    <w:rsid w:val="00B4537C"/>
    <w:rsid w:val="00B4577F"/>
    <w:rsid w:val="00B46A32"/>
    <w:rsid w:val="00B500E2"/>
    <w:rsid w:val="00B516B4"/>
    <w:rsid w:val="00B521EE"/>
    <w:rsid w:val="00B5521F"/>
    <w:rsid w:val="00B55249"/>
    <w:rsid w:val="00B57EF2"/>
    <w:rsid w:val="00B60BEB"/>
    <w:rsid w:val="00B614AB"/>
    <w:rsid w:val="00B63BB9"/>
    <w:rsid w:val="00B6491B"/>
    <w:rsid w:val="00B67602"/>
    <w:rsid w:val="00B71837"/>
    <w:rsid w:val="00B71FDF"/>
    <w:rsid w:val="00B82F25"/>
    <w:rsid w:val="00B87561"/>
    <w:rsid w:val="00B90FDD"/>
    <w:rsid w:val="00B976E4"/>
    <w:rsid w:val="00BA31CF"/>
    <w:rsid w:val="00BA5ACC"/>
    <w:rsid w:val="00BB32BA"/>
    <w:rsid w:val="00BB5A27"/>
    <w:rsid w:val="00BB6327"/>
    <w:rsid w:val="00BC5DCA"/>
    <w:rsid w:val="00BC6BB2"/>
    <w:rsid w:val="00BD1247"/>
    <w:rsid w:val="00BE0255"/>
    <w:rsid w:val="00BE2239"/>
    <w:rsid w:val="00BE3B35"/>
    <w:rsid w:val="00BE5E69"/>
    <w:rsid w:val="00BE76DD"/>
    <w:rsid w:val="00BF0326"/>
    <w:rsid w:val="00BF5B34"/>
    <w:rsid w:val="00C00246"/>
    <w:rsid w:val="00C0290F"/>
    <w:rsid w:val="00C03069"/>
    <w:rsid w:val="00C105CC"/>
    <w:rsid w:val="00C1071A"/>
    <w:rsid w:val="00C150E8"/>
    <w:rsid w:val="00C15162"/>
    <w:rsid w:val="00C17422"/>
    <w:rsid w:val="00C17A57"/>
    <w:rsid w:val="00C207B3"/>
    <w:rsid w:val="00C228FF"/>
    <w:rsid w:val="00C23773"/>
    <w:rsid w:val="00C3322F"/>
    <w:rsid w:val="00C33AF4"/>
    <w:rsid w:val="00C40CE5"/>
    <w:rsid w:val="00C447EA"/>
    <w:rsid w:val="00C44F1F"/>
    <w:rsid w:val="00C45767"/>
    <w:rsid w:val="00C50D28"/>
    <w:rsid w:val="00C522E7"/>
    <w:rsid w:val="00C54C98"/>
    <w:rsid w:val="00C55ACC"/>
    <w:rsid w:val="00C5696B"/>
    <w:rsid w:val="00C576AC"/>
    <w:rsid w:val="00C602EF"/>
    <w:rsid w:val="00C61290"/>
    <w:rsid w:val="00C67031"/>
    <w:rsid w:val="00C7627E"/>
    <w:rsid w:val="00C80618"/>
    <w:rsid w:val="00C82340"/>
    <w:rsid w:val="00C84FB0"/>
    <w:rsid w:val="00C9136F"/>
    <w:rsid w:val="00C93CC0"/>
    <w:rsid w:val="00C96972"/>
    <w:rsid w:val="00CA0728"/>
    <w:rsid w:val="00CA1674"/>
    <w:rsid w:val="00CA4E68"/>
    <w:rsid w:val="00CA5107"/>
    <w:rsid w:val="00CA5561"/>
    <w:rsid w:val="00CA556C"/>
    <w:rsid w:val="00CA6B2A"/>
    <w:rsid w:val="00CA7FCB"/>
    <w:rsid w:val="00CB2D6C"/>
    <w:rsid w:val="00CB3547"/>
    <w:rsid w:val="00CB42AB"/>
    <w:rsid w:val="00CB5085"/>
    <w:rsid w:val="00CB741A"/>
    <w:rsid w:val="00CB74F8"/>
    <w:rsid w:val="00CC0939"/>
    <w:rsid w:val="00CC0FF3"/>
    <w:rsid w:val="00CC5AA6"/>
    <w:rsid w:val="00CD0210"/>
    <w:rsid w:val="00CD05E4"/>
    <w:rsid w:val="00CD625F"/>
    <w:rsid w:val="00CD69DA"/>
    <w:rsid w:val="00CE1456"/>
    <w:rsid w:val="00CE236B"/>
    <w:rsid w:val="00CE59BE"/>
    <w:rsid w:val="00CE5B1D"/>
    <w:rsid w:val="00CE7B8E"/>
    <w:rsid w:val="00CF03D6"/>
    <w:rsid w:val="00CF2BBC"/>
    <w:rsid w:val="00CF6DB2"/>
    <w:rsid w:val="00D01782"/>
    <w:rsid w:val="00D04194"/>
    <w:rsid w:val="00D04391"/>
    <w:rsid w:val="00D05BB8"/>
    <w:rsid w:val="00D13304"/>
    <w:rsid w:val="00D15230"/>
    <w:rsid w:val="00D16065"/>
    <w:rsid w:val="00D25FD5"/>
    <w:rsid w:val="00D320DA"/>
    <w:rsid w:val="00D32347"/>
    <w:rsid w:val="00D340AC"/>
    <w:rsid w:val="00D376F3"/>
    <w:rsid w:val="00D42A64"/>
    <w:rsid w:val="00D44DAB"/>
    <w:rsid w:val="00D4765B"/>
    <w:rsid w:val="00D54E43"/>
    <w:rsid w:val="00D556DE"/>
    <w:rsid w:val="00D7317A"/>
    <w:rsid w:val="00D747E5"/>
    <w:rsid w:val="00D75AB5"/>
    <w:rsid w:val="00D75B8E"/>
    <w:rsid w:val="00D76359"/>
    <w:rsid w:val="00D77C9C"/>
    <w:rsid w:val="00D82CA9"/>
    <w:rsid w:val="00D85354"/>
    <w:rsid w:val="00D92A0E"/>
    <w:rsid w:val="00D95197"/>
    <w:rsid w:val="00D95AC9"/>
    <w:rsid w:val="00D95DA6"/>
    <w:rsid w:val="00D97817"/>
    <w:rsid w:val="00DA3057"/>
    <w:rsid w:val="00DA3AEB"/>
    <w:rsid w:val="00DA5A7B"/>
    <w:rsid w:val="00DA6B10"/>
    <w:rsid w:val="00DA7E5D"/>
    <w:rsid w:val="00DB11D9"/>
    <w:rsid w:val="00DB1889"/>
    <w:rsid w:val="00DB1D7F"/>
    <w:rsid w:val="00DB39B5"/>
    <w:rsid w:val="00DB3D09"/>
    <w:rsid w:val="00DB3EC5"/>
    <w:rsid w:val="00DB5F18"/>
    <w:rsid w:val="00DB61F8"/>
    <w:rsid w:val="00DB7A03"/>
    <w:rsid w:val="00DC193D"/>
    <w:rsid w:val="00DC2396"/>
    <w:rsid w:val="00DC41D8"/>
    <w:rsid w:val="00DC44B0"/>
    <w:rsid w:val="00DC52E3"/>
    <w:rsid w:val="00DD53E9"/>
    <w:rsid w:val="00DD5AC5"/>
    <w:rsid w:val="00DD629A"/>
    <w:rsid w:val="00DD7CF4"/>
    <w:rsid w:val="00DE14BB"/>
    <w:rsid w:val="00DE1630"/>
    <w:rsid w:val="00DE2436"/>
    <w:rsid w:val="00DE4360"/>
    <w:rsid w:val="00DE61C4"/>
    <w:rsid w:val="00DF3B76"/>
    <w:rsid w:val="00DF3F9B"/>
    <w:rsid w:val="00E046C0"/>
    <w:rsid w:val="00E04AC0"/>
    <w:rsid w:val="00E10273"/>
    <w:rsid w:val="00E116B0"/>
    <w:rsid w:val="00E139CC"/>
    <w:rsid w:val="00E14D09"/>
    <w:rsid w:val="00E15D60"/>
    <w:rsid w:val="00E15F09"/>
    <w:rsid w:val="00E2276D"/>
    <w:rsid w:val="00E25068"/>
    <w:rsid w:val="00E26801"/>
    <w:rsid w:val="00E27A9B"/>
    <w:rsid w:val="00E342AB"/>
    <w:rsid w:val="00E40876"/>
    <w:rsid w:val="00E4678E"/>
    <w:rsid w:val="00E52614"/>
    <w:rsid w:val="00E547C5"/>
    <w:rsid w:val="00E65151"/>
    <w:rsid w:val="00E70048"/>
    <w:rsid w:val="00E718A7"/>
    <w:rsid w:val="00E81608"/>
    <w:rsid w:val="00E82FC8"/>
    <w:rsid w:val="00E83B45"/>
    <w:rsid w:val="00E916FA"/>
    <w:rsid w:val="00E92D12"/>
    <w:rsid w:val="00E95C5F"/>
    <w:rsid w:val="00E966F3"/>
    <w:rsid w:val="00E97DA8"/>
    <w:rsid w:val="00EA0579"/>
    <w:rsid w:val="00EA5716"/>
    <w:rsid w:val="00EB12A5"/>
    <w:rsid w:val="00EB4709"/>
    <w:rsid w:val="00EC0370"/>
    <w:rsid w:val="00EC345C"/>
    <w:rsid w:val="00EC72AF"/>
    <w:rsid w:val="00ED032D"/>
    <w:rsid w:val="00ED135B"/>
    <w:rsid w:val="00EE32CE"/>
    <w:rsid w:val="00EF4145"/>
    <w:rsid w:val="00EF487D"/>
    <w:rsid w:val="00EF61DF"/>
    <w:rsid w:val="00EF6E2D"/>
    <w:rsid w:val="00EF7D37"/>
    <w:rsid w:val="00F03112"/>
    <w:rsid w:val="00F0462B"/>
    <w:rsid w:val="00F108B9"/>
    <w:rsid w:val="00F124A7"/>
    <w:rsid w:val="00F124EE"/>
    <w:rsid w:val="00F1352C"/>
    <w:rsid w:val="00F152C8"/>
    <w:rsid w:val="00F20A5E"/>
    <w:rsid w:val="00F227A4"/>
    <w:rsid w:val="00F37787"/>
    <w:rsid w:val="00F40B54"/>
    <w:rsid w:val="00F40BA0"/>
    <w:rsid w:val="00F41D70"/>
    <w:rsid w:val="00F44BE1"/>
    <w:rsid w:val="00F47989"/>
    <w:rsid w:val="00F57AD1"/>
    <w:rsid w:val="00F61190"/>
    <w:rsid w:val="00F62FE0"/>
    <w:rsid w:val="00F64636"/>
    <w:rsid w:val="00F6488D"/>
    <w:rsid w:val="00F674E4"/>
    <w:rsid w:val="00F73F57"/>
    <w:rsid w:val="00F757EA"/>
    <w:rsid w:val="00F75D65"/>
    <w:rsid w:val="00F77424"/>
    <w:rsid w:val="00F823E3"/>
    <w:rsid w:val="00F83E8E"/>
    <w:rsid w:val="00F8578B"/>
    <w:rsid w:val="00F86A7B"/>
    <w:rsid w:val="00F90ABE"/>
    <w:rsid w:val="00F94211"/>
    <w:rsid w:val="00F957C3"/>
    <w:rsid w:val="00FA11C2"/>
    <w:rsid w:val="00FA1E14"/>
    <w:rsid w:val="00FA2AA2"/>
    <w:rsid w:val="00FA5B62"/>
    <w:rsid w:val="00FB1E6F"/>
    <w:rsid w:val="00FB2B0B"/>
    <w:rsid w:val="00FB5C88"/>
    <w:rsid w:val="00FB7322"/>
    <w:rsid w:val="00FC092A"/>
    <w:rsid w:val="00FC2C38"/>
    <w:rsid w:val="00FC58A3"/>
    <w:rsid w:val="00FC6F41"/>
    <w:rsid w:val="00FC7273"/>
    <w:rsid w:val="00FD1642"/>
    <w:rsid w:val="00FD1C25"/>
    <w:rsid w:val="00FD2C77"/>
    <w:rsid w:val="00FD388F"/>
    <w:rsid w:val="00FD5023"/>
    <w:rsid w:val="00FE292C"/>
    <w:rsid w:val="00FE32CB"/>
    <w:rsid w:val="00FE4628"/>
    <w:rsid w:val="00FE6D8A"/>
    <w:rsid w:val="00FF1D08"/>
    <w:rsid w:val="00FF2765"/>
    <w:rsid w:val="00FF32B5"/>
    <w:rsid w:val="00FF5059"/>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2544A"/>
  <w15:docId w15:val="{119CEB34-7C01-1244-83FD-DB362B89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11D5F"/>
    <w:pPr>
      <w:ind w:left="720"/>
      <w:contextualSpacing/>
    </w:pPr>
  </w:style>
  <w:style w:type="paragraph" w:customStyle="1" w:styleId="yiv4914182291msonormal">
    <w:name w:val="yiv4914182291msonormal"/>
    <w:basedOn w:val="Normal"/>
    <w:rsid w:val="005B3F5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A1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9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eresathomasson/Library/Group%20Containers/UBF8T346G9.Office/User%20Content.localized/Templates.localized/CC%20Meeting%20Minutes%20may%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 Meeting Minutes may 2024.dotx</Template>
  <TotalTime>1</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Theresa Thomasson</cp:lastModifiedBy>
  <cp:revision>1</cp:revision>
  <cp:lastPrinted>2024-04-03T19:52:00Z</cp:lastPrinted>
  <dcterms:created xsi:type="dcterms:W3CDTF">2024-05-31T22:17:00Z</dcterms:created>
  <dcterms:modified xsi:type="dcterms:W3CDTF">2024-05-31T22:18:00Z</dcterms:modified>
</cp:coreProperties>
</file>