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9B78" w14:textId="26E24C12" w:rsidR="00880FC3" w:rsidRDefault="00880FC3" w:rsidP="00880FC3">
      <w:pPr>
        <w:pStyle w:val="Title"/>
      </w:pPr>
      <w:r>
        <w:t>ARD REQUIRE</w:t>
      </w:r>
      <w:r w:rsidR="00F5452E">
        <w:t>D Documents</w:t>
      </w:r>
      <w:r>
        <w:t xml:space="preserve"> for Students with Visual Impairment</w:t>
      </w:r>
      <w:r w:rsidR="00F5452E">
        <w:t>s</w:t>
      </w:r>
    </w:p>
    <w:p w14:paraId="12118E2F" w14:textId="0434EC67" w:rsidR="004F5CE5" w:rsidRPr="004F5CE5" w:rsidRDefault="004F5CE5" w:rsidP="00880FC3">
      <w:pPr>
        <w:pStyle w:val="Title"/>
        <w:rPr>
          <w:color w:val="FF0000"/>
          <w:sz w:val="28"/>
          <w:szCs w:val="28"/>
        </w:rPr>
      </w:pPr>
      <w:r w:rsidRPr="004F5CE5">
        <w:rPr>
          <w:color w:val="FF0000"/>
          <w:sz w:val="28"/>
          <w:szCs w:val="28"/>
        </w:rPr>
        <w:t>A TSVI must be present at EVERY ARD meeting for a Student with a Visual Impairments</w:t>
      </w:r>
    </w:p>
    <w:p w14:paraId="3946898D" w14:textId="3AC8E29F" w:rsidR="00595008" w:rsidRPr="004F5CE5" w:rsidRDefault="00880FC3" w:rsidP="004F5CE5">
      <w:pPr>
        <w:jc w:val="center"/>
        <w:rPr>
          <w:b/>
          <w:bCs/>
        </w:rPr>
      </w:pPr>
      <w:r w:rsidRPr="004F5CE5">
        <w:rPr>
          <w:b/>
          <w:bCs/>
        </w:rPr>
        <w:t>Annual ARD</w:t>
      </w:r>
    </w:p>
    <w:tbl>
      <w:tblPr>
        <w:tblW w:w="52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1817"/>
        <w:gridCol w:w="9315"/>
      </w:tblGrid>
      <w:tr w:rsidR="00595008" w:rsidRPr="00F812D0" w14:paraId="40299B78" w14:textId="77777777" w:rsidTr="00880FC3">
        <w:trPr>
          <w:trHeight w:val="1079"/>
        </w:trPr>
        <w:tc>
          <w:tcPr>
            <w:tcW w:w="1615" w:type="dxa"/>
          </w:tcPr>
          <w:p w14:paraId="52866426" w14:textId="77777777" w:rsidR="00595008" w:rsidRDefault="00880FC3" w:rsidP="00350087">
            <w:pPr>
              <w:pStyle w:val="Heading1"/>
              <w:jc w:val="center"/>
            </w:pPr>
            <w:r>
              <w:t>IEPS</w:t>
            </w:r>
          </w:p>
          <w:p w14:paraId="5201C16C" w14:textId="77777777" w:rsidR="0030753D" w:rsidRDefault="0030753D" w:rsidP="00350087">
            <w:pPr>
              <w:pStyle w:val="Heading1"/>
              <w:jc w:val="center"/>
            </w:pPr>
          </w:p>
          <w:p w14:paraId="6217C169" w14:textId="3D3382C7" w:rsidR="0030753D" w:rsidRPr="00F812D0" w:rsidRDefault="0030753D" w:rsidP="00350087">
            <w:pPr>
              <w:pStyle w:val="Heading1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t>_______</w:t>
            </w:r>
          </w:p>
        </w:tc>
        <w:tc>
          <w:tcPr>
            <w:tcW w:w="8280" w:type="dxa"/>
          </w:tcPr>
          <w:p w14:paraId="6C9F1796" w14:textId="77777777" w:rsidR="00880FC3" w:rsidRDefault="00880FC3" w:rsidP="00880FC3">
            <w:pPr>
              <w:pStyle w:val="ListParagraph"/>
              <w:numPr>
                <w:ilvl w:val="0"/>
                <w:numId w:val="1"/>
              </w:numPr>
            </w:pPr>
            <w:r>
              <w:t xml:space="preserve">Close out previous years IEPs including Progress Notes                             </w:t>
            </w:r>
          </w:p>
          <w:p w14:paraId="4463B528" w14:textId="040A69E5" w:rsidR="00595008" w:rsidRPr="00F812D0" w:rsidRDefault="00880FC3" w:rsidP="00F812D0">
            <w:pPr>
              <w:pStyle w:val="ListParagraph"/>
              <w:numPr>
                <w:ilvl w:val="0"/>
                <w:numId w:val="1"/>
              </w:numPr>
            </w:pPr>
            <w:r>
              <w:t xml:space="preserve">Create new </w:t>
            </w:r>
            <w:r w:rsidR="00F5452E">
              <w:t xml:space="preserve">Measurable </w:t>
            </w:r>
            <w:r>
              <w:t>VI IEP</w:t>
            </w:r>
            <w:r w:rsidR="00BC5285">
              <w:t xml:space="preserve"> Goals</w:t>
            </w:r>
            <w:r w:rsidR="00F5452E">
              <w:t xml:space="preserve"> based on the ECC</w:t>
            </w:r>
          </w:p>
        </w:tc>
      </w:tr>
      <w:tr w:rsidR="00595008" w:rsidRPr="00F812D0" w14:paraId="50753822" w14:textId="77777777" w:rsidTr="00880FC3">
        <w:tc>
          <w:tcPr>
            <w:tcW w:w="1615" w:type="dxa"/>
          </w:tcPr>
          <w:p w14:paraId="5E3E1DC9" w14:textId="77777777" w:rsidR="006C3412" w:rsidRDefault="00880FC3" w:rsidP="00350087">
            <w:pPr>
              <w:pStyle w:val="Heading1"/>
              <w:jc w:val="center"/>
            </w:pPr>
            <w:r>
              <w:t>PLA</w:t>
            </w:r>
            <w:r w:rsidR="00B2093B">
              <w:t>AFP</w:t>
            </w:r>
          </w:p>
          <w:p w14:paraId="59D88ECC" w14:textId="77777777" w:rsidR="0030753D" w:rsidRDefault="0030753D" w:rsidP="00350087">
            <w:pPr>
              <w:pStyle w:val="Heading1"/>
              <w:jc w:val="center"/>
            </w:pPr>
          </w:p>
          <w:p w14:paraId="173E1F91" w14:textId="634C5492" w:rsidR="0030753D" w:rsidRPr="00F812D0" w:rsidRDefault="0030753D" w:rsidP="00350087">
            <w:pPr>
              <w:pStyle w:val="Heading1"/>
              <w:jc w:val="center"/>
            </w:pPr>
            <w:r>
              <w:t>________</w:t>
            </w:r>
          </w:p>
        </w:tc>
        <w:tc>
          <w:tcPr>
            <w:tcW w:w="8280" w:type="dxa"/>
          </w:tcPr>
          <w:p w14:paraId="454DB067" w14:textId="7554989A" w:rsidR="00595008" w:rsidRPr="00F812D0" w:rsidRDefault="00B2093B" w:rsidP="00B2093B">
            <w:pPr>
              <w:pStyle w:val="ListParagraph"/>
              <w:numPr>
                <w:ilvl w:val="0"/>
                <w:numId w:val="2"/>
              </w:numPr>
            </w:pPr>
            <w:r>
              <w:t xml:space="preserve">Create a PLAAFP to update information about student’s progress on IEPs and on Expanded Core Curriculum </w:t>
            </w:r>
          </w:p>
        </w:tc>
      </w:tr>
      <w:tr w:rsidR="00595008" w:rsidRPr="00F812D0" w14:paraId="0FE4FD0D" w14:textId="77777777" w:rsidTr="00880FC3">
        <w:tc>
          <w:tcPr>
            <w:tcW w:w="1615" w:type="dxa"/>
          </w:tcPr>
          <w:p w14:paraId="1F989E87" w14:textId="77777777" w:rsidR="00757863" w:rsidRDefault="00B2093B" w:rsidP="00350087">
            <w:pPr>
              <w:pStyle w:val="Heading1"/>
              <w:jc w:val="center"/>
            </w:pPr>
            <w:r>
              <w:t>Schedule of Service</w:t>
            </w:r>
            <w:r w:rsidR="004F7E82">
              <w:t>s</w:t>
            </w:r>
          </w:p>
          <w:p w14:paraId="3918C1A5" w14:textId="77777777" w:rsidR="0030753D" w:rsidRDefault="0030753D" w:rsidP="00350087">
            <w:pPr>
              <w:pStyle w:val="Heading1"/>
              <w:jc w:val="center"/>
            </w:pPr>
          </w:p>
          <w:p w14:paraId="23D22E60" w14:textId="77777777" w:rsidR="0030753D" w:rsidRDefault="0030753D" w:rsidP="00350087">
            <w:pPr>
              <w:pStyle w:val="Heading1"/>
              <w:jc w:val="center"/>
            </w:pPr>
          </w:p>
          <w:p w14:paraId="19420756" w14:textId="1FA06C6D" w:rsidR="0030753D" w:rsidRPr="00F812D0" w:rsidRDefault="0030753D" w:rsidP="00350087">
            <w:pPr>
              <w:pStyle w:val="Heading1"/>
              <w:jc w:val="center"/>
            </w:pPr>
            <w:r>
              <w:t>________</w:t>
            </w:r>
          </w:p>
        </w:tc>
        <w:tc>
          <w:tcPr>
            <w:tcW w:w="8280" w:type="dxa"/>
          </w:tcPr>
          <w:p w14:paraId="2E324A13" w14:textId="77777777" w:rsidR="00595008" w:rsidRDefault="00B2093B" w:rsidP="00B2093B">
            <w:pPr>
              <w:pStyle w:val="ListParagraph"/>
              <w:numPr>
                <w:ilvl w:val="0"/>
                <w:numId w:val="2"/>
              </w:numPr>
            </w:pPr>
            <w:r>
              <w:t>Make sure that VI Service Time (Direct and Indirect) is documented correctly</w:t>
            </w:r>
          </w:p>
          <w:p w14:paraId="152036DA" w14:textId="151D1A33" w:rsidR="00B2093B" w:rsidRPr="00F812D0" w:rsidRDefault="00B2093B" w:rsidP="00B2093B">
            <w:pPr>
              <w:pStyle w:val="ListParagraph"/>
              <w:numPr>
                <w:ilvl w:val="0"/>
                <w:numId w:val="2"/>
              </w:numPr>
            </w:pPr>
            <w:r>
              <w:t>Make sure O&amp;M services</w:t>
            </w:r>
            <w:r w:rsidR="004F7E82">
              <w:t xml:space="preserve"> and times</w:t>
            </w:r>
            <w:r>
              <w:t xml:space="preserve"> are addressed and documented as well (sometimes O&amp;M</w:t>
            </w:r>
            <w:r w:rsidR="00EA1DE4">
              <w:t>s</w:t>
            </w:r>
            <w:r>
              <w:t xml:space="preserve"> </w:t>
            </w:r>
            <w:r w:rsidR="00EA1DE4">
              <w:t>are</w:t>
            </w:r>
            <w:r>
              <w:t xml:space="preserve"> not reminded of ARDs)</w:t>
            </w:r>
          </w:p>
        </w:tc>
      </w:tr>
      <w:tr w:rsidR="00595008" w:rsidRPr="00F812D0" w14:paraId="6893FFF6" w14:textId="77777777" w:rsidTr="004F7E82">
        <w:trPr>
          <w:trHeight w:val="1349"/>
        </w:trPr>
        <w:tc>
          <w:tcPr>
            <w:tcW w:w="1615" w:type="dxa"/>
          </w:tcPr>
          <w:p w14:paraId="20DE6AD2" w14:textId="77777777" w:rsidR="00757863" w:rsidRDefault="00B2093B" w:rsidP="00350087">
            <w:pPr>
              <w:pStyle w:val="Heading1"/>
              <w:jc w:val="center"/>
            </w:pPr>
            <w:r>
              <w:t>TSBVI Information</w:t>
            </w:r>
          </w:p>
          <w:p w14:paraId="244C896B" w14:textId="77777777" w:rsidR="0030753D" w:rsidRDefault="0030753D" w:rsidP="00350087">
            <w:pPr>
              <w:pStyle w:val="Heading1"/>
              <w:jc w:val="center"/>
            </w:pPr>
          </w:p>
          <w:p w14:paraId="70D46352" w14:textId="77777777" w:rsidR="0030753D" w:rsidRDefault="0030753D" w:rsidP="00350087">
            <w:pPr>
              <w:pStyle w:val="Heading1"/>
              <w:jc w:val="center"/>
            </w:pPr>
          </w:p>
          <w:p w14:paraId="66DDFD5F" w14:textId="5D91E65C" w:rsidR="0030753D" w:rsidRPr="00F812D0" w:rsidRDefault="0030753D" w:rsidP="00350087">
            <w:pPr>
              <w:pStyle w:val="Heading1"/>
              <w:jc w:val="center"/>
            </w:pPr>
            <w:r>
              <w:t>________</w:t>
            </w:r>
          </w:p>
        </w:tc>
        <w:tc>
          <w:tcPr>
            <w:tcW w:w="8280" w:type="dxa"/>
          </w:tcPr>
          <w:p w14:paraId="349B4354" w14:textId="7FC8D160" w:rsidR="00595008" w:rsidRDefault="004F7E82" w:rsidP="00B2093B">
            <w:pPr>
              <w:pStyle w:val="ListParagraph"/>
              <w:numPr>
                <w:ilvl w:val="0"/>
                <w:numId w:val="3"/>
              </w:numPr>
            </w:pPr>
            <w:r>
              <w:t xml:space="preserve">Provide parents a copy of </w:t>
            </w:r>
            <w:r w:rsidR="009F54C5">
              <w:t>TSBVIs</w:t>
            </w:r>
            <w:r>
              <w:t xml:space="preserve"> “</w:t>
            </w:r>
            <w:r w:rsidR="009F54C5">
              <w:t>Information for Parents</w:t>
            </w:r>
            <w:r>
              <w:t>”</w:t>
            </w:r>
            <w:r w:rsidR="00350087">
              <w:t xml:space="preserve"> in the parents Native Language </w:t>
            </w:r>
          </w:p>
          <w:p w14:paraId="6D4E1BF9" w14:textId="459513E8" w:rsidR="004F7E82" w:rsidRPr="00F812D0" w:rsidRDefault="004F7E82" w:rsidP="00B2093B">
            <w:pPr>
              <w:pStyle w:val="ListParagraph"/>
              <w:numPr>
                <w:ilvl w:val="0"/>
                <w:numId w:val="3"/>
              </w:numPr>
            </w:pPr>
            <w:r>
              <w:t>Document with Signature page that TSBVI Information was distributed</w:t>
            </w:r>
            <w:r w:rsidR="00F5452E">
              <w:t xml:space="preserve"> to parents</w:t>
            </w:r>
          </w:p>
        </w:tc>
      </w:tr>
      <w:tr w:rsidR="006C3412" w:rsidRPr="00F812D0" w14:paraId="47DB4996" w14:textId="77777777" w:rsidTr="00880FC3">
        <w:tc>
          <w:tcPr>
            <w:tcW w:w="1615" w:type="dxa"/>
          </w:tcPr>
          <w:p w14:paraId="31573D3F" w14:textId="77777777" w:rsidR="00757863" w:rsidRDefault="008327DF" w:rsidP="00350087">
            <w:pPr>
              <w:pStyle w:val="Heading1"/>
              <w:jc w:val="center"/>
            </w:pPr>
            <w:r>
              <w:t>Consent for Release of Information for VI/DB Registration</w:t>
            </w:r>
          </w:p>
          <w:p w14:paraId="653F0C5C" w14:textId="77777777" w:rsidR="0030753D" w:rsidRDefault="0030753D" w:rsidP="00350087">
            <w:pPr>
              <w:pStyle w:val="Heading1"/>
              <w:jc w:val="center"/>
            </w:pPr>
          </w:p>
          <w:p w14:paraId="67F06C63" w14:textId="77777777" w:rsidR="0030753D" w:rsidRDefault="0030753D" w:rsidP="00350087">
            <w:pPr>
              <w:pStyle w:val="Heading1"/>
              <w:jc w:val="center"/>
            </w:pPr>
          </w:p>
          <w:p w14:paraId="033F35D2" w14:textId="4713C4ED" w:rsidR="0030753D" w:rsidRPr="00F812D0" w:rsidRDefault="0030753D" w:rsidP="00350087">
            <w:pPr>
              <w:pStyle w:val="Heading1"/>
              <w:jc w:val="center"/>
            </w:pPr>
            <w:r>
              <w:t>________</w:t>
            </w:r>
          </w:p>
        </w:tc>
        <w:tc>
          <w:tcPr>
            <w:tcW w:w="8280" w:type="dxa"/>
          </w:tcPr>
          <w:p w14:paraId="755DFE00" w14:textId="77777777" w:rsidR="006C3412" w:rsidRPr="00EA1DE4" w:rsidRDefault="008327DF" w:rsidP="008327DF">
            <w:pPr>
              <w:pStyle w:val="ListParagraph"/>
              <w:numPr>
                <w:ilvl w:val="0"/>
                <w:numId w:val="4"/>
              </w:numPr>
            </w:pPr>
            <w:r w:rsidRPr="00EA1DE4">
              <w:t>Provide parent with Consent for Release of Information for VI/DB Registration for Signature</w:t>
            </w:r>
          </w:p>
          <w:p w14:paraId="66E86BD9" w14:textId="77777777" w:rsidR="008327DF" w:rsidRPr="00EA1DE4" w:rsidRDefault="008327DF" w:rsidP="008327DF">
            <w:pPr>
              <w:pStyle w:val="ListParagraph"/>
              <w:numPr>
                <w:ilvl w:val="0"/>
                <w:numId w:val="4"/>
              </w:numPr>
            </w:pPr>
            <w:r w:rsidRPr="00EA1DE4">
              <w:t>Make sure parent understands document before obtaining signature</w:t>
            </w:r>
          </w:p>
          <w:p w14:paraId="25F8BFB7" w14:textId="77777777" w:rsidR="008327DF" w:rsidRPr="00EA1DE4" w:rsidRDefault="008327DF" w:rsidP="008327DF">
            <w:pPr>
              <w:pStyle w:val="ListParagraph"/>
              <w:numPr>
                <w:ilvl w:val="0"/>
                <w:numId w:val="4"/>
              </w:numPr>
            </w:pPr>
            <w:r w:rsidRPr="00EA1DE4">
              <w:t>Explain that this document helps provide APH Quota funds for our students</w:t>
            </w:r>
          </w:p>
          <w:p w14:paraId="2B005C22" w14:textId="7148333F" w:rsidR="008327DF" w:rsidRPr="00EA1DE4" w:rsidRDefault="008327DF" w:rsidP="008327DF">
            <w:pPr>
              <w:pStyle w:val="ListParagraph"/>
              <w:numPr>
                <w:ilvl w:val="0"/>
                <w:numId w:val="4"/>
              </w:numPr>
            </w:pPr>
            <w:r w:rsidRPr="00EA1DE4">
              <w:t xml:space="preserve">Present a document with </w:t>
            </w:r>
            <w:r w:rsidR="0058314E" w:rsidRPr="00EA1DE4">
              <w:t xml:space="preserve">Brochure of </w:t>
            </w:r>
            <w:r w:rsidRPr="00EA1DE4">
              <w:t>Parent Resources for Students with Visual Impairments</w:t>
            </w:r>
          </w:p>
        </w:tc>
      </w:tr>
      <w:tr w:rsidR="006C3412" w:rsidRPr="00F812D0" w14:paraId="59AEBF7A" w14:textId="77777777" w:rsidTr="00880FC3">
        <w:tc>
          <w:tcPr>
            <w:tcW w:w="1615" w:type="dxa"/>
          </w:tcPr>
          <w:p w14:paraId="4A28A89C" w14:textId="77777777" w:rsidR="00757863" w:rsidRDefault="008327DF" w:rsidP="00350087">
            <w:pPr>
              <w:pStyle w:val="Heading1"/>
              <w:jc w:val="center"/>
            </w:pPr>
            <w:r>
              <w:t>VI Supplement</w:t>
            </w:r>
          </w:p>
          <w:p w14:paraId="7EF966B5" w14:textId="0699D193" w:rsidR="0030753D" w:rsidRPr="00F812D0" w:rsidRDefault="0030753D" w:rsidP="0030753D">
            <w:pPr>
              <w:pStyle w:val="Heading1"/>
              <w:jc w:val="center"/>
            </w:pPr>
            <w:r>
              <w:t>__________</w:t>
            </w:r>
          </w:p>
        </w:tc>
        <w:tc>
          <w:tcPr>
            <w:tcW w:w="8280" w:type="dxa"/>
          </w:tcPr>
          <w:p w14:paraId="40E62F3B" w14:textId="5214200F" w:rsidR="006C3412" w:rsidRPr="00F812D0" w:rsidRDefault="008327DF" w:rsidP="008327DF">
            <w:pPr>
              <w:pStyle w:val="ListParagraph"/>
              <w:numPr>
                <w:ilvl w:val="0"/>
                <w:numId w:val="5"/>
              </w:numPr>
            </w:pPr>
            <w:r>
              <w:t>Complete VI Supplement for Student utilizing current information from PLAAFP and LMA</w:t>
            </w:r>
          </w:p>
        </w:tc>
      </w:tr>
      <w:tr w:rsidR="006C3412" w:rsidRPr="00F812D0" w14:paraId="3C84DE3B" w14:textId="77777777" w:rsidTr="00880FC3">
        <w:tc>
          <w:tcPr>
            <w:tcW w:w="1615" w:type="dxa"/>
          </w:tcPr>
          <w:p w14:paraId="1FF48B61" w14:textId="5609A99A" w:rsidR="006C3412" w:rsidRDefault="00350087" w:rsidP="00350087">
            <w:pPr>
              <w:pStyle w:val="Heading1"/>
              <w:jc w:val="center"/>
            </w:pPr>
            <w:r>
              <w:t>Benefits of Braille</w:t>
            </w:r>
          </w:p>
          <w:p w14:paraId="4BBC516F" w14:textId="694D2ABA" w:rsidR="0030753D" w:rsidRPr="00F812D0" w:rsidRDefault="0030753D" w:rsidP="00350087">
            <w:pPr>
              <w:pStyle w:val="Heading1"/>
              <w:jc w:val="center"/>
            </w:pPr>
            <w:r>
              <w:t>___________</w:t>
            </w:r>
          </w:p>
          <w:p w14:paraId="0393DCD6" w14:textId="77777777" w:rsidR="00886B5E" w:rsidRPr="00F812D0" w:rsidRDefault="00886B5E" w:rsidP="00350087">
            <w:pPr>
              <w:pStyle w:val="Heading2"/>
              <w:jc w:val="center"/>
            </w:pPr>
          </w:p>
        </w:tc>
        <w:tc>
          <w:tcPr>
            <w:tcW w:w="8280" w:type="dxa"/>
          </w:tcPr>
          <w:p w14:paraId="5A8BB3FD" w14:textId="383B3EFC" w:rsidR="006C3412" w:rsidRPr="00F812D0" w:rsidRDefault="00350087" w:rsidP="00350087">
            <w:pPr>
              <w:pStyle w:val="ListParagraph"/>
              <w:numPr>
                <w:ilvl w:val="0"/>
                <w:numId w:val="5"/>
              </w:numPr>
            </w:pPr>
            <w:r>
              <w:t>Complete Benefits of Braille for Student based on LMA</w:t>
            </w:r>
          </w:p>
        </w:tc>
      </w:tr>
      <w:tr w:rsidR="00757863" w:rsidRPr="00F812D0" w14:paraId="69ABD162" w14:textId="77777777" w:rsidTr="00880FC3">
        <w:tc>
          <w:tcPr>
            <w:tcW w:w="1615" w:type="dxa"/>
          </w:tcPr>
          <w:p w14:paraId="01D0077B" w14:textId="77777777" w:rsidR="00886B5E" w:rsidRDefault="00350087" w:rsidP="00350087">
            <w:pPr>
              <w:pStyle w:val="Heading1"/>
              <w:jc w:val="center"/>
            </w:pPr>
            <w:bookmarkStart w:id="0" w:name="_Hlk111059564"/>
            <w:r>
              <w:lastRenderedPageBreak/>
              <w:t>Release of Confidential Information</w:t>
            </w:r>
          </w:p>
          <w:p w14:paraId="5072DE1C" w14:textId="77777777" w:rsidR="0030753D" w:rsidRDefault="0030753D" w:rsidP="00350087">
            <w:pPr>
              <w:pStyle w:val="Heading1"/>
              <w:jc w:val="center"/>
            </w:pPr>
          </w:p>
          <w:p w14:paraId="688B0932" w14:textId="34842023" w:rsidR="0030753D" w:rsidRPr="00F812D0" w:rsidRDefault="0030753D" w:rsidP="00350087">
            <w:pPr>
              <w:pStyle w:val="Heading1"/>
              <w:jc w:val="center"/>
            </w:pPr>
            <w:r>
              <w:t>_________</w:t>
            </w:r>
          </w:p>
        </w:tc>
        <w:tc>
          <w:tcPr>
            <w:tcW w:w="8280" w:type="dxa"/>
          </w:tcPr>
          <w:p w14:paraId="38ECA612" w14:textId="7B8A474B" w:rsidR="00757863" w:rsidRPr="00F812D0" w:rsidRDefault="00350087" w:rsidP="00350087">
            <w:pPr>
              <w:pStyle w:val="ListParagraph"/>
              <w:numPr>
                <w:ilvl w:val="0"/>
                <w:numId w:val="5"/>
              </w:numPr>
            </w:pPr>
            <w:r>
              <w:t xml:space="preserve">For Updated Eye </w:t>
            </w:r>
            <w:r w:rsidR="00373F9E">
              <w:t>Reports,</w:t>
            </w:r>
            <w:r>
              <w:t xml:space="preserve"> Permission to release information to Workforce Commission</w:t>
            </w:r>
            <w:r w:rsidR="00373F9E">
              <w:t>,</w:t>
            </w:r>
            <w:r>
              <w:t xml:space="preserve"> Doctor / Medical Information</w:t>
            </w:r>
            <w:r w:rsidR="00373F9E">
              <w:t>,</w:t>
            </w:r>
            <w:r>
              <w:t xml:space="preserve"> and any other information that might be needed to develop the best plan for your student with a visual impairment</w:t>
            </w:r>
          </w:p>
        </w:tc>
      </w:tr>
      <w:tr w:rsidR="00350087" w:rsidRPr="00F812D0" w14:paraId="017BD880" w14:textId="77777777" w:rsidTr="00880FC3">
        <w:tc>
          <w:tcPr>
            <w:tcW w:w="1615" w:type="dxa"/>
          </w:tcPr>
          <w:p w14:paraId="441E39BD" w14:textId="77777777" w:rsidR="00350087" w:rsidRDefault="00350087" w:rsidP="00350087">
            <w:pPr>
              <w:pStyle w:val="Heading1"/>
              <w:jc w:val="center"/>
            </w:pPr>
            <w:r>
              <w:t>Upload Documents</w:t>
            </w:r>
          </w:p>
          <w:p w14:paraId="6630B6E8" w14:textId="77777777" w:rsidR="0030753D" w:rsidRDefault="0030753D" w:rsidP="00350087">
            <w:pPr>
              <w:pStyle w:val="Heading1"/>
              <w:jc w:val="center"/>
            </w:pPr>
          </w:p>
          <w:p w14:paraId="318ADC05" w14:textId="3730A1A3" w:rsidR="0030753D" w:rsidRDefault="0030753D" w:rsidP="00350087">
            <w:pPr>
              <w:pStyle w:val="Heading1"/>
              <w:jc w:val="center"/>
            </w:pPr>
            <w:r>
              <w:t>__________</w:t>
            </w:r>
          </w:p>
        </w:tc>
        <w:tc>
          <w:tcPr>
            <w:tcW w:w="8280" w:type="dxa"/>
          </w:tcPr>
          <w:p w14:paraId="37278090" w14:textId="157C227B" w:rsidR="00350087" w:rsidRDefault="00350087" w:rsidP="00350087">
            <w:pPr>
              <w:pStyle w:val="ListParagraph"/>
              <w:numPr>
                <w:ilvl w:val="0"/>
                <w:numId w:val="5"/>
              </w:numPr>
            </w:pPr>
            <w:r>
              <w:t>Make sure to upload important documents such as Benefits of Braille and Updated Eye Reports so that it is easily accessible.</w:t>
            </w:r>
          </w:p>
        </w:tc>
      </w:tr>
      <w:bookmarkEnd w:id="0"/>
    </w:tbl>
    <w:p w14:paraId="7F8C9C6D" w14:textId="6186C06F" w:rsidR="00595008" w:rsidRDefault="00595008">
      <w:pPr>
        <w:rPr>
          <w:rFonts w:ascii="Segoe UI" w:hAnsi="Segoe UI" w:cs="Segoe UI"/>
        </w:rPr>
      </w:pPr>
    </w:p>
    <w:p w14:paraId="09915E1C" w14:textId="0C7FE482" w:rsidR="008D5465" w:rsidRDefault="008D5465" w:rsidP="008D5465">
      <w:pPr>
        <w:jc w:val="center"/>
        <w:rPr>
          <w:rFonts w:ascii="Segoe UI" w:hAnsi="Segoe UI" w:cs="Segoe UI"/>
          <w:b/>
          <w:bCs/>
        </w:rPr>
      </w:pPr>
      <w:r w:rsidRPr="008D5465">
        <w:rPr>
          <w:rFonts w:ascii="Segoe UI" w:hAnsi="Segoe UI" w:cs="Segoe UI"/>
          <w:b/>
          <w:bCs/>
        </w:rPr>
        <w:t>REED</w:t>
      </w:r>
    </w:p>
    <w:tbl>
      <w:tblPr>
        <w:tblW w:w="52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9315"/>
      </w:tblGrid>
      <w:tr w:rsidR="008D5465" w:rsidRPr="00F812D0" w14:paraId="60D0DCA6" w14:textId="77777777" w:rsidTr="00271A21">
        <w:tc>
          <w:tcPr>
            <w:tcW w:w="1615" w:type="dxa"/>
          </w:tcPr>
          <w:p w14:paraId="5C2653A2" w14:textId="77777777" w:rsidR="0030753D" w:rsidRDefault="000A20ED" w:rsidP="000A20ED">
            <w:pPr>
              <w:pStyle w:val="Heading1"/>
              <w:jc w:val="center"/>
            </w:pPr>
            <w:r>
              <w:t>State of Texas Interagency Eye Report</w:t>
            </w:r>
          </w:p>
          <w:p w14:paraId="1111F151" w14:textId="77777777" w:rsidR="0030753D" w:rsidRDefault="0030753D" w:rsidP="000A20ED">
            <w:pPr>
              <w:pStyle w:val="Heading1"/>
              <w:jc w:val="center"/>
            </w:pPr>
          </w:p>
          <w:p w14:paraId="079239E5" w14:textId="4A5DA6A7" w:rsidR="008D5465" w:rsidRPr="00F812D0" w:rsidRDefault="0030753D" w:rsidP="000A20ED">
            <w:pPr>
              <w:pStyle w:val="Heading1"/>
              <w:jc w:val="center"/>
            </w:pPr>
            <w:r>
              <w:t>__________</w:t>
            </w:r>
            <w:r w:rsidR="000A20ED">
              <w:t xml:space="preserve"> </w:t>
            </w:r>
          </w:p>
        </w:tc>
        <w:tc>
          <w:tcPr>
            <w:tcW w:w="8280" w:type="dxa"/>
          </w:tcPr>
          <w:p w14:paraId="0FC3AD02" w14:textId="64891E2F" w:rsidR="000A20ED" w:rsidRPr="00F812D0" w:rsidRDefault="000A20ED" w:rsidP="000A20ED">
            <w:pPr>
              <w:pStyle w:val="ListParagraph"/>
              <w:numPr>
                <w:ilvl w:val="0"/>
                <w:numId w:val="5"/>
              </w:numPr>
            </w:pPr>
            <w:r>
              <w:t xml:space="preserve">Obtain the most recent copy of the student’s Eye Report to see if there has been any significant change in the student’s vision; </w:t>
            </w:r>
            <w:r>
              <w:rPr>
                <w:b/>
                <w:bCs/>
              </w:rPr>
              <w:t>if there is any significant change in vision, a re-evaluation should be completed.</w:t>
            </w:r>
          </w:p>
        </w:tc>
      </w:tr>
      <w:tr w:rsidR="00D13D56" w:rsidRPr="00F812D0" w14:paraId="120DE543" w14:textId="77777777" w:rsidTr="00271A21">
        <w:tc>
          <w:tcPr>
            <w:tcW w:w="1615" w:type="dxa"/>
          </w:tcPr>
          <w:p w14:paraId="7B4B9F76" w14:textId="77777777" w:rsidR="00D13D56" w:rsidRDefault="00D13D56" w:rsidP="000A20ED">
            <w:pPr>
              <w:pStyle w:val="Heading1"/>
              <w:jc w:val="center"/>
            </w:pPr>
            <w:r>
              <w:t>Interviews</w:t>
            </w:r>
          </w:p>
          <w:p w14:paraId="44628BC6" w14:textId="77777777" w:rsidR="0030753D" w:rsidRDefault="0030753D" w:rsidP="000A20ED">
            <w:pPr>
              <w:pStyle w:val="Heading1"/>
              <w:jc w:val="center"/>
            </w:pPr>
          </w:p>
          <w:p w14:paraId="60EB9A0D" w14:textId="2CE59EF0" w:rsidR="0030753D" w:rsidRDefault="0030753D" w:rsidP="000A20ED">
            <w:pPr>
              <w:pStyle w:val="Heading1"/>
              <w:jc w:val="center"/>
            </w:pPr>
            <w:r>
              <w:t>__________</w:t>
            </w:r>
          </w:p>
        </w:tc>
        <w:tc>
          <w:tcPr>
            <w:tcW w:w="8280" w:type="dxa"/>
          </w:tcPr>
          <w:p w14:paraId="4981C275" w14:textId="522FB369" w:rsidR="00D13D56" w:rsidRDefault="00D13D56" w:rsidP="000A20ED">
            <w:pPr>
              <w:pStyle w:val="ListParagraph"/>
              <w:numPr>
                <w:ilvl w:val="0"/>
                <w:numId w:val="5"/>
              </w:numPr>
            </w:pPr>
            <w:r>
              <w:t>Obtain updated interview information from parents, teachers, and student to ensure that no further evaluation is required.</w:t>
            </w:r>
          </w:p>
        </w:tc>
      </w:tr>
      <w:tr w:rsidR="008D5465" w14:paraId="718482F1" w14:textId="77777777" w:rsidTr="00271A21">
        <w:tc>
          <w:tcPr>
            <w:tcW w:w="1615" w:type="dxa"/>
          </w:tcPr>
          <w:p w14:paraId="6066143E" w14:textId="77777777" w:rsidR="008D5465" w:rsidRDefault="000A20ED" w:rsidP="00271A21">
            <w:pPr>
              <w:pStyle w:val="Heading1"/>
              <w:jc w:val="center"/>
            </w:pPr>
            <w:r>
              <w:t>Reed Form or Report</w:t>
            </w:r>
          </w:p>
          <w:p w14:paraId="36EE59FF" w14:textId="77777777" w:rsidR="0030753D" w:rsidRDefault="0030753D" w:rsidP="00271A21">
            <w:pPr>
              <w:pStyle w:val="Heading1"/>
              <w:jc w:val="center"/>
            </w:pPr>
          </w:p>
          <w:p w14:paraId="102FB325" w14:textId="77777777" w:rsidR="0030753D" w:rsidRDefault="0030753D" w:rsidP="00271A21">
            <w:pPr>
              <w:pStyle w:val="Heading1"/>
              <w:jc w:val="center"/>
            </w:pPr>
          </w:p>
          <w:p w14:paraId="47ADAB9D" w14:textId="46BDF579" w:rsidR="0030753D" w:rsidRDefault="0030753D" w:rsidP="00271A21">
            <w:pPr>
              <w:pStyle w:val="Heading1"/>
              <w:jc w:val="center"/>
            </w:pPr>
            <w:r>
              <w:t>__________</w:t>
            </w:r>
          </w:p>
        </w:tc>
        <w:tc>
          <w:tcPr>
            <w:tcW w:w="8280" w:type="dxa"/>
          </w:tcPr>
          <w:p w14:paraId="6C9D81AC" w14:textId="17819A54" w:rsidR="008D5465" w:rsidRDefault="000A20ED" w:rsidP="000A20ED">
            <w:pPr>
              <w:pStyle w:val="ListParagraph"/>
              <w:numPr>
                <w:ilvl w:val="0"/>
                <w:numId w:val="5"/>
              </w:numPr>
            </w:pPr>
            <w:r>
              <w:t>Depending on your district’s Special Education Program, complete a REED form or Report that will include updated information about the student’s progress, growth, and needs including accommodations</w:t>
            </w:r>
            <w:r w:rsidR="0078672F">
              <w:t xml:space="preserve"> and modifications. </w:t>
            </w:r>
            <w:r>
              <w:t xml:space="preserve"> </w:t>
            </w:r>
          </w:p>
        </w:tc>
      </w:tr>
      <w:tr w:rsidR="000A20ED" w14:paraId="50109AC7" w14:textId="77777777" w:rsidTr="00271A21">
        <w:tc>
          <w:tcPr>
            <w:tcW w:w="1615" w:type="dxa"/>
          </w:tcPr>
          <w:p w14:paraId="20424BFA" w14:textId="77777777" w:rsidR="000A20ED" w:rsidRDefault="000A20ED" w:rsidP="00271A21">
            <w:pPr>
              <w:pStyle w:val="Heading1"/>
              <w:jc w:val="center"/>
            </w:pPr>
            <w:r>
              <w:t>O&amp;M</w:t>
            </w:r>
          </w:p>
          <w:p w14:paraId="2B4F4AE2" w14:textId="77777777" w:rsidR="0030753D" w:rsidRDefault="0030753D" w:rsidP="00271A21">
            <w:pPr>
              <w:pStyle w:val="Heading1"/>
              <w:jc w:val="center"/>
            </w:pPr>
          </w:p>
          <w:p w14:paraId="2B5D527A" w14:textId="77777777" w:rsidR="0030753D" w:rsidRDefault="0030753D" w:rsidP="00271A21">
            <w:pPr>
              <w:pStyle w:val="Heading1"/>
              <w:jc w:val="center"/>
            </w:pPr>
          </w:p>
          <w:p w14:paraId="3475C00C" w14:textId="77777777" w:rsidR="0030753D" w:rsidRDefault="0030753D" w:rsidP="00271A21">
            <w:pPr>
              <w:pStyle w:val="Heading1"/>
              <w:jc w:val="center"/>
            </w:pPr>
          </w:p>
          <w:p w14:paraId="1DD420E2" w14:textId="6C149C08" w:rsidR="0030753D" w:rsidRDefault="0030753D" w:rsidP="00271A21">
            <w:pPr>
              <w:pStyle w:val="Heading1"/>
              <w:jc w:val="center"/>
            </w:pPr>
            <w:r>
              <w:t>__________</w:t>
            </w:r>
          </w:p>
        </w:tc>
        <w:tc>
          <w:tcPr>
            <w:tcW w:w="8280" w:type="dxa"/>
          </w:tcPr>
          <w:p w14:paraId="102527B6" w14:textId="77777777" w:rsidR="000A20ED" w:rsidRDefault="000A20ED" w:rsidP="000A20ED">
            <w:pPr>
              <w:pStyle w:val="ListParagraph"/>
              <w:numPr>
                <w:ilvl w:val="0"/>
                <w:numId w:val="5"/>
              </w:numPr>
            </w:pPr>
            <w:r>
              <w:t xml:space="preserve">Make sure O&amp;M Specialist has been contacted about the REED; Remind </w:t>
            </w:r>
            <w:r w:rsidR="0078672F">
              <w:t xml:space="preserve">District that </w:t>
            </w:r>
            <w:r w:rsidR="0078672F" w:rsidRPr="0078672F">
              <w:rPr>
                <w:b/>
                <w:bCs/>
              </w:rPr>
              <w:t>O&amp;M must ALWAYS be considered during every Re-Evaluation and/or REED, even if they are not currently receiving services.</w:t>
            </w:r>
            <w:r w:rsidR="0078672F">
              <w:t xml:space="preserve"> </w:t>
            </w:r>
          </w:p>
          <w:p w14:paraId="6DFE4E59" w14:textId="1D036573" w:rsidR="0078672F" w:rsidRDefault="0078672F" w:rsidP="000A20ED">
            <w:pPr>
              <w:pStyle w:val="ListParagraph"/>
              <w:numPr>
                <w:ilvl w:val="0"/>
                <w:numId w:val="5"/>
              </w:numPr>
            </w:pPr>
            <w:r>
              <w:t>O&amp;M should submit REED/Consideration Form</w:t>
            </w:r>
          </w:p>
        </w:tc>
      </w:tr>
    </w:tbl>
    <w:p w14:paraId="216E0E52" w14:textId="77777777" w:rsidR="008D5465" w:rsidRPr="008D5465" w:rsidRDefault="008D5465" w:rsidP="008D5465">
      <w:pPr>
        <w:jc w:val="center"/>
        <w:rPr>
          <w:rFonts w:ascii="Segoe UI" w:hAnsi="Segoe UI" w:cs="Segoe UI"/>
          <w:b/>
          <w:bCs/>
        </w:rPr>
      </w:pPr>
    </w:p>
    <w:sectPr w:rsidR="008D5465" w:rsidRPr="008D5465" w:rsidSect="00350087">
      <w:pgSz w:w="12240" w:h="15840"/>
      <w:pgMar w:top="360" w:right="90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E19F" w14:textId="77777777" w:rsidR="00BF3627" w:rsidRDefault="00BF3627" w:rsidP="00E32EEA">
      <w:pPr>
        <w:spacing w:after="0" w:line="240" w:lineRule="auto"/>
      </w:pPr>
      <w:r>
        <w:separator/>
      </w:r>
    </w:p>
  </w:endnote>
  <w:endnote w:type="continuationSeparator" w:id="0">
    <w:p w14:paraId="1246D9A7" w14:textId="77777777" w:rsidR="00BF3627" w:rsidRDefault="00BF3627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AF7A" w14:textId="77777777" w:rsidR="00BF3627" w:rsidRDefault="00BF3627" w:rsidP="00E32EEA">
      <w:pPr>
        <w:spacing w:after="0" w:line="240" w:lineRule="auto"/>
      </w:pPr>
      <w:r>
        <w:separator/>
      </w:r>
    </w:p>
  </w:footnote>
  <w:footnote w:type="continuationSeparator" w:id="0">
    <w:p w14:paraId="5D1AE948" w14:textId="77777777" w:rsidR="00BF3627" w:rsidRDefault="00BF3627" w:rsidP="00E3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5AF"/>
    <w:multiLevelType w:val="hybridMultilevel"/>
    <w:tmpl w:val="F5C4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B7C2A"/>
    <w:multiLevelType w:val="hybridMultilevel"/>
    <w:tmpl w:val="DDD8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36CC1"/>
    <w:multiLevelType w:val="hybridMultilevel"/>
    <w:tmpl w:val="EC10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25B87"/>
    <w:multiLevelType w:val="hybridMultilevel"/>
    <w:tmpl w:val="8090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35014"/>
    <w:multiLevelType w:val="hybridMultilevel"/>
    <w:tmpl w:val="A27E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772489">
    <w:abstractNumId w:val="4"/>
  </w:num>
  <w:num w:numId="2" w16cid:durableId="247815519">
    <w:abstractNumId w:val="1"/>
  </w:num>
  <w:num w:numId="3" w16cid:durableId="2047369632">
    <w:abstractNumId w:val="0"/>
  </w:num>
  <w:num w:numId="4" w16cid:durableId="1215694830">
    <w:abstractNumId w:val="2"/>
  </w:num>
  <w:num w:numId="5" w16cid:durableId="385178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C3"/>
    <w:rsid w:val="00002828"/>
    <w:rsid w:val="000213FB"/>
    <w:rsid w:val="000A20ED"/>
    <w:rsid w:val="00131A00"/>
    <w:rsid w:val="00203520"/>
    <w:rsid w:val="00291026"/>
    <w:rsid w:val="0030753D"/>
    <w:rsid w:val="00342715"/>
    <w:rsid w:val="00350087"/>
    <w:rsid w:val="00373F9E"/>
    <w:rsid w:val="00397814"/>
    <w:rsid w:val="003C06EB"/>
    <w:rsid w:val="004F5CE5"/>
    <w:rsid w:val="004F7E82"/>
    <w:rsid w:val="0058314E"/>
    <w:rsid w:val="00595008"/>
    <w:rsid w:val="006C3412"/>
    <w:rsid w:val="00757863"/>
    <w:rsid w:val="0078672F"/>
    <w:rsid w:val="008327DF"/>
    <w:rsid w:val="00880FC3"/>
    <w:rsid w:val="00886B5E"/>
    <w:rsid w:val="008D1197"/>
    <w:rsid w:val="008D5465"/>
    <w:rsid w:val="009F54C5"/>
    <w:rsid w:val="009F6BA9"/>
    <w:rsid w:val="00A15C29"/>
    <w:rsid w:val="00A66E7A"/>
    <w:rsid w:val="00B2093B"/>
    <w:rsid w:val="00B40D4C"/>
    <w:rsid w:val="00B77A95"/>
    <w:rsid w:val="00BC5285"/>
    <w:rsid w:val="00BF3627"/>
    <w:rsid w:val="00CC554F"/>
    <w:rsid w:val="00D13D56"/>
    <w:rsid w:val="00E32EEA"/>
    <w:rsid w:val="00E611A0"/>
    <w:rsid w:val="00E62EC3"/>
    <w:rsid w:val="00EA1DE4"/>
    <w:rsid w:val="00F33444"/>
    <w:rsid w:val="00F5452E"/>
    <w:rsid w:val="00F812D0"/>
    <w:rsid w:val="00F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ACCB9"/>
  <w15:chartTrackingRefBased/>
  <w15:docId w15:val="{34577F87-BA3C-4E6C-97BE-800E3E25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465"/>
  </w:style>
  <w:style w:type="paragraph" w:styleId="Heading1">
    <w:name w:val="heading 1"/>
    <w:basedOn w:val="Normal"/>
    <w:link w:val="Heading1Char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F812D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812D0"/>
    <w:rPr>
      <w:rFonts w:eastAsiaTheme="majorEastAsia" w:cstheme="majorBidi"/>
      <w:sz w:val="20"/>
      <w:szCs w:val="26"/>
    </w:rPr>
  </w:style>
  <w:style w:type="paragraph" w:styleId="ListParagraph">
    <w:name w:val="List Paragraph"/>
    <w:basedOn w:val="Normal"/>
    <w:uiPriority w:val="34"/>
    <w:unhideWhenUsed/>
    <w:qFormat/>
    <w:rsid w:val="0088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ews\AppData\Roaming\Microsoft\Templates\Presentation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 notes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G. Andrews</dc:creator>
  <cp:keywords/>
  <dc:description/>
  <cp:lastModifiedBy>Susana Andrews</cp:lastModifiedBy>
  <cp:revision>2</cp:revision>
  <cp:lastPrinted>2022-08-17T22:23:00Z</cp:lastPrinted>
  <dcterms:created xsi:type="dcterms:W3CDTF">2022-08-25T13:10:00Z</dcterms:created>
  <dcterms:modified xsi:type="dcterms:W3CDTF">2022-08-25T13:10:00Z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