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01ECE993" w:rsidR="00604FBD" w:rsidRDefault="00082AD8">
      <w:pPr>
        <w:pStyle w:val="Title"/>
      </w:pPr>
      <w:r>
        <w:t>AGENDA</w:t>
      </w:r>
    </w:p>
    <w:p w14:paraId="3CD1EF01" w14:textId="13061110" w:rsidR="00604FBD" w:rsidRDefault="001D5D9E">
      <w:pPr>
        <w:pStyle w:val="Subtitle"/>
      </w:pPr>
      <w:r>
        <w:t>Dunwoody Springs Elementary</w:t>
      </w:r>
      <w:r w:rsidR="0024050A">
        <w:t xml:space="preserve"> School Governance Council</w:t>
      </w:r>
    </w:p>
    <w:p w14:paraId="3CD1EF02" w14:textId="3E7DCCD8" w:rsidR="00604FBD" w:rsidRDefault="00AE1C14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676BAF">
        <w:t>5</w:t>
      </w:r>
      <w:r w:rsidR="001D5D9E">
        <w:t>/</w:t>
      </w:r>
      <w:r w:rsidR="00676BAF">
        <w:t>1</w:t>
      </w:r>
      <w:r w:rsidR="0003694A">
        <w:t>8</w:t>
      </w:r>
      <w:r w:rsidR="002B204E">
        <w:t>/</w:t>
      </w:r>
      <w:r w:rsidR="00C703E5">
        <w:t>202</w:t>
      </w:r>
      <w:r w:rsidR="00A07C4A">
        <w:t>3</w:t>
      </w:r>
      <w:r w:rsidR="00E63A1A">
        <w:t xml:space="preserve"> | </w:t>
      </w:r>
      <w:r w:rsidR="001D5D9E">
        <w:t>7:45 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1D5D9E">
        <w:t>Virtual Meeting</w:t>
      </w:r>
    </w:p>
    <w:p w14:paraId="3CD1EF03" w14:textId="035C59AB" w:rsidR="00604FBD" w:rsidRDefault="0024050A">
      <w:pPr>
        <w:pStyle w:val="Heading1"/>
      </w:pPr>
      <w:r>
        <w:t xml:space="preserve">SGC </w:t>
      </w:r>
      <w:r w:rsidR="008E11D0">
        <w:t xml:space="preserve">Budget Committee </w:t>
      </w:r>
      <w:r>
        <w:t>Members</w:t>
      </w:r>
    </w:p>
    <w:p w14:paraId="01A17CB5" w14:textId="2B39E91F" w:rsidR="00AE1C14" w:rsidRPr="006B7020" w:rsidRDefault="001D5D9E" w:rsidP="00AE1C14">
      <w:pPr>
        <w:jc w:val="center"/>
        <w:rPr>
          <w:sz w:val="19"/>
          <w:szCs w:val="19"/>
        </w:rPr>
      </w:pPr>
      <w:r w:rsidRPr="00906F57">
        <w:rPr>
          <w:sz w:val="19"/>
          <w:szCs w:val="19"/>
          <w:highlight w:val="yellow"/>
        </w:rPr>
        <w:t>Ivy Goggins</w:t>
      </w:r>
      <w:r w:rsidR="0024050A" w:rsidRPr="00906F57">
        <w:rPr>
          <w:sz w:val="19"/>
          <w:szCs w:val="19"/>
          <w:highlight w:val="yellow"/>
        </w:rPr>
        <w:t>, Principal</w:t>
      </w:r>
      <w:r w:rsidR="001C478F" w:rsidRPr="00906F57">
        <w:rPr>
          <w:sz w:val="19"/>
          <w:szCs w:val="19"/>
          <w:highlight w:val="yellow"/>
        </w:rPr>
        <w:t xml:space="preserve"> </w:t>
      </w:r>
      <w:r w:rsidR="007D57CE" w:rsidRPr="00906F57">
        <w:rPr>
          <w:sz w:val="19"/>
          <w:szCs w:val="19"/>
          <w:highlight w:val="yellow"/>
        </w:rPr>
        <w:t xml:space="preserve">| </w:t>
      </w:r>
      <w:r w:rsidR="00906F57" w:rsidRPr="00906F57">
        <w:rPr>
          <w:sz w:val="19"/>
          <w:szCs w:val="19"/>
          <w:highlight w:val="yellow"/>
        </w:rPr>
        <w:t>George McCarthy-Zink</w:t>
      </w:r>
      <w:r w:rsidRPr="00906F57">
        <w:rPr>
          <w:sz w:val="19"/>
          <w:szCs w:val="19"/>
          <w:highlight w:val="yellow"/>
        </w:rPr>
        <w:t>, Parent</w:t>
      </w:r>
      <w:r w:rsidR="007D57CE" w:rsidRPr="00906F57">
        <w:rPr>
          <w:sz w:val="19"/>
          <w:szCs w:val="19"/>
          <w:highlight w:val="yellow"/>
        </w:rPr>
        <w:t xml:space="preserve"> | </w:t>
      </w:r>
      <w:r w:rsidRPr="00906F57">
        <w:rPr>
          <w:sz w:val="19"/>
          <w:szCs w:val="19"/>
          <w:highlight w:val="yellow"/>
        </w:rPr>
        <w:t>Maggie O’Bri</w:t>
      </w:r>
      <w:r w:rsidR="007A7096" w:rsidRPr="00906F57">
        <w:rPr>
          <w:sz w:val="19"/>
          <w:szCs w:val="19"/>
          <w:highlight w:val="yellow"/>
        </w:rPr>
        <w:t>e</w:t>
      </w:r>
      <w:r w:rsidRPr="00906F57">
        <w:rPr>
          <w:sz w:val="19"/>
          <w:szCs w:val="19"/>
          <w:highlight w:val="yellow"/>
        </w:rPr>
        <w:t>n, Teacher</w:t>
      </w:r>
      <w:r w:rsidR="007D57CE" w:rsidRPr="00906F57">
        <w:rPr>
          <w:sz w:val="19"/>
          <w:szCs w:val="19"/>
          <w:highlight w:val="yellow"/>
        </w:rPr>
        <w:t xml:space="preserve"> | </w:t>
      </w:r>
      <w:r w:rsidRPr="00906F57">
        <w:rPr>
          <w:sz w:val="19"/>
          <w:szCs w:val="19"/>
          <w:highlight w:val="yellow"/>
        </w:rPr>
        <w:t>Ca</w:t>
      </w:r>
      <w:r w:rsidR="00906F57" w:rsidRPr="00906F57">
        <w:rPr>
          <w:sz w:val="19"/>
          <w:szCs w:val="19"/>
          <w:highlight w:val="yellow"/>
        </w:rPr>
        <w:t>tie</w:t>
      </w:r>
      <w:r w:rsidRPr="00906F57">
        <w:rPr>
          <w:sz w:val="19"/>
          <w:szCs w:val="19"/>
          <w:highlight w:val="yellow"/>
        </w:rPr>
        <w:t xml:space="preserve"> O’Hare, Parent</w:t>
      </w:r>
      <w:r w:rsidR="007D57CE" w:rsidRPr="00906F57">
        <w:rPr>
          <w:sz w:val="19"/>
          <w:szCs w:val="19"/>
          <w:highlight w:val="yellow"/>
        </w:rPr>
        <w:t xml:space="preserve"> | </w:t>
      </w:r>
      <w:r w:rsidRPr="00906F57">
        <w:rPr>
          <w:sz w:val="19"/>
          <w:szCs w:val="19"/>
          <w:highlight w:val="yellow"/>
        </w:rPr>
        <w:t>Latoya Tolefree, School Employee (Vice Chair)</w:t>
      </w:r>
      <w:r w:rsidR="007D57CE"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3CD1EF08" w14:textId="77777777" w:rsidTr="008933BB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  <w:p w14:paraId="19CC044E" w14:textId="77777777" w:rsidR="52E2E150" w:rsidRDefault="52E2E150"/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  <w:p w14:paraId="2DF1495C" w14:textId="77777777" w:rsidR="52E2E150" w:rsidRDefault="52E2E150"/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  <w:p w14:paraId="4DD2CA48" w14:textId="77777777" w:rsidR="52E2E150" w:rsidRDefault="52E2E150"/>
        </w:tc>
      </w:tr>
      <w:tr w:rsidR="00604FBD" w14:paraId="3CD1EF0C" w14:textId="77777777" w:rsidTr="008933BB">
        <w:tc>
          <w:tcPr>
            <w:tcW w:w="1530" w:type="dxa"/>
          </w:tcPr>
          <w:p w14:paraId="3CD1EF09" w14:textId="49EA6894" w:rsidR="00604FBD" w:rsidRDefault="004D5305" w:rsidP="0024050A">
            <w:r>
              <w:t>7</w:t>
            </w:r>
            <w:r w:rsidR="00723934">
              <w:t>:</w:t>
            </w:r>
            <w:r w:rsidR="00F052DA">
              <w:t>45</w:t>
            </w:r>
          </w:p>
        </w:tc>
        <w:tc>
          <w:tcPr>
            <w:tcW w:w="7556" w:type="dxa"/>
          </w:tcPr>
          <w:p w14:paraId="3CD1EF0A" w14:textId="631550A2" w:rsidR="004D6545" w:rsidRPr="004C5966" w:rsidRDefault="00873F41" w:rsidP="00873F41">
            <w:pPr>
              <w:rPr>
                <w:b/>
                <w:bCs/>
              </w:rPr>
            </w:pPr>
            <w:r w:rsidRPr="00DA37B7">
              <w:rPr>
                <w:b/>
                <w:bCs/>
              </w:rPr>
              <w:t>Call to Order</w:t>
            </w:r>
            <w:r w:rsidR="002A59D3">
              <w:rPr>
                <w:b/>
                <w:bCs/>
              </w:rPr>
              <w:t xml:space="preserve"> and Welcome</w:t>
            </w:r>
          </w:p>
        </w:tc>
        <w:tc>
          <w:tcPr>
            <w:tcW w:w="1714" w:type="dxa"/>
          </w:tcPr>
          <w:p w14:paraId="3CD1EF0B" w14:textId="3C52CDFF" w:rsidR="00604FBD" w:rsidRDefault="00DF0089" w:rsidP="00873F41">
            <w:r>
              <w:t>Tolefree</w:t>
            </w:r>
          </w:p>
        </w:tc>
      </w:tr>
      <w:tr w:rsidR="00DF0089" w14:paraId="3CD1EF10" w14:textId="77777777" w:rsidTr="008933BB">
        <w:tc>
          <w:tcPr>
            <w:tcW w:w="1530" w:type="dxa"/>
          </w:tcPr>
          <w:p w14:paraId="2101A475" w14:textId="4D0D7F2E" w:rsidR="00DF0089" w:rsidRDefault="00DF0089" w:rsidP="0022120B"/>
          <w:p w14:paraId="19D4EA78" w14:textId="1833C082" w:rsidR="008933BB" w:rsidRDefault="008933BB" w:rsidP="0022120B"/>
          <w:p w14:paraId="63BEE32C" w14:textId="77777777" w:rsidR="00AC33E2" w:rsidRDefault="00AC33E2" w:rsidP="0022120B"/>
          <w:p w14:paraId="22C44AB9" w14:textId="3C1DF14D" w:rsidR="008933BB" w:rsidRDefault="00AC33E2" w:rsidP="0022120B">
            <w:r>
              <w:t>7:45</w:t>
            </w:r>
          </w:p>
          <w:p w14:paraId="386E4526" w14:textId="69A829D8" w:rsidR="00AC33E2" w:rsidRDefault="00AC33E2" w:rsidP="0022120B">
            <w:r>
              <w:t>7:5</w:t>
            </w:r>
            <w:r w:rsidR="00AE1C14">
              <w:t>0</w:t>
            </w:r>
          </w:p>
          <w:p w14:paraId="097D08D0" w14:textId="4F18DA9E" w:rsidR="00AC33E2" w:rsidRDefault="00AE1C14" w:rsidP="0022120B">
            <w:r>
              <w:t>7</w:t>
            </w:r>
            <w:r w:rsidR="00AC33E2">
              <w:t>:</w:t>
            </w:r>
            <w:r>
              <w:t>55</w:t>
            </w:r>
          </w:p>
          <w:p w14:paraId="570ECD95" w14:textId="77777777" w:rsidR="00DF0089" w:rsidRDefault="00DF0089" w:rsidP="004C65B2"/>
          <w:p w14:paraId="6DF1A5FE" w14:textId="77777777" w:rsidR="00DF0089" w:rsidRDefault="00DF0089" w:rsidP="004C65B2"/>
          <w:p w14:paraId="6A79EB72" w14:textId="7D260AC2" w:rsidR="00DF0089" w:rsidRDefault="00AC33E2" w:rsidP="004C65B2">
            <w:r>
              <w:t>8:</w:t>
            </w:r>
            <w:r w:rsidR="00AE1C14">
              <w:t>0</w:t>
            </w:r>
            <w:r>
              <w:t>0</w:t>
            </w:r>
          </w:p>
          <w:p w14:paraId="624A5D16" w14:textId="77777777" w:rsidR="00DF0089" w:rsidRDefault="00DF0089" w:rsidP="004C65B2"/>
          <w:p w14:paraId="59E20BAD" w14:textId="77777777" w:rsidR="00DF0089" w:rsidRDefault="00DF0089" w:rsidP="004C65B2"/>
          <w:p w14:paraId="3CD1EF0D" w14:textId="14C9E923" w:rsidR="00DF0089" w:rsidRDefault="00DF0089" w:rsidP="0060587F"/>
        </w:tc>
        <w:tc>
          <w:tcPr>
            <w:tcW w:w="7556" w:type="dxa"/>
          </w:tcPr>
          <w:p w14:paraId="79095835" w14:textId="77777777" w:rsidR="00067CDB" w:rsidRDefault="00067CDB" w:rsidP="001B46E2">
            <w:pPr>
              <w:rPr>
                <w:b/>
                <w:bCs/>
              </w:rPr>
            </w:pPr>
          </w:p>
          <w:p w14:paraId="7F2B7759" w14:textId="1E677EC2" w:rsidR="00DF0089" w:rsidRDefault="00067CDB" w:rsidP="001B46E2">
            <w:pPr>
              <w:rPr>
                <w:b/>
                <w:bCs/>
              </w:rPr>
            </w:pPr>
            <w:r>
              <w:rPr>
                <w:b/>
                <w:bCs/>
              </w:rPr>
              <w:t>Topics</w:t>
            </w:r>
            <w:r w:rsidR="008933BB">
              <w:rPr>
                <w:b/>
                <w:bCs/>
              </w:rPr>
              <w:t xml:space="preserve"> for Discussion</w:t>
            </w:r>
          </w:p>
          <w:p w14:paraId="288857CE" w14:textId="2D1E04C6" w:rsidR="00067CDB" w:rsidRPr="00AC33E2" w:rsidRDefault="00183B2A" w:rsidP="00AC33E2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 w:rsidRPr="00AC33E2">
              <w:rPr>
                <w:b/>
                <w:bCs/>
              </w:rPr>
              <w:t>Charter Dollars Update</w:t>
            </w:r>
          </w:p>
          <w:p w14:paraId="32D327DB" w14:textId="169C669F" w:rsidR="00183B2A" w:rsidRDefault="00183B2A" w:rsidP="00183B2A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</w:rPr>
              <w:t>District Charter Dollars FY 24</w:t>
            </w:r>
          </w:p>
          <w:p w14:paraId="09199B16" w14:textId="20CB6F1C" w:rsidR="00183B2A" w:rsidRPr="00183B2A" w:rsidRDefault="00183B2A" w:rsidP="00183B2A">
            <w:pPr>
              <w:pStyle w:val="ListParagraph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Grant </w:t>
            </w:r>
            <w:r w:rsidR="00CA43A9">
              <w:rPr>
                <w:b/>
                <w:bCs/>
              </w:rPr>
              <w:t>Writing Workshops</w:t>
            </w:r>
          </w:p>
          <w:p w14:paraId="418E93B5" w14:textId="77777777" w:rsidR="00DF0089" w:rsidRPr="00CB0A58" w:rsidRDefault="00DF0089" w:rsidP="000A1F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14:paraId="15C562B2" w14:textId="77777777" w:rsidR="00DF0089" w:rsidRDefault="00DF0089" w:rsidP="000A1F01">
            <w:pPr>
              <w:rPr>
                <w:b/>
                <w:bCs/>
              </w:rPr>
            </w:pPr>
            <w:r w:rsidRPr="00FC0F3F">
              <w:rPr>
                <w:b/>
                <w:bCs/>
              </w:rPr>
              <w:t xml:space="preserve">Action Item:  Adjourn Meeting </w:t>
            </w:r>
          </w:p>
          <w:p w14:paraId="3CD1EF0E" w14:textId="540284D2" w:rsidR="00DF0089" w:rsidRPr="004C5966" w:rsidRDefault="00DF0089" w:rsidP="0060587F">
            <w:pPr>
              <w:rPr>
                <w:b/>
                <w:bCs/>
              </w:rPr>
            </w:pPr>
          </w:p>
        </w:tc>
        <w:tc>
          <w:tcPr>
            <w:tcW w:w="1714" w:type="dxa"/>
          </w:tcPr>
          <w:p w14:paraId="16502BF4" w14:textId="77777777" w:rsidR="00DF0089" w:rsidRDefault="00DF0089" w:rsidP="0060587F"/>
          <w:p w14:paraId="15BCE7B4" w14:textId="77777777" w:rsidR="00CA43A9" w:rsidRDefault="00CA43A9" w:rsidP="0060587F"/>
          <w:p w14:paraId="0908E8C9" w14:textId="77777777" w:rsidR="00CA43A9" w:rsidRDefault="00A21111" w:rsidP="0060587F">
            <w:r>
              <w:t>Goggins</w:t>
            </w:r>
          </w:p>
          <w:p w14:paraId="45656E31" w14:textId="77777777" w:rsidR="00775395" w:rsidRDefault="00775395" w:rsidP="0060587F">
            <w:r>
              <w:t>Goggins</w:t>
            </w:r>
          </w:p>
          <w:p w14:paraId="3CD1EF0F" w14:textId="5B067EA6" w:rsidR="00775395" w:rsidRDefault="00AE1C14" w:rsidP="0060587F">
            <w:r>
              <w:t>Benschine</w:t>
            </w:r>
          </w:p>
        </w:tc>
      </w:tr>
      <w:tr w:rsidR="008933BB" w14:paraId="3CD1EF14" w14:textId="77777777" w:rsidTr="008933BB">
        <w:tc>
          <w:tcPr>
            <w:tcW w:w="1530" w:type="dxa"/>
          </w:tcPr>
          <w:p w14:paraId="3FD8AA50" w14:textId="5B3EBD7A" w:rsidR="008933BB" w:rsidRDefault="008933BB" w:rsidP="0060587F"/>
          <w:p w14:paraId="760A8604" w14:textId="77777777" w:rsidR="008933BB" w:rsidRDefault="008933BB" w:rsidP="0060587F"/>
          <w:p w14:paraId="0CC4482F" w14:textId="77777777" w:rsidR="008933BB" w:rsidRDefault="008933BB" w:rsidP="52E2E150"/>
          <w:p w14:paraId="3CD1EF11" w14:textId="78C6C4DE" w:rsidR="008933BB" w:rsidRDefault="008933BB" w:rsidP="0060587F"/>
        </w:tc>
        <w:tc>
          <w:tcPr>
            <w:tcW w:w="7556" w:type="dxa"/>
          </w:tcPr>
          <w:p w14:paraId="3CD1EF12" w14:textId="101FA440" w:rsidR="008933BB" w:rsidRPr="004C5966" w:rsidRDefault="008933BB" w:rsidP="0060587F">
            <w:pPr>
              <w:rPr>
                <w:b/>
                <w:bCs/>
              </w:rPr>
            </w:pPr>
          </w:p>
        </w:tc>
        <w:tc>
          <w:tcPr>
            <w:tcW w:w="1714" w:type="dxa"/>
          </w:tcPr>
          <w:p w14:paraId="3CD1EF13" w14:textId="7E9A367B" w:rsidR="008933BB" w:rsidRDefault="008933BB" w:rsidP="0060587F"/>
        </w:tc>
      </w:tr>
      <w:tr w:rsidR="008933BB" w14:paraId="2A1EC092" w14:textId="77777777" w:rsidTr="008933BB">
        <w:tc>
          <w:tcPr>
            <w:tcW w:w="1530" w:type="dxa"/>
          </w:tcPr>
          <w:p w14:paraId="06EB308B" w14:textId="5A785480" w:rsidR="008933BB" w:rsidRDefault="008933BB" w:rsidP="0060587F"/>
        </w:tc>
        <w:tc>
          <w:tcPr>
            <w:tcW w:w="7556" w:type="dxa"/>
          </w:tcPr>
          <w:p w14:paraId="07B20011" w14:textId="3C3D0C19" w:rsidR="008933BB" w:rsidRDefault="008933BB" w:rsidP="0060587F"/>
        </w:tc>
        <w:tc>
          <w:tcPr>
            <w:tcW w:w="1714" w:type="dxa"/>
          </w:tcPr>
          <w:p w14:paraId="52B94F29" w14:textId="7D2908D6" w:rsidR="008933BB" w:rsidRDefault="008933BB" w:rsidP="0060587F"/>
        </w:tc>
      </w:tr>
      <w:tr w:rsidR="008933BB" w14:paraId="3CD1EF18" w14:textId="77777777" w:rsidTr="008933BB">
        <w:tc>
          <w:tcPr>
            <w:tcW w:w="1530" w:type="dxa"/>
          </w:tcPr>
          <w:p w14:paraId="3CD1EF15" w14:textId="79B664E2" w:rsidR="008933BB" w:rsidRPr="004C65B2" w:rsidRDefault="008933BB" w:rsidP="008B5BD4"/>
        </w:tc>
        <w:tc>
          <w:tcPr>
            <w:tcW w:w="7556" w:type="dxa"/>
          </w:tcPr>
          <w:p w14:paraId="3CD1EF16" w14:textId="5492C66F" w:rsidR="008933BB" w:rsidRPr="008B5BD4" w:rsidRDefault="008933BB" w:rsidP="008B5BD4">
            <w:pPr>
              <w:rPr>
                <w:b/>
                <w:bCs/>
              </w:rPr>
            </w:pPr>
          </w:p>
        </w:tc>
        <w:tc>
          <w:tcPr>
            <w:tcW w:w="1714" w:type="dxa"/>
          </w:tcPr>
          <w:p w14:paraId="3CD1EF17" w14:textId="7D5DFA93" w:rsidR="008933BB" w:rsidRDefault="008933BB" w:rsidP="52E2E150"/>
        </w:tc>
      </w:tr>
      <w:tr w:rsidR="008933BB" w14:paraId="3CD1EF24" w14:textId="77777777" w:rsidTr="008933BB">
        <w:tc>
          <w:tcPr>
            <w:tcW w:w="1530" w:type="dxa"/>
          </w:tcPr>
          <w:p w14:paraId="3CD1EF21" w14:textId="544EAB67" w:rsidR="008933BB" w:rsidRPr="00F052DA" w:rsidRDefault="008933BB" w:rsidP="52E2E150"/>
        </w:tc>
        <w:tc>
          <w:tcPr>
            <w:tcW w:w="7556" w:type="dxa"/>
          </w:tcPr>
          <w:p w14:paraId="3CD1EF22" w14:textId="1DD3757B" w:rsidR="008933BB" w:rsidRPr="00B44019" w:rsidRDefault="008933BB" w:rsidP="00B44019">
            <w:pPr>
              <w:rPr>
                <w:b/>
                <w:bCs/>
              </w:rPr>
            </w:pPr>
          </w:p>
        </w:tc>
        <w:tc>
          <w:tcPr>
            <w:tcW w:w="1714" w:type="dxa"/>
          </w:tcPr>
          <w:p w14:paraId="3CD1EF23" w14:textId="73F62B83" w:rsidR="008933BB" w:rsidRPr="00F052DA" w:rsidRDefault="008933BB" w:rsidP="52E2E150"/>
        </w:tc>
      </w:tr>
      <w:tr w:rsidR="008933BB" w14:paraId="73DBCD62" w14:textId="77777777" w:rsidTr="008933BB">
        <w:tc>
          <w:tcPr>
            <w:tcW w:w="1530" w:type="dxa"/>
          </w:tcPr>
          <w:p w14:paraId="25E7FB71" w14:textId="77777777" w:rsidR="008933BB" w:rsidRDefault="008933BB" w:rsidP="0060587F"/>
        </w:tc>
        <w:tc>
          <w:tcPr>
            <w:tcW w:w="7556" w:type="dxa"/>
          </w:tcPr>
          <w:p w14:paraId="4FA5F0B2" w14:textId="77777777" w:rsidR="008933BB" w:rsidRDefault="008933BB" w:rsidP="001B46E2">
            <w:pPr>
              <w:rPr>
                <w:b/>
                <w:bCs/>
              </w:rPr>
            </w:pPr>
          </w:p>
        </w:tc>
        <w:tc>
          <w:tcPr>
            <w:tcW w:w="1714" w:type="dxa"/>
          </w:tcPr>
          <w:p w14:paraId="2C0FC3EB" w14:textId="77777777" w:rsidR="008933BB" w:rsidRDefault="008933BB" w:rsidP="0060587F"/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75533E9" w14:textId="174473A1" w:rsidR="009D43FB" w:rsidRDefault="00486F66" w:rsidP="00FC0F3F">
      <w:pPr>
        <w:jc w:val="center"/>
        <w:rPr>
          <w:szCs w:val="17"/>
        </w:rPr>
      </w:pPr>
      <w:r>
        <w:rPr>
          <w:szCs w:val="17"/>
        </w:rPr>
        <w:t>Work for Students/Data Based Decisions</w:t>
      </w:r>
      <w:r w:rsidR="006B7020" w:rsidRPr="007D0F5A">
        <w:rPr>
          <w:szCs w:val="17"/>
        </w:rPr>
        <w:t xml:space="preserve"> | </w:t>
      </w:r>
      <w:r>
        <w:rPr>
          <w:szCs w:val="17"/>
        </w:rPr>
        <w:t>Assume Goodwill</w:t>
      </w:r>
      <w:r w:rsidR="006B7020" w:rsidRPr="007D0F5A">
        <w:rPr>
          <w:szCs w:val="17"/>
        </w:rPr>
        <w:t xml:space="preserve"> | </w:t>
      </w:r>
      <w:r>
        <w:rPr>
          <w:szCs w:val="17"/>
        </w:rPr>
        <w:t>Make Room for All Ideas</w:t>
      </w:r>
    </w:p>
    <w:p w14:paraId="3814A05C" w14:textId="0A58BE18" w:rsidR="0022120B" w:rsidRDefault="0022120B" w:rsidP="00FC0F3F">
      <w:pPr>
        <w:jc w:val="center"/>
        <w:rPr>
          <w:szCs w:val="17"/>
        </w:rPr>
      </w:pPr>
    </w:p>
    <w:p w14:paraId="09815BF0" w14:textId="42B0C906" w:rsidR="0022120B" w:rsidRDefault="0022120B" w:rsidP="00FC0F3F">
      <w:pPr>
        <w:jc w:val="center"/>
        <w:rPr>
          <w:szCs w:val="17"/>
        </w:rPr>
      </w:pPr>
    </w:p>
    <w:p w14:paraId="57E7E57D" w14:textId="413331B1" w:rsidR="0022120B" w:rsidRPr="00FC0F3F" w:rsidRDefault="0022120B" w:rsidP="0084328A">
      <w:pPr>
        <w:rPr>
          <w:szCs w:val="17"/>
        </w:rPr>
      </w:pPr>
    </w:p>
    <w:sectPr w:rsidR="0022120B" w:rsidRPr="00FC0F3F" w:rsidSect="00B2036D">
      <w:footerReference w:type="default" r:id="rId11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FEB2" w14:textId="77777777" w:rsidR="00A227EE" w:rsidRDefault="00A227EE">
      <w:r>
        <w:separator/>
      </w:r>
    </w:p>
  </w:endnote>
  <w:endnote w:type="continuationSeparator" w:id="0">
    <w:p w14:paraId="1FA8890F" w14:textId="77777777" w:rsidR="00A227EE" w:rsidRDefault="00A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D863" w14:textId="77777777" w:rsidR="00A227EE" w:rsidRDefault="00A227EE">
      <w:r>
        <w:separator/>
      </w:r>
    </w:p>
  </w:footnote>
  <w:footnote w:type="continuationSeparator" w:id="0">
    <w:p w14:paraId="40DAE6D5" w14:textId="77777777" w:rsidR="00A227EE" w:rsidRDefault="00A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2427E"/>
    <w:multiLevelType w:val="hybridMultilevel"/>
    <w:tmpl w:val="AFD2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874C9"/>
    <w:multiLevelType w:val="hybridMultilevel"/>
    <w:tmpl w:val="442A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601C5"/>
    <w:multiLevelType w:val="hybridMultilevel"/>
    <w:tmpl w:val="24E272AA"/>
    <w:lvl w:ilvl="0" w:tplc="1E7AA5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357"/>
    <w:multiLevelType w:val="hybridMultilevel"/>
    <w:tmpl w:val="2AA2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65DFC"/>
    <w:multiLevelType w:val="hybridMultilevel"/>
    <w:tmpl w:val="5854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E4FDE"/>
    <w:multiLevelType w:val="hybridMultilevel"/>
    <w:tmpl w:val="73DC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46B29"/>
    <w:multiLevelType w:val="hybridMultilevel"/>
    <w:tmpl w:val="8BD29F28"/>
    <w:lvl w:ilvl="0" w:tplc="1E7AA5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7FB"/>
    <w:multiLevelType w:val="hybridMultilevel"/>
    <w:tmpl w:val="540602F4"/>
    <w:lvl w:ilvl="0" w:tplc="2272BFE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F82"/>
    <w:multiLevelType w:val="hybridMultilevel"/>
    <w:tmpl w:val="D238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10803"/>
    <w:multiLevelType w:val="hybridMultilevel"/>
    <w:tmpl w:val="FE26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011CC"/>
    <w:multiLevelType w:val="hybridMultilevel"/>
    <w:tmpl w:val="84C8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C3164"/>
    <w:multiLevelType w:val="hybridMultilevel"/>
    <w:tmpl w:val="FDF0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A1B6A"/>
    <w:multiLevelType w:val="hybridMultilevel"/>
    <w:tmpl w:val="D4B4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91B00"/>
    <w:multiLevelType w:val="hybridMultilevel"/>
    <w:tmpl w:val="CD28F8E0"/>
    <w:lvl w:ilvl="0" w:tplc="1E7AA5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B614325"/>
    <w:multiLevelType w:val="hybridMultilevel"/>
    <w:tmpl w:val="A5785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E6022"/>
    <w:multiLevelType w:val="hybridMultilevel"/>
    <w:tmpl w:val="67CC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5402D"/>
    <w:multiLevelType w:val="hybridMultilevel"/>
    <w:tmpl w:val="5D4A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39504">
    <w:abstractNumId w:val="21"/>
  </w:num>
  <w:num w:numId="2" w16cid:durableId="1987465103">
    <w:abstractNumId w:val="27"/>
  </w:num>
  <w:num w:numId="3" w16cid:durableId="1699693011">
    <w:abstractNumId w:val="14"/>
  </w:num>
  <w:num w:numId="4" w16cid:durableId="526144250">
    <w:abstractNumId w:val="10"/>
  </w:num>
  <w:num w:numId="5" w16cid:durableId="583689190">
    <w:abstractNumId w:val="18"/>
  </w:num>
  <w:num w:numId="6" w16cid:durableId="2146701410">
    <w:abstractNumId w:val="9"/>
  </w:num>
  <w:num w:numId="7" w16cid:durableId="1194075426">
    <w:abstractNumId w:val="7"/>
  </w:num>
  <w:num w:numId="8" w16cid:durableId="1186091169">
    <w:abstractNumId w:val="6"/>
  </w:num>
  <w:num w:numId="9" w16cid:durableId="1656102975">
    <w:abstractNumId w:val="5"/>
  </w:num>
  <w:num w:numId="10" w16cid:durableId="1817063097">
    <w:abstractNumId w:val="4"/>
  </w:num>
  <w:num w:numId="11" w16cid:durableId="1895581240">
    <w:abstractNumId w:val="8"/>
  </w:num>
  <w:num w:numId="12" w16cid:durableId="1992170593">
    <w:abstractNumId w:val="3"/>
  </w:num>
  <w:num w:numId="13" w16cid:durableId="940071097">
    <w:abstractNumId w:val="2"/>
  </w:num>
  <w:num w:numId="14" w16cid:durableId="31349066">
    <w:abstractNumId w:val="1"/>
  </w:num>
  <w:num w:numId="15" w16cid:durableId="150030450">
    <w:abstractNumId w:val="0"/>
  </w:num>
  <w:num w:numId="16" w16cid:durableId="815606179">
    <w:abstractNumId w:val="28"/>
  </w:num>
  <w:num w:numId="17" w16cid:durableId="2045447624">
    <w:abstractNumId w:val="23"/>
  </w:num>
  <w:num w:numId="18" w16cid:durableId="1569195474">
    <w:abstractNumId w:val="26"/>
  </w:num>
  <w:num w:numId="19" w16cid:durableId="490407979">
    <w:abstractNumId w:val="16"/>
  </w:num>
  <w:num w:numId="20" w16cid:durableId="736711639">
    <w:abstractNumId w:val="13"/>
  </w:num>
  <w:num w:numId="21" w16cid:durableId="627393420">
    <w:abstractNumId w:val="19"/>
  </w:num>
  <w:num w:numId="22" w16cid:durableId="1578780263">
    <w:abstractNumId w:val="30"/>
  </w:num>
  <w:num w:numId="23" w16cid:durableId="1986860439">
    <w:abstractNumId w:val="29"/>
  </w:num>
  <w:num w:numId="24" w16cid:durableId="1671636060">
    <w:abstractNumId w:val="15"/>
  </w:num>
  <w:num w:numId="25" w16cid:durableId="1708531179">
    <w:abstractNumId w:val="22"/>
  </w:num>
  <w:num w:numId="26" w16cid:durableId="1316958332">
    <w:abstractNumId w:val="11"/>
  </w:num>
  <w:num w:numId="27" w16cid:durableId="1181358087">
    <w:abstractNumId w:val="31"/>
  </w:num>
  <w:num w:numId="28" w16cid:durableId="771819309">
    <w:abstractNumId w:val="17"/>
  </w:num>
  <w:num w:numId="29" w16cid:durableId="1829981864">
    <w:abstractNumId w:val="12"/>
  </w:num>
  <w:num w:numId="30" w16cid:durableId="1431465606">
    <w:abstractNumId w:val="25"/>
  </w:num>
  <w:num w:numId="31" w16cid:durableId="733891034">
    <w:abstractNumId w:val="20"/>
  </w:num>
  <w:num w:numId="32" w16cid:durableId="18415778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109F1"/>
    <w:rsid w:val="000137EE"/>
    <w:rsid w:val="00020B0A"/>
    <w:rsid w:val="00025269"/>
    <w:rsid w:val="0003694A"/>
    <w:rsid w:val="000679F2"/>
    <w:rsid w:val="00067CDB"/>
    <w:rsid w:val="000766CE"/>
    <w:rsid w:val="00082AD8"/>
    <w:rsid w:val="000857C4"/>
    <w:rsid w:val="00085D56"/>
    <w:rsid w:val="00085F5E"/>
    <w:rsid w:val="00092DCA"/>
    <w:rsid w:val="000A1F01"/>
    <w:rsid w:val="000B3751"/>
    <w:rsid w:val="000B468C"/>
    <w:rsid w:val="000B6065"/>
    <w:rsid w:val="000C4AFA"/>
    <w:rsid w:val="000D6D33"/>
    <w:rsid w:val="000E01CD"/>
    <w:rsid w:val="000E6138"/>
    <w:rsid w:val="000E7A35"/>
    <w:rsid w:val="000F7EF9"/>
    <w:rsid w:val="001236F6"/>
    <w:rsid w:val="00124D36"/>
    <w:rsid w:val="0015208A"/>
    <w:rsid w:val="001529E0"/>
    <w:rsid w:val="001632EE"/>
    <w:rsid w:val="00164F9A"/>
    <w:rsid w:val="00181E82"/>
    <w:rsid w:val="001834CF"/>
    <w:rsid w:val="00183B2A"/>
    <w:rsid w:val="00185463"/>
    <w:rsid w:val="001913AD"/>
    <w:rsid w:val="00193A98"/>
    <w:rsid w:val="00193FB4"/>
    <w:rsid w:val="001A041B"/>
    <w:rsid w:val="001A0B65"/>
    <w:rsid w:val="001B46E2"/>
    <w:rsid w:val="001B4D7F"/>
    <w:rsid w:val="001C4487"/>
    <w:rsid w:val="001C478F"/>
    <w:rsid w:val="001C6304"/>
    <w:rsid w:val="001D0897"/>
    <w:rsid w:val="001D2A94"/>
    <w:rsid w:val="001D5040"/>
    <w:rsid w:val="001D5D9E"/>
    <w:rsid w:val="001E74E8"/>
    <w:rsid w:val="001F32A9"/>
    <w:rsid w:val="00207BCB"/>
    <w:rsid w:val="002111DD"/>
    <w:rsid w:val="00214724"/>
    <w:rsid w:val="002167D0"/>
    <w:rsid w:val="00217FA0"/>
    <w:rsid w:val="002202D7"/>
    <w:rsid w:val="0022120B"/>
    <w:rsid w:val="00234D4E"/>
    <w:rsid w:val="0024050A"/>
    <w:rsid w:val="002466C9"/>
    <w:rsid w:val="00251210"/>
    <w:rsid w:val="00267B5F"/>
    <w:rsid w:val="00276C50"/>
    <w:rsid w:val="00286B75"/>
    <w:rsid w:val="00293D81"/>
    <w:rsid w:val="002A4BE3"/>
    <w:rsid w:val="002A59D3"/>
    <w:rsid w:val="002B204E"/>
    <w:rsid w:val="002B4F9A"/>
    <w:rsid w:val="002B6987"/>
    <w:rsid w:val="002D38B4"/>
    <w:rsid w:val="002D3A60"/>
    <w:rsid w:val="002D6ECC"/>
    <w:rsid w:val="002F0F20"/>
    <w:rsid w:val="002F135E"/>
    <w:rsid w:val="00310D52"/>
    <w:rsid w:val="00311697"/>
    <w:rsid w:val="00313609"/>
    <w:rsid w:val="00322AA9"/>
    <w:rsid w:val="00327330"/>
    <w:rsid w:val="00344A3F"/>
    <w:rsid w:val="003511A5"/>
    <w:rsid w:val="00354D4E"/>
    <w:rsid w:val="00361FED"/>
    <w:rsid w:val="00365C3E"/>
    <w:rsid w:val="00374240"/>
    <w:rsid w:val="003762D9"/>
    <w:rsid w:val="003844D0"/>
    <w:rsid w:val="00387AE1"/>
    <w:rsid w:val="00391C93"/>
    <w:rsid w:val="003958C9"/>
    <w:rsid w:val="003A2CE0"/>
    <w:rsid w:val="003A7BBF"/>
    <w:rsid w:val="003D04D0"/>
    <w:rsid w:val="003F2432"/>
    <w:rsid w:val="004005E0"/>
    <w:rsid w:val="00402313"/>
    <w:rsid w:val="004027D0"/>
    <w:rsid w:val="00412FFC"/>
    <w:rsid w:val="00422E31"/>
    <w:rsid w:val="0042402F"/>
    <w:rsid w:val="0042555F"/>
    <w:rsid w:val="00434CAC"/>
    <w:rsid w:val="00443130"/>
    <w:rsid w:val="004522C4"/>
    <w:rsid w:val="0048612F"/>
    <w:rsid w:val="00486F66"/>
    <w:rsid w:val="0049237B"/>
    <w:rsid w:val="00495B2B"/>
    <w:rsid w:val="004B4FA4"/>
    <w:rsid w:val="004B6046"/>
    <w:rsid w:val="004C5966"/>
    <w:rsid w:val="004C5A6B"/>
    <w:rsid w:val="004C617E"/>
    <w:rsid w:val="004C65B2"/>
    <w:rsid w:val="004C6F94"/>
    <w:rsid w:val="004C7D3D"/>
    <w:rsid w:val="004D38FF"/>
    <w:rsid w:val="004D5305"/>
    <w:rsid w:val="004D6545"/>
    <w:rsid w:val="004D794F"/>
    <w:rsid w:val="004E0994"/>
    <w:rsid w:val="004E4237"/>
    <w:rsid w:val="004E6392"/>
    <w:rsid w:val="005252E5"/>
    <w:rsid w:val="005335D6"/>
    <w:rsid w:val="00534B87"/>
    <w:rsid w:val="00534EAA"/>
    <w:rsid w:val="0054380D"/>
    <w:rsid w:val="00546147"/>
    <w:rsid w:val="0054797A"/>
    <w:rsid w:val="00555698"/>
    <w:rsid w:val="00556B69"/>
    <w:rsid w:val="0056026F"/>
    <w:rsid w:val="00565380"/>
    <w:rsid w:val="00592401"/>
    <w:rsid w:val="005951FE"/>
    <w:rsid w:val="00595F10"/>
    <w:rsid w:val="005B76B5"/>
    <w:rsid w:val="005C347A"/>
    <w:rsid w:val="005C75C2"/>
    <w:rsid w:val="005D1B74"/>
    <w:rsid w:val="005E18B7"/>
    <w:rsid w:val="005F343E"/>
    <w:rsid w:val="00604FBD"/>
    <w:rsid w:val="0060587F"/>
    <w:rsid w:val="006065FF"/>
    <w:rsid w:val="00612F8E"/>
    <w:rsid w:val="00625013"/>
    <w:rsid w:val="00625085"/>
    <w:rsid w:val="00632856"/>
    <w:rsid w:val="00632D94"/>
    <w:rsid w:val="00643F92"/>
    <w:rsid w:val="00646228"/>
    <w:rsid w:val="00651343"/>
    <w:rsid w:val="00651C4A"/>
    <w:rsid w:val="00654E2E"/>
    <w:rsid w:val="006562B1"/>
    <w:rsid w:val="0067178F"/>
    <w:rsid w:val="00676BAF"/>
    <w:rsid w:val="006800B1"/>
    <w:rsid w:val="006822FE"/>
    <w:rsid w:val="00687EAA"/>
    <w:rsid w:val="00694143"/>
    <w:rsid w:val="006948B3"/>
    <w:rsid w:val="006B7020"/>
    <w:rsid w:val="006C5506"/>
    <w:rsid w:val="006C5AE0"/>
    <w:rsid w:val="006E040A"/>
    <w:rsid w:val="006E6FC4"/>
    <w:rsid w:val="006F32B6"/>
    <w:rsid w:val="007004CE"/>
    <w:rsid w:val="00707862"/>
    <w:rsid w:val="00723934"/>
    <w:rsid w:val="00724585"/>
    <w:rsid w:val="007279C1"/>
    <w:rsid w:val="00746915"/>
    <w:rsid w:val="00747D97"/>
    <w:rsid w:val="00761DEA"/>
    <w:rsid w:val="007744D8"/>
    <w:rsid w:val="00775395"/>
    <w:rsid w:val="0077609C"/>
    <w:rsid w:val="0079166F"/>
    <w:rsid w:val="00796CA8"/>
    <w:rsid w:val="007A3B7C"/>
    <w:rsid w:val="007A4AEC"/>
    <w:rsid w:val="007A7096"/>
    <w:rsid w:val="007A7603"/>
    <w:rsid w:val="007B08A2"/>
    <w:rsid w:val="007B2323"/>
    <w:rsid w:val="007C4D6B"/>
    <w:rsid w:val="007D0F5A"/>
    <w:rsid w:val="007D57CE"/>
    <w:rsid w:val="007E2815"/>
    <w:rsid w:val="00802038"/>
    <w:rsid w:val="00833BF7"/>
    <w:rsid w:val="008353E2"/>
    <w:rsid w:val="0084328A"/>
    <w:rsid w:val="00873F41"/>
    <w:rsid w:val="008933BB"/>
    <w:rsid w:val="008B2E4D"/>
    <w:rsid w:val="008B3E75"/>
    <w:rsid w:val="008B5BD4"/>
    <w:rsid w:val="008C6212"/>
    <w:rsid w:val="008D15C4"/>
    <w:rsid w:val="008E11D0"/>
    <w:rsid w:val="008E7104"/>
    <w:rsid w:val="008F14FA"/>
    <w:rsid w:val="00906F57"/>
    <w:rsid w:val="00910A1F"/>
    <w:rsid w:val="00915328"/>
    <w:rsid w:val="0092131B"/>
    <w:rsid w:val="00937CE7"/>
    <w:rsid w:val="00944E14"/>
    <w:rsid w:val="00952E65"/>
    <w:rsid w:val="00977CE4"/>
    <w:rsid w:val="009A0DAC"/>
    <w:rsid w:val="009A2149"/>
    <w:rsid w:val="009A6FB9"/>
    <w:rsid w:val="009B26D1"/>
    <w:rsid w:val="009C4FB6"/>
    <w:rsid w:val="009D43FB"/>
    <w:rsid w:val="009E66D0"/>
    <w:rsid w:val="009E7958"/>
    <w:rsid w:val="009E79D6"/>
    <w:rsid w:val="009F04A5"/>
    <w:rsid w:val="00A05634"/>
    <w:rsid w:val="00A07C4A"/>
    <w:rsid w:val="00A21111"/>
    <w:rsid w:val="00A227EE"/>
    <w:rsid w:val="00A32A49"/>
    <w:rsid w:val="00A32DF6"/>
    <w:rsid w:val="00A3333A"/>
    <w:rsid w:val="00A36D9C"/>
    <w:rsid w:val="00A62060"/>
    <w:rsid w:val="00A667BA"/>
    <w:rsid w:val="00A700B1"/>
    <w:rsid w:val="00A73D6E"/>
    <w:rsid w:val="00AA1798"/>
    <w:rsid w:val="00AB0DE4"/>
    <w:rsid w:val="00AC33E2"/>
    <w:rsid w:val="00AD3A60"/>
    <w:rsid w:val="00AD7E34"/>
    <w:rsid w:val="00AE1C14"/>
    <w:rsid w:val="00AE4B7F"/>
    <w:rsid w:val="00AE5A17"/>
    <w:rsid w:val="00B15C65"/>
    <w:rsid w:val="00B2036D"/>
    <w:rsid w:val="00B2091E"/>
    <w:rsid w:val="00B24BDB"/>
    <w:rsid w:val="00B32E0E"/>
    <w:rsid w:val="00B37F3D"/>
    <w:rsid w:val="00B4227F"/>
    <w:rsid w:val="00B430EB"/>
    <w:rsid w:val="00B44019"/>
    <w:rsid w:val="00B451AB"/>
    <w:rsid w:val="00B455A6"/>
    <w:rsid w:val="00B50220"/>
    <w:rsid w:val="00B52666"/>
    <w:rsid w:val="00B63822"/>
    <w:rsid w:val="00B70B16"/>
    <w:rsid w:val="00B77757"/>
    <w:rsid w:val="00B835B9"/>
    <w:rsid w:val="00B83A8A"/>
    <w:rsid w:val="00B84222"/>
    <w:rsid w:val="00B95DB4"/>
    <w:rsid w:val="00BB0A66"/>
    <w:rsid w:val="00BC066E"/>
    <w:rsid w:val="00BD46B0"/>
    <w:rsid w:val="00BE6E91"/>
    <w:rsid w:val="00BF41CD"/>
    <w:rsid w:val="00BF7A89"/>
    <w:rsid w:val="00C10233"/>
    <w:rsid w:val="00C1689B"/>
    <w:rsid w:val="00C2172A"/>
    <w:rsid w:val="00C226C9"/>
    <w:rsid w:val="00C249C6"/>
    <w:rsid w:val="00C33CEC"/>
    <w:rsid w:val="00C45260"/>
    <w:rsid w:val="00C55F0A"/>
    <w:rsid w:val="00C56017"/>
    <w:rsid w:val="00C60858"/>
    <w:rsid w:val="00C624F5"/>
    <w:rsid w:val="00C70305"/>
    <w:rsid w:val="00C703E5"/>
    <w:rsid w:val="00C70A05"/>
    <w:rsid w:val="00C70ACD"/>
    <w:rsid w:val="00C72C1A"/>
    <w:rsid w:val="00C74E6B"/>
    <w:rsid w:val="00C7748D"/>
    <w:rsid w:val="00C86790"/>
    <w:rsid w:val="00C86E3D"/>
    <w:rsid w:val="00CA1942"/>
    <w:rsid w:val="00CA43A9"/>
    <w:rsid w:val="00CB0A58"/>
    <w:rsid w:val="00CB7C4F"/>
    <w:rsid w:val="00CC5E63"/>
    <w:rsid w:val="00CD3E3E"/>
    <w:rsid w:val="00D02314"/>
    <w:rsid w:val="00D21397"/>
    <w:rsid w:val="00D269E7"/>
    <w:rsid w:val="00D34FA2"/>
    <w:rsid w:val="00D761F1"/>
    <w:rsid w:val="00D76534"/>
    <w:rsid w:val="00D827D1"/>
    <w:rsid w:val="00D8320C"/>
    <w:rsid w:val="00D92060"/>
    <w:rsid w:val="00DA266A"/>
    <w:rsid w:val="00DA31D3"/>
    <w:rsid w:val="00DA37B7"/>
    <w:rsid w:val="00DA6F84"/>
    <w:rsid w:val="00DA7913"/>
    <w:rsid w:val="00DB0C31"/>
    <w:rsid w:val="00DB1F09"/>
    <w:rsid w:val="00DC3675"/>
    <w:rsid w:val="00DE0016"/>
    <w:rsid w:val="00DE6FDA"/>
    <w:rsid w:val="00DF0089"/>
    <w:rsid w:val="00DF32F7"/>
    <w:rsid w:val="00E25D09"/>
    <w:rsid w:val="00E53816"/>
    <w:rsid w:val="00E63A1A"/>
    <w:rsid w:val="00E65CDC"/>
    <w:rsid w:val="00E80EB0"/>
    <w:rsid w:val="00E93E12"/>
    <w:rsid w:val="00E96A7D"/>
    <w:rsid w:val="00EC7169"/>
    <w:rsid w:val="00ED41E9"/>
    <w:rsid w:val="00ED6850"/>
    <w:rsid w:val="00EE2C28"/>
    <w:rsid w:val="00EE3CDE"/>
    <w:rsid w:val="00F02750"/>
    <w:rsid w:val="00F04DCE"/>
    <w:rsid w:val="00F052DA"/>
    <w:rsid w:val="00F06495"/>
    <w:rsid w:val="00F13B5E"/>
    <w:rsid w:val="00F14ADD"/>
    <w:rsid w:val="00F326DA"/>
    <w:rsid w:val="00F328EE"/>
    <w:rsid w:val="00F3574C"/>
    <w:rsid w:val="00F4280F"/>
    <w:rsid w:val="00F430B4"/>
    <w:rsid w:val="00F4567D"/>
    <w:rsid w:val="00F608F0"/>
    <w:rsid w:val="00F64388"/>
    <w:rsid w:val="00F720D6"/>
    <w:rsid w:val="00F85366"/>
    <w:rsid w:val="00F87A05"/>
    <w:rsid w:val="00FB574A"/>
    <w:rsid w:val="00FC0F3F"/>
    <w:rsid w:val="00FC3106"/>
    <w:rsid w:val="00FC5469"/>
    <w:rsid w:val="00FD055D"/>
    <w:rsid w:val="00FE00CD"/>
    <w:rsid w:val="00FF0117"/>
    <w:rsid w:val="00FF1045"/>
    <w:rsid w:val="52E2E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D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7A610D" w:themeColor="accent3" w:themeShade="80"/>
      <w:lang w:eastAsia="ja-JP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  <w:sz w:val="22"/>
      <w:szCs w:val="21"/>
      <w:lang w:eastAsia="ja-JP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526041" w:themeColor="accent1" w:themeShade="7F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line="276" w:lineRule="auto"/>
      <w:jc w:val="right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before="100" w:after="100" w:line="276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before="100" w:after="120" w:line="276" w:lineRule="auto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line="276" w:lineRule="auto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before="100" w:after="120" w:line="276" w:lineRule="auto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line="276" w:lineRule="auto"/>
      <w:ind w:left="2880"/>
    </w:pPr>
    <w:rPr>
      <w:rFonts w:asciiTheme="majorHAnsi" w:eastAsiaTheme="majorEastAsia" w:hAnsiTheme="majorHAnsi" w:cstheme="majorBidi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F64388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line="276" w:lineRule="auto"/>
      <w:ind w:left="220" w:hanging="220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spacing w:before="100"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spacing w:before="100" w:after="200" w:line="276" w:lineRule="auto"/>
      <w:contextualSpacing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</w:style>
  <w:style w:type="paragraph" w:styleId="NormalIndent">
    <w:name w:val="Normal Indent"/>
    <w:basedOn w:val="Normal"/>
    <w:uiPriority w:val="99"/>
    <w:semiHidden/>
    <w:unhideWhenUsed/>
    <w:rsid w:val="00F64388"/>
    <w:pPr>
      <w:spacing w:before="100" w:after="200" w:line="276" w:lineRule="auto"/>
      <w:ind w:left="720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  <w:pPr>
      <w:spacing w:before="100" w:after="200" w:line="276" w:lineRule="auto"/>
    </w:pPr>
    <w:rPr>
      <w:rFonts w:asciiTheme="minorHAnsi" w:eastAsiaTheme="minorEastAsia" w:hAnsiTheme="minorHAnsi" w:cstheme="minorBidi"/>
      <w:sz w:val="22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B24D1"/>
    <w:rsid w:val="00150B58"/>
    <w:rsid w:val="0020021E"/>
    <w:rsid w:val="00234195"/>
    <w:rsid w:val="0026407E"/>
    <w:rsid w:val="003F353D"/>
    <w:rsid w:val="00430AC3"/>
    <w:rsid w:val="004622A1"/>
    <w:rsid w:val="004D51D8"/>
    <w:rsid w:val="00513C60"/>
    <w:rsid w:val="009E2BC2"/>
    <w:rsid w:val="00A259C9"/>
    <w:rsid w:val="00CA6A4E"/>
    <w:rsid w:val="00F21FE0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6</TotalTime>
  <Pages>1</Pages>
  <Words>104</Words>
  <Characters>599</Characters>
  <Application>Microsoft Office Word</Application>
  <DocSecurity>4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Tolefree, Latoya</cp:lastModifiedBy>
  <cp:revision>2</cp:revision>
  <cp:lastPrinted>2017-05-04T14:54:00Z</cp:lastPrinted>
  <dcterms:created xsi:type="dcterms:W3CDTF">2023-05-16T18:19:00Z</dcterms:created>
  <dcterms:modified xsi:type="dcterms:W3CDTF">2023-05-16T18:19:00Z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