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415F3F66" w:rsidR="00B2036D" w:rsidRPr="002202D7" w:rsidRDefault="00B2036D">
      <w:pPr>
        <w:pStyle w:val="Title"/>
        <w:rPr>
          <w:sz w:val="4"/>
          <w:szCs w:val="4"/>
        </w:rPr>
      </w:pPr>
    </w:p>
    <w:p w14:paraId="3CD1EF00" w14:textId="552CA618" w:rsidR="00604FBD" w:rsidRDefault="00955FC9" w:rsidP="00554963">
      <w:pPr>
        <w:pStyle w:val="Title"/>
        <w:jc w:val="left"/>
      </w:pPr>
      <w:r>
        <w:rPr>
          <w:noProof/>
        </w:rPr>
        <w:drawing>
          <wp:inline distT="0" distB="0" distL="0" distR="0" wp14:anchorId="7F1469CA" wp14:editId="465EE0E4">
            <wp:extent cx="579120" cy="591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4E67">
        <w:tab/>
      </w:r>
      <w:r w:rsidR="00A54E67">
        <w:tab/>
      </w:r>
      <w:r w:rsidR="00A54E67">
        <w:tab/>
      </w:r>
      <w:r w:rsidR="00A54E67">
        <w:tab/>
      </w:r>
      <w:r w:rsidR="00A54E67">
        <w:tab/>
      </w:r>
      <w:r w:rsidR="00A54E67">
        <w:tab/>
      </w:r>
      <w:r w:rsidR="00A54E67">
        <w:tab/>
      </w:r>
      <w:r w:rsidR="00A54E67">
        <w:tab/>
      </w:r>
      <w:r w:rsidR="00A54E67">
        <w:tab/>
        <w:t xml:space="preserve">  </w:t>
      </w:r>
      <w:r w:rsidR="0024050A">
        <w:t>agenda</w:t>
      </w:r>
    </w:p>
    <w:p w14:paraId="3CD1EF01" w14:textId="4DDF04A0" w:rsidR="00604FBD" w:rsidRDefault="001018FD">
      <w:pPr>
        <w:pStyle w:val="Subtitle"/>
      </w:pPr>
      <w:r>
        <w:t>McNair Middle Sc</w:t>
      </w:r>
      <w:r w:rsidR="00CE7F9D">
        <w:t>hool Governance Council</w:t>
      </w:r>
    </w:p>
    <w:p w14:paraId="530CDFF5" w14:textId="05E7C0D6" w:rsidR="00247CE6" w:rsidRDefault="00000000" w:rsidP="00FC42FB">
      <w:pPr>
        <w:pBdr>
          <w:top w:val="single" w:sz="4" w:space="1" w:color="444D26" w:themeColor="text2"/>
        </w:pBdr>
        <w:jc w:val="right"/>
        <w:rPr>
          <w:color w:val="252424"/>
        </w:rPr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C42FA2">
        <w:t>11/01/22</w:t>
      </w:r>
      <w:r w:rsidR="00E63A1A">
        <w:t xml:space="preserve"> | </w:t>
      </w:r>
      <w:r w:rsidR="00C42FA2">
        <w:t>5</w:t>
      </w:r>
      <w:r w:rsidR="0024050A">
        <w:t>:</w:t>
      </w:r>
      <w:r w:rsidR="00C42FA2">
        <w:t>3</w:t>
      </w:r>
      <w:r w:rsidR="0024050A">
        <w:t>0</w:t>
      </w:r>
      <w:r w:rsidR="00E3609F">
        <w:t>p</w:t>
      </w:r>
      <w:r w:rsidR="0024050A">
        <w:t>m</w:t>
      </w:r>
      <w:r w:rsidR="001C478F">
        <w:t xml:space="preserve"> |</w:t>
      </w:r>
      <w:r w:rsidR="0090772D">
        <w:t>Virtual</w:t>
      </w:r>
      <w:r w:rsidR="007D3CF7">
        <w:t>:</w:t>
      </w:r>
      <w:r w:rsidR="007F24A3" w:rsidRPr="007F24A3">
        <w:t xml:space="preserve"> </w:t>
      </w:r>
      <w:r w:rsidR="00FC42FB">
        <w:rPr>
          <w:color w:val="252424"/>
          <w:sz w:val="21"/>
        </w:rPr>
        <w:t xml:space="preserve">Meeting ID: </w:t>
      </w:r>
      <w:r w:rsidR="00870A94">
        <w:rPr>
          <w:color w:val="252424"/>
        </w:rPr>
        <w:t>289 661 664 708</w:t>
      </w:r>
      <w:r w:rsidR="00FC42FB">
        <w:rPr>
          <w:color w:val="252424"/>
          <w:sz w:val="21"/>
        </w:rPr>
        <w:t xml:space="preserve"> </w:t>
      </w:r>
      <w:r w:rsidR="00FC42FB">
        <w:br/>
      </w:r>
      <w:r w:rsidR="00FC42FB">
        <w:rPr>
          <w:color w:val="252424"/>
          <w:sz w:val="21"/>
        </w:rPr>
        <w:t xml:space="preserve">Passcode: </w:t>
      </w:r>
      <w:r w:rsidR="00870A94">
        <w:rPr>
          <w:color w:val="252424"/>
        </w:rPr>
        <w:t>7iPEJj</w:t>
      </w:r>
    </w:p>
    <w:p w14:paraId="3CD1EF04" w14:textId="2C524F6B" w:rsidR="00604FBD" w:rsidRPr="006B7020" w:rsidRDefault="0024050A" w:rsidP="00605B24">
      <w:pPr>
        <w:pBdr>
          <w:top w:val="single" w:sz="4" w:space="1" w:color="444D26" w:themeColor="text2"/>
        </w:pBdr>
        <w:jc w:val="right"/>
        <w:rPr>
          <w:sz w:val="19"/>
          <w:szCs w:val="19"/>
        </w:rPr>
      </w:pPr>
      <w:r>
        <w:t>SGC Member</w:t>
      </w:r>
      <w:r w:rsidR="00605B24">
        <w:t xml:space="preserve">s:         </w:t>
      </w:r>
      <w:r w:rsidR="002310C2">
        <w:rPr>
          <w:sz w:val="19"/>
          <w:szCs w:val="19"/>
        </w:rPr>
        <w:t xml:space="preserve">John </w:t>
      </w:r>
      <w:r w:rsidR="008F7D98">
        <w:rPr>
          <w:sz w:val="19"/>
          <w:szCs w:val="19"/>
        </w:rPr>
        <w:t>Madden Jr.</w:t>
      </w:r>
      <w:r w:rsidRPr="006B7020">
        <w:rPr>
          <w:sz w:val="19"/>
          <w:szCs w:val="19"/>
        </w:rPr>
        <w:t>, Principal</w:t>
      </w:r>
      <w:r w:rsidR="007D57CE" w:rsidRPr="006B7020">
        <w:rPr>
          <w:sz w:val="19"/>
          <w:szCs w:val="19"/>
        </w:rPr>
        <w:t xml:space="preserve"> </w:t>
      </w:r>
      <w:r w:rsidR="001C478F" w:rsidRPr="006B7020">
        <w:rPr>
          <w:sz w:val="19"/>
          <w:szCs w:val="19"/>
        </w:rPr>
        <w:t xml:space="preserve">| </w:t>
      </w:r>
      <w:r w:rsidR="00EE5CA3">
        <w:rPr>
          <w:sz w:val="19"/>
          <w:szCs w:val="19"/>
        </w:rPr>
        <w:t>Ms. Chenita Davis</w:t>
      </w:r>
      <w:r w:rsidRPr="006B7020">
        <w:rPr>
          <w:sz w:val="19"/>
          <w:szCs w:val="19"/>
        </w:rPr>
        <w:t>, Teacher (Chair)</w:t>
      </w:r>
      <w:r w:rsidR="001C478F" w:rsidRPr="006B7020">
        <w:rPr>
          <w:sz w:val="19"/>
          <w:szCs w:val="19"/>
        </w:rPr>
        <w:t xml:space="preserve"> |</w:t>
      </w:r>
      <w:r w:rsidR="00074623">
        <w:rPr>
          <w:sz w:val="19"/>
          <w:szCs w:val="19"/>
        </w:rPr>
        <w:t>Mrs. Shawn</w:t>
      </w:r>
      <w:r w:rsidR="0085039C">
        <w:rPr>
          <w:sz w:val="19"/>
          <w:szCs w:val="19"/>
        </w:rPr>
        <w:t>ikka Juarez</w:t>
      </w:r>
      <w:r w:rsidR="00AC508F">
        <w:rPr>
          <w:sz w:val="19"/>
          <w:szCs w:val="19"/>
        </w:rPr>
        <w:t>, Parent</w:t>
      </w:r>
      <w:r w:rsidR="007D57CE" w:rsidRPr="006B7020">
        <w:rPr>
          <w:sz w:val="19"/>
          <w:szCs w:val="19"/>
        </w:rPr>
        <w:t xml:space="preserve">| </w:t>
      </w:r>
      <w:r w:rsidR="00747D97">
        <w:rPr>
          <w:sz w:val="19"/>
          <w:szCs w:val="19"/>
        </w:rPr>
        <w:t xml:space="preserve">Mrs. </w:t>
      </w:r>
      <w:r w:rsidR="00BC7380">
        <w:rPr>
          <w:sz w:val="19"/>
          <w:szCs w:val="19"/>
        </w:rPr>
        <w:t>Shirley Wyche</w:t>
      </w:r>
      <w:r w:rsidRPr="006B7020">
        <w:rPr>
          <w:sz w:val="19"/>
          <w:szCs w:val="19"/>
        </w:rPr>
        <w:t xml:space="preserve">, </w:t>
      </w:r>
      <w:r w:rsidR="00090D5E">
        <w:rPr>
          <w:sz w:val="19"/>
          <w:szCs w:val="19"/>
        </w:rPr>
        <w:t>Teacher</w:t>
      </w:r>
      <w:r w:rsidR="00B07C05">
        <w:rPr>
          <w:sz w:val="19"/>
          <w:szCs w:val="19"/>
        </w:rPr>
        <w:t>(Parliamentarian)</w:t>
      </w:r>
      <w:r w:rsidR="007D57CE" w:rsidRPr="006B7020">
        <w:rPr>
          <w:sz w:val="19"/>
          <w:szCs w:val="19"/>
        </w:rPr>
        <w:t xml:space="preserve">| </w:t>
      </w:r>
      <w:r w:rsidR="00B264F8">
        <w:rPr>
          <w:sz w:val="19"/>
          <w:szCs w:val="19"/>
        </w:rPr>
        <w:t>Brandon Kilpatrick</w:t>
      </w:r>
      <w:r w:rsidRPr="006B7020">
        <w:rPr>
          <w:sz w:val="19"/>
          <w:szCs w:val="19"/>
        </w:rPr>
        <w:t>, Appointed Staff</w:t>
      </w:r>
      <w:r w:rsidR="007D57CE" w:rsidRPr="006B7020">
        <w:rPr>
          <w:sz w:val="19"/>
          <w:szCs w:val="19"/>
        </w:rPr>
        <w:t xml:space="preserve"> | </w:t>
      </w:r>
      <w:r w:rsidR="00937CE7">
        <w:rPr>
          <w:sz w:val="19"/>
          <w:szCs w:val="19"/>
        </w:rPr>
        <w:t xml:space="preserve">Mr. </w:t>
      </w:r>
      <w:r w:rsidR="00007060">
        <w:rPr>
          <w:sz w:val="19"/>
          <w:szCs w:val="19"/>
        </w:rPr>
        <w:t>Curtis Woodhouse, Appointed Staff</w:t>
      </w:r>
      <w:r w:rsidR="007D57CE" w:rsidRPr="006B7020">
        <w:rPr>
          <w:sz w:val="19"/>
          <w:szCs w:val="19"/>
        </w:rPr>
        <w:t xml:space="preserve"> | </w:t>
      </w:r>
      <w:r w:rsidR="00F87A05">
        <w:rPr>
          <w:sz w:val="19"/>
          <w:szCs w:val="19"/>
        </w:rPr>
        <w:t xml:space="preserve">Mrs. </w:t>
      </w:r>
      <w:r w:rsidR="00B942FF">
        <w:rPr>
          <w:sz w:val="19"/>
          <w:szCs w:val="19"/>
        </w:rPr>
        <w:t>Michelle</w:t>
      </w:r>
      <w:r w:rsidR="00F87A05">
        <w:rPr>
          <w:sz w:val="19"/>
          <w:szCs w:val="19"/>
        </w:rPr>
        <w:t xml:space="preserve"> Jackson</w:t>
      </w:r>
      <w:r w:rsidRPr="006B7020">
        <w:rPr>
          <w:sz w:val="19"/>
          <w:szCs w:val="19"/>
        </w:rPr>
        <w:t>, Parent</w:t>
      </w:r>
      <w:r w:rsidR="007D57CE" w:rsidRPr="006B7020">
        <w:rPr>
          <w:sz w:val="19"/>
          <w:szCs w:val="19"/>
        </w:rPr>
        <w:t xml:space="preserve"> | </w:t>
      </w:r>
      <w:r w:rsidR="00F87A05">
        <w:rPr>
          <w:sz w:val="19"/>
          <w:szCs w:val="19"/>
        </w:rPr>
        <w:t xml:space="preserve">Mrs. </w:t>
      </w:r>
      <w:r w:rsidR="00B942FF">
        <w:rPr>
          <w:sz w:val="19"/>
          <w:szCs w:val="19"/>
        </w:rPr>
        <w:t>I</w:t>
      </w:r>
      <w:r w:rsidR="00427CCF">
        <w:rPr>
          <w:sz w:val="19"/>
          <w:szCs w:val="19"/>
        </w:rPr>
        <w:t>ris Santiago,</w:t>
      </w:r>
      <w:r w:rsidRPr="006B7020">
        <w:rPr>
          <w:sz w:val="19"/>
          <w:szCs w:val="19"/>
        </w:rPr>
        <w:t xml:space="preserve"> </w:t>
      </w:r>
      <w:r w:rsidR="00873F41" w:rsidRPr="006B7020">
        <w:rPr>
          <w:sz w:val="19"/>
          <w:szCs w:val="19"/>
        </w:rPr>
        <w:t xml:space="preserve">Parent </w:t>
      </w:r>
      <w:r w:rsidR="007D57CE" w:rsidRPr="006B7020">
        <w:rPr>
          <w:sz w:val="19"/>
          <w:szCs w:val="19"/>
        </w:rPr>
        <w:t>|</w:t>
      </w:r>
      <w:r w:rsidR="00691A07">
        <w:rPr>
          <w:sz w:val="19"/>
          <w:szCs w:val="19"/>
        </w:rPr>
        <w:t>Ms. Karina Lee, Community</w:t>
      </w:r>
      <w:r w:rsidR="004F5D6A">
        <w:rPr>
          <w:sz w:val="19"/>
          <w:szCs w:val="19"/>
        </w:rPr>
        <w:t xml:space="preserve"> Member</w:t>
      </w:r>
      <w:r w:rsidR="00691A07">
        <w:rPr>
          <w:sz w:val="19"/>
          <w:szCs w:val="19"/>
        </w:rPr>
        <w:t>(</w:t>
      </w:r>
      <w:r w:rsidR="00D0688D">
        <w:rPr>
          <w:sz w:val="19"/>
          <w:szCs w:val="19"/>
        </w:rPr>
        <w:t>Vice</w:t>
      </w:r>
      <w:r w:rsidR="00691A07">
        <w:rPr>
          <w:sz w:val="19"/>
          <w:szCs w:val="19"/>
        </w:rPr>
        <w:t>-Chair)</w:t>
      </w:r>
      <w:r w:rsidR="007D57CE" w:rsidRPr="006B7020">
        <w:rPr>
          <w:sz w:val="19"/>
          <w:szCs w:val="19"/>
        </w:rPr>
        <w:t xml:space="preserve"> 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556"/>
        <w:gridCol w:w="1714"/>
      </w:tblGrid>
      <w:tr w:rsidR="00604FBD" w14:paraId="3CD1EF08" w14:textId="77777777" w:rsidTr="006B7020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Content>
              <w:p w14:paraId="3CD1EF05" w14:textId="77777777" w:rsidR="00604FBD" w:rsidRDefault="0092131B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7556" w:type="dxa"/>
          </w:tcPr>
          <w:sdt>
            <w:sdt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Content>
              <w:p w14:paraId="3CD1EF06" w14:textId="77777777" w:rsidR="00604FBD" w:rsidRPr="00802038" w:rsidRDefault="0092131B" w:rsidP="00802038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</w:tcPr>
          <w:sdt>
            <w:sdt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Content>
              <w:p w14:paraId="3CD1EF07" w14:textId="77777777" w:rsidR="00604FBD" w:rsidRDefault="0092131B">
                <w:pPr>
                  <w:pStyle w:val="Heading2"/>
                  <w:outlineLvl w:val="1"/>
                </w:pPr>
                <w:r>
                  <w:t>Owner</w:t>
                </w:r>
              </w:p>
            </w:sdtContent>
          </w:sdt>
        </w:tc>
      </w:tr>
      <w:tr w:rsidR="00604FBD" w14:paraId="3CD1EF0C" w14:textId="77777777" w:rsidTr="006B7020">
        <w:tc>
          <w:tcPr>
            <w:tcW w:w="1530" w:type="dxa"/>
          </w:tcPr>
          <w:p w14:paraId="3CD1EF09" w14:textId="1A967911" w:rsidR="00604FBD" w:rsidRDefault="00020514" w:rsidP="0024050A">
            <w:r>
              <w:t>5</w:t>
            </w:r>
            <w:r w:rsidR="00A54FAF">
              <w:t>:</w:t>
            </w:r>
            <w:r>
              <w:t>3</w:t>
            </w:r>
            <w:r w:rsidR="00A54FAF">
              <w:t>0 pm</w:t>
            </w:r>
          </w:p>
        </w:tc>
        <w:tc>
          <w:tcPr>
            <w:tcW w:w="7556" w:type="dxa"/>
          </w:tcPr>
          <w:p w14:paraId="3CD1EF0A" w14:textId="77777777" w:rsidR="00604FBD" w:rsidRDefault="00873F41" w:rsidP="00873F41">
            <w:r>
              <w:t>Call to Order</w:t>
            </w:r>
          </w:p>
        </w:tc>
        <w:tc>
          <w:tcPr>
            <w:tcW w:w="1714" w:type="dxa"/>
          </w:tcPr>
          <w:p w14:paraId="3CD1EF0B" w14:textId="3391B6FF" w:rsidR="00604FBD" w:rsidRDefault="009C6A84" w:rsidP="00873F41">
            <w:r>
              <w:t>Ms. Davis</w:t>
            </w:r>
            <w:r w:rsidR="00A54FAF">
              <w:t xml:space="preserve"> </w:t>
            </w:r>
          </w:p>
        </w:tc>
      </w:tr>
      <w:tr w:rsidR="00EC7169" w14:paraId="3CD1EF10" w14:textId="77777777" w:rsidTr="006B7020">
        <w:tc>
          <w:tcPr>
            <w:tcW w:w="1530" w:type="dxa"/>
          </w:tcPr>
          <w:p w14:paraId="3CD1EF0D" w14:textId="517AD010" w:rsidR="00EC7169" w:rsidRDefault="00020514" w:rsidP="0060587F">
            <w:r>
              <w:t>5</w:t>
            </w:r>
            <w:r w:rsidR="0060587F">
              <w:t>:</w:t>
            </w:r>
            <w:r>
              <w:t>3</w:t>
            </w:r>
            <w:r w:rsidR="0060587F">
              <w:t>2</w:t>
            </w:r>
            <w:r w:rsidR="00A54FAF">
              <w:t xml:space="preserve"> pm</w:t>
            </w:r>
          </w:p>
        </w:tc>
        <w:tc>
          <w:tcPr>
            <w:tcW w:w="7556" w:type="dxa"/>
          </w:tcPr>
          <w:p w14:paraId="3CD1EF0E" w14:textId="77777777" w:rsidR="00EC7169" w:rsidRDefault="0060587F" w:rsidP="0060587F">
            <w:r>
              <w:t>Action Item: Approve Agenda</w:t>
            </w:r>
          </w:p>
        </w:tc>
        <w:tc>
          <w:tcPr>
            <w:tcW w:w="1714" w:type="dxa"/>
          </w:tcPr>
          <w:p w14:paraId="3CD1EF0F" w14:textId="37903D70" w:rsidR="00EC7169" w:rsidRDefault="00A461C0" w:rsidP="0060587F">
            <w:r>
              <w:t>Ms. Davis</w:t>
            </w:r>
          </w:p>
        </w:tc>
      </w:tr>
      <w:tr w:rsidR="00EC7169" w14:paraId="3CD1EF14" w14:textId="77777777" w:rsidTr="006B7020">
        <w:tc>
          <w:tcPr>
            <w:tcW w:w="1530" w:type="dxa"/>
          </w:tcPr>
          <w:p w14:paraId="3CD1EF11" w14:textId="50A3AD03" w:rsidR="00EC7169" w:rsidRDefault="004A5BF0" w:rsidP="0060587F">
            <w:r>
              <w:t>5</w:t>
            </w:r>
            <w:r w:rsidR="0060587F">
              <w:t>:</w:t>
            </w:r>
            <w:r>
              <w:t>3</w:t>
            </w:r>
            <w:r w:rsidR="0060587F">
              <w:t>5</w:t>
            </w:r>
            <w:r w:rsidR="00C35366">
              <w:t xml:space="preserve"> </w:t>
            </w:r>
            <w:r w:rsidR="00A54FAF">
              <w:t>p</w:t>
            </w:r>
            <w:r w:rsidR="0060587F">
              <w:t>m</w:t>
            </w:r>
          </w:p>
        </w:tc>
        <w:tc>
          <w:tcPr>
            <w:tcW w:w="7556" w:type="dxa"/>
          </w:tcPr>
          <w:p w14:paraId="3CD1EF12" w14:textId="2208FBBC" w:rsidR="00EC7169" w:rsidRDefault="0060587F" w:rsidP="0060587F">
            <w:r>
              <w:t xml:space="preserve">Action Item: Approve </w:t>
            </w:r>
            <w:r w:rsidR="009B44D0">
              <w:t>October</w:t>
            </w:r>
            <w:r>
              <w:t xml:space="preserve"> Meeting Minutes</w:t>
            </w:r>
          </w:p>
        </w:tc>
        <w:tc>
          <w:tcPr>
            <w:tcW w:w="1714" w:type="dxa"/>
          </w:tcPr>
          <w:p w14:paraId="3CD1EF13" w14:textId="5C696D78" w:rsidR="00EC7169" w:rsidRDefault="00A54FAF" w:rsidP="0060587F">
            <w:r>
              <w:t>Mr</w:t>
            </w:r>
            <w:r w:rsidR="004A5BF0">
              <w:t>s</w:t>
            </w:r>
            <w:r>
              <w:t xml:space="preserve">. </w:t>
            </w:r>
            <w:r w:rsidR="004A5BF0">
              <w:t>Wyche</w:t>
            </w:r>
          </w:p>
        </w:tc>
      </w:tr>
      <w:tr w:rsidR="003F2432" w14:paraId="3CD1EF2B" w14:textId="77777777" w:rsidTr="006B7020">
        <w:tc>
          <w:tcPr>
            <w:tcW w:w="1530" w:type="dxa"/>
          </w:tcPr>
          <w:p w14:paraId="3CD1EF25" w14:textId="32311DFD" w:rsidR="003F2432" w:rsidRDefault="00C35366" w:rsidP="003F2432">
            <w:r>
              <w:t>5</w:t>
            </w:r>
            <w:r w:rsidR="003F2432">
              <w:t>:</w:t>
            </w:r>
            <w:r>
              <w:t>4</w:t>
            </w:r>
            <w:r w:rsidR="006E6FC4">
              <w:t>5</w:t>
            </w:r>
            <w:r>
              <w:t xml:space="preserve"> </w:t>
            </w:r>
            <w:r w:rsidR="002C6CFD">
              <w:t>p</w:t>
            </w:r>
            <w:r w:rsidR="003F2432">
              <w:t>m</w:t>
            </w:r>
          </w:p>
        </w:tc>
        <w:tc>
          <w:tcPr>
            <w:tcW w:w="7556" w:type="dxa"/>
          </w:tcPr>
          <w:p w14:paraId="3CD1EF26" w14:textId="77777777" w:rsidR="003F2432" w:rsidRDefault="003F2432" w:rsidP="003F2432">
            <w:r>
              <w:t>Informational Item: Principal’s Update</w:t>
            </w:r>
          </w:p>
          <w:p w14:paraId="3CD1EF28" w14:textId="727DAF2D" w:rsidR="003F2432" w:rsidRPr="003168A3" w:rsidRDefault="006800B1" w:rsidP="003168A3">
            <w:pPr>
              <w:pStyle w:val="ListParagraph"/>
              <w:numPr>
                <w:ilvl w:val="0"/>
                <w:numId w:val="16"/>
              </w:numPr>
            </w:pPr>
            <w:r w:rsidRPr="003168A3">
              <w:t>Potential School Staffing Changes</w:t>
            </w:r>
          </w:p>
          <w:p w14:paraId="66EECEBA" w14:textId="372986EB" w:rsidR="003168A3" w:rsidRDefault="009C4B18" w:rsidP="003168A3">
            <w:pPr>
              <w:pStyle w:val="ListParagraph"/>
              <w:numPr>
                <w:ilvl w:val="0"/>
                <w:numId w:val="16"/>
              </w:numPr>
            </w:pPr>
            <w:r>
              <w:t>Updates on School Goals</w:t>
            </w:r>
          </w:p>
          <w:p w14:paraId="4F29B924" w14:textId="6C26F5C0" w:rsidR="009C4B18" w:rsidRPr="003168A3" w:rsidRDefault="009C4B18" w:rsidP="003168A3">
            <w:pPr>
              <w:pStyle w:val="ListParagraph"/>
              <w:numPr>
                <w:ilvl w:val="0"/>
                <w:numId w:val="16"/>
              </w:numPr>
            </w:pPr>
            <w:r>
              <w:t>Safety Funds Utilization</w:t>
            </w:r>
          </w:p>
          <w:p w14:paraId="34C1FEA8" w14:textId="6E2BF562" w:rsidR="003F2432" w:rsidRDefault="00C34272" w:rsidP="003F2432">
            <w:pPr>
              <w:ind w:left="630"/>
            </w:pPr>
            <w:r>
              <w:t>D</w:t>
            </w:r>
            <w:r w:rsidR="003F2432">
              <w:t xml:space="preserve">. </w:t>
            </w:r>
            <w:r w:rsidR="00FF1045">
              <w:t>Shifts in District Policy or School Practices</w:t>
            </w:r>
          </w:p>
          <w:p w14:paraId="3CD1EF29" w14:textId="4B40328E" w:rsidR="005951FE" w:rsidRDefault="00C34272" w:rsidP="003F2432">
            <w:pPr>
              <w:ind w:left="630"/>
            </w:pPr>
            <w:r>
              <w:t>E</w:t>
            </w:r>
            <w:r w:rsidR="005951FE">
              <w:t xml:space="preserve">. Calendar of </w:t>
            </w:r>
            <w:r w:rsidR="00C86790">
              <w:t xml:space="preserve">Upcoming </w:t>
            </w:r>
            <w:r w:rsidR="00555698">
              <w:t>School Events</w:t>
            </w:r>
          </w:p>
        </w:tc>
        <w:tc>
          <w:tcPr>
            <w:tcW w:w="1714" w:type="dxa"/>
          </w:tcPr>
          <w:p w14:paraId="3CD1EF2A" w14:textId="49477B9E" w:rsidR="003F2432" w:rsidRDefault="002C6CFD" w:rsidP="003F2432">
            <w:r>
              <w:t>Mr. Madden</w:t>
            </w:r>
          </w:p>
        </w:tc>
      </w:tr>
      <w:tr w:rsidR="003F2432" w14:paraId="3CD1EF33" w14:textId="77777777" w:rsidTr="006B7020">
        <w:tc>
          <w:tcPr>
            <w:tcW w:w="1530" w:type="dxa"/>
          </w:tcPr>
          <w:p w14:paraId="3CD1EF30" w14:textId="720F9C64" w:rsidR="003F2432" w:rsidRDefault="002E003A" w:rsidP="003F2432">
            <w:r>
              <w:t>6</w:t>
            </w:r>
            <w:r w:rsidR="003F2432">
              <w:t>:</w:t>
            </w:r>
            <w:r>
              <w:t>0</w:t>
            </w:r>
            <w:r w:rsidR="00C45260">
              <w:t>0</w:t>
            </w:r>
            <w:r w:rsidR="00BF4BF3">
              <w:t>p</w:t>
            </w:r>
            <w:r w:rsidR="003F2432">
              <w:t>m</w:t>
            </w:r>
          </w:p>
        </w:tc>
        <w:tc>
          <w:tcPr>
            <w:tcW w:w="7556" w:type="dxa"/>
          </w:tcPr>
          <w:p w14:paraId="7FED48B4" w14:textId="42AD3BBD" w:rsidR="003C58D0" w:rsidRDefault="003F2432" w:rsidP="003F2432">
            <w:r>
              <w:t xml:space="preserve">Discussion Item: </w:t>
            </w:r>
            <w:r w:rsidR="004B706E">
              <w:t xml:space="preserve">Suggestions for </w:t>
            </w:r>
            <w:r w:rsidR="007D6519">
              <w:t>Fund Expenditures</w:t>
            </w:r>
          </w:p>
          <w:p w14:paraId="3CD1EF31" w14:textId="77777777" w:rsidR="003F2432" w:rsidRDefault="000B6065" w:rsidP="003F2432">
            <w:r>
              <w:t>Draft Next Meeting Agenda</w:t>
            </w:r>
          </w:p>
        </w:tc>
        <w:tc>
          <w:tcPr>
            <w:tcW w:w="1714" w:type="dxa"/>
          </w:tcPr>
          <w:p w14:paraId="3CD1EF32" w14:textId="6099EAB5" w:rsidR="003F2432" w:rsidRDefault="007D6519" w:rsidP="003F2432">
            <w:r>
              <w:t>Ms. Davis</w:t>
            </w:r>
            <w:r w:rsidR="00CE032E">
              <w:t>/All Members</w:t>
            </w:r>
          </w:p>
        </w:tc>
      </w:tr>
      <w:tr w:rsidR="003F2432" w14:paraId="3CD1EF37" w14:textId="77777777" w:rsidTr="006B7020">
        <w:trPr>
          <w:trHeight w:val="828"/>
        </w:trPr>
        <w:tc>
          <w:tcPr>
            <w:tcW w:w="1530" w:type="dxa"/>
          </w:tcPr>
          <w:p w14:paraId="3CD1EF34" w14:textId="49B59EB0" w:rsidR="003F2432" w:rsidRDefault="000F3450" w:rsidP="003F2432">
            <w:bookmarkStart w:id="0" w:name="_Hlk118022995"/>
            <w:r>
              <w:t>6</w:t>
            </w:r>
            <w:r w:rsidR="003F2432">
              <w:t>:</w:t>
            </w:r>
            <w:r w:rsidR="00C45260">
              <w:t>15</w:t>
            </w:r>
            <w:r w:rsidR="00BF4BF3">
              <w:t>p</w:t>
            </w:r>
            <w:r w:rsidR="003F2432">
              <w:t>m</w:t>
            </w:r>
          </w:p>
        </w:tc>
        <w:tc>
          <w:tcPr>
            <w:tcW w:w="7556" w:type="dxa"/>
          </w:tcPr>
          <w:p w14:paraId="3CD1EF35" w14:textId="77777777" w:rsidR="003F2432" w:rsidRDefault="003F2432" w:rsidP="003F2432">
            <w:r>
              <w:t>Action Item: Meeting Adjournment</w:t>
            </w:r>
          </w:p>
        </w:tc>
        <w:tc>
          <w:tcPr>
            <w:tcW w:w="1714" w:type="dxa"/>
          </w:tcPr>
          <w:p w14:paraId="5E49122C" w14:textId="5F6535BE" w:rsidR="003F2432" w:rsidRDefault="000F3450" w:rsidP="003F2432">
            <w:r>
              <w:t>Ms. Karima Lee</w:t>
            </w:r>
          </w:p>
          <w:p w14:paraId="3CD1EF36" w14:textId="28C66623" w:rsidR="00E75FC7" w:rsidRDefault="00E75FC7" w:rsidP="003F2432"/>
        </w:tc>
      </w:tr>
    </w:tbl>
    <w:bookmarkEnd w:id="0"/>
    <w:p w14:paraId="3CD1EF38" w14:textId="77777777" w:rsidR="006B7020" w:rsidRDefault="006B7020" w:rsidP="006B7020">
      <w:pPr>
        <w:pStyle w:val="Heading1"/>
      </w:pPr>
      <w:r>
        <w:t>Meeting Norms</w:t>
      </w:r>
    </w:p>
    <w:p w14:paraId="3CD1EF39" w14:textId="1AE0451D" w:rsidR="0042555F" w:rsidRDefault="00C60858" w:rsidP="006B7020">
      <w:pPr>
        <w:jc w:val="center"/>
        <w:rPr>
          <w:sz w:val="24"/>
          <w:szCs w:val="17"/>
        </w:rPr>
      </w:pPr>
      <w:r>
        <w:rPr>
          <w:sz w:val="24"/>
          <w:szCs w:val="17"/>
        </w:rPr>
        <w:t>Silences Phones</w:t>
      </w:r>
      <w:r w:rsidR="006B7020" w:rsidRPr="007D0F5A">
        <w:rPr>
          <w:sz w:val="24"/>
          <w:szCs w:val="17"/>
        </w:rPr>
        <w:t xml:space="preserve"> | Be Respectful of Others’ Opinions | Work for the Good of All Students</w:t>
      </w:r>
    </w:p>
    <w:p w14:paraId="21EE7EE9" w14:textId="77777777" w:rsidR="002202D7" w:rsidRDefault="002202D7" w:rsidP="0042555F">
      <w:pPr>
        <w:jc w:val="center"/>
        <w:rPr>
          <w:b/>
          <w:sz w:val="36"/>
        </w:rPr>
      </w:pPr>
    </w:p>
    <w:sectPr w:rsidR="002202D7" w:rsidSect="00B2036D">
      <w:footerReference w:type="default" r:id="rId11"/>
      <w:pgSz w:w="12240" w:h="15840"/>
      <w:pgMar w:top="27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7FEB" w14:textId="77777777" w:rsidR="00BB3406" w:rsidRDefault="00BB3406">
      <w:r>
        <w:separator/>
      </w:r>
    </w:p>
  </w:endnote>
  <w:endnote w:type="continuationSeparator" w:id="0">
    <w:p w14:paraId="5CB90D7D" w14:textId="77777777" w:rsidR="00BB3406" w:rsidRDefault="00BB3406">
      <w:r>
        <w:continuationSeparator/>
      </w:r>
    </w:p>
  </w:endnote>
  <w:endnote w:type="continuationNotice" w:id="1">
    <w:p w14:paraId="48D04E09" w14:textId="77777777" w:rsidR="00BB3406" w:rsidRDefault="00BB340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63F3" w14:textId="77777777" w:rsidR="00BB3406" w:rsidRDefault="00BB3406">
      <w:r>
        <w:separator/>
      </w:r>
    </w:p>
  </w:footnote>
  <w:footnote w:type="continuationSeparator" w:id="0">
    <w:p w14:paraId="1164B992" w14:textId="77777777" w:rsidR="00BB3406" w:rsidRDefault="00BB3406">
      <w:r>
        <w:continuationSeparator/>
      </w:r>
    </w:p>
  </w:footnote>
  <w:footnote w:type="continuationNotice" w:id="1">
    <w:p w14:paraId="282112C9" w14:textId="77777777" w:rsidR="00BB3406" w:rsidRDefault="00BB340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703E"/>
    <w:multiLevelType w:val="hybridMultilevel"/>
    <w:tmpl w:val="B394B686"/>
    <w:lvl w:ilvl="0" w:tplc="E5F0BD5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314917144">
    <w:abstractNumId w:val="13"/>
  </w:num>
  <w:num w:numId="2" w16cid:durableId="446000177">
    <w:abstractNumId w:val="14"/>
  </w:num>
  <w:num w:numId="3" w16cid:durableId="1517966665">
    <w:abstractNumId w:val="11"/>
  </w:num>
  <w:num w:numId="4" w16cid:durableId="534586783">
    <w:abstractNumId w:val="10"/>
  </w:num>
  <w:num w:numId="5" w16cid:durableId="1545092555">
    <w:abstractNumId w:val="12"/>
  </w:num>
  <w:num w:numId="6" w16cid:durableId="1588535310">
    <w:abstractNumId w:val="9"/>
  </w:num>
  <w:num w:numId="7" w16cid:durableId="1207721897">
    <w:abstractNumId w:val="7"/>
  </w:num>
  <w:num w:numId="8" w16cid:durableId="160393836">
    <w:abstractNumId w:val="6"/>
  </w:num>
  <w:num w:numId="9" w16cid:durableId="1612666860">
    <w:abstractNumId w:val="5"/>
  </w:num>
  <w:num w:numId="10" w16cid:durableId="1296646116">
    <w:abstractNumId w:val="4"/>
  </w:num>
  <w:num w:numId="11" w16cid:durableId="619455675">
    <w:abstractNumId w:val="8"/>
  </w:num>
  <w:num w:numId="12" w16cid:durableId="35005886">
    <w:abstractNumId w:val="3"/>
  </w:num>
  <w:num w:numId="13" w16cid:durableId="760300728">
    <w:abstractNumId w:val="2"/>
  </w:num>
  <w:num w:numId="14" w16cid:durableId="1612860909">
    <w:abstractNumId w:val="1"/>
  </w:num>
  <w:num w:numId="15" w16cid:durableId="430783873">
    <w:abstractNumId w:val="0"/>
  </w:num>
  <w:num w:numId="16" w16cid:durableId="16970000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07060"/>
    <w:rsid w:val="000137EE"/>
    <w:rsid w:val="00020514"/>
    <w:rsid w:val="00020B0A"/>
    <w:rsid w:val="000679F2"/>
    <w:rsid w:val="000722CA"/>
    <w:rsid w:val="00074623"/>
    <w:rsid w:val="00090D5E"/>
    <w:rsid w:val="00092DCA"/>
    <w:rsid w:val="000B3751"/>
    <w:rsid w:val="000B6065"/>
    <w:rsid w:val="000C4AFA"/>
    <w:rsid w:val="000E01CD"/>
    <w:rsid w:val="000E7A35"/>
    <w:rsid w:val="000F3450"/>
    <w:rsid w:val="000F74F2"/>
    <w:rsid w:val="001018FD"/>
    <w:rsid w:val="0015208A"/>
    <w:rsid w:val="001632EE"/>
    <w:rsid w:val="00164F9A"/>
    <w:rsid w:val="001A041B"/>
    <w:rsid w:val="001A0B65"/>
    <w:rsid w:val="001B4D7F"/>
    <w:rsid w:val="001C478F"/>
    <w:rsid w:val="001C6304"/>
    <w:rsid w:val="001D0897"/>
    <w:rsid w:val="001D2A94"/>
    <w:rsid w:val="001D5040"/>
    <w:rsid w:val="001E74E8"/>
    <w:rsid w:val="001F32A9"/>
    <w:rsid w:val="00207BCB"/>
    <w:rsid w:val="002111DD"/>
    <w:rsid w:val="002177B7"/>
    <w:rsid w:val="00217FA0"/>
    <w:rsid w:val="002202D7"/>
    <w:rsid w:val="002310C2"/>
    <w:rsid w:val="002316AE"/>
    <w:rsid w:val="00234D4E"/>
    <w:rsid w:val="0024050A"/>
    <w:rsid w:val="00247CE6"/>
    <w:rsid w:val="00251210"/>
    <w:rsid w:val="00267B5F"/>
    <w:rsid w:val="00293D81"/>
    <w:rsid w:val="002B6987"/>
    <w:rsid w:val="002C6CFD"/>
    <w:rsid w:val="002D3A60"/>
    <w:rsid w:val="002D6ECC"/>
    <w:rsid w:val="002E003A"/>
    <w:rsid w:val="002F135E"/>
    <w:rsid w:val="00310D52"/>
    <w:rsid w:val="003168A3"/>
    <w:rsid w:val="00322AA9"/>
    <w:rsid w:val="003511A5"/>
    <w:rsid w:val="00354D4E"/>
    <w:rsid w:val="00361FED"/>
    <w:rsid w:val="00365C3E"/>
    <w:rsid w:val="00374240"/>
    <w:rsid w:val="003762D9"/>
    <w:rsid w:val="00376CBB"/>
    <w:rsid w:val="003844D0"/>
    <w:rsid w:val="00391C93"/>
    <w:rsid w:val="003A2CE0"/>
    <w:rsid w:val="003A7BBF"/>
    <w:rsid w:val="003C58D0"/>
    <w:rsid w:val="003F2432"/>
    <w:rsid w:val="003F492B"/>
    <w:rsid w:val="00402313"/>
    <w:rsid w:val="004027D0"/>
    <w:rsid w:val="00422E31"/>
    <w:rsid w:val="0042555F"/>
    <w:rsid w:val="00427CCF"/>
    <w:rsid w:val="0048612F"/>
    <w:rsid w:val="0049237B"/>
    <w:rsid w:val="004A5BF0"/>
    <w:rsid w:val="004B706E"/>
    <w:rsid w:val="004C6F94"/>
    <w:rsid w:val="004D38FF"/>
    <w:rsid w:val="004E0994"/>
    <w:rsid w:val="004E6392"/>
    <w:rsid w:val="004F5D6A"/>
    <w:rsid w:val="00524C85"/>
    <w:rsid w:val="005252E5"/>
    <w:rsid w:val="005335D6"/>
    <w:rsid w:val="0054380D"/>
    <w:rsid w:val="00554963"/>
    <w:rsid w:val="00555698"/>
    <w:rsid w:val="00555D5A"/>
    <w:rsid w:val="005951FE"/>
    <w:rsid w:val="00595F10"/>
    <w:rsid w:val="005B76B5"/>
    <w:rsid w:val="005C75C2"/>
    <w:rsid w:val="005D1B74"/>
    <w:rsid w:val="005E18B7"/>
    <w:rsid w:val="00604FBD"/>
    <w:rsid w:val="0060587F"/>
    <w:rsid w:val="00605B24"/>
    <w:rsid w:val="006065FF"/>
    <w:rsid w:val="00612F8E"/>
    <w:rsid w:val="00625085"/>
    <w:rsid w:val="00643F92"/>
    <w:rsid w:val="00646228"/>
    <w:rsid w:val="00651C4A"/>
    <w:rsid w:val="006562B1"/>
    <w:rsid w:val="0067178F"/>
    <w:rsid w:val="006800B1"/>
    <w:rsid w:val="00691A07"/>
    <w:rsid w:val="006948B3"/>
    <w:rsid w:val="006B7020"/>
    <w:rsid w:val="006C5AE0"/>
    <w:rsid w:val="006D5B48"/>
    <w:rsid w:val="006E6FC4"/>
    <w:rsid w:val="006F32B6"/>
    <w:rsid w:val="007201BD"/>
    <w:rsid w:val="007279C1"/>
    <w:rsid w:val="00747D97"/>
    <w:rsid w:val="00761DEA"/>
    <w:rsid w:val="0079166F"/>
    <w:rsid w:val="007A3B7C"/>
    <w:rsid w:val="007A7603"/>
    <w:rsid w:val="007B08A2"/>
    <w:rsid w:val="007D0F5A"/>
    <w:rsid w:val="007D3CF7"/>
    <w:rsid w:val="007D57CE"/>
    <w:rsid w:val="007D6519"/>
    <w:rsid w:val="007F24A3"/>
    <w:rsid w:val="00802038"/>
    <w:rsid w:val="008353E2"/>
    <w:rsid w:val="0085039C"/>
    <w:rsid w:val="008643BF"/>
    <w:rsid w:val="00870A94"/>
    <w:rsid w:val="00873F41"/>
    <w:rsid w:val="008B2E4D"/>
    <w:rsid w:val="008B3E75"/>
    <w:rsid w:val="008C6212"/>
    <w:rsid w:val="008E7104"/>
    <w:rsid w:val="008F7D98"/>
    <w:rsid w:val="0090772D"/>
    <w:rsid w:val="0092131B"/>
    <w:rsid w:val="00937CE7"/>
    <w:rsid w:val="00955FC9"/>
    <w:rsid w:val="00960416"/>
    <w:rsid w:val="00963669"/>
    <w:rsid w:val="00977CE4"/>
    <w:rsid w:val="009A2149"/>
    <w:rsid w:val="009B44D0"/>
    <w:rsid w:val="009C4B18"/>
    <w:rsid w:val="009C4FB6"/>
    <w:rsid w:val="009C6A84"/>
    <w:rsid w:val="009D43FB"/>
    <w:rsid w:val="009E577D"/>
    <w:rsid w:val="00A05634"/>
    <w:rsid w:val="00A32A49"/>
    <w:rsid w:val="00A3333A"/>
    <w:rsid w:val="00A33EEE"/>
    <w:rsid w:val="00A461C0"/>
    <w:rsid w:val="00A54E67"/>
    <w:rsid w:val="00A54FAF"/>
    <w:rsid w:val="00A62060"/>
    <w:rsid w:val="00A667BA"/>
    <w:rsid w:val="00A700B1"/>
    <w:rsid w:val="00AA1798"/>
    <w:rsid w:val="00AB0DE4"/>
    <w:rsid w:val="00AC508F"/>
    <w:rsid w:val="00AD3A60"/>
    <w:rsid w:val="00AE4B7F"/>
    <w:rsid w:val="00B07C05"/>
    <w:rsid w:val="00B2036D"/>
    <w:rsid w:val="00B264F8"/>
    <w:rsid w:val="00B32E0E"/>
    <w:rsid w:val="00B455A6"/>
    <w:rsid w:val="00B669ED"/>
    <w:rsid w:val="00B77757"/>
    <w:rsid w:val="00B835B9"/>
    <w:rsid w:val="00B83A8A"/>
    <w:rsid w:val="00B84222"/>
    <w:rsid w:val="00B941D2"/>
    <w:rsid w:val="00B942FF"/>
    <w:rsid w:val="00B95DB4"/>
    <w:rsid w:val="00BB0A66"/>
    <w:rsid w:val="00BB3406"/>
    <w:rsid w:val="00BC066E"/>
    <w:rsid w:val="00BC7380"/>
    <w:rsid w:val="00BE6E91"/>
    <w:rsid w:val="00BF4BF3"/>
    <w:rsid w:val="00C10233"/>
    <w:rsid w:val="00C1689B"/>
    <w:rsid w:val="00C2172A"/>
    <w:rsid w:val="00C249C6"/>
    <w:rsid w:val="00C33CEC"/>
    <w:rsid w:val="00C34272"/>
    <w:rsid w:val="00C35366"/>
    <w:rsid w:val="00C42FA2"/>
    <w:rsid w:val="00C45260"/>
    <w:rsid w:val="00C56017"/>
    <w:rsid w:val="00C60858"/>
    <w:rsid w:val="00C624F5"/>
    <w:rsid w:val="00C70305"/>
    <w:rsid w:val="00C703E5"/>
    <w:rsid w:val="00C7748D"/>
    <w:rsid w:val="00C86790"/>
    <w:rsid w:val="00CA1942"/>
    <w:rsid w:val="00CC5E63"/>
    <w:rsid w:val="00CD3E3E"/>
    <w:rsid w:val="00CE032E"/>
    <w:rsid w:val="00CE7F9D"/>
    <w:rsid w:val="00D05DE3"/>
    <w:rsid w:val="00D0688D"/>
    <w:rsid w:val="00D21397"/>
    <w:rsid w:val="00D269E7"/>
    <w:rsid w:val="00D34281"/>
    <w:rsid w:val="00D34FA2"/>
    <w:rsid w:val="00D827D1"/>
    <w:rsid w:val="00D8320C"/>
    <w:rsid w:val="00D92060"/>
    <w:rsid w:val="00D9760A"/>
    <w:rsid w:val="00DA31D3"/>
    <w:rsid w:val="00DB0C31"/>
    <w:rsid w:val="00DB1F09"/>
    <w:rsid w:val="00DC3675"/>
    <w:rsid w:val="00DD4937"/>
    <w:rsid w:val="00DE0016"/>
    <w:rsid w:val="00DE6FDA"/>
    <w:rsid w:val="00DF32F7"/>
    <w:rsid w:val="00E00AFD"/>
    <w:rsid w:val="00E3609F"/>
    <w:rsid w:val="00E63A1A"/>
    <w:rsid w:val="00E75FC7"/>
    <w:rsid w:val="00E96A7D"/>
    <w:rsid w:val="00EC3897"/>
    <w:rsid w:val="00EC7169"/>
    <w:rsid w:val="00ED41E9"/>
    <w:rsid w:val="00ED56BB"/>
    <w:rsid w:val="00ED6850"/>
    <w:rsid w:val="00EE2C28"/>
    <w:rsid w:val="00EE5CA3"/>
    <w:rsid w:val="00F06495"/>
    <w:rsid w:val="00F13B5E"/>
    <w:rsid w:val="00F4567D"/>
    <w:rsid w:val="00F64388"/>
    <w:rsid w:val="00F720D6"/>
    <w:rsid w:val="00F87A05"/>
    <w:rsid w:val="00FC3106"/>
    <w:rsid w:val="00FC42FB"/>
    <w:rsid w:val="00FE00CD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62E62C74-B87D-48E9-AC05-6DD23227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07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150B58"/>
    <w:rsid w:val="0020021E"/>
    <w:rsid w:val="004627FC"/>
    <w:rsid w:val="004D3421"/>
    <w:rsid w:val="00513C60"/>
    <w:rsid w:val="00621CCB"/>
    <w:rsid w:val="00710902"/>
    <w:rsid w:val="00A259C9"/>
    <w:rsid w:val="00CA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46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Davis, Chenita</cp:lastModifiedBy>
  <cp:revision>32</cp:revision>
  <cp:lastPrinted>2017-05-04T11:54:00Z</cp:lastPrinted>
  <dcterms:created xsi:type="dcterms:W3CDTF">2022-10-30T13:35:00Z</dcterms:created>
  <dcterms:modified xsi:type="dcterms:W3CDTF">2022-10-30T15:51:00Z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</Properties>
</file>