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1672A7AE" w:rsidR="00B2036D" w:rsidRPr="002202D7" w:rsidRDefault="00B2036D">
      <w:pPr>
        <w:pStyle w:val="Title"/>
        <w:rPr>
          <w:sz w:val="4"/>
          <w:szCs w:val="4"/>
        </w:rPr>
      </w:pPr>
    </w:p>
    <w:p w14:paraId="3CD1EF00" w14:textId="6D8508E2" w:rsidR="00604FBD" w:rsidRDefault="00375722" w:rsidP="00375722">
      <w:pPr>
        <w:pStyle w:val="Title"/>
        <w:tabs>
          <w:tab w:val="left" w:pos="590"/>
          <w:tab w:val="right" w:pos="10800"/>
        </w:tabs>
        <w:jc w:val="left"/>
      </w:pPr>
      <w:r>
        <w:tab/>
      </w:r>
      <w:r>
        <w:rPr>
          <w:noProof/>
        </w:rPr>
        <w:drawing>
          <wp:inline distT="0" distB="0" distL="0" distR="0" wp14:anchorId="6A95B82B" wp14:editId="56222A4F">
            <wp:extent cx="1130209" cy="1193165"/>
            <wp:effectExtent l="0" t="0" r="0" b="6985"/>
            <wp:docPr id="4" name="Picture 4" descr="Elkins Pointe Middle School PTSA | Roswell, GA Business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kins Pointe Middle School PTSA | Roswell, GA Business Directo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85" cy="12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24050A">
        <w:t>agenda</w:t>
      </w:r>
    </w:p>
    <w:p w14:paraId="3CD1EF01" w14:textId="0BE15464" w:rsidR="00604FBD" w:rsidRDefault="00375722">
      <w:pPr>
        <w:pStyle w:val="Subtitle"/>
      </w:pPr>
      <w:r>
        <w:t>Elkins Pointe Middle</w:t>
      </w:r>
      <w:r w:rsidR="0024050A">
        <w:t xml:space="preserve"> School Governance Council</w:t>
      </w:r>
    </w:p>
    <w:p w14:paraId="3CD1EF02" w14:textId="1C6F0912" w:rsidR="00604FBD" w:rsidRDefault="00646C49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1F1905">
        <w:t>11</w:t>
      </w:r>
      <w:r w:rsidR="00873F41">
        <w:t>/</w:t>
      </w:r>
      <w:r w:rsidR="00375722">
        <w:t>1</w:t>
      </w:r>
      <w:r w:rsidR="001F1905">
        <w:t>7</w:t>
      </w:r>
      <w:r w:rsidR="00873F41">
        <w:t>/</w:t>
      </w:r>
      <w:r w:rsidR="00C703E5">
        <w:t>202</w:t>
      </w:r>
      <w:r w:rsidR="00375722">
        <w:t>3</w:t>
      </w:r>
      <w:r w:rsidR="00E63A1A">
        <w:t xml:space="preserve"> | </w:t>
      </w:r>
      <w:r w:rsidR="007A52DC">
        <w:t>7:20 am</w:t>
      </w:r>
      <w:r w:rsidR="001C478F">
        <w:t xml:space="preserve"> | </w:t>
      </w:r>
      <w:r w:rsidR="0024050A">
        <w:rPr>
          <w:rStyle w:val="IntenseEmphasis"/>
        </w:rPr>
        <w:t>Location</w:t>
      </w:r>
      <w:r w:rsidR="007A52DC">
        <w:rPr>
          <w:rStyle w:val="IntenseEmphasis"/>
        </w:rPr>
        <w:t xml:space="preserve">: </w:t>
      </w:r>
      <w:r w:rsidR="007A52DC" w:rsidRPr="007A52DC">
        <w:rPr>
          <w:rStyle w:val="IntenseEmphasis"/>
          <w:i w:val="0"/>
          <w:iCs w:val="0"/>
          <w:color w:val="auto"/>
        </w:rPr>
        <w:t>Media Center</w:t>
      </w:r>
      <w:r w:rsidR="007A52DC">
        <w:rPr>
          <w:rStyle w:val="IntenseEmphasis"/>
        </w:rPr>
        <w:t>/</w:t>
      </w:r>
      <w:r w:rsidR="0024050A">
        <w:rPr>
          <w:rStyle w:val="IntenseEmphasis"/>
        </w:rPr>
        <w:t xml:space="preserve"> </w:t>
      </w:r>
      <w:r w:rsidR="00375722">
        <w:t>Microsoft Teams (Virtual)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0BEA8D55" w14:textId="449361C3" w:rsidR="00375722" w:rsidRPr="00375722" w:rsidRDefault="00375722" w:rsidP="00375722">
      <w:pPr>
        <w:pStyle w:val="Heading1"/>
        <w:spacing w:before="0" w:after="0" w:line="240" w:lineRule="auto"/>
        <w:rPr>
          <w:rFonts w:ascii="Times New Roman" w:hAnsi="Times New Roman" w:cs="Times New Roman"/>
          <w:bCs/>
          <w:color w:val="auto"/>
        </w:rPr>
      </w:pPr>
      <w:r w:rsidRPr="00375722">
        <w:rPr>
          <w:rFonts w:ascii="Times New Roman" w:hAnsi="Times New Roman" w:cs="Times New Roman"/>
          <w:bCs/>
          <w:color w:val="auto"/>
        </w:rPr>
        <w:t>M</w:t>
      </w:r>
      <w:r w:rsidR="00116F2F">
        <w:rPr>
          <w:rFonts w:ascii="Times New Roman" w:hAnsi="Times New Roman" w:cs="Times New Roman"/>
          <w:bCs/>
          <w:color w:val="auto"/>
        </w:rPr>
        <w:t>s. A.J. Smith</w:t>
      </w:r>
      <w:r w:rsidRPr="00375722">
        <w:rPr>
          <w:rFonts w:ascii="Times New Roman" w:hAnsi="Times New Roman" w:cs="Times New Roman"/>
          <w:bCs/>
          <w:color w:val="auto"/>
        </w:rPr>
        <w:t xml:space="preserve"> (Principal), Monica Anderson (Chair), Seth Gamba (Vice Chair), Dr. LaTonya Wiley (Parliamentarian), Julie Kruzic (Elected Parent Chair), Todd Wilson, Claudia Thompson, Joanne Kuri, Kristen Sullivan</w:t>
      </w:r>
      <w:r w:rsidR="00116F2F">
        <w:rPr>
          <w:rFonts w:ascii="Times New Roman" w:hAnsi="Times New Roman" w:cs="Times New Roman"/>
          <w:bCs/>
          <w:color w:val="auto"/>
        </w:rPr>
        <w:t>, Robert Kouns</w:t>
      </w:r>
    </w:p>
    <w:p w14:paraId="3CD1EF04" w14:textId="1DDFDB1B" w:rsidR="00604FBD" w:rsidRPr="006B7020" w:rsidRDefault="00604FBD" w:rsidP="00375722">
      <w:pPr>
        <w:rPr>
          <w:sz w:val="19"/>
          <w:szCs w:val="19"/>
        </w:rPr>
      </w:pPr>
    </w:p>
    <w:p w14:paraId="7D261E9D" w14:textId="017DCD6D" w:rsidR="001F1905" w:rsidRPr="001F1905" w:rsidRDefault="006B7020" w:rsidP="001F1905">
      <w:pPr>
        <w:rPr>
          <w:rFonts w:ascii="Times New Roman" w:hAnsi="Times New Roman" w:cs="Times New Roman"/>
          <w:sz w:val="24"/>
          <w:szCs w:val="17"/>
        </w:rPr>
      </w:pPr>
      <w:r>
        <w:t>Meeting Norms</w:t>
      </w:r>
      <w:r w:rsidR="001F1905">
        <w:t>:</w:t>
      </w:r>
      <w:r w:rsidR="001F1905" w:rsidRPr="001F1905">
        <w:rPr>
          <w:sz w:val="24"/>
          <w:szCs w:val="17"/>
        </w:rPr>
        <w:t xml:space="preserve"> </w:t>
      </w:r>
      <w:r w:rsidR="00EA269B">
        <w:rPr>
          <w:rFonts w:ascii="Times New Roman" w:hAnsi="Times New Roman" w:cs="Times New Roman"/>
          <w:sz w:val="24"/>
          <w:szCs w:val="17"/>
        </w:rPr>
        <w:t>Silence phones</w:t>
      </w:r>
      <w:r w:rsidR="001F1905" w:rsidRPr="001F1905">
        <w:rPr>
          <w:rFonts w:ascii="Times New Roman" w:hAnsi="Times New Roman" w:cs="Times New Roman"/>
          <w:sz w:val="24"/>
          <w:szCs w:val="17"/>
        </w:rPr>
        <w:t xml:space="preserve"> | Be Respectful of Others’ Opinions | Work for the Good of All Students</w:t>
      </w:r>
    </w:p>
    <w:p w14:paraId="3CD1EF38" w14:textId="3A71618D" w:rsidR="006B7020" w:rsidRDefault="006B7020" w:rsidP="006B702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671A6" w14:paraId="2D28A316" w14:textId="77777777" w:rsidTr="008671A6">
        <w:tc>
          <w:tcPr>
            <w:tcW w:w="3596" w:type="dxa"/>
          </w:tcPr>
          <w:p w14:paraId="6879D55E" w14:textId="33291C31" w:rsidR="008671A6" w:rsidRDefault="001048BA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Time</w:t>
            </w:r>
          </w:p>
        </w:tc>
        <w:tc>
          <w:tcPr>
            <w:tcW w:w="3597" w:type="dxa"/>
          </w:tcPr>
          <w:p w14:paraId="24FB76FA" w14:textId="2F689014" w:rsidR="008671A6" w:rsidRDefault="00E31AFA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Item</w:t>
            </w:r>
          </w:p>
        </w:tc>
        <w:tc>
          <w:tcPr>
            <w:tcW w:w="3597" w:type="dxa"/>
          </w:tcPr>
          <w:p w14:paraId="5E102A03" w14:textId="3692D342" w:rsidR="008671A6" w:rsidRDefault="00410BE5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Facilitator</w:t>
            </w:r>
          </w:p>
        </w:tc>
      </w:tr>
      <w:tr w:rsidR="008671A6" w14:paraId="6BB50F43" w14:textId="77777777" w:rsidTr="008671A6">
        <w:tc>
          <w:tcPr>
            <w:tcW w:w="3596" w:type="dxa"/>
          </w:tcPr>
          <w:p w14:paraId="0B054F59" w14:textId="026EDB67" w:rsidR="008671A6" w:rsidRDefault="008A56AE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7:</w:t>
            </w:r>
            <w:r w:rsidR="002211B9">
              <w:rPr>
                <w:rFonts w:ascii="Times New Roman" w:hAnsi="Times New Roman" w:cs="Times New Roman"/>
                <w:sz w:val="24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0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65C1C054" w14:textId="59E0F6D5" w:rsidR="008671A6" w:rsidRDefault="00A3707C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Call to Order</w:t>
            </w:r>
            <w:r w:rsidR="00107871">
              <w:rPr>
                <w:rFonts w:ascii="Times New Roman" w:hAnsi="Times New Roman" w:cs="Times New Roman"/>
                <w:sz w:val="24"/>
                <w:szCs w:val="17"/>
              </w:rPr>
              <w:t>/Norms</w:t>
            </w:r>
          </w:p>
        </w:tc>
        <w:tc>
          <w:tcPr>
            <w:tcW w:w="3597" w:type="dxa"/>
          </w:tcPr>
          <w:p w14:paraId="54FC3CCB" w14:textId="235BEDE3" w:rsidR="008671A6" w:rsidRDefault="00BE376D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Monica Anderson (Chair)</w:t>
            </w:r>
          </w:p>
        </w:tc>
      </w:tr>
      <w:tr w:rsidR="00452043" w14:paraId="137C1DCE" w14:textId="77777777" w:rsidTr="008671A6">
        <w:tc>
          <w:tcPr>
            <w:tcW w:w="3596" w:type="dxa"/>
          </w:tcPr>
          <w:p w14:paraId="3FA51C81" w14:textId="5CE7A59B" w:rsidR="00452043" w:rsidRDefault="00452043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7:21 AM</w:t>
            </w:r>
          </w:p>
        </w:tc>
        <w:tc>
          <w:tcPr>
            <w:tcW w:w="3597" w:type="dxa"/>
          </w:tcPr>
          <w:p w14:paraId="3C43450C" w14:textId="399685E7" w:rsidR="00452043" w:rsidRDefault="00452043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Action Item: Approve December Agenda</w:t>
            </w:r>
          </w:p>
        </w:tc>
        <w:tc>
          <w:tcPr>
            <w:tcW w:w="3597" w:type="dxa"/>
          </w:tcPr>
          <w:p w14:paraId="7BBCC26F" w14:textId="768C2DD9" w:rsidR="00452043" w:rsidRDefault="00452043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Monica Anderson (Chair)</w:t>
            </w:r>
          </w:p>
        </w:tc>
      </w:tr>
      <w:tr w:rsidR="008671A6" w14:paraId="17C7599D" w14:textId="77777777" w:rsidTr="008671A6">
        <w:tc>
          <w:tcPr>
            <w:tcW w:w="3596" w:type="dxa"/>
          </w:tcPr>
          <w:p w14:paraId="1C175D2D" w14:textId="3B3D738E" w:rsidR="008671A6" w:rsidRDefault="008A56AE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7:</w:t>
            </w:r>
            <w:r w:rsidR="002211B9">
              <w:rPr>
                <w:rFonts w:ascii="Times New Roman" w:hAnsi="Times New Roman" w:cs="Times New Roman"/>
                <w:sz w:val="24"/>
                <w:szCs w:val="17"/>
              </w:rPr>
              <w:t>23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475E471D" w14:textId="5270C5D4" w:rsidR="008671A6" w:rsidRDefault="00A75584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Actio</w:t>
            </w:r>
            <w:r w:rsidR="00AC2DE9">
              <w:rPr>
                <w:rFonts w:ascii="Times New Roman" w:hAnsi="Times New Roman" w:cs="Times New Roman"/>
                <w:sz w:val="24"/>
                <w:szCs w:val="17"/>
              </w:rPr>
              <w:t>n</w:t>
            </w:r>
            <w:r w:rsidR="00A3707C">
              <w:rPr>
                <w:rFonts w:ascii="Times New Roman" w:hAnsi="Times New Roman" w:cs="Times New Roman"/>
                <w:sz w:val="24"/>
                <w:szCs w:val="17"/>
              </w:rPr>
              <w:t xml:space="preserve"> Item:</w:t>
            </w:r>
            <w:r w:rsidR="00107871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AC2DE9">
              <w:rPr>
                <w:rFonts w:ascii="Times New Roman" w:hAnsi="Times New Roman" w:cs="Times New Roman"/>
                <w:sz w:val="24"/>
                <w:szCs w:val="17"/>
              </w:rPr>
              <w:t xml:space="preserve">Approve the Minutes from the </w:t>
            </w:r>
            <w:r w:rsidR="002211B9">
              <w:rPr>
                <w:rFonts w:ascii="Times New Roman" w:hAnsi="Times New Roman" w:cs="Times New Roman"/>
                <w:sz w:val="24"/>
                <w:szCs w:val="17"/>
              </w:rPr>
              <w:t>November</w:t>
            </w:r>
            <w:r w:rsidR="00AC2DE9">
              <w:rPr>
                <w:rFonts w:ascii="Times New Roman" w:hAnsi="Times New Roman" w:cs="Times New Roman"/>
                <w:sz w:val="24"/>
                <w:szCs w:val="17"/>
              </w:rPr>
              <w:t xml:space="preserve"> Meeting</w:t>
            </w:r>
          </w:p>
        </w:tc>
        <w:tc>
          <w:tcPr>
            <w:tcW w:w="3597" w:type="dxa"/>
          </w:tcPr>
          <w:p w14:paraId="06DAED1E" w14:textId="7CE3CEEC" w:rsidR="008671A6" w:rsidRDefault="002F2ADA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Dr. LaTonya Wiley (Parliamentarian)</w:t>
            </w:r>
          </w:p>
        </w:tc>
      </w:tr>
      <w:tr w:rsidR="008671A6" w14:paraId="40BC502F" w14:textId="77777777" w:rsidTr="008671A6">
        <w:tc>
          <w:tcPr>
            <w:tcW w:w="3596" w:type="dxa"/>
          </w:tcPr>
          <w:p w14:paraId="55C59AF9" w14:textId="404337B5" w:rsidR="008671A6" w:rsidRDefault="002211B9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7</w:t>
            </w:r>
            <w:r w:rsidR="0023334F">
              <w:rPr>
                <w:rFonts w:ascii="Times New Roman" w:hAnsi="Times New Roman" w:cs="Times New Roman"/>
                <w:sz w:val="24"/>
                <w:szCs w:val="17"/>
              </w:rPr>
              <w:t>:</w:t>
            </w:r>
            <w:r w:rsidR="00690C79">
              <w:rPr>
                <w:rFonts w:ascii="Times New Roman" w:hAnsi="Times New Roman" w:cs="Times New Roman"/>
                <w:sz w:val="24"/>
                <w:szCs w:val="17"/>
              </w:rPr>
              <w:t>30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18D7327A" w14:textId="1E27DA25" w:rsidR="008671A6" w:rsidRDefault="00A3707C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Discu</w:t>
            </w:r>
            <w:r w:rsidR="008951C1">
              <w:rPr>
                <w:rFonts w:ascii="Times New Roman" w:hAnsi="Times New Roman" w:cs="Times New Roman"/>
                <w:sz w:val="24"/>
                <w:szCs w:val="17"/>
              </w:rPr>
              <w:t>ssion Item:</w:t>
            </w:r>
            <w:r w:rsidR="00A75584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7346F9">
              <w:rPr>
                <w:rFonts w:ascii="Times New Roman" w:hAnsi="Times New Roman" w:cs="Times New Roman"/>
                <w:sz w:val="24"/>
                <w:szCs w:val="17"/>
              </w:rPr>
              <w:t>S</w:t>
            </w:r>
            <w:r w:rsidR="00430B70">
              <w:rPr>
                <w:rFonts w:ascii="Times New Roman" w:hAnsi="Times New Roman" w:cs="Times New Roman"/>
                <w:sz w:val="24"/>
                <w:szCs w:val="17"/>
              </w:rPr>
              <w:t>chool survey/Spending needs</w:t>
            </w:r>
            <w:r w:rsidR="00A60282">
              <w:rPr>
                <w:rFonts w:ascii="Times New Roman" w:hAnsi="Times New Roman" w:cs="Times New Roman"/>
                <w:sz w:val="24"/>
                <w:szCs w:val="17"/>
              </w:rPr>
              <w:t xml:space="preserve"> Priority list</w:t>
            </w:r>
          </w:p>
        </w:tc>
        <w:tc>
          <w:tcPr>
            <w:tcW w:w="3597" w:type="dxa"/>
          </w:tcPr>
          <w:p w14:paraId="12B83B01" w14:textId="2EF05655" w:rsidR="008671A6" w:rsidRDefault="00EE2421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Monica </w:t>
            </w:r>
            <w:r w:rsidR="00713B12">
              <w:rPr>
                <w:rFonts w:ascii="Times New Roman" w:hAnsi="Times New Roman" w:cs="Times New Roman"/>
                <w:sz w:val="24"/>
                <w:szCs w:val="17"/>
              </w:rPr>
              <w:t>Anderson (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Chair)</w:t>
            </w:r>
          </w:p>
        </w:tc>
      </w:tr>
      <w:tr w:rsidR="008671A6" w14:paraId="734CB989" w14:textId="77777777" w:rsidTr="008671A6">
        <w:tc>
          <w:tcPr>
            <w:tcW w:w="3596" w:type="dxa"/>
          </w:tcPr>
          <w:p w14:paraId="135CE51B" w14:textId="2416ED77" w:rsidR="008671A6" w:rsidRDefault="002211B9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7</w:t>
            </w:r>
            <w:r w:rsidR="0023334F">
              <w:rPr>
                <w:rFonts w:ascii="Times New Roman" w:hAnsi="Times New Roman" w:cs="Times New Roman"/>
                <w:sz w:val="24"/>
                <w:szCs w:val="17"/>
              </w:rPr>
              <w:t>:</w:t>
            </w:r>
            <w:r w:rsidR="00A60282">
              <w:rPr>
                <w:rFonts w:ascii="Times New Roman" w:hAnsi="Times New Roman" w:cs="Times New Roman"/>
                <w:sz w:val="24"/>
                <w:szCs w:val="17"/>
              </w:rPr>
              <w:t>35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6DCE01F7" w14:textId="1DDFFA43" w:rsidR="008671A6" w:rsidRDefault="00452043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Discussion</w:t>
            </w:r>
            <w:r w:rsidR="008951C1">
              <w:rPr>
                <w:rFonts w:ascii="Times New Roman" w:hAnsi="Times New Roman" w:cs="Times New Roman"/>
                <w:sz w:val="24"/>
                <w:szCs w:val="17"/>
              </w:rPr>
              <w:t xml:space="preserve"> Item:</w:t>
            </w:r>
            <w:r w:rsidR="000D30A1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EB5690">
              <w:rPr>
                <w:rFonts w:ascii="Times New Roman" w:hAnsi="Times New Roman" w:cs="Times New Roman"/>
                <w:sz w:val="24"/>
                <w:szCs w:val="17"/>
              </w:rPr>
              <w:t xml:space="preserve">Divide priority </w:t>
            </w:r>
            <w:r w:rsidR="00826C55">
              <w:rPr>
                <w:rFonts w:ascii="Times New Roman" w:hAnsi="Times New Roman" w:cs="Times New Roman"/>
                <w:sz w:val="24"/>
                <w:szCs w:val="17"/>
              </w:rPr>
              <w:t>list</w:t>
            </w:r>
            <w:r w:rsidR="00EB5690">
              <w:rPr>
                <w:rFonts w:ascii="Times New Roman" w:hAnsi="Times New Roman" w:cs="Times New Roman"/>
                <w:sz w:val="24"/>
                <w:szCs w:val="17"/>
              </w:rPr>
              <w:t xml:space="preserve"> items amongst council members to expedite actions.</w:t>
            </w:r>
          </w:p>
        </w:tc>
        <w:tc>
          <w:tcPr>
            <w:tcW w:w="3597" w:type="dxa"/>
          </w:tcPr>
          <w:p w14:paraId="132E53AC" w14:textId="363E8A28" w:rsidR="008671A6" w:rsidRDefault="00713B12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SGC Committee Members</w:t>
            </w:r>
          </w:p>
        </w:tc>
      </w:tr>
      <w:tr w:rsidR="008671A6" w14:paraId="1B077659" w14:textId="77777777" w:rsidTr="008671A6">
        <w:tc>
          <w:tcPr>
            <w:tcW w:w="3596" w:type="dxa"/>
          </w:tcPr>
          <w:p w14:paraId="6176A49E" w14:textId="49C053AD" w:rsidR="008671A6" w:rsidRDefault="0023334F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8:</w:t>
            </w:r>
            <w:r w:rsidR="002807C9">
              <w:rPr>
                <w:rFonts w:ascii="Times New Roman" w:hAnsi="Times New Roman" w:cs="Times New Roman"/>
                <w:sz w:val="24"/>
                <w:szCs w:val="17"/>
              </w:rPr>
              <w:t>1</w:t>
            </w:r>
            <w:r w:rsidR="00F85687">
              <w:rPr>
                <w:rFonts w:ascii="Times New Roman" w:hAnsi="Times New Roman" w:cs="Times New Roman"/>
                <w:sz w:val="24"/>
                <w:szCs w:val="17"/>
              </w:rPr>
              <w:t>0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1F963850" w14:textId="5031AE1C" w:rsidR="008671A6" w:rsidRDefault="00452043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Informational</w:t>
            </w:r>
            <w:r w:rsidR="008951C1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0D30A1">
              <w:rPr>
                <w:rFonts w:ascii="Times New Roman" w:hAnsi="Times New Roman" w:cs="Times New Roman"/>
                <w:sz w:val="24"/>
                <w:szCs w:val="17"/>
              </w:rPr>
              <w:t xml:space="preserve">Item: </w:t>
            </w:r>
            <w:r w:rsidR="00533B7D">
              <w:rPr>
                <w:rFonts w:ascii="Times New Roman" w:hAnsi="Times New Roman" w:cs="Times New Roman"/>
                <w:sz w:val="24"/>
                <w:szCs w:val="17"/>
              </w:rPr>
              <w:t>Principal’s Update</w:t>
            </w:r>
          </w:p>
        </w:tc>
        <w:tc>
          <w:tcPr>
            <w:tcW w:w="3597" w:type="dxa"/>
          </w:tcPr>
          <w:p w14:paraId="60FB12A7" w14:textId="5994BAF2" w:rsidR="008671A6" w:rsidRDefault="003D15FF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Ms. A.J. Smith (Principal)</w:t>
            </w:r>
          </w:p>
        </w:tc>
      </w:tr>
      <w:tr w:rsidR="008671A6" w14:paraId="05C17D23" w14:textId="77777777" w:rsidTr="008671A6">
        <w:tc>
          <w:tcPr>
            <w:tcW w:w="3596" w:type="dxa"/>
          </w:tcPr>
          <w:p w14:paraId="0853FA78" w14:textId="0AC6F7AD" w:rsidR="008671A6" w:rsidRDefault="002807C9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8:</w:t>
            </w:r>
            <w:r w:rsidR="00F85687">
              <w:rPr>
                <w:rFonts w:ascii="Times New Roman" w:hAnsi="Times New Roman" w:cs="Times New Roman"/>
                <w:sz w:val="24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5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18BC81AC" w14:textId="01EBFD88" w:rsidR="008671A6" w:rsidRDefault="008951C1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 xml:space="preserve">Discussion </w:t>
            </w:r>
            <w:r w:rsidR="00C43516">
              <w:rPr>
                <w:rFonts w:ascii="Times New Roman" w:hAnsi="Times New Roman" w:cs="Times New Roman"/>
                <w:sz w:val="24"/>
                <w:szCs w:val="17"/>
              </w:rPr>
              <w:t>Ite</w:t>
            </w:r>
            <w:r w:rsidR="00F85687">
              <w:rPr>
                <w:rFonts w:ascii="Times New Roman" w:hAnsi="Times New Roman" w:cs="Times New Roman"/>
                <w:sz w:val="24"/>
                <w:szCs w:val="17"/>
              </w:rPr>
              <w:t>m:</w:t>
            </w:r>
            <w:r w:rsidR="003C45D9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6637C5">
              <w:rPr>
                <w:rFonts w:ascii="Times New Roman" w:hAnsi="Times New Roman" w:cs="Times New Roman"/>
                <w:sz w:val="24"/>
                <w:szCs w:val="17"/>
              </w:rPr>
              <w:t>Announce n</w:t>
            </w:r>
            <w:r w:rsidR="003D15FF">
              <w:rPr>
                <w:rFonts w:ascii="Times New Roman" w:hAnsi="Times New Roman" w:cs="Times New Roman"/>
                <w:sz w:val="24"/>
                <w:szCs w:val="17"/>
              </w:rPr>
              <w:t>ext SGC meeting date</w:t>
            </w:r>
            <w:r w:rsidR="006637C5">
              <w:rPr>
                <w:rFonts w:ascii="Times New Roman" w:hAnsi="Times New Roman" w:cs="Times New Roman"/>
                <w:sz w:val="24"/>
                <w:szCs w:val="17"/>
              </w:rPr>
              <w:t xml:space="preserve"> and location</w:t>
            </w:r>
          </w:p>
        </w:tc>
        <w:tc>
          <w:tcPr>
            <w:tcW w:w="3597" w:type="dxa"/>
          </w:tcPr>
          <w:p w14:paraId="12C7602E" w14:textId="7176590F" w:rsidR="008671A6" w:rsidRDefault="003D15FF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Monica Anderson (Chair)</w:t>
            </w:r>
          </w:p>
        </w:tc>
      </w:tr>
      <w:tr w:rsidR="008671A6" w14:paraId="7E1D241B" w14:textId="77777777" w:rsidTr="008671A6">
        <w:tc>
          <w:tcPr>
            <w:tcW w:w="3596" w:type="dxa"/>
          </w:tcPr>
          <w:p w14:paraId="6AEA5292" w14:textId="450A4870" w:rsidR="008671A6" w:rsidRDefault="002807C9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8:</w:t>
            </w:r>
            <w:r w:rsidR="002211B9">
              <w:rPr>
                <w:rFonts w:ascii="Times New Roman" w:hAnsi="Times New Roman" w:cs="Times New Roman"/>
                <w:sz w:val="24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7"/>
              </w:rPr>
              <w:t>0</w:t>
            </w:r>
            <w:r w:rsidR="00796C6C">
              <w:rPr>
                <w:rFonts w:ascii="Times New Roman" w:hAnsi="Times New Roman" w:cs="Times New Roman"/>
                <w:sz w:val="24"/>
                <w:szCs w:val="17"/>
              </w:rPr>
              <w:t xml:space="preserve"> AM</w:t>
            </w:r>
          </w:p>
        </w:tc>
        <w:tc>
          <w:tcPr>
            <w:tcW w:w="3597" w:type="dxa"/>
          </w:tcPr>
          <w:p w14:paraId="3A6EA759" w14:textId="21894E10" w:rsidR="00C43516" w:rsidRDefault="008951C1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Action Item:</w:t>
            </w:r>
            <w:r w:rsidR="00770551">
              <w:rPr>
                <w:rFonts w:ascii="Times New Roman" w:hAnsi="Times New Roman" w:cs="Times New Roman"/>
                <w:sz w:val="24"/>
                <w:szCs w:val="17"/>
              </w:rPr>
              <w:t xml:space="preserve"> </w:t>
            </w:r>
            <w:r w:rsidR="000246C3">
              <w:rPr>
                <w:rFonts w:ascii="Times New Roman" w:hAnsi="Times New Roman" w:cs="Times New Roman"/>
                <w:sz w:val="24"/>
                <w:szCs w:val="17"/>
              </w:rPr>
              <w:t>Motion to A</w:t>
            </w:r>
            <w:r w:rsidR="00770551">
              <w:rPr>
                <w:rFonts w:ascii="Times New Roman" w:hAnsi="Times New Roman" w:cs="Times New Roman"/>
                <w:sz w:val="24"/>
                <w:szCs w:val="17"/>
              </w:rPr>
              <w:t>djourn Meeting</w:t>
            </w:r>
          </w:p>
        </w:tc>
        <w:tc>
          <w:tcPr>
            <w:tcW w:w="3597" w:type="dxa"/>
          </w:tcPr>
          <w:p w14:paraId="4216C1FF" w14:textId="3C39E199" w:rsidR="008671A6" w:rsidRDefault="001F1905" w:rsidP="008E4C5C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17"/>
              </w:rPr>
              <w:t>Monica Anderson (Chair)</w:t>
            </w:r>
          </w:p>
        </w:tc>
      </w:tr>
    </w:tbl>
    <w:p w14:paraId="3CD1EF3A" w14:textId="55877FC5" w:rsidR="0042555F" w:rsidRDefault="0042555F" w:rsidP="001F1905">
      <w:pPr>
        <w:rPr>
          <w:b/>
          <w:sz w:val="36"/>
        </w:rPr>
      </w:pPr>
      <w:r w:rsidRPr="00C7748D">
        <w:rPr>
          <w:b/>
          <w:sz w:val="36"/>
        </w:rPr>
        <w:t>Notes and Reminders</w:t>
      </w:r>
    </w:p>
    <w:p w14:paraId="4BA8537B" w14:textId="18E25B5E" w:rsidR="00687DE6" w:rsidRDefault="001666E2" w:rsidP="00687DE6">
      <w:pPr>
        <w:rPr>
          <w:sz w:val="20"/>
          <w:u w:val="single"/>
        </w:rPr>
      </w:pPr>
      <w:r>
        <w:t xml:space="preserve">Fulton County School’s SGC website: </w:t>
      </w:r>
      <w:hyperlink r:id="rId11" w:history="1">
        <w:r w:rsidRPr="00B721F9">
          <w:rPr>
            <w:rStyle w:val="Hyperlink"/>
            <w:sz w:val="20"/>
          </w:rPr>
          <w:t>https://www.fultonschools.org/sgc</w:t>
        </w:r>
      </w:hyperlink>
    </w:p>
    <w:p w14:paraId="3BC37CA7" w14:textId="5591EA68" w:rsidR="001666E2" w:rsidRDefault="00646C49" w:rsidP="00687DE6">
      <w:pPr>
        <w:rPr>
          <w:sz w:val="20"/>
          <w:u w:val="single"/>
        </w:rPr>
      </w:pPr>
      <w:hyperlink r:id="rId12" w:history="1">
        <w:r w:rsidR="001666E2">
          <w:rPr>
            <w:rStyle w:val="SmartLink"/>
          </w:rPr>
          <w:t>SGC Website Audit Form</w:t>
        </w:r>
      </w:hyperlink>
    </w:p>
    <w:p w14:paraId="4C69FD64" w14:textId="77777777" w:rsidR="001666E2" w:rsidRPr="00874DDF" w:rsidRDefault="001666E2" w:rsidP="001666E2">
      <w:pPr>
        <w:shd w:val="clear" w:color="auto" w:fill="F3F2F1"/>
        <w:spacing w:before="0" w:after="0"/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</w:pPr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 xml:space="preserve">Join on your computer or mobile </w:t>
      </w:r>
      <w:proofErr w:type="gramStart"/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>app</w:t>
      </w:r>
      <w:proofErr w:type="gramEnd"/>
    </w:p>
    <w:p w14:paraId="192ACEAE" w14:textId="77777777" w:rsidR="001666E2" w:rsidRPr="00874DDF" w:rsidRDefault="00646C49" w:rsidP="001666E2">
      <w:pPr>
        <w:shd w:val="clear" w:color="auto" w:fill="F3F2F1"/>
        <w:spacing w:before="0"/>
        <w:rPr>
          <w:rFonts w:ascii="Segoe UI" w:eastAsia="Times New Roman" w:hAnsi="Segoe UI" w:cs="Segoe UI"/>
          <w:color w:val="252424"/>
          <w:sz w:val="21"/>
          <w:lang w:eastAsia="en-US"/>
        </w:rPr>
      </w:pPr>
      <w:hyperlink r:id="rId13" w:tgtFrame="_blank" w:tooltip="https://teams.microsoft.com/l/meetup-join/19%3ameeting_zde1odixm2etm2e4ys00mjfmltkwotatnty0zdu0mgm2otk2%40thread.v2/0?context=%7b%22tid%22%3a%220cdcb198-8169-4b70-ba9f-da7e3ba700c2%22%2c%22oid%22%3a%2295529b59-9274-4249-9738-89c858ef89c8%22%7d" w:history="1">
        <w:r w:rsidR="001666E2" w:rsidRPr="00874DDF">
          <w:rPr>
            <w:rFonts w:ascii="Segoe UI Semibold" w:eastAsia="Times New Roman" w:hAnsi="Segoe UI Semibold" w:cs="Segoe UI Semibold"/>
            <w:color w:val="6264A7"/>
            <w:sz w:val="21"/>
            <w:u w:val="single"/>
            <w:lang w:eastAsia="en-US"/>
          </w:rPr>
          <w:t>Click here to join the meeting</w:t>
        </w:r>
      </w:hyperlink>
    </w:p>
    <w:p w14:paraId="1A47AB86" w14:textId="77777777" w:rsidR="001666E2" w:rsidRPr="00874DDF" w:rsidRDefault="001666E2" w:rsidP="001666E2">
      <w:pPr>
        <w:shd w:val="clear" w:color="auto" w:fill="F3F2F1"/>
        <w:spacing w:before="0" w:after="60"/>
        <w:rPr>
          <w:rFonts w:ascii="Segoe UI" w:eastAsia="Times New Roman" w:hAnsi="Segoe UI" w:cs="Segoe UI"/>
          <w:color w:val="252424"/>
          <w:sz w:val="21"/>
          <w:lang w:eastAsia="en-US"/>
        </w:rPr>
      </w:pPr>
      <w:r w:rsidRPr="00874DDF">
        <w:rPr>
          <w:rFonts w:ascii="Segoe UI" w:eastAsia="Times New Roman" w:hAnsi="Segoe UI" w:cs="Segoe UI"/>
          <w:b/>
          <w:bCs/>
          <w:color w:val="252424"/>
          <w:sz w:val="21"/>
          <w:lang w:eastAsia="en-US"/>
        </w:rPr>
        <w:t>Or call in (audio only)</w:t>
      </w:r>
    </w:p>
    <w:p w14:paraId="4A8C0401" w14:textId="77777777" w:rsidR="001666E2" w:rsidRPr="00874DDF" w:rsidRDefault="00646C49" w:rsidP="001666E2">
      <w:pPr>
        <w:shd w:val="clear" w:color="auto" w:fill="F3F2F1"/>
        <w:spacing w:before="0" w:after="60"/>
        <w:rPr>
          <w:rFonts w:ascii="Segoe UI" w:eastAsia="Times New Roman" w:hAnsi="Segoe UI" w:cs="Segoe UI"/>
          <w:color w:val="252424"/>
          <w:sz w:val="21"/>
          <w:lang w:eastAsia="en-US"/>
        </w:rPr>
      </w:pPr>
      <w:hyperlink r:id="rId14" w:tgtFrame="_blank" w:tooltip="tel:+14707051712,,24524560# " w:history="1">
        <w:r w:rsidR="001666E2"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+1 470-705-</w:t>
        </w:r>
        <w:proofErr w:type="gramStart"/>
        <w:r w:rsidR="001666E2"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1712,,</w:t>
        </w:r>
        <w:proofErr w:type="gramEnd"/>
        <w:r w:rsidR="001666E2" w:rsidRPr="00874DDF">
          <w:rPr>
            <w:rFonts w:ascii="Segoe UI" w:eastAsia="Times New Roman" w:hAnsi="Segoe UI" w:cs="Segoe UI"/>
            <w:color w:val="6264A7"/>
            <w:sz w:val="21"/>
            <w:u w:val="single"/>
            <w:lang w:eastAsia="en-US"/>
          </w:rPr>
          <w:t>24524560#</w:t>
        </w:r>
      </w:hyperlink>
      <w:r w:rsidR="001666E2" w:rsidRPr="00874DDF">
        <w:rPr>
          <w:rFonts w:ascii="Segoe UI" w:eastAsia="Times New Roman" w:hAnsi="Segoe UI" w:cs="Segoe UI"/>
          <w:color w:val="252424"/>
          <w:sz w:val="21"/>
          <w:lang w:eastAsia="en-US"/>
        </w:rPr>
        <w:t>   United States, Atlanta</w:t>
      </w:r>
    </w:p>
    <w:sectPr w:rsidR="001666E2" w:rsidRPr="00874DDF" w:rsidSect="00B2036D">
      <w:footerReference w:type="default" r:id="rId15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E0B7" w14:textId="77777777" w:rsidR="009D0E3D" w:rsidRDefault="009D0E3D">
      <w:r>
        <w:separator/>
      </w:r>
    </w:p>
  </w:endnote>
  <w:endnote w:type="continuationSeparator" w:id="0">
    <w:p w14:paraId="6A849D5C" w14:textId="77777777" w:rsidR="009D0E3D" w:rsidRDefault="009D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9F2C" w14:textId="77777777" w:rsidR="009D0E3D" w:rsidRDefault="009D0E3D">
      <w:r>
        <w:separator/>
      </w:r>
    </w:p>
  </w:footnote>
  <w:footnote w:type="continuationSeparator" w:id="0">
    <w:p w14:paraId="09D7E9B5" w14:textId="77777777" w:rsidR="009D0E3D" w:rsidRDefault="009D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137EE"/>
    <w:rsid w:val="00020B0A"/>
    <w:rsid w:val="000246C3"/>
    <w:rsid w:val="000679F2"/>
    <w:rsid w:val="00092DCA"/>
    <w:rsid w:val="000A1DF2"/>
    <w:rsid w:val="000B18AE"/>
    <w:rsid w:val="000B3751"/>
    <w:rsid w:val="000B6065"/>
    <w:rsid w:val="000C4AFA"/>
    <w:rsid w:val="000D30A1"/>
    <w:rsid w:val="000E01CD"/>
    <w:rsid w:val="000E7A35"/>
    <w:rsid w:val="001048BA"/>
    <w:rsid w:val="00107871"/>
    <w:rsid w:val="00110714"/>
    <w:rsid w:val="00116F2F"/>
    <w:rsid w:val="0015208A"/>
    <w:rsid w:val="001632EE"/>
    <w:rsid w:val="00164F9A"/>
    <w:rsid w:val="001666E2"/>
    <w:rsid w:val="0017111C"/>
    <w:rsid w:val="00180711"/>
    <w:rsid w:val="001A041B"/>
    <w:rsid w:val="001A0B65"/>
    <w:rsid w:val="001B4D7F"/>
    <w:rsid w:val="001C478F"/>
    <w:rsid w:val="001C6304"/>
    <w:rsid w:val="001D0897"/>
    <w:rsid w:val="001D2A94"/>
    <w:rsid w:val="001D5040"/>
    <w:rsid w:val="001E74E8"/>
    <w:rsid w:val="001F1905"/>
    <w:rsid w:val="001F32A9"/>
    <w:rsid w:val="00207BCB"/>
    <w:rsid w:val="002111DD"/>
    <w:rsid w:val="00217FA0"/>
    <w:rsid w:val="002202D7"/>
    <w:rsid w:val="002211B9"/>
    <w:rsid w:val="0023334F"/>
    <w:rsid w:val="00234D4E"/>
    <w:rsid w:val="0024050A"/>
    <w:rsid w:val="00251210"/>
    <w:rsid w:val="00267B5F"/>
    <w:rsid w:val="002807C9"/>
    <w:rsid w:val="00293D81"/>
    <w:rsid w:val="002B6987"/>
    <w:rsid w:val="002D3A60"/>
    <w:rsid w:val="002D6ECC"/>
    <w:rsid w:val="002F135E"/>
    <w:rsid w:val="002F2ADA"/>
    <w:rsid w:val="00310D52"/>
    <w:rsid w:val="00317DDB"/>
    <w:rsid w:val="00322AA9"/>
    <w:rsid w:val="003511A5"/>
    <w:rsid w:val="00354D4E"/>
    <w:rsid w:val="003563BA"/>
    <w:rsid w:val="00361FED"/>
    <w:rsid w:val="00365C3E"/>
    <w:rsid w:val="00374240"/>
    <w:rsid w:val="00375722"/>
    <w:rsid w:val="003762D9"/>
    <w:rsid w:val="003844D0"/>
    <w:rsid w:val="00391C93"/>
    <w:rsid w:val="003A2CE0"/>
    <w:rsid w:val="003A7BBF"/>
    <w:rsid w:val="003B5357"/>
    <w:rsid w:val="003C45D9"/>
    <w:rsid w:val="003D15FF"/>
    <w:rsid w:val="003F2432"/>
    <w:rsid w:val="00402313"/>
    <w:rsid w:val="004027D0"/>
    <w:rsid w:val="00410BE5"/>
    <w:rsid w:val="00422E31"/>
    <w:rsid w:val="0042555F"/>
    <w:rsid w:val="00430B70"/>
    <w:rsid w:val="00452043"/>
    <w:rsid w:val="0048612F"/>
    <w:rsid w:val="0049237B"/>
    <w:rsid w:val="004C6F94"/>
    <w:rsid w:val="004D38FF"/>
    <w:rsid w:val="004E0994"/>
    <w:rsid w:val="004E6392"/>
    <w:rsid w:val="005252E5"/>
    <w:rsid w:val="005335D6"/>
    <w:rsid w:val="00533B7D"/>
    <w:rsid w:val="0054380D"/>
    <w:rsid w:val="00555698"/>
    <w:rsid w:val="00584EC9"/>
    <w:rsid w:val="005951FE"/>
    <w:rsid w:val="00595F10"/>
    <w:rsid w:val="005B76B5"/>
    <w:rsid w:val="005C75C2"/>
    <w:rsid w:val="005D1B74"/>
    <w:rsid w:val="005E18B7"/>
    <w:rsid w:val="00601A8A"/>
    <w:rsid w:val="00604FBD"/>
    <w:rsid w:val="0060587F"/>
    <w:rsid w:val="006065FF"/>
    <w:rsid w:val="00612F8E"/>
    <w:rsid w:val="00625085"/>
    <w:rsid w:val="00643F92"/>
    <w:rsid w:val="00646228"/>
    <w:rsid w:val="00646C49"/>
    <w:rsid w:val="00651C4A"/>
    <w:rsid w:val="006562B1"/>
    <w:rsid w:val="006637C5"/>
    <w:rsid w:val="0067178F"/>
    <w:rsid w:val="00677922"/>
    <w:rsid w:val="006800B1"/>
    <w:rsid w:val="00687DE6"/>
    <w:rsid w:val="00690C79"/>
    <w:rsid w:val="006948B3"/>
    <w:rsid w:val="006B0336"/>
    <w:rsid w:val="006B7020"/>
    <w:rsid w:val="006C5AE0"/>
    <w:rsid w:val="006E6FC4"/>
    <w:rsid w:val="006F32B6"/>
    <w:rsid w:val="00702117"/>
    <w:rsid w:val="00713B12"/>
    <w:rsid w:val="007279C1"/>
    <w:rsid w:val="007346F9"/>
    <w:rsid w:val="00747D97"/>
    <w:rsid w:val="00761DEA"/>
    <w:rsid w:val="00770551"/>
    <w:rsid w:val="0079166F"/>
    <w:rsid w:val="00796C6C"/>
    <w:rsid w:val="007A3B7C"/>
    <w:rsid w:val="007A52DC"/>
    <w:rsid w:val="007A7603"/>
    <w:rsid w:val="007B08A2"/>
    <w:rsid w:val="007D0F5A"/>
    <w:rsid w:val="007D57CE"/>
    <w:rsid w:val="00802038"/>
    <w:rsid w:val="00826C55"/>
    <w:rsid w:val="008353E2"/>
    <w:rsid w:val="008418D1"/>
    <w:rsid w:val="008671A6"/>
    <w:rsid w:val="00873F41"/>
    <w:rsid w:val="008951C1"/>
    <w:rsid w:val="008A56AE"/>
    <w:rsid w:val="008B2E4D"/>
    <w:rsid w:val="008B3E75"/>
    <w:rsid w:val="008C6212"/>
    <w:rsid w:val="008D4156"/>
    <w:rsid w:val="008E4C5C"/>
    <w:rsid w:val="008E7104"/>
    <w:rsid w:val="0092131B"/>
    <w:rsid w:val="00922C2B"/>
    <w:rsid w:val="00937CE7"/>
    <w:rsid w:val="00977CE4"/>
    <w:rsid w:val="009A2149"/>
    <w:rsid w:val="009C4FB6"/>
    <w:rsid w:val="009D0E3D"/>
    <w:rsid w:val="009D43FB"/>
    <w:rsid w:val="00A05634"/>
    <w:rsid w:val="00A32A49"/>
    <w:rsid w:val="00A3333A"/>
    <w:rsid w:val="00A3707C"/>
    <w:rsid w:val="00A60282"/>
    <w:rsid w:val="00A62060"/>
    <w:rsid w:val="00A667BA"/>
    <w:rsid w:val="00A700B1"/>
    <w:rsid w:val="00A75584"/>
    <w:rsid w:val="00A922C1"/>
    <w:rsid w:val="00AA1798"/>
    <w:rsid w:val="00AB0DE4"/>
    <w:rsid w:val="00AC2DE9"/>
    <w:rsid w:val="00AD3A60"/>
    <w:rsid w:val="00AE4B7F"/>
    <w:rsid w:val="00B2036D"/>
    <w:rsid w:val="00B32E0E"/>
    <w:rsid w:val="00B40E3E"/>
    <w:rsid w:val="00B455A6"/>
    <w:rsid w:val="00B50474"/>
    <w:rsid w:val="00B77757"/>
    <w:rsid w:val="00B835B9"/>
    <w:rsid w:val="00B83A8A"/>
    <w:rsid w:val="00B84222"/>
    <w:rsid w:val="00B95DB4"/>
    <w:rsid w:val="00BA3594"/>
    <w:rsid w:val="00BB0A66"/>
    <w:rsid w:val="00BC066E"/>
    <w:rsid w:val="00BE376D"/>
    <w:rsid w:val="00BE6E91"/>
    <w:rsid w:val="00C10233"/>
    <w:rsid w:val="00C1689B"/>
    <w:rsid w:val="00C2172A"/>
    <w:rsid w:val="00C249C6"/>
    <w:rsid w:val="00C33CEC"/>
    <w:rsid w:val="00C43516"/>
    <w:rsid w:val="00C45260"/>
    <w:rsid w:val="00C56017"/>
    <w:rsid w:val="00C60858"/>
    <w:rsid w:val="00C624F5"/>
    <w:rsid w:val="00C70305"/>
    <w:rsid w:val="00C703E5"/>
    <w:rsid w:val="00C7748D"/>
    <w:rsid w:val="00C84204"/>
    <w:rsid w:val="00C86790"/>
    <w:rsid w:val="00C96407"/>
    <w:rsid w:val="00CA1942"/>
    <w:rsid w:val="00CC5E63"/>
    <w:rsid w:val="00CD3E3E"/>
    <w:rsid w:val="00D1790B"/>
    <w:rsid w:val="00D21397"/>
    <w:rsid w:val="00D269E7"/>
    <w:rsid w:val="00D34FA2"/>
    <w:rsid w:val="00D55062"/>
    <w:rsid w:val="00D827D1"/>
    <w:rsid w:val="00D8320C"/>
    <w:rsid w:val="00D92060"/>
    <w:rsid w:val="00DA31D3"/>
    <w:rsid w:val="00DB0C31"/>
    <w:rsid w:val="00DB1F09"/>
    <w:rsid w:val="00DC3675"/>
    <w:rsid w:val="00DE0016"/>
    <w:rsid w:val="00DE6DA3"/>
    <w:rsid w:val="00DE6FDA"/>
    <w:rsid w:val="00DF32F7"/>
    <w:rsid w:val="00E31AFA"/>
    <w:rsid w:val="00E63A1A"/>
    <w:rsid w:val="00E96A7D"/>
    <w:rsid w:val="00EA269B"/>
    <w:rsid w:val="00EA56B3"/>
    <w:rsid w:val="00EB5690"/>
    <w:rsid w:val="00EC7169"/>
    <w:rsid w:val="00ED41E9"/>
    <w:rsid w:val="00ED6850"/>
    <w:rsid w:val="00EE2421"/>
    <w:rsid w:val="00EE2C28"/>
    <w:rsid w:val="00F06495"/>
    <w:rsid w:val="00F13B5E"/>
    <w:rsid w:val="00F4567D"/>
    <w:rsid w:val="00F64388"/>
    <w:rsid w:val="00F720D6"/>
    <w:rsid w:val="00F85687"/>
    <w:rsid w:val="00F87A05"/>
    <w:rsid w:val="00FB02A4"/>
    <w:rsid w:val="00FC3106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4"/>
    <w:rsid w:val="0037572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1666E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16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ZDE1ODIxM2EtM2E4YS00MjFmLTkwOTAtNTY0ZDU0MGM2OTk2%40thread.v2/0?context=%7b%22Tid%22%3a%220cdcb198-8169-4b70-ba9f-da7e3ba700c2%22%2c%22Oid%22%3a%2295529b59-9274-4249-9738-89c858ef89c8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k12-my.sharepoint.com/:w:/g/personal/fosterg_fultonschools_org/Eegydy_wpDdEnK16LanDmCIBSr9ZLYOhoQnrdtQ0vOH4jA?e=Xm5hE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14707051712,,245245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513C60"/>
    <w:rsid w:val="00692EA6"/>
    <w:rsid w:val="0094170C"/>
    <w:rsid w:val="00A259C9"/>
    <w:rsid w:val="00AF089E"/>
    <w:rsid w:val="00BD0A05"/>
    <w:rsid w:val="00CA6A4E"/>
    <w:rsid w:val="00C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O'Hanlon (Cowles), Lisa K</cp:lastModifiedBy>
  <cp:revision>2</cp:revision>
  <cp:lastPrinted>2023-11-17T12:33:00Z</cp:lastPrinted>
  <dcterms:created xsi:type="dcterms:W3CDTF">2023-12-14T20:01:00Z</dcterms:created>
  <dcterms:modified xsi:type="dcterms:W3CDTF">2023-12-14T20:01:00Z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a408b9ac95687e19aea0e838886995a061bbf70a1280839c1a872da1e96e3b69</vt:lpwstr>
  </property>
</Properties>
</file>