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1672A7AE" w:rsidR="00B2036D" w:rsidRPr="002202D7" w:rsidRDefault="00B2036D">
      <w:pPr>
        <w:pStyle w:val="Title"/>
        <w:rPr>
          <w:sz w:val="4"/>
          <w:szCs w:val="4"/>
        </w:rPr>
      </w:pPr>
    </w:p>
    <w:p w14:paraId="3CD1EF00" w14:textId="6D8508E2" w:rsidR="00604FBD" w:rsidRDefault="00375722" w:rsidP="00375722">
      <w:pPr>
        <w:pStyle w:val="Title"/>
        <w:tabs>
          <w:tab w:val="left" w:pos="590"/>
          <w:tab w:val="right" w:pos="10800"/>
        </w:tabs>
        <w:jc w:val="left"/>
      </w:pPr>
      <w:r>
        <w:tab/>
      </w:r>
      <w:r>
        <w:rPr>
          <w:noProof/>
        </w:rPr>
        <w:drawing>
          <wp:inline distT="0" distB="0" distL="0" distR="0" wp14:anchorId="6A95B82B" wp14:editId="56222A4F">
            <wp:extent cx="1130209" cy="1193165"/>
            <wp:effectExtent l="0" t="0" r="0" b="6985"/>
            <wp:docPr id="4" name="Picture 4" descr="Elkins Pointe Middle School PTSA | Roswell, GA Business Dire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kins Pointe Middle School PTSA | Roswell, GA Business Directo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85" cy="126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24050A">
        <w:t>agenda</w:t>
      </w:r>
    </w:p>
    <w:p w14:paraId="3CD1EF01" w14:textId="0BE15464" w:rsidR="00604FBD" w:rsidRDefault="00375722">
      <w:pPr>
        <w:pStyle w:val="Subtitle"/>
      </w:pPr>
      <w:r>
        <w:t>Elkins Pointe Middle</w:t>
      </w:r>
      <w:r w:rsidR="0024050A">
        <w:t xml:space="preserve"> School Governance Council</w:t>
      </w:r>
    </w:p>
    <w:p w14:paraId="3CD1EF02" w14:textId="4E6ABBA9" w:rsidR="00604FBD" w:rsidRDefault="001666E2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873F41">
        <w:t>0</w:t>
      </w:r>
      <w:r w:rsidR="00375722">
        <w:t>9</w:t>
      </w:r>
      <w:r w:rsidR="00873F41">
        <w:t>/</w:t>
      </w:r>
      <w:r w:rsidR="00375722">
        <w:t>15</w:t>
      </w:r>
      <w:r w:rsidR="00873F41">
        <w:t>/</w:t>
      </w:r>
      <w:r w:rsidR="00C703E5">
        <w:t>202</w:t>
      </w:r>
      <w:r w:rsidR="00375722">
        <w:t>3</w:t>
      </w:r>
      <w:r w:rsidR="00E63A1A">
        <w:t xml:space="preserve"> | </w:t>
      </w:r>
      <w:r w:rsidR="00375722">
        <w:t>7</w:t>
      </w:r>
      <w:r w:rsidR="0024050A">
        <w:t>:</w:t>
      </w:r>
      <w:r w:rsidR="00375722">
        <w:t>5</w:t>
      </w:r>
      <w:r w:rsidR="0024050A">
        <w:t>0am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375722">
        <w:t>Microsoft Teams (Virtual)</w:t>
      </w:r>
    </w:p>
    <w:p w14:paraId="3CD1EF03" w14:textId="77777777" w:rsidR="00604FBD" w:rsidRDefault="0024050A">
      <w:pPr>
        <w:pStyle w:val="Heading1"/>
      </w:pPr>
      <w:r>
        <w:t>SGC Members</w:t>
      </w:r>
    </w:p>
    <w:p w14:paraId="0BEA8D55" w14:textId="77777777" w:rsidR="00375722" w:rsidRPr="00375722" w:rsidRDefault="00375722" w:rsidP="00375722">
      <w:pPr>
        <w:pStyle w:val="Heading1"/>
        <w:spacing w:before="0" w:after="0" w:line="240" w:lineRule="auto"/>
        <w:rPr>
          <w:rFonts w:ascii="Times New Roman" w:hAnsi="Times New Roman" w:cs="Times New Roman"/>
          <w:bCs/>
          <w:color w:val="auto"/>
        </w:rPr>
      </w:pPr>
      <w:r w:rsidRPr="00375722">
        <w:rPr>
          <w:rFonts w:ascii="Times New Roman" w:hAnsi="Times New Roman" w:cs="Times New Roman"/>
          <w:bCs/>
          <w:color w:val="auto"/>
        </w:rPr>
        <w:t xml:space="preserve">Mr. Damian Bounds (Principal), Monica Anderson (Chair), Seth </w:t>
      </w:r>
      <w:proofErr w:type="spellStart"/>
      <w:r w:rsidRPr="00375722">
        <w:rPr>
          <w:rFonts w:ascii="Times New Roman" w:hAnsi="Times New Roman" w:cs="Times New Roman"/>
          <w:bCs/>
          <w:color w:val="auto"/>
        </w:rPr>
        <w:t>Gamba</w:t>
      </w:r>
      <w:proofErr w:type="spellEnd"/>
      <w:r w:rsidRPr="00375722">
        <w:rPr>
          <w:rFonts w:ascii="Times New Roman" w:hAnsi="Times New Roman" w:cs="Times New Roman"/>
          <w:bCs/>
          <w:color w:val="auto"/>
        </w:rPr>
        <w:t xml:space="preserve"> (Vice Chair), Dr. LaTonya Wiley (Parliamentarian), Julie Kruzic (Elected Parent Chair), Todd Wilson, Claudia Thompson, Joanne Kuri, Kristen Sullivan, Julie Kruzic (Elected Parent Chair)</w:t>
      </w:r>
    </w:p>
    <w:p w14:paraId="3CD1EF04" w14:textId="1DDFDB1B" w:rsidR="00604FBD" w:rsidRPr="006B7020" w:rsidRDefault="00604FBD" w:rsidP="00375722">
      <w:pPr>
        <w:rPr>
          <w:sz w:val="19"/>
          <w:szCs w:val="19"/>
        </w:rPr>
      </w:pP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556"/>
        <w:gridCol w:w="1714"/>
      </w:tblGrid>
      <w:tr w:rsidR="00604FBD" w14:paraId="3CD1EF08" w14:textId="77777777" w:rsidTr="006B7020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EndPr/>
            <w:sdtContent>
              <w:p w14:paraId="3CD1EF05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556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EndPr/>
            <w:sdtContent>
              <w:p w14:paraId="3CD1EF06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EndPr/>
            <w:sdtContent>
              <w:p w14:paraId="3CD1EF07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604FBD" w14:paraId="3CD1EF0C" w14:textId="77777777" w:rsidTr="006B7020">
        <w:tc>
          <w:tcPr>
            <w:tcW w:w="1530" w:type="dxa"/>
          </w:tcPr>
          <w:p w14:paraId="3CD1EF09" w14:textId="70E70732" w:rsidR="00604FBD" w:rsidRDefault="001666E2" w:rsidP="0024050A">
            <w:r>
              <w:t>7</w:t>
            </w:r>
            <w:r w:rsidR="0024050A">
              <w:t>:</w:t>
            </w:r>
            <w:r>
              <w:t>5</w:t>
            </w:r>
            <w:r w:rsidR="0024050A">
              <w:t>0am</w:t>
            </w:r>
          </w:p>
        </w:tc>
        <w:tc>
          <w:tcPr>
            <w:tcW w:w="7556" w:type="dxa"/>
          </w:tcPr>
          <w:p w14:paraId="3CD1EF0A" w14:textId="68A2F5C8" w:rsidR="00604FBD" w:rsidRDefault="00873F41" w:rsidP="00873F41">
            <w:r>
              <w:t>Call to Order</w:t>
            </w:r>
            <w:r w:rsidR="00375722">
              <w:t>/Norms</w:t>
            </w:r>
          </w:p>
        </w:tc>
        <w:tc>
          <w:tcPr>
            <w:tcW w:w="1714" w:type="dxa"/>
          </w:tcPr>
          <w:p w14:paraId="3CD1EF0B" w14:textId="6F6422A7" w:rsidR="00604FBD" w:rsidRDefault="00687DE6" w:rsidP="00873F41">
            <w:r>
              <w:t>Anderson (Chair)</w:t>
            </w:r>
          </w:p>
        </w:tc>
      </w:tr>
      <w:tr w:rsidR="00EC7169" w14:paraId="3CD1EF10" w14:textId="77777777" w:rsidTr="006B7020">
        <w:tc>
          <w:tcPr>
            <w:tcW w:w="1530" w:type="dxa"/>
          </w:tcPr>
          <w:p w14:paraId="3CD1EF0D" w14:textId="73B0CE05" w:rsidR="00EC7169" w:rsidRDefault="001666E2" w:rsidP="0060587F">
            <w:r>
              <w:t>7</w:t>
            </w:r>
            <w:r w:rsidR="0060587F">
              <w:t>:</w:t>
            </w:r>
            <w:r>
              <w:t>5</w:t>
            </w:r>
            <w:r w:rsidR="0060587F">
              <w:t>2am</w:t>
            </w:r>
          </w:p>
        </w:tc>
        <w:tc>
          <w:tcPr>
            <w:tcW w:w="7556" w:type="dxa"/>
          </w:tcPr>
          <w:p w14:paraId="3CD1EF0E" w14:textId="26A6E2CB" w:rsidR="00EC7169" w:rsidRDefault="0060587F" w:rsidP="0060587F">
            <w:r>
              <w:t xml:space="preserve">Action Item: Approve </w:t>
            </w:r>
            <w:r w:rsidR="00375722">
              <w:t>August Meeting Minutes</w:t>
            </w:r>
          </w:p>
        </w:tc>
        <w:tc>
          <w:tcPr>
            <w:tcW w:w="1714" w:type="dxa"/>
          </w:tcPr>
          <w:p w14:paraId="3CD1EF0F" w14:textId="21A4BFE4" w:rsidR="00EC7169" w:rsidRDefault="00687DE6" w:rsidP="0060587F">
            <w:r>
              <w:t>Anderson (Chair)</w:t>
            </w:r>
          </w:p>
        </w:tc>
      </w:tr>
      <w:tr w:rsidR="00EC7169" w14:paraId="3CD1EF14" w14:textId="77777777" w:rsidTr="006B7020">
        <w:tc>
          <w:tcPr>
            <w:tcW w:w="1530" w:type="dxa"/>
          </w:tcPr>
          <w:p w14:paraId="3CD1EF11" w14:textId="2D86AB1F" w:rsidR="00EC7169" w:rsidRDefault="001666E2" w:rsidP="0060587F">
            <w:r>
              <w:t>7</w:t>
            </w:r>
            <w:r w:rsidR="0060587F">
              <w:t>:</w:t>
            </w:r>
            <w:r>
              <w:t>5</w:t>
            </w:r>
            <w:r w:rsidR="0060587F">
              <w:t>5am</w:t>
            </w:r>
          </w:p>
        </w:tc>
        <w:tc>
          <w:tcPr>
            <w:tcW w:w="7556" w:type="dxa"/>
          </w:tcPr>
          <w:p w14:paraId="3CD1EF12" w14:textId="1A0061F0" w:rsidR="00EC7169" w:rsidRDefault="00375722" w:rsidP="0060587F">
            <w:r>
              <w:t xml:space="preserve">Discussion Item: </w:t>
            </w:r>
            <w:r w:rsidR="001666E2">
              <w:t>Review of</w:t>
            </w:r>
            <w:r>
              <w:t xml:space="preserve"> Member</w:t>
            </w:r>
            <w:r w:rsidR="001666E2">
              <w:t>s</w:t>
            </w:r>
          </w:p>
        </w:tc>
        <w:tc>
          <w:tcPr>
            <w:tcW w:w="1714" w:type="dxa"/>
          </w:tcPr>
          <w:p w14:paraId="3CD1EF13" w14:textId="00145C38" w:rsidR="00EC7169" w:rsidRDefault="00687DE6" w:rsidP="0060587F">
            <w:r>
              <w:t>All Members</w:t>
            </w:r>
          </w:p>
        </w:tc>
      </w:tr>
      <w:tr w:rsidR="001632EE" w14:paraId="2A1EC092" w14:textId="77777777" w:rsidTr="006B7020">
        <w:tc>
          <w:tcPr>
            <w:tcW w:w="1530" w:type="dxa"/>
          </w:tcPr>
          <w:p w14:paraId="06EB308B" w14:textId="46589E9D" w:rsidR="001632EE" w:rsidRDefault="001666E2" w:rsidP="0060587F">
            <w:r>
              <w:t>8</w:t>
            </w:r>
            <w:r w:rsidR="001A0B65">
              <w:t>:10am</w:t>
            </w:r>
          </w:p>
        </w:tc>
        <w:tc>
          <w:tcPr>
            <w:tcW w:w="7556" w:type="dxa"/>
          </w:tcPr>
          <w:p w14:paraId="71325AE5" w14:textId="77777777" w:rsidR="00375722" w:rsidRDefault="00375722" w:rsidP="00375722">
            <w:r>
              <w:t>Informational Item: Principal’s Update</w:t>
            </w:r>
          </w:p>
          <w:p w14:paraId="33D602B8" w14:textId="77777777" w:rsidR="00375722" w:rsidRDefault="00375722" w:rsidP="00375722">
            <w:pPr>
              <w:ind w:left="630"/>
            </w:pPr>
            <w:r>
              <w:t>A. Potential School Staffing Changes</w:t>
            </w:r>
          </w:p>
          <w:p w14:paraId="34332CAE" w14:textId="77777777" w:rsidR="00375722" w:rsidRDefault="00375722" w:rsidP="00375722">
            <w:pPr>
              <w:ind w:left="630"/>
            </w:pPr>
            <w:r>
              <w:t>B. Shifts in District Policy or School Practices</w:t>
            </w:r>
          </w:p>
          <w:p w14:paraId="07B20011" w14:textId="5272DA86" w:rsidR="001632EE" w:rsidRDefault="00375722" w:rsidP="00375722">
            <w:r>
              <w:t xml:space="preserve">           </w:t>
            </w:r>
            <w:r>
              <w:t>C. Calendar of Upcoming School Events</w:t>
            </w:r>
          </w:p>
        </w:tc>
        <w:tc>
          <w:tcPr>
            <w:tcW w:w="1714" w:type="dxa"/>
          </w:tcPr>
          <w:p w14:paraId="52B94F29" w14:textId="36A1C786" w:rsidR="001632EE" w:rsidRDefault="00687DE6" w:rsidP="0060587F">
            <w:r>
              <w:t>Principal Bounds</w:t>
            </w:r>
          </w:p>
        </w:tc>
      </w:tr>
      <w:tr w:rsidR="00B84222" w14:paraId="3CD1EF18" w14:textId="77777777" w:rsidTr="006B7020">
        <w:tc>
          <w:tcPr>
            <w:tcW w:w="1530" w:type="dxa"/>
          </w:tcPr>
          <w:p w14:paraId="3CD1EF15" w14:textId="29A2E47D" w:rsidR="00B84222" w:rsidRDefault="001666E2" w:rsidP="00B84222">
            <w:r>
              <w:t>8</w:t>
            </w:r>
            <w:r w:rsidR="00B84222">
              <w:t>:1</w:t>
            </w:r>
            <w:r w:rsidR="003F2432">
              <w:t>5</w:t>
            </w:r>
            <w:r w:rsidR="00B84222">
              <w:t>am</w:t>
            </w:r>
          </w:p>
        </w:tc>
        <w:tc>
          <w:tcPr>
            <w:tcW w:w="7556" w:type="dxa"/>
          </w:tcPr>
          <w:p w14:paraId="3CD1EF16" w14:textId="6914210E" w:rsidR="00B84222" w:rsidRDefault="00687DE6" w:rsidP="00B84222">
            <w:r>
              <w:t>Discussion</w:t>
            </w:r>
            <w:r w:rsidR="00B84222">
              <w:t xml:space="preserve"> Items:</w:t>
            </w:r>
            <w:r>
              <w:t xml:space="preserve"> </w:t>
            </w:r>
            <w:r w:rsidR="001666E2">
              <w:t xml:space="preserve">Number of </w:t>
            </w:r>
            <w:r>
              <w:t>Member</w:t>
            </w:r>
            <w:r w:rsidR="001666E2">
              <w:t>s</w:t>
            </w:r>
            <w:r>
              <w:t xml:space="preserve"> Participa</w:t>
            </w:r>
            <w:r w:rsidR="001666E2">
              <w:t>ting</w:t>
            </w:r>
          </w:p>
        </w:tc>
        <w:tc>
          <w:tcPr>
            <w:tcW w:w="1714" w:type="dxa"/>
          </w:tcPr>
          <w:p w14:paraId="3CD1EF17" w14:textId="69D7190E" w:rsidR="00B84222" w:rsidRDefault="00687DE6" w:rsidP="00B84222">
            <w:r>
              <w:t>Anderson (Chair)/Katie Kinsey (SGC Facilitator)</w:t>
            </w:r>
          </w:p>
        </w:tc>
      </w:tr>
      <w:tr w:rsidR="00EC7169" w14:paraId="3CD1EF20" w14:textId="77777777" w:rsidTr="006B7020">
        <w:tc>
          <w:tcPr>
            <w:tcW w:w="1530" w:type="dxa"/>
          </w:tcPr>
          <w:p w14:paraId="3CD1EF1D" w14:textId="44601E04" w:rsidR="00EC7169" w:rsidRDefault="001666E2" w:rsidP="0060587F">
            <w:r>
              <w:t>8</w:t>
            </w:r>
            <w:r w:rsidR="0060587F">
              <w:t>:2</w:t>
            </w:r>
            <w:r>
              <w:t>0</w:t>
            </w:r>
            <w:r w:rsidR="0060587F">
              <w:t>am</w:t>
            </w:r>
          </w:p>
        </w:tc>
        <w:tc>
          <w:tcPr>
            <w:tcW w:w="7556" w:type="dxa"/>
          </w:tcPr>
          <w:p w14:paraId="3CD1EF1E" w14:textId="72551C31" w:rsidR="00EC7169" w:rsidRDefault="00375722" w:rsidP="0060587F">
            <w:r>
              <w:t xml:space="preserve">Discussion Item: </w:t>
            </w:r>
            <w:r w:rsidR="00687DE6">
              <w:t>Expected school budget time frame</w:t>
            </w:r>
          </w:p>
        </w:tc>
        <w:tc>
          <w:tcPr>
            <w:tcW w:w="1714" w:type="dxa"/>
          </w:tcPr>
          <w:p w14:paraId="3CD1EF1F" w14:textId="7E19FB76" w:rsidR="00EC7169" w:rsidRDefault="00687DE6" w:rsidP="0060587F">
            <w:r>
              <w:t>Anderson (Chair)</w:t>
            </w:r>
          </w:p>
        </w:tc>
      </w:tr>
      <w:tr w:rsidR="00EC7169" w14:paraId="3CD1EF24" w14:textId="77777777" w:rsidTr="006B7020">
        <w:tc>
          <w:tcPr>
            <w:tcW w:w="1530" w:type="dxa"/>
          </w:tcPr>
          <w:p w14:paraId="3CD1EF21" w14:textId="74198EE5" w:rsidR="00EC7169" w:rsidRDefault="001666E2" w:rsidP="0060587F">
            <w:r>
              <w:t>8</w:t>
            </w:r>
            <w:r w:rsidR="0060587F">
              <w:t>:</w:t>
            </w:r>
            <w:r>
              <w:t>3</w:t>
            </w:r>
            <w:r w:rsidR="0060587F">
              <w:t>0am</w:t>
            </w:r>
          </w:p>
        </w:tc>
        <w:tc>
          <w:tcPr>
            <w:tcW w:w="7556" w:type="dxa"/>
          </w:tcPr>
          <w:p w14:paraId="3CD1EF22" w14:textId="46276907" w:rsidR="00EC7169" w:rsidRDefault="003F2432" w:rsidP="0060587F">
            <w:r>
              <w:t xml:space="preserve">Discussion Item: </w:t>
            </w:r>
            <w:r w:rsidR="00687DE6">
              <w:t>Charter Dollar Expenditure Funds</w:t>
            </w:r>
          </w:p>
        </w:tc>
        <w:tc>
          <w:tcPr>
            <w:tcW w:w="1714" w:type="dxa"/>
          </w:tcPr>
          <w:p w14:paraId="3CD1EF23" w14:textId="0D851CE9" w:rsidR="00EC7169" w:rsidRDefault="00687DE6" w:rsidP="0060587F">
            <w:r>
              <w:t>Anderson (Chair)/All Members</w:t>
            </w:r>
          </w:p>
        </w:tc>
      </w:tr>
      <w:tr w:rsidR="003F2432" w14:paraId="47AA22A9" w14:textId="77777777" w:rsidTr="006B7020">
        <w:tc>
          <w:tcPr>
            <w:tcW w:w="1530" w:type="dxa"/>
          </w:tcPr>
          <w:p w14:paraId="35011796" w14:textId="761742DE" w:rsidR="003F2432" w:rsidRDefault="001666E2" w:rsidP="003F2432">
            <w:r>
              <w:t>8:32</w:t>
            </w:r>
            <w:r w:rsidR="003F2432">
              <w:t>am</w:t>
            </w:r>
          </w:p>
        </w:tc>
        <w:tc>
          <w:tcPr>
            <w:tcW w:w="7556" w:type="dxa"/>
          </w:tcPr>
          <w:p w14:paraId="05F2B15C" w14:textId="51DAB33D" w:rsidR="003F2432" w:rsidRDefault="00687DE6" w:rsidP="00687DE6">
            <w:r>
              <w:t>Discussion Item: Website Audit Review</w:t>
            </w:r>
          </w:p>
        </w:tc>
        <w:tc>
          <w:tcPr>
            <w:tcW w:w="1714" w:type="dxa"/>
          </w:tcPr>
          <w:p w14:paraId="4A8ABE0F" w14:textId="59BB6407" w:rsidR="003F2432" w:rsidRDefault="001666E2" w:rsidP="003F2432">
            <w:r>
              <w:t>Anderson (Chair)</w:t>
            </w:r>
          </w:p>
        </w:tc>
      </w:tr>
      <w:tr w:rsidR="003F2432" w14:paraId="3CD1EF2B" w14:textId="77777777" w:rsidTr="006B7020">
        <w:tc>
          <w:tcPr>
            <w:tcW w:w="1530" w:type="dxa"/>
          </w:tcPr>
          <w:p w14:paraId="3CD1EF25" w14:textId="0D0AF57A" w:rsidR="003F2432" w:rsidRDefault="001666E2" w:rsidP="003F2432">
            <w:r>
              <w:t>8</w:t>
            </w:r>
            <w:r w:rsidR="003F2432">
              <w:t>:</w:t>
            </w:r>
            <w:r>
              <w:t>3</w:t>
            </w:r>
            <w:r w:rsidR="006E6FC4">
              <w:t>5</w:t>
            </w:r>
            <w:r w:rsidR="003F2432">
              <w:t>am</w:t>
            </w:r>
          </w:p>
        </w:tc>
        <w:tc>
          <w:tcPr>
            <w:tcW w:w="7556" w:type="dxa"/>
          </w:tcPr>
          <w:p w14:paraId="3CD1EF29" w14:textId="48EE8351" w:rsidR="005951FE" w:rsidRDefault="001666E2" w:rsidP="00687DE6">
            <w:r>
              <w:t>Discussion Item: Draft Next Meeting Agenda</w:t>
            </w:r>
          </w:p>
        </w:tc>
        <w:tc>
          <w:tcPr>
            <w:tcW w:w="1714" w:type="dxa"/>
          </w:tcPr>
          <w:p w14:paraId="3CD1EF2A" w14:textId="07694B22" w:rsidR="003F2432" w:rsidRDefault="001666E2" w:rsidP="003F2432">
            <w:r>
              <w:t>Dr. Wiley</w:t>
            </w:r>
          </w:p>
        </w:tc>
      </w:tr>
      <w:tr w:rsidR="003F2432" w14:paraId="3CD1EF33" w14:textId="77777777" w:rsidTr="006B7020">
        <w:tc>
          <w:tcPr>
            <w:tcW w:w="1530" w:type="dxa"/>
          </w:tcPr>
          <w:p w14:paraId="3CD1EF30" w14:textId="37C68896" w:rsidR="003F2432" w:rsidRDefault="001666E2" w:rsidP="003F2432">
            <w:r>
              <w:lastRenderedPageBreak/>
              <w:t>8</w:t>
            </w:r>
            <w:r w:rsidR="003F2432">
              <w:t>:</w:t>
            </w:r>
            <w:r>
              <w:t>40</w:t>
            </w:r>
            <w:r w:rsidR="003F2432">
              <w:t>am</w:t>
            </w:r>
          </w:p>
        </w:tc>
        <w:tc>
          <w:tcPr>
            <w:tcW w:w="7556" w:type="dxa"/>
          </w:tcPr>
          <w:p w14:paraId="3CD1EF31" w14:textId="4E44D1D4" w:rsidR="003F2432" w:rsidRDefault="001666E2" w:rsidP="003F2432">
            <w:r>
              <w:t>Action Item: Meeting Adjournment</w:t>
            </w:r>
          </w:p>
        </w:tc>
        <w:tc>
          <w:tcPr>
            <w:tcW w:w="1714" w:type="dxa"/>
          </w:tcPr>
          <w:p w14:paraId="3CD1EF32" w14:textId="4B9BCCE4" w:rsidR="003F2432" w:rsidRDefault="001666E2" w:rsidP="003F2432">
            <w:r>
              <w:t>Anderson (Chair)</w:t>
            </w:r>
          </w:p>
        </w:tc>
      </w:tr>
      <w:tr w:rsidR="003F2432" w14:paraId="3CD1EF37" w14:textId="77777777" w:rsidTr="006B7020">
        <w:trPr>
          <w:trHeight w:val="828"/>
        </w:trPr>
        <w:tc>
          <w:tcPr>
            <w:tcW w:w="1530" w:type="dxa"/>
          </w:tcPr>
          <w:p w14:paraId="3CD1EF34" w14:textId="13D863FD" w:rsidR="003F2432" w:rsidRDefault="003F2432" w:rsidP="003F2432"/>
        </w:tc>
        <w:tc>
          <w:tcPr>
            <w:tcW w:w="7556" w:type="dxa"/>
          </w:tcPr>
          <w:p w14:paraId="3CD1EF35" w14:textId="41328D34" w:rsidR="003F2432" w:rsidRDefault="003F2432" w:rsidP="003F2432"/>
        </w:tc>
        <w:tc>
          <w:tcPr>
            <w:tcW w:w="1714" w:type="dxa"/>
          </w:tcPr>
          <w:p w14:paraId="3CD1EF36" w14:textId="6F80A9AA" w:rsidR="003F2432" w:rsidRDefault="003F2432" w:rsidP="003F2432"/>
        </w:tc>
      </w:tr>
    </w:tbl>
    <w:p w14:paraId="3CD1EF38" w14:textId="77777777" w:rsidR="006B7020" w:rsidRDefault="006B7020" w:rsidP="006B7020">
      <w:pPr>
        <w:pStyle w:val="Heading1"/>
      </w:pPr>
      <w:r>
        <w:t>Meeting Norms</w:t>
      </w:r>
    </w:p>
    <w:p w14:paraId="3CD1EF39" w14:textId="1AE0451D" w:rsidR="0042555F" w:rsidRDefault="00C60858" w:rsidP="006B7020">
      <w:pPr>
        <w:jc w:val="center"/>
        <w:rPr>
          <w:sz w:val="24"/>
          <w:szCs w:val="17"/>
        </w:rPr>
      </w:pPr>
      <w:r>
        <w:rPr>
          <w:sz w:val="24"/>
          <w:szCs w:val="17"/>
        </w:rPr>
        <w:t>Silences Phones</w:t>
      </w:r>
      <w:r w:rsidR="006B7020" w:rsidRPr="007D0F5A">
        <w:rPr>
          <w:sz w:val="24"/>
          <w:szCs w:val="17"/>
        </w:rPr>
        <w:t xml:space="preserve"> | Be Respectful of Others’ Opinions | Work for the Good of All Students</w:t>
      </w:r>
    </w:p>
    <w:p w14:paraId="21EE7EE9" w14:textId="77777777" w:rsidR="002202D7" w:rsidRDefault="002202D7" w:rsidP="0042555F">
      <w:pPr>
        <w:jc w:val="center"/>
        <w:rPr>
          <w:b/>
          <w:sz w:val="36"/>
        </w:rPr>
      </w:pPr>
    </w:p>
    <w:p w14:paraId="3CD1EF3A" w14:textId="55877FC5" w:rsidR="0042555F" w:rsidRDefault="0042555F" w:rsidP="0042555F">
      <w:pPr>
        <w:jc w:val="center"/>
        <w:rPr>
          <w:b/>
          <w:sz w:val="36"/>
        </w:rPr>
      </w:pPr>
      <w:r w:rsidRPr="00C7748D">
        <w:rPr>
          <w:b/>
          <w:sz w:val="36"/>
        </w:rPr>
        <w:t>Notes and Reminders</w:t>
      </w:r>
    </w:p>
    <w:p w14:paraId="4BA8537B" w14:textId="18E25B5E" w:rsidR="00687DE6" w:rsidRDefault="001666E2" w:rsidP="00687DE6">
      <w:pPr>
        <w:rPr>
          <w:sz w:val="20"/>
          <w:u w:val="single"/>
        </w:rPr>
      </w:pPr>
      <w:r>
        <w:t xml:space="preserve">Fulton County School’s SGC website: </w:t>
      </w:r>
      <w:hyperlink r:id="rId11" w:history="1">
        <w:r w:rsidRPr="00B721F9">
          <w:rPr>
            <w:rStyle w:val="Hyperlink"/>
            <w:sz w:val="20"/>
          </w:rPr>
          <w:t>https://www.fultonschools.org/sgc</w:t>
        </w:r>
      </w:hyperlink>
    </w:p>
    <w:p w14:paraId="3BC37CA7" w14:textId="5591EA68" w:rsidR="001666E2" w:rsidRDefault="001666E2" w:rsidP="00687DE6">
      <w:pPr>
        <w:rPr>
          <w:sz w:val="20"/>
          <w:u w:val="single"/>
        </w:rPr>
      </w:pPr>
      <w:hyperlink r:id="rId12" w:history="1">
        <w:r>
          <w:rPr>
            <w:rStyle w:val="SmartLink"/>
          </w:rPr>
          <w:t>SGC Website Audit Form</w:t>
        </w:r>
      </w:hyperlink>
    </w:p>
    <w:p w14:paraId="4C69FD64" w14:textId="77777777" w:rsidR="001666E2" w:rsidRPr="00874DDF" w:rsidRDefault="001666E2" w:rsidP="001666E2">
      <w:pPr>
        <w:shd w:val="clear" w:color="auto" w:fill="F3F2F1"/>
        <w:spacing w:before="0" w:after="0"/>
        <w:rPr>
          <w:rFonts w:ascii="Segoe UI" w:eastAsia="Times New Roman" w:hAnsi="Segoe UI" w:cs="Segoe UI"/>
          <w:b/>
          <w:bCs/>
          <w:color w:val="252424"/>
          <w:sz w:val="21"/>
          <w:lang w:eastAsia="en-US"/>
        </w:rPr>
      </w:pPr>
      <w:r w:rsidRPr="00874DDF">
        <w:rPr>
          <w:rFonts w:ascii="Segoe UI" w:eastAsia="Times New Roman" w:hAnsi="Segoe UI" w:cs="Segoe UI"/>
          <w:b/>
          <w:bCs/>
          <w:color w:val="252424"/>
          <w:sz w:val="21"/>
          <w:lang w:eastAsia="en-US"/>
        </w:rPr>
        <w:t xml:space="preserve">Join on your computer or mobile </w:t>
      </w:r>
      <w:proofErr w:type="gramStart"/>
      <w:r w:rsidRPr="00874DDF">
        <w:rPr>
          <w:rFonts w:ascii="Segoe UI" w:eastAsia="Times New Roman" w:hAnsi="Segoe UI" w:cs="Segoe UI"/>
          <w:b/>
          <w:bCs/>
          <w:color w:val="252424"/>
          <w:sz w:val="21"/>
          <w:lang w:eastAsia="en-US"/>
        </w:rPr>
        <w:t>app</w:t>
      </w:r>
      <w:proofErr w:type="gramEnd"/>
    </w:p>
    <w:p w14:paraId="192ACEAE" w14:textId="77777777" w:rsidR="001666E2" w:rsidRPr="00874DDF" w:rsidRDefault="001666E2" w:rsidP="001666E2">
      <w:pPr>
        <w:shd w:val="clear" w:color="auto" w:fill="F3F2F1"/>
        <w:spacing w:before="0"/>
        <w:rPr>
          <w:rFonts w:ascii="Segoe UI" w:eastAsia="Times New Roman" w:hAnsi="Segoe UI" w:cs="Segoe UI"/>
          <w:color w:val="252424"/>
          <w:sz w:val="21"/>
          <w:lang w:eastAsia="en-US"/>
        </w:rPr>
      </w:pPr>
      <w:hyperlink r:id="rId13" w:tgtFrame="_blank" w:tooltip="https://teams.microsoft.com/l/meetup-join/19%3ameeting_zde1odixm2etm2e4ys00mjfmltkwotatnty0zdu0mgm2otk2%40thread.v2/0?context=%7b%22tid%22%3a%220cdcb198-8169-4b70-ba9f-da7e3ba700c2%22%2c%22oid%22%3a%2295529b59-9274-4249-9738-89c858ef89c8%22%7d" w:history="1">
        <w:r w:rsidRPr="00874DDF">
          <w:rPr>
            <w:rFonts w:ascii="Segoe UI Semibold" w:eastAsia="Times New Roman" w:hAnsi="Segoe UI Semibold" w:cs="Segoe UI Semibold"/>
            <w:color w:val="6264A7"/>
            <w:sz w:val="21"/>
            <w:u w:val="single"/>
            <w:lang w:eastAsia="en-US"/>
          </w:rPr>
          <w:t>Click here to join the meeting</w:t>
        </w:r>
      </w:hyperlink>
    </w:p>
    <w:p w14:paraId="1A47AB86" w14:textId="77777777" w:rsidR="001666E2" w:rsidRPr="00874DDF" w:rsidRDefault="001666E2" w:rsidP="001666E2">
      <w:pPr>
        <w:shd w:val="clear" w:color="auto" w:fill="F3F2F1"/>
        <w:spacing w:before="0" w:after="60"/>
        <w:rPr>
          <w:rFonts w:ascii="Segoe UI" w:eastAsia="Times New Roman" w:hAnsi="Segoe UI" w:cs="Segoe UI"/>
          <w:color w:val="252424"/>
          <w:sz w:val="21"/>
          <w:lang w:eastAsia="en-US"/>
        </w:rPr>
      </w:pPr>
      <w:r w:rsidRPr="00874DDF">
        <w:rPr>
          <w:rFonts w:ascii="Segoe UI" w:eastAsia="Times New Roman" w:hAnsi="Segoe UI" w:cs="Segoe UI"/>
          <w:b/>
          <w:bCs/>
          <w:color w:val="252424"/>
          <w:sz w:val="21"/>
          <w:lang w:eastAsia="en-US"/>
        </w:rPr>
        <w:t>Or call in (audio only)</w:t>
      </w:r>
    </w:p>
    <w:p w14:paraId="4A8C0401" w14:textId="77777777" w:rsidR="001666E2" w:rsidRPr="00874DDF" w:rsidRDefault="001666E2" w:rsidP="001666E2">
      <w:pPr>
        <w:shd w:val="clear" w:color="auto" w:fill="F3F2F1"/>
        <w:spacing w:before="0" w:after="60"/>
        <w:rPr>
          <w:rFonts w:ascii="Segoe UI" w:eastAsia="Times New Roman" w:hAnsi="Segoe UI" w:cs="Segoe UI"/>
          <w:color w:val="252424"/>
          <w:sz w:val="21"/>
          <w:lang w:eastAsia="en-US"/>
        </w:rPr>
      </w:pPr>
      <w:hyperlink r:id="rId14" w:tgtFrame="_blank" w:tooltip="tel:+14707051712,,24524560# " w:history="1">
        <w:r w:rsidRPr="00874DDF">
          <w:rPr>
            <w:rFonts w:ascii="Segoe UI" w:eastAsia="Times New Roman" w:hAnsi="Segoe UI" w:cs="Segoe UI"/>
            <w:color w:val="6264A7"/>
            <w:sz w:val="21"/>
            <w:u w:val="single"/>
            <w:lang w:eastAsia="en-US"/>
          </w:rPr>
          <w:t>+1 470-705-</w:t>
        </w:r>
        <w:proofErr w:type="gramStart"/>
        <w:r w:rsidRPr="00874DDF">
          <w:rPr>
            <w:rFonts w:ascii="Segoe UI" w:eastAsia="Times New Roman" w:hAnsi="Segoe UI" w:cs="Segoe UI"/>
            <w:color w:val="6264A7"/>
            <w:sz w:val="21"/>
            <w:u w:val="single"/>
            <w:lang w:eastAsia="en-US"/>
          </w:rPr>
          <w:t>1712,,</w:t>
        </w:r>
        <w:proofErr w:type="gramEnd"/>
        <w:r w:rsidRPr="00874DDF">
          <w:rPr>
            <w:rFonts w:ascii="Segoe UI" w:eastAsia="Times New Roman" w:hAnsi="Segoe UI" w:cs="Segoe UI"/>
            <w:color w:val="6264A7"/>
            <w:sz w:val="21"/>
            <w:u w:val="single"/>
            <w:lang w:eastAsia="en-US"/>
          </w:rPr>
          <w:t>24524560#</w:t>
        </w:r>
      </w:hyperlink>
      <w:r w:rsidRPr="00874DDF">
        <w:rPr>
          <w:rFonts w:ascii="Segoe UI" w:eastAsia="Times New Roman" w:hAnsi="Segoe UI" w:cs="Segoe UI"/>
          <w:color w:val="252424"/>
          <w:sz w:val="21"/>
          <w:lang w:eastAsia="en-US"/>
        </w:rPr>
        <w:t>   United States, Atlanta</w:t>
      </w:r>
    </w:p>
    <w:p w14:paraId="77A93528" w14:textId="77777777" w:rsidR="001666E2" w:rsidRPr="00C7748D" w:rsidRDefault="001666E2" w:rsidP="00687DE6">
      <w:pPr>
        <w:rPr>
          <w:b/>
          <w:sz w:val="36"/>
        </w:rPr>
      </w:pPr>
    </w:p>
    <w:sectPr w:rsidR="001666E2" w:rsidRPr="00C7748D" w:rsidSect="00B2036D">
      <w:footerReference w:type="default" r:id="rId15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E786" w14:textId="77777777" w:rsidR="00DC3675" w:rsidRDefault="00DC3675">
      <w:r>
        <w:separator/>
      </w:r>
    </w:p>
  </w:endnote>
  <w:endnote w:type="continuationSeparator" w:id="0">
    <w:p w14:paraId="56F3EE14" w14:textId="77777777" w:rsidR="00DC3675" w:rsidRDefault="00DC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01DD" w14:textId="77777777" w:rsidR="00DC3675" w:rsidRDefault="00DC3675">
      <w:r>
        <w:separator/>
      </w:r>
    </w:p>
  </w:footnote>
  <w:footnote w:type="continuationSeparator" w:id="0">
    <w:p w14:paraId="396BC5FD" w14:textId="77777777" w:rsidR="00DC3675" w:rsidRDefault="00DC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144">
    <w:abstractNumId w:val="13"/>
  </w:num>
  <w:num w:numId="2" w16cid:durableId="446000177">
    <w:abstractNumId w:val="14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137EE"/>
    <w:rsid w:val="00020B0A"/>
    <w:rsid w:val="000679F2"/>
    <w:rsid w:val="00092DCA"/>
    <w:rsid w:val="000B3751"/>
    <w:rsid w:val="000B6065"/>
    <w:rsid w:val="000C4AFA"/>
    <w:rsid w:val="000E01CD"/>
    <w:rsid w:val="000E7A35"/>
    <w:rsid w:val="0015208A"/>
    <w:rsid w:val="001632EE"/>
    <w:rsid w:val="00164F9A"/>
    <w:rsid w:val="001666E2"/>
    <w:rsid w:val="0017111C"/>
    <w:rsid w:val="001A041B"/>
    <w:rsid w:val="001A0B65"/>
    <w:rsid w:val="001B4D7F"/>
    <w:rsid w:val="001C478F"/>
    <w:rsid w:val="001C6304"/>
    <w:rsid w:val="001D0897"/>
    <w:rsid w:val="001D2A94"/>
    <w:rsid w:val="001D5040"/>
    <w:rsid w:val="001E74E8"/>
    <w:rsid w:val="001F32A9"/>
    <w:rsid w:val="00207BCB"/>
    <w:rsid w:val="002111DD"/>
    <w:rsid w:val="00217FA0"/>
    <w:rsid w:val="002202D7"/>
    <w:rsid w:val="00234D4E"/>
    <w:rsid w:val="0024050A"/>
    <w:rsid w:val="00251210"/>
    <w:rsid w:val="00267B5F"/>
    <w:rsid w:val="00293D81"/>
    <w:rsid w:val="002B6987"/>
    <w:rsid w:val="002D3A60"/>
    <w:rsid w:val="002D6ECC"/>
    <w:rsid w:val="002F135E"/>
    <w:rsid w:val="00310D52"/>
    <w:rsid w:val="00322AA9"/>
    <w:rsid w:val="003511A5"/>
    <w:rsid w:val="00354D4E"/>
    <w:rsid w:val="00361FED"/>
    <w:rsid w:val="00365C3E"/>
    <w:rsid w:val="00374240"/>
    <w:rsid w:val="00375722"/>
    <w:rsid w:val="003762D9"/>
    <w:rsid w:val="003844D0"/>
    <w:rsid w:val="00391C93"/>
    <w:rsid w:val="003A2CE0"/>
    <w:rsid w:val="003A7BBF"/>
    <w:rsid w:val="003F2432"/>
    <w:rsid w:val="00402313"/>
    <w:rsid w:val="004027D0"/>
    <w:rsid w:val="00422E31"/>
    <w:rsid w:val="0042555F"/>
    <w:rsid w:val="0048612F"/>
    <w:rsid w:val="0049237B"/>
    <w:rsid w:val="004C6F94"/>
    <w:rsid w:val="004D38FF"/>
    <w:rsid w:val="004E0994"/>
    <w:rsid w:val="004E6392"/>
    <w:rsid w:val="005252E5"/>
    <w:rsid w:val="005335D6"/>
    <w:rsid w:val="0054380D"/>
    <w:rsid w:val="00555698"/>
    <w:rsid w:val="005951FE"/>
    <w:rsid w:val="00595F10"/>
    <w:rsid w:val="005B76B5"/>
    <w:rsid w:val="005C75C2"/>
    <w:rsid w:val="005D1B74"/>
    <w:rsid w:val="005E18B7"/>
    <w:rsid w:val="00604FBD"/>
    <w:rsid w:val="0060587F"/>
    <w:rsid w:val="006065FF"/>
    <w:rsid w:val="00612F8E"/>
    <w:rsid w:val="00625085"/>
    <w:rsid w:val="00643F92"/>
    <w:rsid w:val="00646228"/>
    <w:rsid w:val="00651C4A"/>
    <w:rsid w:val="006562B1"/>
    <w:rsid w:val="0067178F"/>
    <w:rsid w:val="006800B1"/>
    <w:rsid w:val="00687DE6"/>
    <w:rsid w:val="006948B3"/>
    <w:rsid w:val="006B7020"/>
    <w:rsid w:val="006C5AE0"/>
    <w:rsid w:val="006E6FC4"/>
    <w:rsid w:val="006F32B6"/>
    <w:rsid w:val="007279C1"/>
    <w:rsid w:val="00747D97"/>
    <w:rsid w:val="00761DEA"/>
    <w:rsid w:val="0079166F"/>
    <w:rsid w:val="007A3B7C"/>
    <w:rsid w:val="007A7603"/>
    <w:rsid w:val="007B08A2"/>
    <w:rsid w:val="007D0F5A"/>
    <w:rsid w:val="007D57CE"/>
    <w:rsid w:val="00802038"/>
    <w:rsid w:val="008353E2"/>
    <w:rsid w:val="00873F41"/>
    <w:rsid w:val="008B2E4D"/>
    <w:rsid w:val="008B3E75"/>
    <w:rsid w:val="008C6212"/>
    <w:rsid w:val="008E7104"/>
    <w:rsid w:val="0092131B"/>
    <w:rsid w:val="00937CE7"/>
    <w:rsid w:val="00977CE4"/>
    <w:rsid w:val="009A2149"/>
    <w:rsid w:val="009C4FB6"/>
    <w:rsid w:val="009D43FB"/>
    <w:rsid w:val="00A05634"/>
    <w:rsid w:val="00A32A49"/>
    <w:rsid w:val="00A3333A"/>
    <w:rsid w:val="00A62060"/>
    <w:rsid w:val="00A667BA"/>
    <w:rsid w:val="00A700B1"/>
    <w:rsid w:val="00AA1798"/>
    <w:rsid w:val="00AB0DE4"/>
    <w:rsid w:val="00AD3A60"/>
    <w:rsid w:val="00AE4B7F"/>
    <w:rsid w:val="00B2036D"/>
    <w:rsid w:val="00B32E0E"/>
    <w:rsid w:val="00B455A6"/>
    <w:rsid w:val="00B77757"/>
    <w:rsid w:val="00B835B9"/>
    <w:rsid w:val="00B83A8A"/>
    <w:rsid w:val="00B84222"/>
    <w:rsid w:val="00B95DB4"/>
    <w:rsid w:val="00BB0A66"/>
    <w:rsid w:val="00BC066E"/>
    <w:rsid w:val="00BE6E91"/>
    <w:rsid w:val="00C10233"/>
    <w:rsid w:val="00C1689B"/>
    <w:rsid w:val="00C2172A"/>
    <w:rsid w:val="00C249C6"/>
    <w:rsid w:val="00C33CEC"/>
    <w:rsid w:val="00C45260"/>
    <w:rsid w:val="00C56017"/>
    <w:rsid w:val="00C60858"/>
    <w:rsid w:val="00C624F5"/>
    <w:rsid w:val="00C70305"/>
    <w:rsid w:val="00C703E5"/>
    <w:rsid w:val="00C7748D"/>
    <w:rsid w:val="00C86790"/>
    <w:rsid w:val="00CA1942"/>
    <w:rsid w:val="00CC5E63"/>
    <w:rsid w:val="00CD3E3E"/>
    <w:rsid w:val="00D21397"/>
    <w:rsid w:val="00D269E7"/>
    <w:rsid w:val="00D34FA2"/>
    <w:rsid w:val="00D827D1"/>
    <w:rsid w:val="00D8320C"/>
    <w:rsid w:val="00D92060"/>
    <w:rsid w:val="00DA31D3"/>
    <w:rsid w:val="00DB0C31"/>
    <w:rsid w:val="00DB1F09"/>
    <w:rsid w:val="00DC3675"/>
    <w:rsid w:val="00DE0016"/>
    <w:rsid w:val="00DE6FDA"/>
    <w:rsid w:val="00DF32F7"/>
    <w:rsid w:val="00E63A1A"/>
    <w:rsid w:val="00E96A7D"/>
    <w:rsid w:val="00EC7169"/>
    <w:rsid w:val="00ED41E9"/>
    <w:rsid w:val="00ED6850"/>
    <w:rsid w:val="00EE2C28"/>
    <w:rsid w:val="00F06495"/>
    <w:rsid w:val="00F13B5E"/>
    <w:rsid w:val="00F4567D"/>
    <w:rsid w:val="00F64388"/>
    <w:rsid w:val="00F720D6"/>
    <w:rsid w:val="00F87A05"/>
    <w:rsid w:val="00FC3106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4"/>
    <w:rsid w:val="00375722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character" w:styleId="SmartLink">
    <w:name w:val="Smart Link"/>
    <w:basedOn w:val="DefaultParagraphFont"/>
    <w:uiPriority w:val="99"/>
    <w:semiHidden/>
    <w:unhideWhenUsed/>
    <w:rsid w:val="001666E2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166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ms.microsoft.com/l/meetup-join/19%3ameeting_ZDE1ODIxM2EtM2E4YS00MjFmLTkwOTAtNTY0ZDU0MGM2OTk2%40thread.v2/0?context=%7b%22Tid%22%3a%220cdcb198-8169-4b70-ba9f-da7e3ba700c2%22%2c%22Oid%22%3a%2295529b59-9274-4249-9738-89c858ef89c8%22%7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ltonk12-my.sharepoint.com/:w:/g/personal/fosterg_fultonschools_org/Eegydy_wpDdEnK16LanDmCIBSr9ZLYOhoQnrdtQ0vOH4jA?e=Xm5hEd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ltonschools.org/sgc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tel:+14707051712,,2452456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50B58"/>
    <w:rsid w:val="0020021E"/>
    <w:rsid w:val="00513C60"/>
    <w:rsid w:val="00A259C9"/>
    <w:rsid w:val="00CA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2</TotalTime>
  <Pages>2</Pages>
  <Words>388</Words>
  <Characters>2017</Characters>
  <Application>Microsoft Office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Anderson, Monica</cp:lastModifiedBy>
  <cp:revision>2</cp:revision>
  <cp:lastPrinted>2017-05-04T14:54:00Z</cp:lastPrinted>
  <dcterms:created xsi:type="dcterms:W3CDTF">2023-09-12T00:33:00Z</dcterms:created>
  <dcterms:modified xsi:type="dcterms:W3CDTF">2023-09-12T00:33:00Z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  <property fmtid="{D5CDD505-2E9C-101B-9397-08002B2CF9AE}" pid="10" name="GrammarlyDocumentId">
    <vt:lpwstr>a408b9ac95687e19aea0e838886995a061bbf70a1280839c1a872da1e96e3b69</vt:lpwstr>
  </property>
</Properties>
</file>