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07F48E8" w:rsidR="00604FBD" w:rsidRDefault="00361FED">
      <w:pPr>
        <w:pStyle w:val="Subtitle"/>
      </w:pPr>
      <w:r>
        <w:t>S&amp;G High</w:t>
      </w:r>
      <w:r w:rsidR="0024050A">
        <w:t xml:space="preserve"> School Governance Council</w:t>
      </w:r>
    </w:p>
    <w:p w14:paraId="3CD1EF02" w14:textId="7FBB0CB7" w:rsidR="00604FBD" w:rsidRDefault="0067520D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73F41">
        <w:t>0</w:t>
      </w:r>
      <w:r w:rsidR="0045120F">
        <w:t>8</w:t>
      </w:r>
      <w:r w:rsidR="00873F41">
        <w:t>/</w:t>
      </w:r>
      <w:r w:rsidR="00C703E5">
        <w:t>2</w:t>
      </w:r>
      <w:r w:rsidR="0045120F">
        <w:t>9</w:t>
      </w:r>
      <w:r w:rsidR="00873F41">
        <w:t>/</w:t>
      </w:r>
      <w:r w:rsidR="00C703E5">
        <w:t>2022</w:t>
      </w:r>
      <w:r w:rsidR="00E63A1A">
        <w:t xml:space="preserve"> | </w:t>
      </w:r>
      <w:r w:rsidR="0045120F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45120F">
        <w:t>SBCE Conference Room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CD1EF04" w14:textId="5830656E" w:rsidR="00604FBD" w:rsidRPr="006B7020" w:rsidRDefault="0045120F" w:rsidP="006B7020">
      <w:pPr>
        <w:jc w:val="center"/>
        <w:rPr>
          <w:sz w:val="19"/>
          <w:szCs w:val="19"/>
        </w:rPr>
      </w:pPr>
      <w:r>
        <w:rPr>
          <w:sz w:val="19"/>
          <w:szCs w:val="19"/>
        </w:rPr>
        <w:t>Brooke Scharfstein</w:t>
      </w:r>
      <w:r w:rsidR="0024050A" w:rsidRPr="006B7020">
        <w:rPr>
          <w:sz w:val="19"/>
          <w:szCs w:val="19"/>
        </w:rPr>
        <w:t>, Principal</w:t>
      </w:r>
      <w:r w:rsidR="007D57CE" w:rsidRPr="006B7020">
        <w:rPr>
          <w:sz w:val="19"/>
          <w:szCs w:val="19"/>
        </w:rPr>
        <w:t xml:space="preserve"> </w:t>
      </w:r>
      <w:r w:rsidR="001C478F"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Selena Rosario, Teacher</w:t>
      </w:r>
      <w:r w:rsidR="001C478F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Nicole Capps</w:t>
      </w:r>
      <w:r w:rsidR="0024050A" w:rsidRPr="006B7020">
        <w:rPr>
          <w:sz w:val="19"/>
          <w:szCs w:val="19"/>
        </w:rPr>
        <w:t>, Teacher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Leanne Finn,</w:t>
      </w:r>
      <w:r w:rsidR="0024050A" w:rsidRPr="006B7020">
        <w:rPr>
          <w:sz w:val="19"/>
          <w:szCs w:val="19"/>
        </w:rPr>
        <w:t xml:space="preserve"> Appointed Staff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Pam Johnston</w:t>
      </w:r>
      <w:r w:rsidR="0024050A" w:rsidRPr="006B7020">
        <w:rPr>
          <w:sz w:val="19"/>
          <w:szCs w:val="19"/>
        </w:rPr>
        <w:t>, Appointed Staff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Holly Smith</w:t>
      </w:r>
      <w:r w:rsidR="0024050A" w:rsidRPr="006B7020">
        <w:rPr>
          <w:sz w:val="19"/>
          <w:szCs w:val="19"/>
        </w:rPr>
        <w:t>, Parent</w:t>
      </w:r>
      <w:r>
        <w:rPr>
          <w:sz w:val="19"/>
          <w:szCs w:val="19"/>
        </w:rPr>
        <w:t xml:space="preserve"> </w:t>
      </w:r>
      <w:r w:rsidRPr="006B7020">
        <w:rPr>
          <w:sz w:val="19"/>
          <w:szCs w:val="19"/>
        </w:rPr>
        <w:t>|</w:t>
      </w:r>
      <w:r w:rsidR="0024050A" w:rsidRPr="006B7020">
        <w:rPr>
          <w:sz w:val="19"/>
          <w:szCs w:val="19"/>
        </w:rPr>
        <w:t xml:space="preserve"> </w:t>
      </w:r>
      <w:r w:rsidR="007D57CE" w:rsidRPr="006B7020">
        <w:rPr>
          <w:sz w:val="19"/>
          <w:szCs w:val="19"/>
        </w:rPr>
        <w:t xml:space="preserve"> </w:t>
      </w:r>
      <w:r>
        <w:rPr>
          <w:sz w:val="19"/>
          <w:szCs w:val="19"/>
        </w:rPr>
        <w:t>Jessica Vargas</w:t>
      </w:r>
      <w:r w:rsidR="0024050A" w:rsidRPr="006B7020">
        <w:rPr>
          <w:sz w:val="19"/>
          <w:szCs w:val="19"/>
        </w:rPr>
        <w:t>, Parent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Courtney Walton</w:t>
      </w:r>
      <w:r w:rsidR="0024050A" w:rsidRPr="006B7020">
        <w:rPr>
          <w:sz w:val="19"/>
          <w:szCs w:val="19"/>
        </w:rPr>
        <w:t xml:space="preserve">, </w:t>
      </w:r>
      <w:r w:rsidR="00873F41" w:rsidRPr="006B7020">
        <w:rPr>
          <w:sz w:val="19"/>
          <w:szCs w:val="19"/>
        </w:rPr>
        <w:t xml:space="preserve">Parent </w:t>
      </w:r>
      <w:r w:rsidR="007D57CE" w:rsidRPr="006B7020">
        <w:rPr>
          <w:sz w:val="19"/>
          <w:szCs w:val="19"/>
        </w:rPr>
        <w:t xml:space="preserve">| </w:t>
      </w:r>
      <w:r>
        <w:rPr>
          <w:sz w:val="19"/>
          <w:szCs w:val="19"/>
        </w:rPr>
        <w:t>Kevin Skrada</w:t>
      </w:r>
      <w:r w:rsidR="0024050A" w:rsidRPr="006B7020">
        <w:rPr>
          <w:sz w:val="19"/>
          <w:szCs w:val="19"/>
        </w:rPr>
        <w:t>, Community Member</w:t>
      </w:r>
      <w:r w:rsidR="007D57CE" w:rsidRPr="006B7020">
        <w:rPr>
          <w:sz w:val="19"/>
          <w:szCs w:val="19"/>
        </w:rPr>
        <w:t xml:space="preserve"> | </w:t>
      </w:r>
      <w:r>
        <w:rPr>
          <w:sz w:val="19"/>
          <w:szCs w:val="19"/>
        </w:rPr>
        <w:t>Saiesha Sylvester</w:t>
      </w:r>
      <w:r w:rsidR="00873F41" w:rsidRPr="006B7020">
        <w:rPr>
          <w:sz w:val="19"/>
          <w:szCs w:val="19"/>
        </w:rPr>
        <w:t>, Community Member</w:t>
      </w:r>
      <w:r w:rsidR="007D57CE" w:rsidRPr="006B7020">
        <w:rPr>
          <w:sz w:val="19"/>
          <w:szCs w:val="19"/>
        </w:rPr>
        <w:t xml:space="preserve">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556"/>
        <w:gridCol w:w="1714"/>
      </w:tblGrid>
      <w:tr w:rsidR="00604FBD" w14:paraId="3CD1EF08" w14:textId="77777777" w:rsidTr="006B7020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556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604FBD" w14:paraId="3CD1EF0C" w14:textId="77777777" w:rsidTr="006B7020">
        <w:tc>
          <w:tcPr>
            <w:tcW w:w="1530" w:type="dxa"/>
          </w:tcPr>
          <w:p w14:paraId="3CD1EF09" w14:textId="15DCE84C" w:rsidR="00604FBD" w:rsidRDefault="0045120F" w:rsidP="0024050A">
            <w:r>
              <w:t>7</w:t>
            </w:r>
            <w:r w:rsidR="0024050A">
              <w:t>:00am</w:t>
            </w:r>
          </w:p>
        </w:tc>
        <w:tc>
          <w:tcPr>
            <w:tcW w:w="7556" w:type="dxa"/>
          </w:tcPr>
          <w:p w14:paraId="3CD1EF0A" w14:textId="77777777" w:rsidR="00604FBD" w:rsidRDefault="00873F41" w:rsidP="00873F41">
            <w:r>
              <w:t>Call to Order</w:t>
            </w:r>
          </w:p>
        </w:tc>
        <w:tc>
          <w:tcPr>
            <w:tcW w:w="1714" w:type="dxa"/>
          </w:tcPr>
          <w:p w14:paraId="3CD1EF0B" w14:textId="3BEB6107" w:rsidR="00604FBD" w:rsidRDefault="0045120F" w:rsidP="00873F41">
            <w:r>
              <w:t>Scharfstein</w:t>
            </w:r>
          </w:p>
        </w:tc>
      </w:tr>
      <w:tr w:rsidR="00EC7169" w14:paraId="3CD1EF10" w14:textId="77777777" w:rsidTr="006B7020">
        <w:tc>
          <w:tcPr>
            <w:tcW w:w="1530" w:type="dxa"/>
          </w:tcPr>
          <w:p w14:paraId="3CD1EF0D" w14:textId="62F6FE01" w:rsidR="00EC7169" w:rsidRDefault="0045120F" w:rsidP="0060587F">
            <w:r>
              <w:t>7</w:t>
            </w:r>
            <w:r w:rsidR="0060587F">
              <w:t>:02am</w:t>
            </w:r>
          </w:p>
        </w:tc>
        <w:tc>
          <w:tcPr>
            <w:tcW w:w="7556" w:type="dxa"/>
          </w:tcPr>
          <w:p w14:paraId="3CD1EF0E" w14:textId="77777777" w:rsidR="00EC7169" w:rsidRDefault="0060587F" w:rsidP="0060587F">
            <w:r>
              <w:t>Action Item: Approve Agenda</w:t>
            </w:r>
          </w:p>
        </w:tc>
        <w:tc>
          <w:tcPr>
            <w:tcW w:w="1714" w:type="dxa"/>
          </w:tcPr>
          <w:p w14:paraId="3CD1EF0F" w14:textId="5D56AF5F" w:rsidR="00EC7169" w:rsidRDefault="0045120F" w:rsidP="0060587F">
            <w:r>
              <w:t xml:space="preserve">Scharfstein </w:t>
            </w:r>
          </w:p>
        </w:tc>
      </w:tr>
      <w:tr w:rsidR="001632EE" w14:paraId="2A1EC092" w14:textId="77777777" w:rsidTr="006B7020">
        <w:tc>
          <w:tcPr>
            <w:tcW w:w="1530" w:type="dxa"/>
          </w:tcPr>
          <w:p w14:paraId="06EB308B" w14:textId="2413183C" w:rsidR="001632EE" w:rsidRDefault="0045120F" w:rsidP="0060587F">
            <w:r>
              <w:t>7</w:t>
            </w:r>
            <w:r w:rsidR="001A0B65">
              <w:t>:</w:t>
            </w:r>
            <w:r>
              <w:t>05</w:t>
            </w:r>
            <w:r w:rsidR="001A0B65">
              <w:t>am</w:t>
            </w:r>
          </w:p>
        </w:tc>
        <w:tc>
          <w:tcPr>
            <w:tcW w:w="7556" w:type="dxa"/>
          </w:tcPr>
          <w:p w14:paraId="07B20011" w14:textId="036E3ED6" w:rsidR="001632EE" w:rsidRDefault="001A0B65" w:rsidP="0060587F">
            <w:r>
              <w:t>Discussion Item: Member Introductions</w:t>
            </w:r>
          </w:p>
        </w:tc>
        <w:tc>
          <w:tcPr>
            <w:tcW w:w="1714" w:type="dxa"/>
          </w:tcPr>
          <w:p w14:paraId="52B94F29" w14:textId="77AEE640" w:rsidR="001632EE" w:rsidRDefault="00DB0C31" w:rsidP="0060587F">
            <w:r>
              <w:t>All Members</w:t>
            </w:r>
          </w:p>
        </w:tc>
      </w:tr>
      <w:tr w:rsidR="00B84222" w14:paraId="3CD1EF18" w14:textId="77777777" w:rsidTr="006B7020">
        <w:tc>
          <w:tcPr>
            <w:tcW w:w="1530" w:type="dxa"/>
          </w:tcPr>
          <w:p w14:paraId="3CD1EF15" w14:textId="7F4A84B5" w:rsidR="00B84222" w:rsidRDefault="0045120F" w:rsidP="00B84222">
            <w:r>
              <w:t>7</w:t>
            </w:r>
            <w:r w:rsidR="00B84222">
              <w:t>:1</w:t>
            </w:r>
            <w:r w:rsidR="003F2432">
              <w:t>5</w:t>
            </w:r>
            <w:r w:rsidR="00B84222">
              <w:t>am</w:t>
            </w:r>
          </w:p>
        </w:tc>
        <w:tc>
          <w:tcPr>
            <w:tcW w:w="7556" w:type="dxa"/>
          </w:tcPr>
          <w:p w14:paraId="3CD1EF16" w14:textId="77777777" w:rsidR="00B84222" w:rsidRDefault="00B84222" w:rsidP="00B84222">
            <w:r>
              <w:t>Action Items: Elect New Officers (Chair, Vice Chair, Parliamentarian)</w:t>
            </w:r>
          </w:p>
        </w:tc>
        <w:tc>
          <w:tcPr>
            <w:tcW w:w="1714" w:type="dxa"/>
          </w:tcPr>
          <w:p w14:paraId="3CD1EF17" w14:textId="058F641D" w:rsidR="00B84222" w:rsidRDefault="007E6D48" w:rsidP="00B84222">
            <w:r>
              <w:t>Scharfstein</w:t>
            </w:r>
          </w:p>
        </w:tc>
      </w:tr>
      <w:tr w:rsidR="00EC7169" w14:paraId="3CD1EF20" w14:textId="77777777" w:rsidTr="006B7020">
        <w:tc>
          <w:tcPr>
            <w:tcW w:w="1530" w:type="dxa"/>
          </w:tcPr>
          <w:p w14:paraId="3CD1EF1D" w14:textId="5F824218" w:rsidR="00EC7169" w:rsidRDefault="0045120F" w:rsidP="0060587F">
            <w:r>
              <w:t>7</w:t>
            </w:r>
            <w:r w:rsidR="0060587F">
              <w:t>:25am</w:t>
            </w:r>
          </w:p>
        </w:tc>
        <w:tc>
          <w:tcPr>
            <w:tcW w:w="7556" w:type="dxa"/>
          </w:tcPr>
          <w:p w14:paraId="3CD1EF1E" w14:textId="77777777" w:rsidR="00EC7169" w:rsidRDefault="0060587F" w:rsidP="0060587F">
            <w:r>
              <w:t>Action Items: Staff Standing Committees (Budget and Finance, Outreach and Communication, Principal Selection)</w:t>
            </w:r>
          </w:p>
        </w:tc>
        <w:tc>
          <w:tcPr>
            <w:tcW w:w="1714" w:type="dxa"/>
          </w:tcPr>
          <w:p w14:paraId="3CD1EF1F" w14:textId="44113F30" w:rsidR="00EC7169" w:rsidRDefault="0045120F" w:rsidP="0060587F">
            <w:r>
              <w:t>Scharfstein</w:t>
            </w:r>
          </w:p>
        </w:tc>
      </w:tr>
      <w:tr w:rsidR="00EC7169" w14:paraId="3CD1EF24" w14:textId="77777777" w:rsidTr="006B7020">
        <w:tc>
          <w:tcPr>
            <w:tcW w:w="1530" w:type="dxa"/>
          </w:tcPr>
          <w:p w14:paraId="3CD1EF21" w14:textId="186B12D7" w:rsidR="00EC7169" w:rsidRDefault="0045120F" w:rsidP="0060587F">
            <w:r>
              <w:t>7</w:t>
            </w:r>
            <w:r w:rsidR="0060587F">
              <w:t>:40am</w:t>
            </w:r>
          </w:p>
        </w:tc>
        <w:tc>
          <w:tcPr>
            <w:tcW w:w="7556" w:type="dxa"/>
          </w:tcPr>
          <w:p w14:paraId="3CD1EF22" w14:textId="627D8572" w:rsidR="00EC7169" w:rsidRDefault="003F2432" w:rsidP="0060587F">
            <w:r>
              <w:t xml:space="preserve">Discussion Item: </w:t>
            </w:r>
            <w:r w:rsidR="00BE6E91">
              <w:t xml:space="preserve">Nominate </w:t>
            </w:r>
            <w:r w:rsidR="005252E5">
              <w:t xml:space="preserve">Representative for Superintendent’s Parent/Community </w:t>
            </w:r>
            <w:r w:rsidR="004E6392">
              <w:t xml:space="preserve">Advisory </w:t>
            </w:r>
            <w:r w:rsidR="005252E5">
              <w:t>Council</w:t>
            </w:r>
          </w:p>
        </w:tc>
        <w:tc>
          <w:tcPr>
            <w:tcW w:w="1714" w:type="dxa"/>
          </w:tcPr>
          <w:p w14:paraId="3CD1EF23" w14:textId="3951EC1F" w:rsidR="00EC7169" w:rsidRDefault="0045120F" w:rsidP="0060587F">
            <w:r>
              <w:t>Scharfstein</w:t>
            </w:r>
          </w:p>
        </w:tc>
      </w:tr>
      <w:tr w:rsidR="003F2432" w14:paraId="47AA22A9" w14:textId="77777777" w:rsidTr="006B7020">
        <w:tc>
          <w:tcPr>
            <w:tcW w:w="1530" w:type="dxa"/>
          </w:tcPr>
          <w:p w14:paraId="35011796" w14:textId="04E52C25" w:rsidR="003F2432" w:rsidRDefault="0045120F" w:rsidP="003F2432">
            <w:r>
              <w:t>7:</w:t>
            </w:r>
            <w:r w:rsidR="006E6FC4">
              <w:t>45</w:t>
            </w:r>
            <w:r w:rsidR="003F2432">
              <w:t>am</w:t>
            </w:r>
          </w:p>
        </w:tc>
        <w:tc>
          <w:tcPr>
            <w:tcW w:w="7556" w:type="dxa"/>
          </w:tcPr>
          <w:p w14:paraId="05F2B15C" w14:textId="2CE44EE1" w:rsidR="003F2432" w:rsidRDefault="003F2432" w:rsidP="003F2432">
            <w:r>
              <w:t>Discussion Item: Determine Meeting Schedule for SY2</w:t>
            </w:r>
            <w:r w:rsidR="006C5AE0">
              <w:t>2</w:t>
            </w:r>
            <w:r>
              <w:t>-2</w:t>
            </w:r>
            <w:r w:rsidR="006C5AE0">
              <w:t>3</w:t>
            </w:r>
          </w:p>
        </w:tc>
        <w:tc>
          <w:tcPr>
            <w:tcW w:w="1714" w:type="dxa"/>
          </w:tcPr>
          <w:p w14:paraId="4A8ABE0F" w14:textId="5EA7A0D2" w:rsidR="003F2432" w:rsidRDefault="003F2432" w:rsidP="003F2432">
            <w:r>
              <w:t>All Members</w:t>
            </w:r>
          </w:p>
        </w:tc>
      </w:tr>
      <w:tr w:rsidR="003F2432" w14:paraId="3CD1EF2B" w14:textId="77777777" w:rsidTr="006B7020">
        <w:tc>
          <w:tcPr>
            <w:tcW w:w="1530" w:type="dxa"/>
          </w:tcPr>
          <w:p w14:paraId="3CD1EF25" w14:textId="050E086D" w:rsidR="003F2432" w:rsidRDefault="0045120F" w:rsidP="003F2432">
            <w:r>
              <w:t>7</w:t>
            </w:r>
            <w:r w:rsidR="003F2432">
              <w:t>:5</w:t>
            </w:r>
            <w:r w:rsidR="006E6FC4">
              <w:t>5</w:t>
            </w:r>
            <w:r w:rsidR="003F2432">
              <w:t>am</w:t>
            </w:r>
          </w:p>
        </w:tc>
        <w:tc>
          <w:tcPr>
            <w:tcW w:w="7556" w:type="dxa"/>
          </w:tcPr>
          <w:p w14:paraId="3CD1EF29" w14:textId="00491A1B" w:rsidR="005951FE" w:rsidRDefault="003F2432" w:rsidP="0045120F">
            <w:r>
              <w:t>Informational Item: Principal’s Update</w:t>
            </w:r>
          </w:p>
        </w:tc>
        <w:tc>
          <w:tcPr>
            <w:tcW w:w="1714" w:type="dxa"/>
          </w:tcPr>
          <w:p w14:paraId="3CD1EF2A" w14:textId="5A90CE59" w:rsidR="003F2432" w:rsidRDefault="0045120F" w:rsidP="003F2432">
            <w:r>
              <w:t xml:space="preserve">Scharfstein </w:t>
            </w:r>
          </w:p>
        </w:tc>
      </w:tr>
      <w:tr w:rsidR="003F2432" w14:paraId="3CD1EF33" w14:textId="77777777" w:rsidTr="006B7020">
        <w:tc>
          <w:tcPr>
            <w:tcW w:w="1530" w:type="dxa"/>
          </w:tcPr>
          <w:p w14:paraId="3CD1EF30" w14:textId="72E6517A" w:rsidR="003F2432" w:rsidRDefault="0045120F" w:rsidP="003F2432">
            <w:r>
              <w:t>8</w:t>
            </w:r>
            <w:r w:rsidR="003F2432">
              <w:t>:</w:t>
            </w:r>
            <w:r w:rsidR="00C45260">
              <w:t>10</w:t>
            </w:r>
            <w:r w:rsidR="003F2432">
              <w:t>am</w:t>
            </w:r>
          </w:p>
        </w:tc>
        <w:tc>
          <w:tcPr>
            <w:tcW w:w="7556" w:type="dxa"/>
          </w:tcPr>
          <w:p w14:paraId="3CD1EF31" w14:textId="7D972A15" w:rsidR="003F2432" w:rsidRDefault="003F2432" w:rsidP="003F2432">
            <w:r>
              <w:t xml:space="preserve">Discussion Item: </w:t>
            </w:r>
            <w:r w:rsidR="000B6065">
              <w:t>Draft Next Meeting Agenda</w:t>
            </w:r>
          </w:p>
        </w:tc>
        <w:tc>
          <w:tcPr>
            <w:tcW w:w="1714" w:type="dxa"/>
          </w:tcPr>
          <w:p w14:paraId="3CD1EF32" w14:textId="1EDD9239" w:rsidR="003F2432" w:rsidRDefault="0045120F" w:rsidP="003F2432">
            <w:r>
              <w:t>Scharfstein</w:t>
            </w:r>
          </w:p>
        </w:tc>
      </w:tr>
      <w:tr w:rsidR="003F2432" w14:paraId="3CD1EF37" w14:textId="77777777" w:rsidTr="006B7020">
        <w:trPr>
          <w:trHeight w:val="828"/>
        </w:trPr>
        <w:tc>
          <w:tcPr>
            <w:tcW w:w="1530" w:type="dxa"/>
          </w:tcPr>
          <w:p w14:paraId="3CD1EF34" w14:textId="59BDCDDB" w:rsidR="003F2432" w:rsidRDefault="0045120F" w:rsidP="003F2432">
            <w:r>
              <w:t>8</w:t>
            </w:r>
            <w:r w:rsidR="003F2432">
              <w:t>:</w:t>
            </w:r>
            <w:r w:rsidR="00C45260">
              <w:t>15</w:t>
            </w:r>
            <w:r w:rsidR="003F2432">
              <w:t>am</w:t>
            </w:r>
          </w:p>
        </w:tc>
        <w:tc>
          <w:tcPr>
            <w:tcW w:w="7556" w:type="dxa"/>
          </w:tcPr>
          <w:p w14:paraId="3CD1EF35" w14:textId="77777777" w:rsidR="003F2432" w:rsidRDefault="003F2432" w:rsidP="003F2432">
            <w:r>
              <w:t>Action Item: Meeting Adjournment</w:t>
            </w:r>
          </w:p>
        </w:tc>
        <w:tc>
          <w:tcPr>
            <w:tcW w:w="1714" w:type="dxa"/>
          </w:tcPr>
          <w:p w14:paraId="3CD1EF36" w14:textId="0590372D" w:rsidR="003F2432" w:rsidRDefault="0045120F" w:rsidP="003F2432">
            <w:r>
              <w:t>Scharfstein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6B7020">
      <w:pPr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21EE7EE9" w14:textId="77777777" w:rsidR="002202D7" w:rsidRDefault="002202D7" w:rsidP="0042555F">
      <w:pPr>
        <w:jc w:val="center"/>
        <w:rPr>
          <w:b/>
          <w:sz w:val="36"/>
        </w:rPr>
      </w:pPr>
    </w:p>
    <w:sectPr w:rsidR="002202D7" w:rsidSect="00B2036D">
      <w:footerReference w:type="default" r:id="rId11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E786" w14:textId="77777777" w:rsidR="00DC3675" w:rsidRDefault="00DC3675">
      <w:r>
        <w:separator/>
      </w:r>
    </w:p>
  </w:endnote>
  <w:endnote w:type="continuationSeparator" w:id="0">
    <w:p w14:paraId="56F3EE14" w14:textId="77777777" w:rsidR="00DC3675" w:rsidRDefault="00D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01DD" w14:textId="77777777" w:rsidR="00DC3675" w:rsidRDefault="00DC3675">
      <w:r>
        <w:separator/>
      </w:r>
    </w:p>
  </w:footnote>
  <w:footnote w:type="continuationSeparator" w:id="0">
    <w:p w14:paraId="396BC5FD" w14:textId="77777777" w:rsidR="00DC3675" w:rsidRDefault="00DC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137EE"/>
    <w:rsid w:val="00020B0A"/>
    <w:rsid w:val="000679F2"/>
    <w:rsid w:val="00092DCA"/>
    <w:rsid w:val="000B3751"/>
    <w:rsid w:val="000B6065"/>
    <w:rsid w:val="000C4AFA"/>
    <w:rsid w:val="000E01CD"/>
    <w:rsid w:val="000E7A35"/>
    <w:rsid w:val="0015208A"/>
    <w:rsid w:val="001632EE"/>
    <w:rsid w:val="00164F9A"/>
    <w:rsid w:val="0017111C"/>
    <w:rsid w:val="001A041B"/>
    <w:rsid w:val="001A0B65"/>
    <w:rsid w:val="001B4D7F"/>
    <w:rsid w:val="001C478F"/>
    <w:rsid w:val="001C6304"/>
    <w:rsid w:val="001D0897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67B5F"/>
    <w:rsid w:val="00293D81"/>
    <w:rsid w:val="002B6987"/>
    <w:rsid w:val="002D3A60"/>
    <w:rsid w:val="002D6ECC"/>
    <w:rsid w:val="002F135E"/>
    <w:rsid w:val="00310D52"/>
    <w:rsid w:val="00322AA9"/>
    <w:rsid w:val="003511A5"/>
    <w:rsid w:val="00354D4E"/>
    <w:rsid w:val="00361FED"/>
    <w:rsid w:val="00365C3E"/>
    <w:rsid w:val="00374240"/>
    <w:rsid w:val="003762D9"/>
    <w:rsid w:val="003844D0"/>
    <w:rsid w:val="00391C93"/>
    <w:rsid w:val="003A2CE0"/>
    <w:rsid w:val="003A7BBF"/>
    <w:rsid w:val="003F2432"/>
    <w:rsid w:val="00402313"/>
    <w:rsid w:val="004027D0"/>
    <w:rsid w:val="00422E31"/>
    <w:rsid w:val="0042555F"/>
    <w:rsid w:val="0045120F"/>
    <w:rsid w:val="0048612F"/>
    <w:rsid w:val="0049237B"/>
    <w:rsid w:val="004C6F94"/>
    <w:rsid w:val="004D38FF"/>
    <w:rsid w:val="004E0994"/>
    <w:rsid w:val="004E6392"/>
    <w:rsid w:val="005252E5"/>
    <w:rsid w:val="005335D6"/>
    <w:rsid w:val="0054380D"/>
    <w:rsid w:val="00555698"/>
    <w:rsid w:val="005951FE"/>
    <w:rsid w:val="00595F10"/>
    <w:rsid w:val="005B76B5"/>
    <w:rsid w:val="005C75C2"/>
    <w:rsid w:val="005D1B74"/>
    <w:rsid w:val="005E18B7"/>
    <w:rsid w:val="00604FBD"/>
    <w:rsid w:val="0060587F"/>
    <w:rsid w:val="006065FF"/>
    <w:rsid w:val="00612F8E"/>
    <w:rsid w:val="00625085"/>
    <w:rsid w:val="00643F92"/>
    <w:rsid w:val="00646228"/>
    <w:rsid w:val="00651C4A"/>
    <w:rsid w:val="006562B1"/>
    <w:rsid w:val="0067178F"/>
    <w:rsid w:val="0067520D"/>
    <w:rsid w:val="006800B1"/>
    <w:rsid w:val="006948B3"/>
    <w:rsid w:val="006B7020"/>
    <w:rsid w:val="006C5AE0"/>
    <w:rsid w:val="006E6FC4"/>
    <w:rsid w:val="006F32B6"/>
    <w:rsid w:val="007279C1"/>
    <w:rsid w:val="00747D97"/>
    <w:rsid w:val="00761DEA"/>
    <w:rsid w:val="0079166F"/>
    <w:rsid w:val="007A3B7C"/>
    <w:rsid w:val="007A7603"/>
    <w:rsid w:val="007B08A2"/>
    <w:rsid w:val="007D0F5A"/>
    <w:rsid w:val="007D57CE"/>
    <w:rsid w:val="007E6D48"/>
    <w:rsid w:val="00802038"/>
    <w:rsid w:val="008353E2"/>
    <w:rsid w:val="00873F41"/>
    <w:rsid w:val="008B2E4D"/>
    <w:rsid w:val="008B3E75"/>
    <w:rsid w:val="008C6212"/>
    <w:rsid w:val="008E7104"/>
    <w:rsid w:val="0092131B"/>
    <w:rsid w:val="00937CE7"/>
    <w:rsid w:val="00977CE4"/>
    <w:rsid w:val="009A2149"/>
    <w:rsid w:val="009C4FB6"/>
    <w:rsid w:val="009D43FB"/>
    <w:rsid w:val="00A05634"/>
    <w:rsid w:val="00A32A49"/>
    <w:rsid w:val="00A3333A"/>
    <w:rsid w:val="00A62060"/>
    <w:rsid w:val="00A667BA"/>
    <w:rsid w:val="00A700B1"/>
    <w:rsid w:val="00AA1798"/>
    <w:rsid w:val="00AB0DE4"/>
    <w:rsid w:val="00AD3A60"/>
    <w:rsid w:val="00AE4B7F"/>
    <w:rsid w:val="00B2036D"/>
    <w:rsid w:val="00B32E0E"/>
    <w:rsid w:val="00B455A6"/>
    <w:rsid w:val="00B77757"/>
    <w:rsid w:val="00B835B9"/>
    <w:rsid w:val="00B83A8A"/>
    <w:rsid w:val="00B84222"/>
    <w:rsid w:val="00B95DB4"/>
    <w:rsid w:val="00BB0A66"/>
    <w:rsid w:val="00BC066E"/>
    <w:rsid w:val="00BE6E91"/>
    <w:rsid w:val="00C10233"/>
    <w:rsid w:val="00C1689B"/>
    <w:rsid w:val="00C2172A"/>
    <w:rsid w:val="00C249C6"/>
    <w:rsid w:val="00C33CEC"/>
    <w:rsid w:val="00C45260"/>
    <w:rsid w:val="00C5500E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D21397"/>
    <w:rsid w:val="00D269E7"/>
    <w:rsid w:val="00D34FA2"/>
    <w:rsid w:val="00D827D1"/>
    <w:rsid w:val="00D8320C"/>
    <w:rsid w:val="00D92060"/>
    <w:rsid w:val="00DA31D3"/>
    <w:rsid w:val="00DB0C31"/>
    <w:rsid w:val="00DB1F09"/>
    <w:rsid w:val="00DC3675"/>
    <w:rsid w:val="00DE0016"/>
    <w:rsid w:val="00DE6FDA"/>
    <w:rsid w:val="00DF32F7"/>
    <w:rsid w:val="00E63A1A"/>
    <w:rsid w:val="00E96A7D"/>
    <w:rsid w:val="00EC7169"/>
    <w:rsid w:val="00ED41E9"/>
    <w:rsid w:val="00ED6850"/>
    <w:rsid w:val="00EE2C28"/>
    <w:rsid w:val="00F06495"/>
    <w:rsid w:val="00F13B5E"/>
    <w:rsid w:val="00F4567D"/>
    <w:rsid w:val="00F64388"/>
    <w:rsid w:val="00F720D6"/>
    <w:rsid w:val="00F87A05"/>
    <w:rsid w:val="00FC3106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513C60"/>
    <w:rsid w:val="00A259C9"/>
    <w:rsid w:val="00C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Scharfstein, Brooke</cp:lastModifiedBy>
  <cp:revision>3</cp:revision>
  <cp:lastPrinted>2017-05-04T14:54:00Z</cp:lastPrinted>
  <dcterms:created xsi:type="dcterms:W3CDTF">2023-08-22T14:40:00Z</dcterms:created>
  <dcterms:modified xsi:type="dcterms:W3CDTF">2023-08-22T14:40:00Z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