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53760215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6F2">
        <w:rPr>
          <w:sz w:val="4"/>
          <w:szCs w:val="4"/>
        </w:rPr>
        <w:t xml:space="preserve"> </w:t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07F48E8" w:rsidR="00604FBD" w:rsidRDefault="00361FED">
      <w:pPr>
        <w:pStyle w:val="Subtitle"/>
      </w:pPr>
      <w:r>
        <w:t>S&amp;G High</w:t>
      </w:r>
      <w:r w:rsidR="0024050A">
        <w:t xml:space="preserve"> School Governance Council</w:t>
      </w:r>
    </w:p>
    <w:p w14:paraId="3CD1EF02" w14:textId="50B37844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E57CBA">
        <w:t>10</w:t>
      </w:r>
      <w:r w:rsidR="00873F41">
        <w:t>/</w:t>
      </w:r>
      <w:r w:rsidR="00C703E5">
        <w:t>2</w:t>
      </w:r>
      <w:r w:rsidR="00DA4146">
        <w:t>5</w:t>
      </w:r>
      <w:r w:rsidR="00873F41">
        <w:t>/</w:t>
      </w:r>
      <w:r w:rsidR="00C703E5">
        <w:t>202</w:t>
      </w:r>
      <w:r w:rsidR="000C1A1F">
        <w:t>3</w:t>
      </w:r>
      <w:r w:rsidR="00E63A1A">
        <w:t xml:space="preserve"> | </w:t>
      </w:r>
      <w:r w:rsidR="00DA4146">
        <w:t>3:00 p</w:t>
      </w:r>
      <w:r w:rsidR="0024050A">
        <w:t>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DA4146">
        <w:t>Microsoft Teams</w:t>
      </w:r>
      <w:r w:rsidR="00E226F2">
        <w:t xml:space="preserve"> </w:t>
      </w:r>
      <w:hyperlink r:id="rId11" w:history="1">
        <w:r w:rsidR="00E226F2">
          <w:rPr>
            <w:rStyle w:val="Hyperlink"/>
          </w:rPr>
          <w:t>Join meeting here</w:t>
        </w:r>
      </w:hyperlink>
    </w:p>
    <w:p w14:paraId="3CD1EF03" w14:textId="77777777" w:rsidR="00604FBD" w:rsidRDefault="0024050A">
      <w:pPr>
        <w:pStyle w:val="Heading1"/>
      </w:pPr>
      <w:r>
        <w:t>SGC Members</w:t>
      </w:r>
    </w:p>
    <w:p w14:paraId="464B3A92" w14:textId="77777777" w:rsidR="002C0F7F" w:rsidRPr="006B7020" w:rsidRDefault="002C0F7F" w:rsidP="002C0F7F">
      <w:pPr>
        <w:rPr>
          <w:sz w:val="19"/>
          <w:szCs w:val="19"/>
        </w:rPr>
      </w:pPr>
      <w:r w:rsidRPr="12819AE7">
        <w:rPr>
          <w:sz w:val="19"/>
          <w:szCs w:val="19"/>
        </w:rPr>
        <w:t>Cheryl Parker, Principal | Sandra Cleveland, Chair | Ashley White, Vice-Chair | Evelyn Glaze, Parliamentarian | Dr. Mae Maddox, Teacher |Ramona Gibson, Teacher | Clifton Hill, Parent | Leslie McKinney, Parent | Cedric Sheffield,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449F789E" w:rsidR="00576F5E" w:rsidRDefault="00C355ED" w:rsidP="00576F5E">
            <w:r>
              <w:t>3</w:t>
            </w:r>
            <w:r w:rsidR="00576F5E">
              <w:t>:00</w:t>
            </w:r>
            <w:r w:rsidR="00F87C06">
              <w:t xml:space="preserve"> </w:t>
            </w:r>
            <w:r>
              <w:t>p</w:t>
            </w:r>
            <w:r w:rsidR="00576F5E">
              <w:t>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09269F70" w:rsidR="00576F5E" w:rsidRDefault="00DA4146" w:rsidP="00576F5E">
            <w:r>
              <w:rPr>
                <w:sz w:val="18"/>
                <w:szCs w:val="18"/>
              </w:rPr>
              <w:t xml:space="preserve">Cleveland </w:t>
            </w:r>
            <w:r w:rsidR="00380204" w:rsidRPr="00380204">
              <w:rPr>
                <w:sz w:val="18"/>
                <w:szCs w:val="18"/>
              </w:rPr>
              <w:t>(Chair)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34E32FB9" w:rsidR="00380204" w:rsidRDefault="00C355ED" w:rsidP="00380204">
            <w:r>
              <w:t>3</w:t>
            </w:r>
            <w:r w:rsidR="00380204">
              <w:t>:02</w:t>
            </w:r>
            <w:r w:rsidR="00F87C06">
              <w:t xml:space="preserve"> 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43F2B1BA" w:rsidR="00380204" w:rsidRDefault="00DA4146" w:rsidP="00380204">
            <w:r>
              <w:rPr>
                <w:sz w:val="18"/>
                <w:szCs w:val="18"/>
              </w:rPr>
              <w:t>Cleveland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0AAA9C62" w:rsidR="00380204" w:rsidRDefault="00C355ED" w:rsidP="00380204">
            <w:r>
              <w:t>3</w:t>
            </w:r>
            <w:r w:rsidR="00380204">
              <w:t>:05</w:t>
            </w:r>
            <w:r w:rsidR="00F87C06">
              <w:t xml:space="preserve"> 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</w:tcPr>
          <w:p w14:paraId="3CD1EF12" w14:textId="17D3A149" w:rsidR="00380204" w:rsidRDefault="00380204" w:rsidP="00380204">
            <w:r>
              <w:t xml:space="preserve">Action Item: Approve </w:t>
            </w:r>
            <w:r w:rsidR="00A60AE6">
              <w:t>September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48626600" w:rsidR="00380204" w:rsidRDefault="00DA4146" w:rsidP="00380204">
            <w:r>
              <w:rPr>
                <w:sz w:val="18"/>
                <w:szCs w:val="18"/>
              </w:rPr>
              <w:t>Cleveland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8" w14:textId="77777777" w:rsidTr="00E96018">
        <w:tc>
          <w:tcPr>
            <w:tcW w:w="1530" w:type="dxa"/>
          </w:tcPr>
          <w:p w14:paraId="3CD1EF15" w14:textId="4E3E1CB7" w:rsidR="00380204" w:rsidRDefault="00C355ED" w:rsidP="00380204">
            <w:r>
              <w:t>3</w:t>
            </w:r>
            <w:r w:rsidR="00380204">
              <w:t>:</w:t>
            </w:r>
            <w:r w:rsidR="00EC5381">
              <w:t>10</w:t>
            </w:r>
            <w:r w:rsidR="00F87C06">
              <w:t xml:space="preserve"> 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</w:tcPr>
          <w:p w14:paraId="3CD1EF16" w14:textId="7EC8D987" w:rsidR="00380204" w:rsidRDefault="00EC5381" w:rsidP="00380204">
            <w:r>
              <w:t>Discussion</w:t>
            </w:r>
            <w:r w:rsidR="00380204">
              <w:t xml:space="preserve"> Item: </w:t>
            </w:r>
            <w:r w:rsidR="00B80CED">
              <w:t>SY23-24 Council Initiatives*</w:t>
            </w:r>
          </w:p>
        </w:tc>
        <w:tc>
          <w:tcPr>
            <w:tcW w:w="2070" w:type="dxa"/>
          </w:tcPr>
          <w:p w14:paraId="3CD1EF17" w14:textId="5C7F62F8" w:rsidR="00380204" w:rsidRDefault="00DA4146" w:rsidP="00380204">
            <w:r>
              <w:rPr>
                <w:sz w:val="18"/>
                <w:szCs w:val="18"/>
              </w:rPr>
              <w:t>Cleveland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3FE06C67" w:rsidR="00AB597D" w:rsidRDefault="00C355ED" w:rsidP="00AB597D">
            <w:r>
              <w:t>3</w:t>
            </w:r>
            <w:r w:rsidR="00AB597D">
              <w:t>:</w:t>
            </w:r>
            <w:r w:rsidR="00EC5381">
              <w:t>30</w:t>
            </w:r>
            <w:r w:rsidR="00F87C06">
              <w:t xml:space="preserve"> </w:t>
            </w:r>
            <w:r>
              <w:t>p</w:t>
            </w:r>
            <w:r w:rsidR="00AB597D">
              <w:t>m</w:t>
            </w:r>
          </w:p>
        </w:tc>
        <w:tc>
          <w:tcPr>
            <w:tcW w:w="7200" w:type="dxa"/>
          </w:tcPr>
          <w:p w14:paraId="3CD1EF1E" w14:textId="70166B99" w:rsidR="00AB597D" w:rsidRDefault="00AB597D" w:rsidP="00AB597D">
            <w:r>
              <w:t xml:space="preserve">Discussion Item: </w:t>
            </w:r>
            <w:r w:rsidR="00B80CED">
              <w:t>Charter Dollar Expenditure Proposals</w:t>
            </w:r>
          </w:p>
        </w:tc>
        <w:tc>
          <w:tcPr>
            <w:tcW w:w="2070" w:type="dxa"/>
          </w:tcPr>
          <w:p w14:paraId="3CD1EF1F" w14:textId="744DCD81" w:rsidR="00AB597D" w:rsidRDefault="00DA4146" w:rsidP="00AB597D">
            <w:r>
              <w:rPr>
                <w:sz w:val="18"/>
                <w:szCs w:val="18"/>
              </w:rPr>
              <w:t>Cleveland</w:t>
            </w:r>
            <w:r w:rsidR="00AB597D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1FAB6FAE" w:rsidR="003F2432" w:rsidRDefault="00C355ED" w:rsidP="003F2432">
            <w:r>
              <w:t>3</w:t>
            </w:r>
            <w:r w:rsidR="00EC5381">
              <w:t>:</w:t>
            </w:r>
            <w:r w:rsidR="00631553">
              <w:t>45</w:t>
            </w:r>
            <w:r w:rsidR="00F87C06">
              <w:t xml:space="preserve"> </w:t>
            </w:r>
            <w:r>
              <w:t>p</w:t>
            </w:r>
            <w:r w:rsidR="003F2432">
              <w:t>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54089CE5" w:rsidR="003F2432" w:rsidRDefault="00F4567D" w:rsidP="003F2432">
            <w:pPr>
              <w:ind w:left="630"/>
            </w:pPr>
            <w:r>
              <w:t>A</w:t>
            </w:r>
            <w:r w:rsidR="003F2432">
              <w:t>.</w:t>
            </w:r>
            <w:r w:rsidR="00631553">
              <w:t xml:space="preserve"> Upcoming School Events</w:t>
            </w:r>
          </w:p>
          <w:p w14:paraId="3CD1EF29" w14:textId="706CDC8E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8809A5">
              <w:t>Semester Action Plan Review</w:t>
            </w:r>
          </w:p>
        </w:tc>
        <w:tc>
          <w:tcPr>
            <w:tcW w:w="2070" w:type="dxa"/>
          </w:tcPr>
          <w:p w14:paraId="3CD1EF2A" w14:textId="30C8E340" w:rsidR="003F2432" w:rsidRPr="00E96018" w:rsidRDefault="00DA4146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Parker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0EE82BE6" w:rsidR="008A26B5" w:rsidRDefault="00C355ED" w:rsidP="008A26B5">
            <w:r>
              <w:t>3</w:t>
            </w:r>
            <w:r w:rsidR="008A26B5">
              <w:t>:5</w:t>
            </w:r>
            <w:r w:rsidR="00631553">
              <w:t>5</w:t>
            </w:r>
            <w:r w:rsidR="00F87C06">
              <w:t xml:space="preserve"> </w:t>
            </w:r>
            <w:r>
              <w:t>p</w:t>
            </w:r>
            <w:r w:rsidR="008A26B5">
              <w:t>m</w:t>
            </w:r>
          </w:p>
        </w:tc>
        <w:tc>
          <w:tcPr>
            <w:tcW w:w="7200" w:type="dxa"/>
          </w:tcPr>
          <w:p w14:paraId="126E2842" w14:textId="272ABF86" w:rsidR="008A26B5" w:rsidRDefault="008A26B5" w:rsidP="008A26B5">
            <w:r>
              <w:t xml:space="preserve">Discussion Item: </w:t>
            </w:r>
            <w:r w:rsidR="00E745A6">
              <w:t>Fall Cross Council Meetings</w:t>
            </w:r>
            <w:r w:rsidR="00BD2104">
              <w:t>**</w:t>
            </w:r>
          </w:p>
        </w:tc>
        <w:tc>
          <w:tcPr>
            <w:tcW w:w="2070" w:type="dxa"/>
          </w:tcPr>
          <w:p w14:paraId="270B3509" w14:textId="6B82E4AD" w:rsidR="008A26B5" w:rsidRDefault="00DA4146" w:rsidP="008A26B5">
            <w:r>
              <w:rPr>
                <w:sz w:val="18"/>
                <w:szCs w:val="18"/>
              </w:rPr>
              <w:t>Cleveland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43CC3" w14:paraId="05F760ED" w14:textId="77777777" w:rsidTr="00E96018">
        <w:tc>
          <w:tcPr>
            <w:tcW w:w="1530" w:type="dxa"/>
          </w:tcPr>
          <w:p w14:paraId="0DFF2AD0" w14:textId="7BE8C72E" w:rsidR="00A43CC3" w:rsidRDefault="00C355ED" w:rsidP="008A26B5">
            <w:r>
              <w:t>4</w:t>
            </w:r>
            <w:r w:rsidR="002A6A50">
              <w:t>:0</w:t>
            </w:r>
            <w:r w:rsidR="00433EFC">
              <w:t>0</w:t>
            </w:r>
            <w:r w:rsidR="00F87C06">
              <w:t xml:space="preserve"> </w:t>
            </w:r>
            <w:r>
              <w:t>p</w:t>
            </w:r>
            <w:r w:rsidR="002A6A50">
              <w:t>m</w:t>
            </w:r>
          </w:p>
        </w:tc>
        <w:tc>
          <w:tcPr>
            <w:tcW w:w="7200" w:type="dxa"/>
          </w:tcPr>
          <w:p w14:paraId="111A16A0" w14:textId="2E0243BC" w:rsidR="00A43CC3" w:rsidRDefault="002A6A50" w:rsidP="008A26B5">
            <w:r>
              <w:t xml:space="preserve">Discussion Item: </w:t>
            </w:r>
            <w:r w:rsidR="00767337">
              <w:t>Website Audit</w:t>
            </w:r>
            <w:r w:rsidR="008809A5">
              <w:t>s</w:t>
            </w:r>
            <w:r w:rsidR="00D972FE">
              <w:t>***</w:t>
            </w:r>
          </w:p>
        </w:tc>
        <w:tc>
          <w:tcPr>
            <w:tcW w:w="2070" w:type="dxa"/>
          </w:tcPr>
          <w:p w14:paraId="30E2C048" w14:textId="49726CB4" w:rsidR="00A43CC3" w:rsidRPr="00380204" w:rsidRDefault="00DA4146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Cleveland</w:t>
            </w:r>
            <w:r w:rsidR="003B75DE">
              <w:rPr>
                <w:sz w:val="18"/>
                <w:szCs w:val="18"/>
              </w:rPr>
              <w:t xml:space="preserve"> (Chair)</w:t>
            </w: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2C2E2B7E" w:rsidR="008A26B5" w:rsidRDefault="00C355ED" w:rsidP="008A26B5">
            <w:r>
              <w:t>4</w:t>
            </w:r>
            <w:r w:rsidR="008A26B5">
              <w:t>:10</w:t>
            </w:r>
            <w:r w:rsidR="00F87C06">
              <w:t xml:space="preserve"> </w:t>
            </w:r>
            <w:r>
              <w:t>p</w:t>
            </w:r>
            <w:r w:rsidR="008A26B5">
              <w:t>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02475D50" w:rsidR="008A26B5" w:rsidRDefault="00C355ED" w:rsidP="008A26B5">
            <w:r>
              <w:t>4</w:t>
            </w:r>
            <w:r w:rsidR="008A26B5">
              <w:t>:15</w:t>
            </w:r>
            <w:r w:rsidR="00F87C06">
              <w:t xml:space="preserve"> </w:t>
            </w:r>
            <w:r>
              <w:t>p</w:t>
            </w:r>
            <w:r w:rsidR="008A26B5">
              <w:t>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20EE3F4E" w:rsidR="008A26B5" w:rsidRDefault="00DA4146" w:rsidP="008A26B5">
            <w:r>
              <w:rPr>
                <w:sz w:val="18"/>
                <w:szCs w:val="18"/>
              </w:rPr>
              <w:t>Cleveland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5F8E8D0B" w14:textId="3D9D0EAF" w:rsidR="00C3358B" w:rsidRPr="00D972FE" w:rsidRDefault="00C60858" w:rsidP="00360770">
      <w:pPr>
        <w:spacing w:after="6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6971650C" w14:textId="77777777" w:rsidR="00BD5DD2" w:rsidRPr="00BD5DD2" w:rsidRDefault="00BD5DD2" w:rsidP="00815449">
      <w:pPr>
        <w:spacing w:before="0" w:after="0" w:line="240" w:lineRule="auto"/>
        <w:rPr>
          <w:bCs/>
          <w:sz w:val="10"/>
          <w:szCs w:val="10"/>
        </w:rPr>
      </w:pPr>
    </w:p>
    <w:p w14:paraId="1E62A0D9" w14:textId="647CF6C2" w:rsidR="00B80CED" w:rsidRPr="00815449" w:rsidRDefault="00F87C06" w:rsidP="00815449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sectPr w:rsidR="00B80CED" w:rsidRPr="00815449" w:rsidSect="004D5C96">
      <w:footerReference w:type="default" r:id="rId12"/>
      <w:pgSz w:w="12240" w:h="15840"/>
      <w:pgMar w:top="9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59E4" w14:textId="77777777" w:rsidR="00592C23" w:rsidRDefault="00592C23">
      <w:r>
        <w:separator/>
      </w:r>
    </w:p>
  </w:endnote>
  <w:endnote w:type="continuationSeparator" w:id="0">
    <w:p w14:paraId="1C80D46F" w14:textId="77777777" w:rsidR="00592C23" w:rsidRDefault="00592C23">
      <w:r>
        <w:continuationSeparator/>
      </w:r>
    </w:p>
  </w:endnote>
  <w:endnote w:type="continuationNotice" w:id="1">
    <w:p w14:paraId="7AB12CE8" w14:textId="77777777" w:rsidR="00592C23" w:rsidRDefault="00592C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D93A" w14:textId="77777777" w:rsidR="00592C23" w:rsidRDefault="00592C23">
      <w:r>
        <w:separator/>
      </w:r>
    </w:p>
  </w:footnote>
  <w:footnote w:type="continuationSeparator" w:id="0">
    <w:p w14:paraId="0CD0DF10" w14:textId="77777777" w:rsidR="00592C23" w:rsidRDefault="00592C23">
      <w:r>
        <w:continuationSeparator/>
      </w:r>
    </w:p>
  </w:footnote>
  <w:footnote w:type="continuationNotice" w:id="1">
    <w:p w14:paraId="54BDBF9A" w14:textId="77777777" w:rsidR="00592C23" w:rsidRDefault="00592C2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14321"/>
    <w:rsid w:val="00020B0A"/>
    <w:rsid w:val="00024C05"/>
    <w:rsid w:val="00027B60"/>
    <w:rsid w:val="000679F2"/>
    <w:rsid w:val="00092DCA"/>
    <w:rsid w:val="000B3751"/>
    <w:rsid w:val="000B6065"/>
    <w:rsid w:val="000B6579"/>
    <w:rsid w:val="000C1A1F"/>
    <w:rsid w:val="000C4AFA"/>
    <w:rsid w:val="000E01CD"/>
    <w:rsid w:val="000E7A35"/>
    <w:rsid w:val="000F1A53"/>
    <w:rsid w:val="0011243C"/>
    <w:rsid w:val="00113484"/>
    <w:rsid w:val="00136F2F"/>
    <w:rsid w:val="00147103"/>
    <w:rsid w:val="0015208A"/>
    <w:rsid w:val="001577B0"/>
    <w:rsid w:val="001632EE"/>
    <w:rsid w:val="00164A76"/>
    <w:rsid w:val="00164F9A"/>
    <w:rsid w:val="001711AD"/>
    <w:rsid w:val="001900D2"/>
    <w:rsid w:val="001A041B"/>
    <w:rsid w:val="001A0B65"/>
    <w:rsid w:val="001A119F"/>
    <w:rsid w:val="001B3AA5"/>
    <w:rsid w:val="001B4D7F"/>
    <w:rsid w:val="001C478F"/>
    <w:rsid w:val="001C6304"/>
    <w:rsid w:val="001D0897"/>
    <w:rsid w:val="001D091D"/>
    <w:rsid w:val="001D137F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52377"/>
    <w:rsid w:val="00267B5F"/>
    <w:rsid w:val="00277539"/>
    <w:rsid w:val="00293D81"/>
    <w:rsid w:val="002A6A50"/>
    <w:rsid w:val="002B6987"/>
    <w:rsid w:val="002C0F7F"/>
    <w:rsid w:val="002C674F"/>
    <w:rsid w:val="002C7239"/>
    <w:rsid w:val="002D33C7"/>
    <w:rsid w:val="002D3A60"/>
    <w:rsid w:val="002D6ECC"/>
    <w:rsid w:val="002F135E"/>
    <w:rsid w:val="002F26C4"/>
    <w:rsid w:val="00310D52"/>
    <w:rsid w:val="00322AA9"/>
    <w:rsid w:val="00323535"/>
    <w:rsid w:val="003511A5"/>
    <w:rsid w:val="00354D4E"/>
    <w:rsid w:val="00360770"/>
    <w:rsid w:val="00361FED"/>
    <w:rsid w:val="00365C3E"/>
    <w:rsid w:val="00374240"/>
    <w:rsid w:val="003762D9"/>
    <w:rsid w:val="00380204"/>
    <w:rsid w:val="0038071F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22E31"/>
    <w:rsid w:val="0042555F"/>
    <w:rsid w:val="00433EFC"/>
    <w:rsid w:val="00444747"/>
    <w:rsid w:val="00464D3A"/>
    <w:rsid w:val="0048612F"/>
    <w:rsid w:val="0049237B"/>
    <w:rsid w:val="004B6A3D"/>
    <w:rsid w:val="004C0C5D"/>
    <w:rsid w:val="004C6F94"/>
    <w:rsid w:val="004D38FF"/>
    <w:rsid w:val="004D5C96"/>
    <w:rsid w:val="004E0443"/>
    <w:rsid w:val="004E0994"/>
    <w:rsid w:val="004E6392"/>
    <w:rsid w:val="004F6B40"/>
    <w:rsid w:val="00504E40"/>
    <w:rsid w:val="005252E5"/>
    <w:rsid w:val="005335D6"/>
    <w:rsid w:val="0054380D"/>
    <w:rsid w:val="00554592"/>
    <w:rsid w:val="00555698"/>
    <w:rsid w:val="00576F5E"/>
    <w:rsid w:val="00592C23"/>
    <w:rsid w:val="005951FE"/>
    <w:rsid w:val="00595F10"/>
    <w:rsid w:val="00596E5A"/>
    <w:rsid w:val="005B76B5"/>
    <w:rsid w:val="005C75C2"/>
    <w:rsid w:val="005D1B74"/>
    <w:rsid w:val="005E18B7"/>
    <w:rsid w:val="005E55C9"/>
    <w:rsid w:val="00604FBD"/>
    <w:rsid w:val="0060587F"/>
    <w:rsid w:val="006065FF"/>
    <w:rsid w:val="00612F8E"/>
    <w:rsid w:val="00613365"/>
    <w:rsid w:val="00625085"/>
    <w:rsid w:val="00631553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A6EAD"/>
    <w:rsid w:val="006B7020"/>
    <w:rsid w:val="006C5AE0"/>
    <w:rsid w:val="006C7DD8"/>
    <w:rsid w:val="006E6FC4"/>
    <w:rsid w:val="006F32B6"/>
    <w:rsid w:val="007279C1"/>
    <w:rsid w:val="00747D97"/>
    <w:rsid w:val="00761DEA"/>
    <w:rsid w:val="00767337"/>
    <w:rsid w:val="0079166F"/>
    <w:rsid w:val="007A27B2"/>
    <w:rsid w:val="007A3B7C"/>
    <w:rsid w:val="007A7603"/>
    <w:rsid w:val="007B08A2"/>
    <w:rsid w:val="007D0F5A"/>
    <w:rsid w:val="007D57CE"/>
    <w:rsid w:val="00802038"/>
    <w:rsid w:val="00807CE7"/>
    <w:rsid w:val="00810F61"/>
    <w:rsid w:val="00815449"/>
    <w:rsid w:val="008353E2"/>
    <w:rsid w:val="008376B8"/>
    <w:rsid w:val="00860B61"/>
    <w:rsid w:val="0086386B"/>
    <w:rsid w:val="00873F41"/>
    <w:rsid w:val="008809A5"/>
    <w:rsid w:val="008859A0"/>
    <w:rsid w:val="008A26B5"/>
    <w:rsid w:val="008B2E4D"/>
    <w:rsid w:val="008B3E75"/>
    <w:rsid w:val="008C01DD"/>
    <w:rsid w:val="008C6212"/>
    <w:rsid w:val="008E5E31"/>
    <w:rsid w:val="008E7104"/>
    <w:rsid w:val="008F7D48"/>
    <w:rsid w:val="0090242F"/>
    <w:rsid w:val="00914144"/>
    <w:rsid w:val="0092131B"/>
    <w:rsid w:val="00937CE7"/>
    <w:rsid w:val="00977CE4"/>
    <w:rsid w:val="009A2149"/>
    <w:rsid w:val="009B7EA8"/>
    <w:rsid w:val="009C242E"/>
    <w:rsid w:val="009C4FB6"/>
    <w:rsid w:val="009D43FB"/>
    <w:rsid w:val="009F1C0C"/>
    <w:rsid w:val="009F6F1F"/>
    <w:rsid w:val="00A01C81"/>
    <w:rsid w:val="00A05634"/>
    <w:rsid w:val="00A32A49"/>
    <w:rsid w:val="00A3333A"/>
    <w:rsid w:val="00A43CC3"/>
    <w:rsid w:val="00A60AE6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7757"/>
    <w:rsid w:val="00B80CED"/>
    <w:rsid w:val="00B835B9"/>
    <w:rsid w:val="00B83A8A"/>
    <w:rsid w:val="00B84222"/>
    <w:rsid w:val="00B95DB4"/>
    <w:rsid w:val="00BA567A"/>
    <w:rsid w:val="00BB0A66"/>
    <w:rsid w:val="00BC066E"/>
    <w:rsid w:val="00BD2104"/>
    <w:rsid w:val="00BD5DD2"/>
    <w:rsid w:val="00BE6E91"/>
    <w:rsid w:val="00BF4115"/>
    <w:rsid w:val="00C10233"/>
    <w:rsid w:val="00C1689B"/>
    <w:rsid w:val="00C2172A"/>
    <w:rsid w:val="00C249C6"/>
    <w:rsid w:val="00C3358B"/>
    <w:rsid w:val="00C33CEC"/>
    <w:rsid w:val="00C34846"/>
    <w:rsid w:val="00C355ED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A6A4E"/>
    <w:rsid w:val="00CC5E63"/>
    <w:rsid w:val="00CD3E3E"/>
    <w:rsid w:val="00CE24FE"/>
    <w:rsid w:val="00CE6B08"/>
    <w:rsid w:val="00D0177B"/>
    <w:rsid w:val="00D21397"/>
    <w:rsid w:val="00D269E7"/>
    <w:rsid w:val="00D34FA2"/>
    <w:rsid w:val="00D60D90"/>
    <w:rsid w:val="00D678E9"/>
    <w:rsid w:val="00D827D1"/>
    <w:rsid w:val="00D8320C"/>
    <w:rsid w:val="00D9192F"/>
    <w:rsid w:val="00D92060"/>
    <w:rsid w:val="00D972FE"/>
    <w:rsid w:val="00DA31D3"/>
    <w:rsid w:val="00DA4146"/>
    <w:rsid w:val="00DB0C31"/>
    <w:rsid w:val="00DB1F09"/>
    <w:rsid w:val="00DC1492"/>
    <w:rsid w:val="00DC3675"/>
    <w:rsid w:val="00DD6AE7"/>
    <w:rsid w:val="00DE0016"/>
    <w:rsid w:val="00DE0B26"/>
    <w:rsid w:val="00DE6FDA"/>
    <w:rsid w:val="00DF03D5"/>
    <w:rsid w:val="00DF32F7"/>
    <w:rsid w:val="00E034C2"/>
    <w:rsid w:val="00E05517"/>
    <w:rsid w:val="00E226F2"/>
    <w:rsid w:val="00E57CBA"/>
    <w:rsid w:val="00E63A1A"/>
    <w:rsid w:val="00E745A6"/>
    <w:rsid w:val="00E96018"/>
    <w:rsid w:val="00E96A7D"/>
    <w:rsid w:val="00EC5381"/>
    <w:rsid w:val="00EC7169"/>
    <w:rsid w:val="00ED41E9"/>
    <w:rsid w:val="00ED6850"/>
    <w:rsid w:val="00EE2C28"/>
    <w:rsid w:val="00EF0475"/>
    <w:rsid w:val="00F05EBA"/>
    <w:rsid w:val="00F06495"/>
    <w:rsid w:val="00F13B5E"/>
    <w:rsid w:val="00F42A42"/>
    <w:rsid w:val="00F4567D"/>
    <w:rsid w:val="00F64388"/>
    <w:rsid w:val="00F71C6A"/>
    <w:rsid w:val="00F720D6"/>
    <w:rsid w:val="00F87A05"/>
    <w:rsid w:val="00F87C06"/>
    <w:rsid w:val="00FC3106"/>
    <w:rsid w:val="00FD691C"/>
    <w:rsid w:val="00FE00CD"/>
    <w:rsid w:val="00FF1045"/>
    <w:rsid w:val="28E0E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GUxY2M5OWYtZWI0OC00YTk2LTk2MWMtYzVkYTlhMTAxOGJh%40thread.v2/0?context=%7b%22Tid%22%3a%220cdcb198-8169-4b70-ba9f-da7e3ba700c2%22%2c%22Oid%22%3a%22b98eb390-b980-41fc-8fde-6f2fd4f7e5a2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35203"/>
    <w:rsid w:val="00130840"/>
    <w:rsid w:val="00150B58"/>
    <w:rsid w:val="0020021E"/>
    <w:rsid w:val="00282408"/>
    <w:rsid w:val="00513C60"/>
    <w:rsid w:val="00637647"/>
    <w:rsid w:val="007243BD"/>
    <w:rsid w:val="00A259C9"/>
    <w:rsid w:val="00CA6A4E"/>
    <w:rsid w:val="00D0559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Glaze, Evelyn</cp:lastModifiedBy>
  <cp:revision>7</cp:revision>
  <cp:lastPrinted>2017-05-04T14:54:00Z</cp:lastPrinted>
  <dcterms:created xsi:type="dcterms:W3CDTF">2023-10-18T16:07:00Z</dcterms:created>
  <dcterms:modified xsi:type="dcterms:W3CDTF">2023-10-18T16:57:00Z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