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6FE2AEB8" w:rsidR="00B2036D" w:rsidRPr="002202D7" w:rsidRDefault="00EE1666" w:rsidP="004D0824">
      <w:pPr>
        <w:pStyle w:val="Title"/>
        <w:jc w:val="left"/>
        <w:rPr>
          <w:sz w:val="4"/>
          <w:szCs w:val="4"/>
        </w:rPr>
      </w:pPr>
      <w:r w:rsidRPr="00EE1666">
        <w:rPr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6655B3FD" wp14:editId="0907F508">
            <wp:simplePos x="0" y="0"/>
            <wp:positionH relativeFrom="margin">
              <wp:align>left</wp:align>
            </wp:positionH>
            <wp:positionV relativeFrom="paragraph">
              <wp:posOffset>607</wp:posOffset>
            </wp:positionV>
            <wp:extent cx="1059815" cy="1038225"/>
            <wp:effectExtent l="0" t="0" r="6985" b="0"/>
            <wp:wrapTight wrapText="bothSides">
              <wp:wrapPolygon edited="0">
                <wp:start x="0" y="0"/>
                <wp:lineTo x="0" y="21006"/>
                <wp:lineTo x="21354" y="21006"/>
                <wp:lineTo x="21354" y="0"/>
                <wp:lineTo x="0" y="0"/>
              </wp:wrapPolygon>
            </wp:wrapTight>
            <wp:docPr id="1" name="Picture 1" descr="A logo for a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elementary schoo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2693" cy="10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Pr="009C086C" w:rsidRDefault="0024050A">
      <w:pPr>
        <w:pStyle w:val="Title"/>
        <w:rPr>
          <w:sz w:val="36"/>
          <w:szCs w:val="36"/>
        </w:rPr>
      </w:pPr>
      <w:r w:rsidRPr="009C086C">
        <w:rPr>
          <w:sz w:val="36"/>
          <w:szCs w:val="36"/>
        </w:rPr>
        <w:t>agenda</w:t>
      </w:r>
    </w:p>
    <w:p w14:paraId="3CD1EF01" w14:textId="01724F54" w:rsidR="00604FBD" w:rsidRPr="009C086C" w:rsidRDefault="00D83229">
      <w:pPr>
        <w:pStyle w:val="Subtitle"/>
        <w:rPr>
          <w:sz w:val="24"/>
          <w:szCs w:val="24"/>
        </w:rPr>
      </w:pPr>
      <w:proofErr w:type="spellStart"/>
      <w:r w:rsidRPr="009C086C">
        <w:rPr>
          <w:sz w:val="24"/>
          <w:szCs w:val="24"/>
        </w:rPr>
        <w:t>Ocee</w:t>
      </w:r>
      <w:proofErr w:type="spellEnd"/>
      <w:r w:rsidRPr="009C086C">
        <w:rPr>
          <w:sz w:val="24"/>
          <w:szCs w:val="24"/>
        </w:rPr>
        <w:t xml:space="preserve"> Elementary School</w:t>
      </w:r>
      <w:r w:rsidR="0024050A" w:rsidRPr="009C086C">
        <w:rPr>
          <w:sz w:val="24"/>
          <w:szCs w:val="24"/>
        </w:rPr>
        <w:t xml:space="preserve"> Governance Council</w:t>
      </w:r>
    </w:p>
    <w:p w14:paraId="3CD1EF02" w14:textId="04F4B7A6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6477E6">
        <w:t>1</w:t>
      </w:r>
      <w:r w:rsidR="00973916">
        <w:t>/19/24</w:t>
      </w:r>
      <w:r w:rsidR="00E63A1A">
        <w:t xml:space="preserve"> | </w:t>
      </w:r>
      <w:r w:rsidR="003731DA">
        <w:t>7:30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83229">
        <w:t>F108</w:t>
      </w:r>
    </w:p>
    <w:p w14:paraId="3CD1EF03" w14:textId="77777777" w:rsidR="00604FBD" w:rsidRPr="00A8082C" w:rsidRDefault="0024050A">
      <w:pPr>
        <w:pStyle w:val="Heading1"/>
        <w:rPr>
          <w:sz w:val="22"/>
          <w:szCs w:val="22"/>
        </w:rPr>
      </w:pPr>
      <w:r w:rsidRPr="00A8082C">
        <w:rPr>
          <w:sz w:val="22"/>
          <w:szCs w:val="22"/>
        </w:rPr>
        <w:t>SGC Members</w:t>
      </w:r>
    </w:p>
    <w:p w14:paraId="3CD1EF04" w14:textId="501E5674" w:rsidR="00604FBD" w:rsidRPr="009F792F" w:rsidRDefault="008F02D4" w:rsidP="00C819C5">
      <w:pPr>
        <w:jc w:val="center"/>
        <w:rPr>
          <w:sz w:val="20"/>
          <w:szCs w:val="20"/>
        </w:rPr>
      </w:pPr>
      <w:r w:rsidRPr="009F792F">
        <w:rPr>
          <w:sz w:val="20"/>
          <w:szCs w:val="20"/>
        </w:rPr>
        <w:t>LaTosha Gray</w:t>
      </w:r>
      <w:r w:rsidR="0024050A" w:rsidRPr="009F792F">
        <w:rPr>
          <w:sz w:val="20"/>
          <w:szCs w:val="20"/>
        </w:rPr>
        <w:t>, Principal</w:t>
      </w:r>
      <w:r w:rsidR="007D57CE" w:rsidRPr="009F792F">
        <w:rPr>
          <w:sz w:val="20"/>
          <w:szCs w:val="20"/>
        </w:rPr>
        <w:t xml:space="preserve"> </w:t>
      </w:r>
      <w:r w:rsidR="001C478F" w:rsidRPr="009F792F">
        <w:rPr>
          <w:sz w:val="20"/>
          <w:szCs w:val="20"/>
        </w:rPr>
        <w:t xml:space="preserve">| </w:t>
      </w:r>
      <w:r w:rsidR="008074D5" w:rsidRPr="009F792F">
        <w:rPr>
          <w:sz w:val="20"/>
          <w:szCs w:val="20"/>
        </w:rPr>
        <w:t>Paige Smotherman</w:t>
      </w:r>
      <w:r w:rsidR="0024050A" w:rsidRPr="009F792F">
        <w:rPr>
          <w:sz w:val="20"/>
          <w:szCs w:val="20"/>
        </w:rPr>
        <w:t>, Teacher</w:t>
      </w:r>
      <w:r w:rsidR="001C478F" w:rsidRPr="009F792F">
        <w:rPr>
          <w:sz w:val="20"/>
          <w:szCs w:val="20"/>
        </w:rPr>
        <w:t xml:space="preserve"> | </w:t>
      </w:r>
      <w:r w:rsidR="008074D5" w:rsidRPr="009F792F">
        <w:rPr>
          <w:sz w:val="20"/>
          <w:szCs w:val="20"/>
        </w:rPr>
        <w:t>Damarys Klausman</w:t>
      </w:r>
      <w:r w:rsidR="0024050A" w:rsidRPr="009F792F">
        <w:rPr>
          <w:sz w:val="20"/>
          <w:szCs w:val="20"/>
        </w:rPr>
        <w:t>, Teacher</w:t>
      </w:r>
      <w:r w:rsidR="007D57CE" w:rsidRPr="009F792F">
        <w:rPr>
          <w:sz w:val="20"/>
          <w:szCs w:val="20"/>
        </w:rPr>
        <w:t xml:space="preserve"> | </w:t>
      </w:r>
      <w:r w:rsidR="008074D5" w:rsidRPr="009F792F">
        <w:rPr>
          <w:sz w:val="20"/>
          <w:szCs w:val="20"/>
        </w:rPr>
        <w:t>Jessica Hewett</w:t>
      </w:r>
      <w:r w:rsidR="0024050A" w:rsidRPr="009F792F">
        <w:rPr>
          <w:sz w:val="20"/>
          <w:szCs w:val="20"/>
        </w:rPr>
        <w:t>, Appointed Staff</w:t>
      </w:r>
      <w:r w:rsidR="007D57CE" w:rsidRPr="009F792F">
        <w:rPr>
          <w:sz w:val="20"/>
          <w:szCs w:val="20"/>
        </w:rPr>
        <w:t xml:space="preserve"> | </w:t>
      </w:r>
      <w:r w:rsidR="00D37CC5" w:rsidRPr="009F792F">
        <w:rPr>
          <w:sz w:val="20"/>
          <w:szCs w:val="20"/>
        </w:rPr>
        <w:t>Susan Abbott</w:t>
      </w:r>
      <w:r w:rsidR="0024050A" w:rsidRPr="009F792F">
        <w:rPr>
          <w:sz w:val="20"/>
          <w:szCs w:val="20"/>
        </w:rPr>
        <w:t>, Appointed Staff</w:t>
      </w:r>
      <w:r w:rsidR="007D57CE" w:rsidRPr="009F792F">
        <w:rPr>
          <w:sz w:val="20"/>
          <w:szCs w:val="20"/>
        </w:rPr>
        <w:t xml:space="preserve"> | </w:t>
      </w:r>
      <w:proofErr w:type="spellStart"/>
      <w:r w:rsidR="00D37CC5" w:rsidRPr="009F792F">
        <w:rPr>
          <w:sz w:val="20"/>
          <w:szCs w:val="20"/>
        </w:rPr>
        <w:t>Nikeitra</w:t>
      </w:r>
      <w:proofErr w:type="spellEnd"/>
      <w:r w:rsidR="00D37CC5" w:rsidRPr="009F792F">
        <w:rPr>
          <w:sz w:val="20"/>
          <w:szCs w:val="20"/>
        </w:rPr>
        <w:t xml:space="preserve"> Smith</w:t>
      </w:r>
      <w:r w:rsidR="0024050A" w:rsidRPr="009F792F">
        <w:rPr>
          <w:sz w:val="20"/>
          <w:szCs w:val="20"/>
        </w:rPr>
        <w:t xml:space="preserve">, Parent </w:t>
      </w:r>
      <w:r w:rsidR="007D57CE" w:rsidRPr="009F792F">
        <w:rPr>
          <w:sz w:val="20"/>
          <w:szCs w:val="20"/>
        </w:rPr>
        <w:t xml:space="preserve">| </w:t>
      </w:r>
      <w:r w:rsidR="00D37CC5" w:rsidRPr="009F792F">
        <w:rPr>
          <w:sz w:val="20"/>
          <w:szCs w:val="20"/>
        </w:rPr>
        <w:t>Jim Han</w:t>
      </w:r>
      <w:r w:rsidR="0024050A" w:rsidRPr="009F792F">
        <w:rPr>
          <w:sz w:val="20"/>
          <w:szCs w:val="20"/>
        </w:rPr>
        <w:t>, Parent</w:t>
      </w:r>
      <w:r w:rsidR="007D57CE" w:rsidRPr="009F792F">
        <w:rPr>
          <w:sz w:val="20"/>
          <w:szCs w:val="20"/>
        </w:rPr>
        <w:t xml:space="preserve"> |</w:t>
      </w:r>
      <w:r w:rsidR="00D37CC5" w:rsidRPr="009F792F">
        <w:rPr>
          <w:sz w:val="20"/>
          <w:szCs w:val="20"/>
        </w:rPr>
        <w:t xml:space="preserve"> </w:t>
      </w:r>
      <w:r w:rsidR="00C819C5" w:rsidRPr="009F792F">
        <w:rPr>
          <w:sz w:val="20"/>
          <w:szCs w:val="20"/>
        </w:rPr>
        <w:t>Meghan Teska</w:t>
      </w:r>
      <w:r w:rsidR="0024050A" w:rsidRPr="009F792F">
        <w:rPr>
          <w:sz w:val="20"/>
          <w:szCs w:val="20"/>
        </w:rPr>
        <w:t xml:space="preserve">, </w:t>
      </w:r>
      <w:r w:rsidR="00873F41" w:rsidRPr="009F792F">
        <w:rPr>
          <w:sz w:val="20"/>
          <w:szCs w:val="20"/>
        </w:rPr>
        <w:t>Parent</w:t>
      </w:r>
      <w:r w:rsidR="007D57CE" w:rsidRPr="009F792F">
        <w:rPr>
          <w:sz w:val="20"/>
          <w:szCs w:val="20"/>
        </w:rPr>
        <w:t>|</w:t>
      </w:r>
      <w:r w:rsidR="00C819C5" w:rsidRPr="009F792F">
        <w:rPr>
          <w:sz w:val="20"/>
          <w:szCs w:val="20"/>
        </w:rPr>
        <w:br/>
      </w:r>
      <w:r w:rsidR="007D57CE" w:rsidRPr="009F792F">
        <w:rPr>
          <w:sz w:val="20"/>
          <w:szCs w:val="20"/>
        </w:rPr>
        <w:t xml:space="preserve"> </w:t>
      </w:r>
      <w:r w:rsidR="00C819C5" w:rsidRPr="009F792F">
        <w:rPr>
          <w:sz w:val="20"/>
          <w:szCs w:val="20"/>
        </w:rPr>
        <w:t>Cheyne Hardin</w:t>
      </w:r>
      <w:r w:rsidR="0024050A" w:rsidRPr="009F792F">
        <w:rPr>
          <w:sz w:val="20"/>
          <w:szCs w:val="20"/>
        </w:rPr>
        <w:t>, Community Member</w:t>
      </w:r>
      <w:r w:rsidR="007D57CE" w:rsidRPr="009F792F">
        <w:rPr>
          <w:sz w:val="20"/>
          <w:szCs w:val="20"/>
        </w:rPr>
        <w:t xml:space="preserve"> | </w:t>
      </w:r>
      <w:r w:rsidR="00C819C5" w:rsidRPr="009F792F">
        <w:rPr>
          <w:sz w:val="20"/>
          <w:szCs w:val="20"/>
        </w:rPr>
        <w:t>Tyler Chenault</w:t>
      </w:r>
      <w:r w:rsidR="00873F41" w:rsidRPr="009F792F">
        <w:rPr>
          <w:sz w:val="20"/>
          <w:szCs w:val="20"/>
        </w:rPr>
        <w:t>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:rsidRPr="00EA1998" w14:paraId="3CD1EF08" w14:textId="77777777" w:rsidTr="00DC79D0">
        <w:trPr>
          <w:tblHeader/>
        </w:trPr>
        <w:tc>
          <w:tcPr>
            <w:tcW w:w="1530" w:type="dxa"/>
          </w:tcPr>
          <w:sdt>
            <w:sdtPr>
              <w:rPr>
                <w:szCs w:val="22"/>
              </w:r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Pr="00EA1998" w:rsidRDefault="0092131B">
                <w:pPr>
                  <w:pStyle w:val="Heading2"/>
                  <w:rPr>
                    <w:szCs w:val="22"/>
                  </w:rPr>
                </w:pPr>
                <w:r w:rsidRPr="00EA1998">
                  <w:rPr>
                    <w:szCs w:val="22"/>
                  </w:rP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rPr>
                <w:szCs w:val="22"/>
              </w:r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EA1998" w:rsidRDefault="0092131B" w:rsidP="00802038">
                <w:pPr>
                  <w:pStyle w:val="Heading2"/>
                  <w:rPr>
                    <w:szCs w:val="22"/>
                  </w:rPr>
                </w:pPr>
                <w:r w:rsidRPr="00EA1998">
                  <w:rPr>
                    <w:szCs w:val="22"/>
                  </w:rPr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rPr>
                <w:szCs w:val="22"/>
              </w:r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Pr="00EA1998" w:rsidRDefault="0092131B">
                <w:pPr>
                  <w:pStyle w:val="Heading2"/>
                  <w:rPr>
                    <w:szCs w:val="22"/>
                  </w:rPr>
                </w:pPr>
                <w:r w:rsidRPr="00EA1998">
                  <w:rPr>
                    <w:szCs w:val="22"/>
                  </w:rPr>
                  <w:t>Owner</w:t>
                </w:r>
              </w:p>
            </w:sdtContent>
          </w:sdt>
        </w:tc>
      </w:tr>
      <w:tr w:rsidR="00576F5E" w:rsidRPr="00EA1998" w14:paraId="3CD1EF0C" w14:textId="77777777" w:rsidTr="00DC79D0">
        <w:tc>
          <w:tcPr>
            <w:tcW w:w="1530" w:type="dxa"/>
          </w:tcPr>
          <w:p w14:paraId="3CD1EF09" w14:textId="2BA52ACC" w:rsidR="00576F5E" w:rsidRPr="00EA1998" w:rsidRDefault="00D83229" w:rsidP="00576F5E">
            <w:pPr>
              <w:rPr>
                <w:szCs w:val="22"/>
              </w:rPr>
            </w:pPr>
            <w:r w:rsidRPr="00EA1998">
              <w:rPr>
                <w:szCs w:val="22"/>
              </w:rPr>
              <w:t>7:30</w:t>
            </w:r>
            <w:r w:rsidR="00576F5E"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3CD1EF0A" w14:textId="62990715" w:rsidR="00C0319C" w:rsidRPr="00EA1998" w:rsidRDefault="00576F5E" w:rsidP="00104CB9">
            <w:pPr>
              <w:rPr>
                <w:szCs w:val="22"/>
              </w:rPr>
            </w:pPr>
            <w:r w:rsidRPr="00EA1998">
              <w:rPr>
                <w:szCs w:val="22"/>
              </w:rPr>
              <w:t>Call to Ord</w:t>
            </w:r>
            <w:r w:rsidR="00104CB9" w:rsidRPr="00EA1998">
              <w:rPr>
                <w:szCs w:val="22"/>
              </w:rPr>
              <w:t>er</w:t>
            </w:r>
          </w:p>
        </w:tc>
        <w:tc>
          <w:tcPr>
            <w:tcW w:w="2070" w:type="dxa"/>
          </w:tcPr>
          <w:p w14:paraId="3CD1EF0B" w14:textId="1859E669" w:rsidR="00576F5E" w:rsidRPr="00EA1998" w:rsidRDefault="00CA688D" w:rsidP="00576F5E">
            <w:pPr>
              <w:rPr>
                <w:szCs w:val="22"/>
              </w:rPr>
            </w:pPr>
            <w:r w:rsidRPr="00EA1998">
              <w:rPr>
                <w:szCs w:val="22"/>
              </w:rPr>
              <w:t>Chair</w:t>
            </w:r>
          </w:p>
        </w:tc>
      </w:tr>
      <w:tr w:rsidR="00380204" w:rsidRPr="00EA1998" w14:paraId="3CD1EF10" w14:textId="77777777" w:rsidTr="00DC79D0">
        <w:tc>
          <w:tcPr>
            <w:tcW w:w="1530" w:type="dxa"/>
          </w:tcPr>
          <w:p w14:paraId="3CD1EF0D" w14:textId="325A538A" w:rsidR="00380204" w:rsidRPr="00EA1998" w:rsidRDefault="000A0D2A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7:3</w:t>
            </w:r>
            <w:r w:rsidR="00AC1CDE" w:rsidRPr="00EA1998">
              <w:rPr>
                <w:szCs w:val="22"/>
              </w:rPr>
              <w:t>1</w:t>
            </w:r>
            <w:r w:rsidR="00380204"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3CD1EF0E" w14:textId="545A6D82" w:rsidR="00C0319C" w:rsidRPr="00EA1998" w:rsidRDefault="00380204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Action Item: Approve Agenda</w:t>
            </w:r>
          </w:p>
        </w:tc>
        <w:tc>
          <w:tcPr>
            <w:tcW w:w="2070" w:type="dxa"/>
          </w:tcPr>
          <w:p w14:paraId="3CD1EF0F" w14:textId="7212681C" w:rsidR="00380204" w:rsidRPr="00EA1998" w:rsidRDefault="00CA688D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Chair</w:t>
            </w:r>
          </w:p>
        </w:tc>
      </w:tr>
      <w:tr w:rsidR="00380204" w:rsidRPr="00EA1998" w14:paraId="3CD1EF14" w14:textId="77777777" w:rsidTr="00DC79D0">
        <w:tc>
          <w:tcPr>
            <w:tcW w:w="1530" w:type="dxa"/>
          </w:tcPr>
          <w:p w14:paraId="3CD1EF11" w14:textId="6706340C" w:rsidR="00380204" w:rsidRPr="00EA1998" w:rsidRDefault="000A0D2A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7:3</w:t>
            </w:r>
            <w:r w:rsidR="00AC1CDE" w:rsidRPr="00EA1998">
              <w:rPr>
                <w:szCs w:val="22"/>
              </w:rPr>
              <w:t>3</w:t>
            </w:r>
            <w:r w:rsidR="00380204"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3CD1EF12" w14:textId="4A6DA116" w:rsidR="00C0319C" w:rsidRPr="00EA1998" w:rsidRDefault="00380204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 xml:space="preserve">Action Item: Approve </w:t>
            </w:r>
            <w:r w:rsidR="00973916">
              <w:rPr>
                <w:szCs w:val="22"/>
              </w:rPr>
              <w:t>November</w:t>
            </w:r>
            <w:r w:rsidRPr="00EA1998">
              <w:rPr>
                <w:szCs w:val="22"/>
              </w:rPr>
              <w:t xml:space="preserve"> Meeting Minutes</w:t>
            </w:r>
          </w:p>
        </w:tc>
        <w:tc>
          <w:tcPr>
            <w:tcW w:w="2070" w:type="dxa"/>
          </w:tcPr>
          <w:p w14:paraId="3CD1EF13" w14:textId="4C7B9476" w:rsidR="00380204" w:rsidRPr="00EA1998" w:rsidRDefault="00CA688D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Chair</w:t>
            </w:r>
          </w:p>
        </w:tc>
      </w:tr>
      <w:tr w:rsidR="006477E6" w:rsidRPr="00EA1998" w14:paraId="6B1B4C5B" w14:textId="77777777" w:rsidTr="00DC79D0">
        <w:tc>
          <w:tcPr>
            <w:tcW w:w="1530" w:type="dxa"/>
          </w:tcPr>
          <w:p w14:paraId="135ACB65" w14:textId="6227E2DC" w:rsidR="006477E6" w:rsidRPr="00EA1998" w:rsidRDefault="006477E6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7:3</w:t>
            </w:r>
            <w:r w:rsidR="00AC1CDE" w:rsidRPr="00EA1998">
              <w:rPr>
                <w:szCs w:val="22"/>
              </w:rPr>
              <w:t>5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1D399C36" w14:textId="4F3F0DB8" w:rsidR="006477E6" w:rsidRPr="00EA1998" w:rsidRDefault="00973916" w:rsidP="0038020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Ocee</w:t>
            </w:r>
            <w:proofErr w:type="spellEnd"/>
            <w:r>
              <w:rPr>
                <w:szCs w:val="22"/>
              </w:rPr>
              <w:t xml:space="preserve"> Counseling Update</w:t>
            </w:r>
          </w:p>
        </w:tc>
        <w:tc>
          <w:tcPr>
            <w:tcW w:w="2070" w:type="dxa"/>
          </w:tcPr>
          <w:p w14:paraId="462A9823" w14:textId="1FF6F221" w:rsidR="006477E6" w:rsidRPr="00EA1998" w:rsidRDefault="00973916" w:rsidP="00380204">
            <w:pPr>
              <w:rPr>
                <w:szCs w:val="22"/>
              </w:rPr>
            </w:pPr>
            <w:r>
              <w:rPr>
                <w:szCs w:val="22"/>
              </w:rPr>
              <w:t>Renee Corley</w:t>
            </w:r>
          </w:p>
        </w:tc>
      </w:tr>
      <w:tr w:rsidR="00864FFF" w:rsidRPr="00EA1998" w14:paraId="52FBB074" w14:textId="77777777" w:rsidTr="00DC79D0">
        <w:tc>
          <w:tcPr>
            <w:tcW w:w="1530" w:type="dxa"/>
          </w:tcPr>
          <w:p w14:paraId="4C49BB6F" w14:textId="60B3C9FC" w:rsidR="00864FFF" w:rsidRPr="00EA1998" w:rsidRDefault="00864FFF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7:</w:t>
            </w:r>
            <w:r w:rsidR="00AC1CDE" w:rsidRPr="00EA1998">
              <w:rPr>
                <w:szCs w:val="22"/>
              </w:rPr>
              <w:t>50</w:t>
            </w:r>
            <w:r w:rsidR="000E5ABD"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43A87FFE" w14:textId="0C50B411" w:rsidR="00864FFF" w:rsidRPr="00EA1998" w:rsidRDefault="000E5ABD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 xml:space="preserve">Informational Item: </w:t>
            </w:r>
            <w:r w:rsidR="00E84B19" w:rsidRPr="00EA1998">
              <w:rPr>
                <w:szCs w:val="22"/>
              </w:rPr>
              <w:t>Superintendent Ad</w:t>
            </w:r>
            <w:r w:rsidR="00FF2966" w:rsidRPr="00EA1998">
              <w:rPr>
                <w:szCs w:val="22"/>
              </w:rPr>
              <w:t>visory Council Update</w:t>
            </w:r>
          </w:p>
        </w:tc>
        <w:tc>
          <w:tcPr>
            <w:tcW w:w="2070" w:type="dxa"/>
          </w:tcPr>
          <w:p w14:paraId="324317FA" w14:textId="77318CCB" w:rsidR="00864FFF" w:rsidRPr="00EA1998" w:rsidRDefault="00FF2966" w:rsidP="00380204">
            <w:pPr>
              <w:rPr>
                <w:szCs w:val="22"/>
              </w:rPr>
            </w:pPr>
            <w:r w:rsidRPr="00EA1998">
              <w:rPr>
                <w:szCs w:val="22"/>
              </w:rPr>
              <w:t>Tyler Chenault</w:t>
            </w:r>
          </w:p>
        </w:tc>
      </w:tr>
      <w:tr w:rsidR="00D0076E" w:rsidRPr="00EA1998" w14:paraId="40513E04" w14:textId="77777777" w:rsidTr="00DC79D0">
        <w:tc>
          <w:tcPr>
            <w:tcW w:w="1530" w:type="dxa"/>
          </w:tcPr>
          <w:p w14:paraId="03287779" w14:textId="098BF785" w:rsidR="00D0076E" w:rsidRPr="00EA1998" w:rsidRDefault="00592B3C" w:rsidP="00380204">
            <w:pPr>
              <w:rPr>
                <w:szCs w:val="22"/>
              </w:rPr>
            </w:pPr>
            <w:r>
              <w:rPr>
                <w:szCs w:val="22"/>
              </w:rPr>
              <w:t>7:55</w:t>
            </w:r>
            <w:r w:rsidR="00731D86"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427C148E" w14:textId="01D12DBC" w:rsidR="00D0076E" w:rsidRPr="00EA1998" w:rsidRDefault="00D0076E" w:rsidP="00AA2D40">
            <w:pPr>
              <w:rPr>
                <w:szCs w:val="22"/>
              </w:rPr>
            </w:pPr>
            <w:r w:rsidRPr="00EA1998">
              <w:rPr>
                <w:szCs w:val="22"/>
              </w:rPr>
              <w:t xml:space="preserve">Informational Item: </w:t>
            </w:r>
            <w:r w:rsidR="00C82AA0">
              <w:rPr>
                <w:szCs w:val="22"/>
              </w:rPr>
              <w:t>Principals Update</w:t>
            </w:r>
          </w:p>
        </w:tc>
        <w:tc>
          <w:tcPr>
            <w:tcW w:w="2070" w:type="dxa"/>
          </w:tcPr>
          <w:p w14:paraId="2D2D5CE3" w14:textId="0B3D79CF" w:rsidR="00D0076E" w:rsidRPr="00EA1998" w:rsidRDefault="00C82AA0" w:rsidP="00380204">
            <w:pPr>
              <w:rPr>
                <w:szCs w:val="22"/>
              </w:rPr>
            </w:pPr>
            <w:r>
              <w:rPr>
                <w:szCs w:val="22"/>
              </w:rPr>
              <w:t>Principal Gray</w:t>
            </w:r>
          </w:p>
        </w:tc>
      </w:tr>
      <w:tr w:rsidR="00C82AA0" w:rsidRPr="00EA1998" w14:paraId="4B835C45" w14:textId="77777777" w:rsidTr="00DC79D0">
        <w:tc>
          <w:tcPr>
            <w:tcW w:w="1530" w:type="dxa"/>
          </w:tcPr>
          <w:p w14:paraId="246DDDEC" w14:textId="372F11C1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8:</w:t>
            </w:r>
            <w:r w:rsidR="000D3BCB">
              <w:rPr>
                <w:szCs w:val="22"/>
              </w:rPr>
              <w:t>15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25E7764F" w14:textId="5B4C6B6C" w:rsidR="00C82AA0" w:rsidRPr="00EA1998" w:rsidRDefault="00B80E14" w:rsidP="00C82AA0">
            <w:pPr>
              <w:rPr>
                <w:szCs w:val="22"/>
              </w:rPr>
            </w:pPr>
            <w:r>
              <w:rPr>
                <w:szCs w:val="22"/>
              </w:rPr>
              <w:t xml:space="preserve">SGC </w:t>
            </w:r>
            <w:r w:rsidR="00C82AA0" w:rsidRPr="00EA1998">
              <w:rPr>
                <w:szCs w:val="22"/>
              </w:rPr>
              <w:t>Budget Update</w:t>
            </w:r>
          </w:p>
        </w:tc>
        <w:tc>
          <w:tcPr>
            <w:tcW w:w="2070" w:type="dxa"/>
          </w:tcPr>
          <w:p w14:paraId="3BB28ACB" w14:textId="4E608067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Budget Chair</w:t>
            </w:r>
          </w:p>
        </w:tc>
      </w:tr>
      <w:tr w:rsidR="00C82AA0" w:rsidRPr="00EA1998" w14:paraId="6EF5727B" w14:textId="77777777" w:rsidTr="00DC79D0">
        <w:tc>
          <w:tcPr>
            <w:tcW w:w="1530" w:type="dxa"/>
          </w:tcPr>
          <w:p w14:paraId="769C152E" w14:textId="529E3530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8:</w:t>
            </w:r>
            <w:r w:rsidR="000D3BCB">
              <w:rPr>
                <w:szCs w:val="22"/>
              </w:rPr>
              <w:t>20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054BCC77" w14:textId="77777777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Discussion Items:</w:t>
            </w:r>
          </w:p>
          <w:p w14:paraId="755756F4" w14:textId="0C62FABE" w:rsidR="00C82AA0" w:rsidRPr="00EA1998" w:rsidRDefault="00D800EE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Fence</w:t>
            </w:r>
          </w:p>
          <w:p w14:paraId="2F412404" w14:textId="2C108D08" w:rsidR="00C82AA0" w:rsidRPr="00EA1998" w:rsidRDefault="00D800EE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Media Center Interactive Board</w:t>
            </w:r>
          </w:p>
          <w:p w14:paraId="3D04F9D9" w14:textId="3A941AE0" w:rsidR="00C82AA0" w:rsidRPr="00EA1998" w:rsidRDefault="00D800EE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Kiln</w:t>
            </w:r>
          </w:p>
          <w:p w14:paraId="18D0A91D" w14:textId="7A126133" w:rsidR="00C82AA0" w:rsidRPr="00EA1998" w:rsidRDefault="00D800EE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Parent/Student Support</w:t>
            </w:r>
          </w:p>
          <w:p w14:paraId="2A834B36" w14:textId="77777777" w:rsidR="00C82AA0" w:rsidRDefault="00C82AA0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EA1998">
              <w:rPr>
                <w:szCs w:val="22"/>
              </w:rPr>
              <w:t>Screen Beams</w:t>
            </w:r>
          </w:p>
          <w:p w14:paraId="09B0F609" w14:textId="1915FA8A" w:rsidR="00B54031" w:rsidRPr="00EA1998" w:rsidRDefault="00D800EE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Outdoor Recess Kits</w:t>
            </w:r>
          </w:p>
          <w:p w14:paraId="5CE5779A" w14:textId="60F3C9B6" w:rsidR="00C82AA0" w:rsidRPr="00EA1998" w:rsidRDefault="00C82AA0" w:rsidP="00C82AA0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EA1998">
              <w:rPr>
                <w:szCs w:val="22"/>
              </w:rPr>
              <w:t xml:space="preserve">Any additional </w:t>
            </w:r>
          </w:p>
        </w:tc>
        <w:tc>
          <w:tcPr>
            <w:tcW w:w="2070" w:type="dxa"/>
          </w:tcPr>
          <w:p w14:paraId="6A2A2C61" w14:textId="4F484F5A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All Members</w:t>
            </w:r>
          </w:p>
        </w:tc>
      </w:tr>
      <w:tr w:rsidR="00C82AA0" w:rsidRPr="00EA1998" w14:paraId="29082D28" w14:textId="77777777" w:rsidTr="00DC79D0">
        <w:tc>
          <w:tcPr>
            <w:tcW w:w="1530" w:type="dxa"/>
          </w:tcPr>
          <w:p w14:paraId="50747706" w14:textId="12544518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8:</w:t>
            </w:r>
            <w:r w:rsidR="000D3BCB">
              <w:rPr>
                <w:szCs w:val="22"/>
              </w:rPr>
              <w:t>40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1F071373" w14:textId="1D484BD7" w:rsidR="009F792F" w:rsidRPr="00D800EE" w:rsidRDefault="00C82AA0" w:rsidP="00D800EE">
            <w:pPr>
              <w:rPr>
                <w:szCs w:val="22"/>
              </w:rPr>
            </w:pPr>
            <w:r w:rsidRPr="00EA1998">
              <w:rPr>
                <w:szCs w:val="22"/>
              </w:rPr>
              <w:t xml:space="preserve">Action Item: Approve Items </w:t>
            </w:r>
          </w:p>
        </w:tc>
        <w:tc>
          <w:tcPr>
            <w:tcW w:w="2070" w:type="dxa"/>
          </w:tcPr>
          <w:p w14:paraId="6D81D653" w14:textId="3462182D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Cha</w:t>
            </w:r>
            <w:r w:rsidR="00BC376E">
              <w:rPr>
                <w:szCs w:val="22"/>
              </w:rPr>
              <w:t>ir</w:t>
            </w:r>
            <w:r w:rsidRPr="00EA1998">
              <w:rPr>
                <w:szCs w:val="22"/>
              </w:rPr>
              <w:t>/All Members</w:t>
            </w:r>
          </w:p>
        </w:tc>
      </w:tr>
      <w:tr w:rsidR="00C82AA0" w:rsidRPr="00EA1998" w14:paraId="177D53BD" w14:textId="77777777" w:rsidTr="00DC79D0">
        <w:tc>
          <w:tcPr>
            <w:tcW w:w="1530" w:type="dxa"/>
          </w:tcPr>
          <w:p w14:paraId="729C2DF0" w14:textId="25A6790E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8:</w:t>
            </w:r>
            <w:r>
              <w:rPr>
                <w:szCs w:val="22"/>
              </w:rPr>
              <w:t>50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6C9B4526" w14:textId="17FD8939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Committee Breakouts</w:t>
            </w:r>
          </w:p>
        </w:tc>
        <w:tc>
          <w:tcPr>
            <w:tcW w:w="2070" w:type="dxa"/>
          </w:tcPr>
          <w:p w14:paraId="1BB8B17A" w14:textId="4A9D278C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Committee Members</w:t>
            </w:r>
          </w:p>
        </w:tc>
      </w:tr>
      <w:tr w:rsidR="00C82AA0" w:rsidRPr="00EA1998" w14:paraId="003459A1" w14:textId="77777777" w:rsidTr="00DC79D0">
        <w:tc>
          <w:tcPr>
            <w:tcW w:w="1530" w:type="dxa"/>
          </w:tcPr>
          <w:p w14:paraId="4F40C198" w14:textId="297753E5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8:</w:t>
            </w:r>
            <w:r>
              <w:rPr>
                <w:szCs w:val="22"/>
              </w:rPr>
              <w:t>55</w:t>
            </w:r>
            <w:r w:rsidRPr="00EA1998">
              <w:rPr>
                <w:szCs w:val="22"/>
              </w:rPr>
              <w:t>am</w:t>
            </w:r>
          </w:p>
        </w:tc>
        <w:tc>
          <w:tcPr>
            <w:tcW w:w="7200" w:type="dxa"/>
          </w:tcPr>
          <w:p w14:paraId="024FC64E" w14:textId="33219344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Discussion Item: Draft Next Meeting Agenda</w:t>
            </w:r>
            <w:r w:rsidR="000D3BCB">
              <w:rPr>
                <w:szCs w:val="22"/>
              </w:rPr>
              <w:t>/Upcoming Elections</w:t>
            </w:r>
          </w:p>
        </w:tc>
        <w:tc>
          <w:tcPr>
            <w:tcW w:w="2070" w:type="dxa"/>
          </w:tcPr>
          <w:p w14:paraId="497748E5" w14:textId="59FF9032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All Members</w:t>
            </w:r>
          </w:p>
        </w:tc>
      </w:tr>
      <w:tr w:rsidR="00C82AA0" w:rsidRPr="00EA1998" w14:paraId="3CD1EF33" w14:textId="77777777" w:rsidTr="00DC79D0">
        <w:tc>
          <w:tcPr>
            <w:tcW w:w="1530" w:type="dxa"/>
          </w:tcPr>
          <w:p w14:paraId="3CD1EF30" w14:textId="6173066D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9:00am</w:t>
            </w:r>
          </w:p>
        </w:tc>
        <w:tc>
          <w:tcPr>
            <w:tcW w:w="7200" w:type="dxa"/>
          </w:tcPr>
          <w:p w14:paraId="3CD1EF31" w14:textId="36E49005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Action Item: Meeting Adjournment</w:t>
            </w:r>
          </w:p>
        </w:tc>
        <w:tc>
          <w:tcPr>
            <w:tcW w:w="2070" w:type="dxa"/>
          </w:tcPr>
          <w:p w14:paraId="3CD1EF32" w14:textId="37C8EF49" w:rsidR="00C82AA0" w:rsidRPr="00EA1998" w:rsidRDefault="00C82AA0" w:rsidP="00C82AA0">
            <w:pPr>
              <w:rPr>
                <w:szCs w:val="22"/>
              </w:rPr>
            </w:pPr>
            <w:r w:rsidRPr="00EA1998">
              <w:rPr>
                <w:szCs w:val="22"/>
              </w:rPr>
              <w:t>Chair</w:t>
            </w:r>
          </w:p>
        </w:tc>
      </w:tr>
    </w:tbl>
    <w:p w14:paraId="3CD1EF38" w14:textId="77777777" w:rsidR="006B7020" w:rsidRPr="00EA1998" w:rsidRDefault="006B7020" w:rsidP="00860E9A">
      <w:pPr>
        <w:pStyle w:val="Heading1"/>
        <w:jc w:val="center"/>
        <w:rPr>
          <w:sz w:val="22"/>
          <w:szCs w:val="22"/>
        </w:rPr>
      </w:pPr>
      <w:r w:rsidRPr="00EA1998">
        <w:rPr>
          <w:sz w:val="22"/>
          <w:szCs w:val="22"/>
        </w:rPr>
        <w:t>Meeting Norms</w:t>
      </w:r>
    </w:p>
    <w:p w14:paraId="375533E9" w14:textId="742710AB" w:rsidR="009D43FB" w:rsidRDefault="005E5C05" w:rsidP="00860E9A">
      <w:pPr>
        <w:jc w:val="center"/>
        <w:rPr>
          <w:szCs w:val="22"/>
        </w:rPr>
      </w:pPr>
      <w:r w:rsidRPr="00EA1998">
        <w:rPr>
          <w:szCs w:val="22"/>
        </w:rPr>
        <w:t xml:space="preserve">Consider Impacts on </w:t>
      </w:r>
      <w:r w:rsidR="004C0B5B" w:rsidRPr="00EA1998">
        <w:rPr>
          <w:szCs w:val="22"/>
        </w:rPr>
        <w:t>A</w:t>
      </w:r>
      <w:r w:rsidRPr="00EA1998">
        <w:rPr>
          <w:szCs w:val="22"/>
        </w:rPr>
        <w:t xml:space="preserve">ll Students and Stakeholders </w:t>
      </w:r>
      <w:r w:rsidR="006B7020" w:rsidRPr="00EA1998">
        <w:rPr>
          <w:szCs w:val="22"/>
        </w:rPr>
        <w:t>|</w:t>
      </w:r>
      <w:r w:rsidRPr="00EA1998">
        <w:rPr>
          <w:szCs w:val="22"/>
        </w:rPr>
        <w:t xml:space="preserve"> Take the Time to Reflect </w:t>
      </w:r>
      <w:r w:rsidR="006B7020" w:rsidRPr="00EA1998">
        <w:rPr>
          <w:szCs w:val="22"/>
        </w:rPr>
        <w:t>|</w:t>
      </w:r>
      <w:r w:rsidRPr="00EA1998">
        <w:rPr>
          <w:szCs w:val="22"/>
        </w:rPr>
        <w:t xml:space="preserve"> Assume Goodwill</w:t>
      </w:r>
    </w:p>
    <w:p w14:paraId="1579A342" w14:textId="77777777" w:rsidR="002E0303" w:rsidRPr="00A23851" w:rsidRDefault="002E0303" w:rsidP="00860E9A">
      <w:pPr>
        <w:jc w:val="center"/>
        <w:rPr>
          <w:b/>
          <w:bCs/>
          <w:szCs w:val="22"/>
        </w:rPr>
      </w:pPr>
    </w:p>
    <w:p w14:paraId="12C33342" w14:textId="1E708EC1" w:rsidR="002E0303" w:rsidRPr="00EA1998" w:rsidRDefault="002E0303" w:rsidP="002E0303">
      <w:pPr>
        <w:rPr>
          <w:szCs w:val="22"/>
        </w:rPr>
      </w:pPr>
    </w:p>
    <w:sectPr w:rsidR="002E0303" w:rsidRPr="00EA1998" w:rsidSect="00CF2457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B335" w14:textId="77777777" w:rsidR="00CF2457" w:rsidRDefault="00CF2457">
      <w:r>
        <w:separator/>
      </w:r>
    </w:p>
  </w:endnote>
  <w:endnote w:type="continuationSeparator" w:id="0">
    <w:p w14:paraId="03786CC8" w14:textId="77777777" w:rsidR="00CF2457" w:rsidRDefault="00C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3E94" w14:textId="77777777" w:rsidR="00CF2457" w:rsidRDefault="00CF2457">
      <w:r>
        <w:separator/>
      </w:r>
    </w:p>
  </w:footnote>
  <w:footnote w:type="continuationSeparator" w:id="0">
    <w:p w14:paraId="195A3365" w14:textId="77777777" w:rsidR="00CF2457" w:rsidRDefault="00CF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46"/>
    <w:multiLevelType w:val="hybridMultilevel"/>
    <w:tmpl w:val="0DF842AC"/>
    <w:lvl w:ilvl="0" w:tplc="2E1C73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1FE6C1F"/>
    <w:multiLevelType w:val="hybridMultilevel"/>
    <w:tmpl w:val="750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205F6"/>
    <w:multiLevelType w:val="hybridMultilevel"/>
    <w:tmpl w:val="A45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22985"/>
    <w:multiLevelType w:val="hybridMultilevel"/>
    <w:tmpl w:val="255A4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0D43"/>
    <w:multiLevelType w:val="hybridMultilevel"/>
    <w:tmpl w:val="1D0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583E"/>
    <w:multiLevelType w:val="hybridMultilevel"/>
    <w:tmpl w:val="2A18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60AE"/>
    <w:multiLevelType w:val="hybridMultilevel"/>
    <w:tmpl w:val="762CD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1033A"/>
    <w:multiLevelType w:val="hybridMultilevel"/>
    <w:tmpl w:val="EDA4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4664D"/>
    <w:multiLevelType w:val="hybridMultilevel"/>
    <w:tmpl w:val="E78A3E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E6810"/>
    <w:multiLevelType w:val="hybridMultilevel"/>
    <w:tmpl w:val="73B6A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2963F7C"/>
    <w:multiLevelType w:val="hybridMultilevel"/>
    <w:tmpl w:val="9044F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86490">
    <w:abstractNumId w:val="16"/>
  </w:num>
  <w:num w:numId="2" w16cid:durableId="1519346004">
    <w:abstractNumId w:val="21"/>
  </w:num>
  <w:num w:numId="3" w16cid:durableId="10225697">
    <w:abstractNumId w:val="13"/>
  </w:num>
  <w:num w:numId="4" w16cid:durableId="1844585689">
    <w:abstractNumId w:val="10"/>
  </w:num>
  <w:num w:numId="5" w16cid:durableId="2079280256">
    <w:abstractNumId w:val="14"/>
  </w:num>
  <w:num w:numId="6" w16cid:durableId="1709067601">
    <w:abstractNumId w:val="9"/>
  </w:num>
  <w:num w:numId="7" w16cid:durableId="1535803305">
    <w:abstractNumId w:val="7"/>
  </w:num>
  <w:num w:numId="8" w16cid:durableId="1630620997">
    <w:abstractNumId w:val="6"/>
  </w:num>
  <w:num w:numId="9" w16cid:durableId="808744934">
    <w:abstractNumId w:val="5"/>
  </w:num>
  <w:num w:numId="10" w16cid:durableId="1276790008">
    <w:abstractNumId w:val="4"/>
  </w:num>
  <w:num w:numId="11" w16cid:durableId="534541613">
    <w:abstractNumId w:val="8"/>
  </w:num>
  <w:num w:numId="12" w16cid:durableId="1551914270">
    <w:abstractNumId w:val="3"/>
  </w:num>
  <w:num w:numId="13" w16cid:durableId="1776174857">
    <w:abstractNumId w:val="2"/>
  </w:num>
  <w:num w:numId="14" w16cid:durableId="2049454818">
    <w:abstractNumId w:val="1"/>
  </w:num>
  <w:num w:numId="15" w16cid:durableId="1791169084">
    <w:abstractNumId w:val="0"/>
  </w:num>
  <w:num w:numId="16" w16cid:durableId="2111390108">
    <w:abstractNumId w:val="18"/>
  </w:num>
  <w:num w:numId="17" w16cid:durableId="67046594">
    <w:abstractNumId w:val="12"/>
  </w:num>
  <w:num w:numId="18" w16cid:durableId="1599412582">
    <w:abstractNumId w:val="15"/>
  </w:num>
  <w:num w:numId="19" w16cid:durableId="606160951">
    <w:abstractNumId w:val="11"/>
  </w:num>
  <w:num w:numId="20" w16cid:durableId="1576285406">
    <w:abstractNumId w:val="24"/>
  </w:num>
  <w:num w:numId="21" w16cid:durableId="404111983">
    <w:abstractNumId w:val="19"/>
  </w:num>
  <w:num w:numId="22" w16cid:durableId="380247744">
    <w:abstractNumId w:val="22"/>
  </w:num>
  <w:num w:numId="23" w16cid:durableId="1132552609">
    <w:abstractNumId w:val="17"/>
  </w:num>
  <w:num w:numId="24" w16cid:durableId="1032614061">
    <w:abstractNumId w:val="25"/>
  </w:num>
  <w:num w:numId="25" w16cid:durableId="781729864">
    <w:abstractNumId w:val="20"/>
  </w:num>
  <w:num w:numId="26" w16cid:durableId="1509546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522AF"/>
    <w:rsid w:val="000623A4"/>
    <w:rsid w:val="000629CE"/>
    <w:rsid w:val="000679F2"/>
    <w:rsid w:val="00092DCA"/>
    <w:rsid w:val="000A0D2A"/>
    <w:rsid w:val="000A6606"/>
    <w:rsid w:val="000B3751"/>
    <w:rsid w:val="000B6065"/>
    <w:rsid w:val="000C1A1F"/>
    <w:rsid w:val="000C4AFA"/>
    <w:rsid w:val="000C5C7D"/>
    <w:rsid w:val="000D3BCB"/>
    <w:rsid w:val="000E01CD"/>
    <w:rsid w:val="000E5ABD"/>
    <w:rsid w:val="000E7A35"/>
    <w:rsid w:val="000F1A53"/>
    <w:rsid w:val="000F620E"/>
    <w:rsid w:val="00104CB9"/>
    <w:rsid w:val="0011243C"/>
    <w:rsid w:val="00147103"/>
    <w:rsid w:val="0015208A"/>
    <w:rsid w:val="001577B0"/>
    <w:rsid w:val="001601DA"/>
    <w:rsid w:val="001632EE"/>
    <w:rsid w:val="00164A76"/>
    <w:rsid w:val="00164F9A"/>
    <w:rsid w:val="001711AD"/>
    <w:rsid w:val="001900D2"/>
    <w:rsid w:val="001A041B"/>
    <w:rsid w:val="001A0B65"/>
    <w:rsid w:val="001A686F"/>
    <w:rsid w:val="001B3AA5"/>
    <w:rsid w:val="001B4D7F"/>
    <w:rsid w:val="001C478F"/>
    <w:rsid w:val="001C6304"/>
    <w:rsid w:val="001D0897"/>
    <w:rsid w:val="001D091D"/>
    <w:rsid w:val="001D2A94"/>
    <w:rsid w:val="001D5040"/>
    <w:rsid w:val="001E2C7D"/>
    <w:rsid w:val="001E74E8"/>
    <w:rsid w:val="001F32A9"/>
    <w:rsid w:val="001F4D78"/>
    <w:rsid w:val="00207BCB"/>
    <w:rsid w:val="002111DD"/>
    <w:rsid w:val="00217FA0"/>
    <w:rsid w:val="002202D7"/>
    <w:rsid w:val="00232E38"/>
    <w:rsid w:val="00234D4E"/>
    <w:rsid w:val="0024050A"/>
    <w:rsid w:val="00251210"/>
    <w:rsid w:val="00267B5F"/>
    <w:rsid w:val="00267FB3"/>
    <w:rsid w:val="00293D81"/>
    <w:rsid w:val="002A2B34"/>
    <w:rsid w:val="002A6A50"/>
    <w:rsid w:val="002B6987"/>
    <w:rsid w:val="002C7239"/>
    <w:rsid w:val="002D3A60"/>
    <w:rsid w:val="002D6ECC"/>
    <w:rsid w:val="002E0303"/>
    <w:rsid w:val="002F135E"/>
    <w:rsid w:val="002F26C4"/>
    <w:rsid w:val="00304FE5"/>
    <w:rsid w:val="00310D52"/>
    <w:rsid w:val="00322AA9"/>
    <w:rsid w:val="00323535"/>
    <w:rsid w:val="00327F2C"/>
    <w:rsid w:val="003511A5"/>
    <w:rsid w:val="00354D4E"/>
    <w:rsid w:val="0035725C"/>
    <w:rsid w:val="00361FED"/>
    <w:rsid w:val="00365C3E"/>
    <w:rsid w:val="00366EE1"/>
    <w:rsid w:val="003731DA"/>
    <w:rsid w:val="00374240"/>
    <w:rsid w:val="003762D9"/>
    <w:rsid w:val="00380204"/>
    <w:rsid w:val="003844D0"/>
    <w:rsid w:val="00391C93"/>
    <w:rsid w:val="003A2CE0"/>
    <w:rsid w:val="003A4B30"/>
    <w:rsid w:val="003A7BBF"/>
    <w:rsid w:val="003B0BE6"/>
    <w:rsid w:val="003B75DE"/>
    <w:rsid w:val="003D4866"/>
    <w:rsid w:val="003F2432"/>
    <w:rsid w:val="00402313"/>
    <w:rsid w:val="004027D0"/>
    <w:rsid w:val="00404E7A"/>
    <w:rsid w:val="004054FB"/>
    <w:rsid w:val="00413E9D"/>
    <w:rsid w:val="00422E31"/>
    <w:rsid w:val="0042555F"/>
    <w:rsid w:val="00442E10"/>
    <w:rsid w:val="00443B72"/>
    <w:rsid w:val="00444747"/>
    <w:rsid w:val="0046283F"/>
    <w:rsid w:val="0048612F"/>
    <w:rsid w:val="0049237B"/>
    <w:rsid w:val="004A0315"/>
    <w:rsid w:val="004A3B5E"/>
    <w:rsid w:val="004C0B5B"/>
    <w:rsid w:val="004C0C5D"/>
    <w:rsid w:val="004C57B9"/>
    <w:rsid w:val="004C6820"/>
    <w:rsid w:val="004C6F94"/>
    <w:rsid w:val="004D0824"/>
    <w:rsid w:val="004D38FF"/>
    <w:rsid w:val="004E0443"/>
    <w:rsid w:val="004E0994"/>
    <w:rsid w:val="004E6392"/>
    <w:rsid w:val="004F49F5"/>
    <w:rsid w:val="004F59A4"/>
    <w:rsid w:val="00504E40"/>
    <w:rsid w:val="005252E5"/>
    <w:rsid w:val="005335D6"/>
    <w:rsid w:val="0054380D"/>
    <w:rsid w:val="00545D12"/>
    <w:rsid w:val="00554592"/>
    <w:rsid w:val="00555698"/>
    <w:rsid w:val="00563BAD"/>
    <w:rsid w:val="00576F5E"/>
    <w:rsid w:val="00580ABA"/>
    <w:rsid w:val="00592B3C"/>
    <w:rsid w:val="005951FE"/>
    <w:rsid w:val="00595532"/>
    <w:rsid w:val="00595F10"/>
    <w:rsid w:val="00596E5A"/>
    <w:rsid w:val="005B1D78"/>
    <w:rsid w:val="005B76B5"/>
    <w:rsid w:val="005C75C2"/>
    <w:rsid w:val="005D02CD"/>
    <w:rsid w:val="005D1B74"/>
    <w:rsid w:val="005E18B7"/>
    <w:rsid w:val="005E221C"/>
    <w:rsid w:val="005E55C9"/>
    <w:rsid w:val="005E5C05"/>
    <w:rsid w:val="006028ED"/>
    <w:rsid w:val="00604FBD"/>
    <w:rsid w:val="0060587F"/>
    <w:rsid w:val="006065FF"/>
    <w:rsid w:val="00612F8E"/>
    <w:rsid w:val="00617C61"/>
    <w:rsid w:val="00625085"/>
    <w:rsid w:val="00634A82"/>
    <w:rsid w:val="00636737"/>
    <w:rsid w:val="00637B61"/>
    <w:rsid w:val="00643F92"/>
    <w:rsid w:val="00646228"/>
    <w:rsid w:val="006477E6"/>
    <w:rsid w:val="00651C4A"/>
    <w:rsid w:val="006562B1"/>
    <w:rsid w:val="0066246B"/>
    <w:rsid w:val="0067178F"/>
    <w:rsid w:val="00673CDB"/>
    <w:rsid w:val="006800B1"/>
    <w:rsid w:val="006948B3"/>
    <w:rsid w:val="006B7020"/>
    <w:rsid w:val="006C5AE0"/>
    <w:rsid w:val="006D5F13"/>
    <w:rsid w:val="006E6FC4"/>
    <w:rsid w:val="006F32B6"/>
    <w:rsid w:val="006F75E4"/>
    <w:rsid w:val="007016D9"/>
    <w:rsid w:val="00725464"/>
    <w:rsid w:val="007279C1"/>
    <w:rsid w:val="00731D86"/>
    <w:rsid w:val="00747D97"/>
    <w:rsid w:val="00761DEA"/>
    <w:rsid w:val="0079166F"/>
    <w:rsid w:val="00797170"/>
    <w:rsid w:val="007A0508"/>
    <w:rsid w:val="007A3B7C"/>
    <w:rsid w:val="007A7603"/>
    <w:rsid w:val="007B08A2"/>
    <w:rsid w:val="007D0F5A"/>
    <w:rsid w:val="007D57CE"/>
    <w:rsid w:val="00802038"/>
    <w:rsid w:val="00804A2A"/>
    <w:rsid w:val="008074D5"/>
    <w:rsid w:val="00807CE7"/>
    <w:rsid w:val="00810F61"/>
    <w:rsid w:val="00815449"/>
    <w:rsid w:val="008353E2"/>
    <w:rsid w:val="00837267"/>
    <w:rsid w:val="00860B61"/>
    <w:rsid w:val="00860E9A"/>
    <w:rsid w:val="00864FFF"/>
    <w:rsid w:val="00873F41"/>
    <w:rsid w:val="008859A0"/>
    <w:rsid w:val="008A26B5"/>
    <w:rsid w:val="008B2E4D"/>
    <w:rsid w:val="008B3E75"/>
    <w:rsid w:val="008C1444"/>
    <w:rsid w:val="008C57BF"/>
    <w:rsid w:val="008C6212"/>
    <w:rsid w:val="008E5E31"/>
    <w:rsid w:val="008E7104"/>
    <w:rsid w:val="008F02D4"/>
    <w:rsid w:val="008F7D48"/>
    <w:rsid w:val="00914144"/>
    <w:rsid w:val="0092131B"/>
    <w:rsid w:val="009313E6"/>
    <w:rsid w:val="00937CE7"/>
    <w:rsid w:val="009533FC"/>
    <w:rsid w:val="0096544F"/>
    <w:rsid w:val="00971B70"/>
    <w:rsid w:val="00973916"/>
    <w:rsid w:val="00977CE4"/>
    <w:rsid w:val="009A2149"/>
    <w:rsid w:val="009C086C"/>
    <w:rsid w:val="009C4FB6"/>
    <w:rsid w:val="009D43FB"/>
    <w:rsid w:val="009F1C0C"/>
    <w:rsid w:val="009F6F1F"/>
    <w:rsid w:val="009F792F"/>
    <w:rsid w:val="00A05634"/>
    <w:rsid w:val="00A1003C"/>
    <w:rsid w:val="00A20943"/>
    <w:rsid w:val="00A23851"/>
    <w:rsid w:val="00A32A49"/>
    <w:rsid w:val="00A3333A"/>
    <w:rsid w:val="00A43CC3"/>
    <w:rsid w:val="00A61B49"/>
    <w:rsid w:val="00A62060"/>
    <w:rsid w:val="00A65C62"/>
    <w:rsid w:val="00A667BA"/>
    <w:rsid w:val="00A700B1"/>
    <w:rsid w:val="00A8082C"/>
    <w:rsid w:val="00AA1798"/>
    <w:rsid w:val="00AA2D40"/>
    <w:rsid w:val="00AB0DE4"/>
    <w:rsid w:val="00AB597D"/>
    <w:rsid w:val="00AB7E4B"/>
    <w:rsid w:val="00AC1CDE"/>
    <w:rsid w:val="00AC210E"/>
    <w:rsid w:val="00AD3A60"/>
    <w:rsid w:val="00AE4B7F"/>
    <w:rsid w:val="00AF1E1F"/>
    <w:rsid w:val="00B1393D"/>
    <w:rsid w:val="00B2036D"/>
    <w:rsid w:val="00B32E0E"/>
    <w:rsid w:val="00B455A6"/>
    <w:rsid w:val="00B54031"/>
    <w:rsid w:val="00B73EB0"/>
    <w:rsid w:val="00B77757"/>
    <w:rsid w:val="00B80E14"/>
    <w:rsid w:val="00B835B9"/>
    <w:rsid w:val="00B83A8A"/>
    <w:rsid w:val="00B84222"/>
    <w:rsid w:val="00B9032B"/>
    <w:rsid w:val="00B95DB4"/>
    <w:rsid w:val="00BA567A"/>
    <w:rsid w:val="00BB0A66"/>
    <w:rsid w:val="00BB6077"/>
    <w:rsid w:val="00BB6A3F"/>
    <w:rsid w:val="00BC066E"/>
    <w:rsid w:val="00BC376E"/>
    <w:rsid w:val="00BD2104"/>
    <w:rsid w:val="00BD5DD2"/>
    <w:rsid w:val="00BE05C4"/>
    <w:rsid w:val="00BE3388"/>
    <w:rsid w:val="00BE6E91"/>
    <w:rsid w:val="00BF2ADB"/>
    <w:rsid w:val="00C0319C"/>
    <w:rsid w:val="00C10233"/>
    <w:rsid w:val="00C1689B"/>
    <w:rsid w:val="00C2172A"/>
    <w:rsid w:val="00C249C6"/>
    <w:rsid w:val="00C262B3"/>
    <w:rsid w:val="00C30CEB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19C5"/>
    <w:rsid w:val="00C82AA0"/>
    <w:rsid w:val="00C86790"/>
    <w:rsid w:val="00CA1942"/>
    <w:rsid w:val="00CA688D"/>
    <w:rsid w:val="00CA7B27"/>
    <w:rsid w:val="00CB6EBC"/>
    <w:rsid w:val="00CC178D"/>
    <w:rsid w:val="00CC5E63"/>
    <w:rsid w:val="00CD3E3E"/>
    <w:rsid w:val="00CE24FE"/>
    <w:rsid w:val="00CE6B08"/>
    <w:rsid w:val="00CF2457"/>
    <w:rsid w:val="00D0076E"/>
    <w:rsid w:val="00D0177B"/>
    <w:rsid w:val="00D17730"/>
    <w:rsid w:val="00D20679"/>
    <w:rsid w:val="00D21397"/>
    <w:rsid w:val="00D269E7"/>
    <w:rsid w:val="00D34FA2"/>
    <w:rsid w:val="00D37CC5"/>
    <w:rsid w:val="00D60D90"/>
    <w:rsid w:val="00D775A8"/>
    <w:rsid w:val="00D800EE"/>
    <w:rsid w:val="00D827D1"/>
    <w:rsid w:val="00D8320C"/>
    <w:rsid w:val="00D83229"/>
    <w:rsid w:val="00D84EE4"/>
    <w:rsid w:val="00D92060"/>
    <w:rsid w:val="00DA31D3"/>
    <w:rsid w:val="00DB0C31"/>
    <w:rsid w:val="00DB1F09"/>
    <w:rsid w:val="00DC1492"/>
    <w:rsid w:val="00DC3675"/>
    <w:rsid w:val="00DC4DEB"/>
    <w:rsid w:val="00DC79D0"/>
    <w:rsid w:val="00DD6AE7"/>
    <w:rsid w:val="00DD79A5"/>
    <w:rsid w:val="00DE0016"/>
    <w:rsid w:val="00DE0B26"/>
    <w:rsid w:val="00DE6FDA"/>
    <w:rsid w:val="00DF03D5"/>
    <w:rsid w:val="00DF09E4"/>
    <w:rsid w:val="00DF32F7"/>
    <w:rsid w:val="00E034C2"/>
    <w:rsid w:val="00E05517"/>
    <w:rsid w:val="00E63A1A"/>
    <w:rsid w:val="00E839AF"/>
    <w:rsid w:val="00E84B19"/>
    <w:rsid w:val="00E95675"/>
    <w:rsid w:val="00E96018"/>
    <w:rsid w:val="00E96A7D"/>
    <w:rsid w:val="00EA1998"/>
    <w:rsid w:val="00EC569F"/>
    <w:rsid w:val="00EC7169"/>
    <w:rsid w:val="00ED41E9"/>
    <w:rsid w:val="00ED6850"/>
    <w:rsid w:val="00ED6FCA"/>
    <w:rsid w:val="00EE1666"/>
    <w:rsid w:val="00EE2C28"/>
    <w:rsid w:val="00EF6373"/>
    <w:rsid w:val="00F05079"/>
    <w:rsid w:val="00F05EBA"/>
    <w:rsid w:val="00F06495"/>
    <w:rsid w:val="00F13B5E"/>
    <w:rsid w:val="00F23E8B"/>
    <w:rsid w:val="00F4567D"/>
    <w:rsid w:val="00F64388"/>
    <w:rsid w:val="00F720D6"/>
    <w:rsid w:val="00F87A05"/>
    <w:rsid w:val="00FA6C2A"/>
    <w:rsid w:val="00FC3106"/>
    <w:rsid w:val="00FD691C"/>
    <w:rsid w:val="00FE00CD"/>
    <w:rsid w:val="00FF01DE"/>
    <w:rsid w:val="00FF1045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76937"/>
    <w:rsid w:val="00150B58"/>
    <w:rsid w:val="0020021E"/>
    <w:rsid w:val="00282408"/>
    <w:rsid w:val="002B7AB9"/>
    <w:rsid w:val="002D582B"/>
    <w:rsid w:val="004B5E56"/>
    <w:rsid w:val="00513C60"/>
    <w:rsid w:val="005A1A52"/>
    <w:rsid w:val="006027C1"/>
    <w:rsid w:val="00637647"/>
    <w:rsid w:val="006D5B38"/>
    <w:rsid w:val="00705890"/>
    <w:rsid w:val="00732B5E"/>
    <w:rsid w:val="00937571"/>
    <w:rsid w:val="009E5E3E"/>
    <w:rsid w:val="00A259C9"/>
    <w:rsid w:val="00BD5C04"/>
    <w:rsid w:val="00C75AF0"/>
    <w:rsid w:val="00CA6A4E"/>
    <w:rsid w:val="00DE3148"/>
    <w:rsid w:val="00FC59E8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0340D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Teska, Meghan S</cp:lastModifiedBy>
  <cp:revision>9</cp:revision>
  <cp:lastPrinted>2023-11-15T17:15:00Z</cp:lastPrinted>
  <dcterms:created xsi:type="dcterms:W3CDTF">2024-01-09T12:40:00Z</dcterms:created>
  <dcterms:modified xsi:type="dcterms:W3CDTF">2024-01-11T14:25:00Z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