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6FE2AEB8" w:rsidR="00B2036D" w:rsidRPr="002202D7" w:rsidRDefault="00EE1666">
      <w:pPr>
        <w:pStyle w:val="Title"/>
        <w:rPr>
          <w:sz w:val="4"/>
          <w:szCs w:val="4"/>
        </w:rPr>
      </w:pPr>
      <w:r w:rsidRPr="00EE1666">
        <w:rPr>
          <w:noProof/>
          <w:sz w:val="4"/>
          <w:szCs w:val="4"/>
        </w:rPr>
        <w:drawing>
          <wp:anchor distT="0" distB="0" distL="114300" distR="114300" simplePos="0" relativeHeight="251658240" behindDoc="1" locked="0" layoutInCell="1" allowOverlap="1" wp14:anchorId="6655B3FD" wp14:editId="01061CEF">
            <wp:simplePos x="0" y="0"/>
            <wp:positionH relativeFrom="margin">
              <wp:align>left</wp:align>
            </wp:positionH>
            <wp:positionV relativeFrom="paragraph">
              <wp:posOffset>607</wp:posOffset>
            </wp:positionV>
            <wp:extent cx="1244664" cy="1206562"/>
            <wp:effectExtent l="0" t="0" r="0" b="0"/>
            <wp:wrapTight wrapText="bothSides">
              <wp:wrapPolygon edited="0">
                <wp:start x="0" y="0"/>
                <wp:lineTo x="0" y="21145"/>
                <wp:lineTo x="21159" y="21145"/>
                <wp:lineTo x="21159" y="0"/>
                <wp:lineTo x="0" y="0"/>
              </wp:wrapPolygon>
            </wp:wrapTight>
            <wp:docPr id="1" name="Picture 1" descr="A logo for a element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elementary schoo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4664" cy="120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01724F54" w:rsidR="00604FBD" w:rsidRDefault="00D83229">
      <w:pPr>
        <w:pStyle w:val="Subtitle"/>
      </w:pPr>
      <w:r>
        <w:t>Ocee Elementary School</w:t>
      </w:r>
      <w:r w:rsidR="0024050A">
        <w:t xml:space="preserve"> Governance Council</w:t>
      </w:r>
    </w:p>
    <w:p w14:paraId="3CD1EF02" w14:textId="0684DA72" w:rsidR="00604FBD" w:rsidRDefault="00A1003C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873F41">
        <w:t>0</w:t>
      </w:r>
      <w:r w:rsidR="003731DA">
        <w:t>8</w:t>
      </w:r>
      <w:r w:rsidR="00873F41">
        <w:t>/</w:t>
      </w:r>
      <w:r w:rsidR="00C703E5">
        <w:t>2</w:t>
      </w:r>
      <w:r w:rsidR="003731DA">
        <w:t>5</w:t>
      </w:r>
      <w:r w:rsidR="00873F41">
        <w:t>/</w:t>
      </w:r>
      <w:r w:rsidR="00C703E5">
        <w:t>202</w:t>
      </w:r>
      <w:r w:rsidR="000C1A1F">
        <w:t>3</w:t>
      </w:r>
      <w:r w:rsidR="00E63A1A">
        <w:t xml:space="preserve"> | </w:t>
      </w:r>
      <w:r w:rsidR="003731DA">
        <w:t>7:30</w:t>
      </w:r>
      <w:r w:rsidR="0024050A">
        <w:t>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D83229">
        <w:t>F108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3CD1EF04" w14:textId="501E5674" w:rsidR="00604FBD" w:rsidRPr="00C819C5" w:rsidRDefault="008F02D4" w:rsidP="00C819C5">
      <w:pPr>
        <w:jc w:val="center"/>
        <w:rPr>
          <w:sz w:val="20"/>
          <w:szCs w:val="20"/>
        </w:rPr>
      </w:pPr>
      <w:r w:rsidRPr="00C819C5">
        <w:rPr>
          <w:sz w:val="20"/>
          <w:szCs w:val="20"/>
        </w:rPr>
        <w:t>LaTosha Gray</w:t>
      </w:r>
      <w:r w:rsidR="0024050A" w:rsidRPr="00C819C5">
        <w:rPr>
          <w:sz w:val="20"/>
          <w:szCs w:val="20"/>
        </w:rPr>
        <w:t>, Principal</w:t>
      </w:r>
      <w:r w:rsidR="007D57CE" w:rsidRPr="00C819C5">
        <w:rPr>
          <w:sz w:val="20"/>
          <w:szCs w:val="20"/>
        </w:rPr>
        <w:t xml:space="preserve"> </w:t>
      </w:r>
      <w:r w:rsidR="001C478F" w:rsidRPr="00C819C5">
        <w:rPr>
          <w:sz w:val="20"/>
          <w:szCs w:val="20"/>
        </w:rPr>
        <w:t xml:space="preserve">| </w:t>
      </w:r>
      <w:r w:rsidR="008074D5" w:rsidRPr="00C819C5">
        <w:rPr>
          <w:sz w:val="20"/>
          <w:szCs w:val="20"/>
        </w:rPr>
        <w:t>Paige Smotherman</w:t>
      </w:r>
      <w:r w:rsidR="0024050A" w:rsidRPr="00C819C5">
        <w:rPr>
          <w:sz w:val="20"/>
          <w:szCs w:val="20"/>
        </w:rPr>
        <w:t>, Teacher</w:t>
      </w:r>
      <w:r w:rsidR="001C478F" w:rsidRPr="00C819C5">
        <w:rPr>
          <w:sz w:val="20"/>
          <w:szCs w:val="20"/>
        </w:rPr>
        <w:t xml:space="preserve"> | </w:t>
      </w:r>
      <w:r w:rsidR="008074D5" w:rsidRPr="00C819C5">
        <w:rPr>
          <w:sz w:val="20"/>
          <w:szCs w:val="20"/>
        </w:rPr>
        <w:t>Damarys Klausman</w:t>
      </w:r>
      <w:r w:rsidR="0024050A" w:rsidRPr="00C819C5">
        <w:rPr>
          <w:sz w:val="20"/>
          <w:szCs w:val="20"/>
        </w:rPr>
        <w:t>, Teacher</w:t>
      </w:r>
      <w:r w:rsidR="007D57CE" w:rsidRPr="00C819C5">
        <w:rPr>
          <w:sz w:val="20"/>
          <w:szCs w:val="20"/>
        </w:rPr>
        <w:t xml:space="preserve"> | </w:t>
      </w:r>
      <w:r w:rsidR="008074D5" w:rsidRPr="00C819C5">
        <w:rPr>
          <w:sz w:val="20"/>
          <w:szCs w:val="20"/>
        </w:rPr>
        <w:t>Jessica Hewett</w:t>
      </w:r>
      <w:r w:rsidR="0024050A" w:rsidRPr="00C819C5">
        <w:rPr>
          <w:sz w:val="20"/>
          <w:szCs w:val="20"/>
        </w:rPr>
        <w:t>, Appointed Staff</w:t>
      </w:r>
      <w:r w:rsidR="007D57CE" w:rsidRPr="00C819C5">
        <w:rPr>
          <w:sz w:val="20"/>
          <w:szCs w:val="20"/>
        </w:rPr>
        <w:t xml:space="preserve"> | </w:t>
      </w:r>
      <w:r w:rsidR="00D37CC5" w:rsidRPr="00C819C5">
        <w:rPr>
          <w:sz w:val="20"/>
          <w:szCs w:val="20"/>
        </w:rPr>
        <w:t>Susan Abbott</w:t>
      </w:r>
      <w:r w:rsidR="0024050A" w:rsidRPr="00C819C5">
        <w:rPr>
          <w:sz w:val="20"/>
          <w:szCs w:val="20"/>
        </w:rPr>
        <w:t>, Appointed Staff</w:t>
      </w:r>
      <w:r w:rsidR="007D57CE" w:rsidRPr="00C819C5">
        <w:rPr>
          <w:sz w:val="20"/>
          <w:szCs w:val="20"/>
        </w:rPr>
        <w:t xml:space="preserve"> | </w:t>
      </w:r>
      <w:r w:rsidR="00D37CC5" w:rsidRPr="00C819C5">
        <w:rPr>
          <w:sz w:val="20"/>
          <w:szCs w:val="20"/>
        </w:rPr>
        <w:t>Nikeitra Smith</w:t>
      </w:r>
      <w:r w:rsidR="0024050A" w:rsidRPr="00C819C5">
        <w:rPr>
          <w:sz w:val="20"/>
          <w:szCs w:val="20"/>
        </w:rPr>
        <w:t xml:space="preserve">, Parent </w:t>
      </w:r>
      <w:r w:rsidR="007D57CE" w:rsidRPr="00C819C5">
        <w:rPr>
          <w:sz w:val="20"/>
          <w:szCs w:val="20"/>
        </w:rPr>
        <w:t xml:space="preserve">| </w:t>
      </w:r>
      <w:r w:rsidR="00D37CC5" w:rsidRPr="00C819C5">
        <w:rPr>
          <w:sz w:val="20"/>
          <w:szCs w:val="20"/>
        </w:rPr>
        <w:t>Jim Han</w:t>
      </w:r>
      <w:r w:rsidR="0024050A" w:rsidRPr="00C819C5">
        <w:rPr>
          <w:sz w:val="20"/>
          <w:szCs w:val="20"/>
        </w:rPr>
        <w:t>, Parent</w:t>
      </w:r>
      <w:r w:rsidR="007D57CE" w:rsidRPr="00C819C5">
        <w:rPr>
          <w:sz w:val="20"/>
          <w:szCs w:val="20"/>
        </w:rPr>
        <w:t xml:space="preserve"> |</w:t>
      </w:r>
      <w:r w:rsidR="00D37CC5" w:rsidRPr="00C819C5">
        <w:rPr>
          <w:sz w:val="20"/>
          <w:szCs w:val="20"/>
        </w:rPr>
        <w:t xml:space="preserve"> </w:t>
      </w:r>
      <w:r w:rsidR="00C819C5" w:rsidRPr="00C819C5">
        <w:rPr>
          <w:sz w:val="20"/>
          <w:szCs w:val="20"/>
        </w:rPr>
        <w:t>Meghan Teska</w:t>
      </w:r>
      <w:r w:rsidR="0024050A" w:rsidRPr="00C819C5">
        <w:rPr>
          <w:sz w:val="20"/>
          <w:szCs w:val="20"/>
        </w:rPr>
        <w:t xml:space="preserve">, </w:t>
      </w:r>
      <w:r w:rsidR="00873F41" w:rsidRPr="00C819C5">
        <w:rPr>
          <w:sz w:val="20"/>
          <w:szCs w:val="20"/>
        </w:rPr>
        <w:t>Parent</w:t>
      </w:r>
      <w:r w:rsidR="007D57CE" w:rsidRPr="00C819C5">
        <w:rPr>
          <w:sz w:val="20"/>
          <w:szCs w:val="20"/>
        </w:rPr>
        <w:t>|</w:t>
      </w:r>
      <w:r w:rsidR="00C819C5">
        <w:rPr>
          <w:sz w:val="20"/>
          <w:szCs w:val="20"/>
        </w:rPr>
        <w:br/>
      </w:r>
      <w:r w:rsidR="007D57CE" w:rsidRPr="00C819C5">
        <w:rPr>
          <w:sz w:val="20"/>
          <w:szCs w:val="20"/>
        </w:rPr>
        <w:t xml:space="preserve"> </w:t>
      </w:r>
      <w:r w:rsidR="00C819C5" w:rsidRPr="00C819C5">
        <w:rPr>
          <w:sz w:val="20"/>
          <w:szCs w:val="20"/>
        </w:rPr>
        <w:t>Cheyne Hardin</w:t>
      </w:r>
      <w:r w:rsidR="0024050A" w:rsidRPr="00C819C5">
        <w:rPr>
          <w:sz w:val="20"/>
          <w:szCs w:val="20"/>
        </w:rPr>
        <w:t>, Community Member</w:t>
      </w:r>
      <w:r w:rsidR="007D57CE" w:rsidRPr="00C819C5">
        <w:rPr>
          <w:sz w:val="20"/>
          <w:szCs w:val="20"/>
        </w:rPr>
        <w:t xml:space="preserve"> | </w:t>
      </w:r>
      <w:r w:rsidR="00C819C5" w:rsidRPr="00C819C5">
        <w:rPr>
          <w:sz w:val="20"/>
          <w:szCs w:val="20"/>
        </w:rPr>
        <w:t>Tyler Chenault</w:t>
      </w:r>
      <w:r w:rsidR="00873F41" w:rsidRPr="00C819C5">
        <w:rPr>
          <w:sz w:val="20"/>
          <w:szCs w:val="20"/>
        </w:rPr>
        <w:t>, Community Member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200"/>
        <w:gridCol w:w="2070"/>
      </w:tblGrid>
      <w:tr w:rsidR="00604FBD" w14:paraId="3CD1EF08" w14:textId="77777777" w:rsidTr="00E96018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E96018">
        <w:tc>
          <w:tcPr>
            <w:tcW w:w="1530" w:type="dxa"/>
          </w:tcPr>
          <w:p w14:paraId="3CD1EF09" w14:textId="2BA52ACC" w:rsidR="00576F5E" w:rsidRDefault="00D83229" w:rsidP="00576F5E">
            <w:r>
              <w:t>7:30</w:t>
            </w:r>
            <w:r w:rsidR="00576F5E">
              <w:t>am</w:t>
            </w:r>
          </w:p>
        </w:tc>
        <w:tc>
          <w:tcPr>
            <w:tcW w:w="7200" w:type="dxa"/>
          </w:tcPr>
          <w:p w14:paraId="5A96F6F5" w14:textId="77777777" w:rsidR="00576F5E" w:rsidRDefault="00576F5E" w:rsidP="00576F5E">
            <w:r>
              <w:t>Call to Order</w:t>
            </w:r>
          </w:p>
          <w:p w14:paraId="3CD1EF0A" w14:textId="14C77EAF" w:rsidR="00C0319C" w:rsidRPr="00797170" w:rsidRDefault="00C0319C" w:rsidP="00797170">
            <w:pPr>
              <w:pStyle w:val="ListParagraph"/>
              <w:numPr>
                <w:ilvl w:val="0"/>
                <w:numId w:val="16"/>
              </w:numPr>
            </w:pPr>
            <w:r w:rsidRPr="00797170">
              <w:t>Meeting called to order at 7:35</w:t>
            </w:r>
          </w:p>
        </w:tc>
        <w:tc>
          <w:tcPr>
            <w:tcW w:w="2070" w:type="dxa"/>
          </w:tcPr>
          <w:p w14:paraId="3CD1EF0B" w14:textId="1859E669" w:rsidR="00576F5E" w:rsidRDefault="00CA688D" w:rsidP="00576F5E">
            <w:r>
              <w:rPr>
                <w:sz w:val="18"/>
                <w:szCs w:val="18"/>
              </w:rPr>
              <w:t>Chair</w:t>
            </w:r>
          </w:p>
        </w:tc>
      </w:tr>
      <w:tr w:rsidR="00380204" w14:paraId="3CD1EF10" w14:textId="77777777" w:rsidTr="00E96018">
        <w:tc>
          <w:tcPr>
            <w:tcW w:w="1530" w:type="dxa"/>
          </w:tcPr>
          <w:p w14:paraId="3CD1EF0D" w14:textId="26CDAAE8" w:rsidR="00380204" w:rsidRDefault="000A0D2A" w:rsidP="00380204">
            <w:r>
              <w:t>7:32</w:t>
            </w:r>
            <w:r w:rsidR="00380204">
              <w:t>am</w:t>
            </w:r>
          </w:p>
        </w:tc>
        <w:tc>
          <w:tcPr>
            <w:tcW w:w="7200" w:type="dxa"/>
          </w:tcPr>
          <w:p w14:paraId="5C983C46" w14:textId="77777777" w:rsidR="00380204" w:rsidRDefault="00380204" w:rsidP="00380204">
            <w:r>
              <w:t>Action Item: Approve Agenda</w:t>
            </w:r>
          </w:p>
          <w:p w14:paraId="6DE101DA" w14:textId="0EDD5824" w:rsidR="00C0319C" w:rsidRDefault="00C0319C" w:rsidP="00380204">
            <w:r>
              <w:t>Motion to approve</w:t>
            </w:r>
            <w:r w:rsidR="00CB6EBC">
              <w:t xml:space="preserve">—Susan </w:t>
            </w:r>
            <w:r>
              <w:t xml:space="preserve">Abbott </w:t>
            </w:r>
          </w:p>
          <w:p w14:paraId="3CD1EF0E" w14:textId="1BB86AD6" w:rsidR="00C0319C" w:rsidRDefault="00797170" w:rsidP="00380204">
            <w:r>
              <w:t>Second--</w:t>
            </w:r>
            <w:r w:rsidR="00C0319C">
              <w:t xml:space="preserve"> Teska</w:t>
            </w:r>
          </w:p>
        </w:tc>
        <w:tc>
          <w:tcPr>
            <w:tcW w:w="2070" w:type="dxa"/>
          </w:tcPr>
          <w:p w14:paraId="3CD1EF0F" w14:textId="7212681C" w:rsidR="00380204" w:rsidRDefault="00CA688D" w:rsidP="00380204">
            <w:r>
              <w:rPr>
                <w:sz w:val="18"/>
                <w:szCs w:val="18"/>
              </w:rPr>
              <w:t>Chair</w:t>
            </w:r>
          </w:p>
        </w:tc>
      </w:tr>
      <w:tr w:rsidR="00380204" w14:paraId="3CD1EF14" w14:textId="77777777" w:rsidTr="00E96018">
        <w:tc>
          <w:tcPr>
            <w:tcW w:w="1530" w:type="dxa"/>
          </w:tcPr>
          <w:p w14:paraId="3CD1EF11" w14:textId="7268D5DE" w:rsidR="00380204" w:rsidRDefault="000A0D2A" w:rsidP="00380204">
            <w:r>
              <w:t>7:35</w:t>
            </w:r>
            <w:r w:rsidR="00380204">
              <w:t>am</w:t>
            </w:r>
          </w:p>
        </w:tc>
        <w:tc>
          <w:tcPr>
            <w:tcW w:w="7200" w:type="dxa"/>
          </w:tcPr>
          <w:p w14:paraId="09CEF2A8" w14:textId="77777777" w:rsidR="00380204" w:rsidRDefault="00380204" w:rsidP="00380204">
            <w:r>
              <w:t xml:space="preserve">Action Item: Approve </w:t>
            </w:r>
            <w:r w:rsidR="00D83229">
              <w:t>July</w:t>
            </w:r>
            <w:r>
              <w:t xml:space="preserve"> Meeting Minutes</w:t>
            </w:r>
          </w:p>
          <w:p w14:paraId="5857B3EA" w14:textId="2C360C4B" w:rsidR="00C0319C" w:rsidRDefault="00797170" w:rsidP="00380204">
            <w:r>
              <w:t>Motion to approve</w:t>
            </w:r>
            <w:r w:rsidR="00CB6EBC">
              <w:t xml:space="preserve">—Susan </w:t>
            </w:r>
            <w:r w:rsidR="00C0319C">
              <w:t>A</w:t>
            </w:r>
            <w:r>
              <w:t>bbott</w:t>
            </w:r>
          </w:p>
          <w:p w14:paraId="3CD1EF12" w14:textId="0B66638E" w:rsidR="00C0319C" w:rsidRDefault="00797170" w:rsidP="00380204">
            <w:r>
              <w:t xml:space="preserve">Second: </w:t>
            </w:r>
            <w:r w:rsidR="00CB6EBC">
              <w:t xml:space="preserve">Paige </w:t>
            </w:r>
            <w:r w:rsidR="00C0319C">
              <w:t>Smotherman</w:t>
            </w:r>
          </w:p>
        </w:tc>
        <w:tc>
          <w:tcPr>
            <w:tcW w:w="2070" w:type="dxa"/>
          </w:tcPr>
          <w:p w14:paraId="3CD1EF13" w14:textId="4C7B9476" w:rsidR="00380204" w:rsidRDefault="00CA688D" w:rsidP="00380204">
            <w:r>
              <w:rPr>
                <w:sz w:val="18"/>
                <w:szCs w:val="18"/>
              </w:rPr>
              <w:t>Chair</w:t>
            </w:r>
          </w:p>
        </w:tc>
      </w:tr>
      <w:tr w:rsidR="00380204" w14:paraId="3CD1EF18" w14:textId="77777777" w:rsidTr="00E96018">
        <w:tc>
          <w:tcPr>
            <w:tcW w:w="1530" w:type="dxa"/>
          </w:tcPr>
          <w:p w14:paraId="3CD1EF15" w14:textId="4BA3A3A8" w:rsidR="00380204" w:rsidRDefault="000A0D2A" w:rsidP="00380204">
            <w:r>
              <w:t>7:</w:t>
            </w:r>
            <w:r w:rsidR="00B73EB0">
              <w:t>40</w:t>
            </w:r>
            <w:r w:rsidR="00380204">
              <w:t>am</w:t>
            </w:r>
          </w:p>
        </w:tc>
        <w:tc>
          <w:tcPr>
            <w:tcW w:w="7200" w:type="dxa"/>
          </w:tcPr>
          <w:p w14:paraId="3AC7E339" w14:textId="77777777" w:rsidR="00380204" w:rsidRDefault="00380204" w:rsidP="00380204">
            <w:r>
              <w:t xml:space="preserve">Action Item: </w:t>
            </w:r>
            <w:r w:rsidR="00D83229">
              <w:t>Elect Officers (Chair, Vice Chair, Parliamentarian)</w:t>
            </w:r>
            <w:r w:rsidR="00DC4DEB">
              <w:t>; Chairs for Committees</w:t>
            </w:r>
          </w:p>
          <w:p w14:paraId="06D6B61F" w14:textId="01DD2E5F" w:rsidR="00C0319C" w:rsidRDefault="00CB6EBC" w:rsidP="00CB6EBC">
            <w:r>
              <w:t>~</w:t>
            </w:r>
            <w:r w:rsidR="00C0319C">
              <w:t>Elected officers</w:t>
            </w:r>
          </w:p>
          <w:p w14:paraId="1BC5B24D" w14:textId="63844CF4" w:rsidR="00C0319C" w:rsidRPr="00CB6EBC" w:rsidRDefault="00C0319C" w:rsidP="00CB6EBC">
            <w:pPr>
              <w:pStyle w:val="ListParagraph"/>
              <w:numPr>
                <w:ilvl w:val="0"/>
                <w:numId w:val="16"/>
              </w:numPr>
            </w:pPr>
            <w:r w:rsidRPr="00CB6EBC">
              <w:t xml:space="preserve">Chair: </w:t>
            </w:r>
            <w:r w:rsidR="00CB6EBC">
              <w:t xml:space="preserve">Meghan </w:t>
            </w:r>
            <w:r w:rsidRPr="00CB6EBC">
              <w:t>Teska</w:t>
            </w:r>
          </w:p>
          <w:p w14:paraId="61D2DA7A" w14:textId="2718C438" w:rsidR="00C0319C" w:rsidRPr="00CB6EBC" w:rsidRDefault="00C0319C" w:rsidP="00CB6EBC">
            <w:pPr>
              <w:pStyle w:val="ListParagraph"/>
              <w:numPr>
                <w:ilvl w:val="0"/>
                <w:numId w:val="16"/>
              </w:numPr>
            </w:pPr>
            <w:r w:rsidRPr="00CB6EBC">
              <w:t xml:space="preserve">Co-chair: </w:t>
            </w:r>
            <w:r w:rsidR="00CB6EBC">
              <w:t xml:space="preserve">Jessica </w:t>
            </w:r>
            <w:r w:rsidRPr="00CB6EBC">
              <w:t>Hewett</w:t>
            </w:r>
          </w:p>
          <w:p w14:paraId="106F9F7E" w14:textId="43CBFB7C" w:rsidR="00C0319C" w:rsidRPr="00CB6EBC" w:rsidRDefault="00C0319C" w:rsidP="00CB6EBC">
            <w:pPr>
              <w:pStyle w:val="ListParagraph"/>
              <w:numPr>
                <w:ilvl w:val="0"/>
                <w:numId w:val="16"/>
              </w:numPr>
            </w:pPr>
            <w:r w:rsidRPr="00CB6EBC">
              <w:t>Parl</w:t>
            </w:r>
            <w:r w:rsidR="00CB6EBC">
              <w:t>iamentarian:</w:t>
            </w:r>
            <w:r w:rsidRPr="00CB6EBC">
              <w:t xml:space="preserve"> Cheyne Hardin</w:t>
            </w:r>
          </w:p>
          <w:p w14:paraId="1B046565" w14:textId="231663A4" w:rsidR="00C0319C" w:rsidRDefault="00CB6EBC" w:rsidP="00CB6EBC">
            <w:r>
              <w:t xml:space="preserve">Motion to approve: Nikeitra Smith </w:t>
            </w:r>
          </w:p>
          <w:p w14:paraId="28E3F46C" w14:textId="2E0F9F66" w:rsidR="00C0319C" w:rsidRDefault="00CB6EBC" w:rsidP="00CB6EBC">
            <w:r>
              <w:t xml:space="preserve">Second: </w:t>
            </w:r>
            <w:r w:rsidR="00C0319C">
              <w:t>Klausma</w:t>
            </w:r>
            <w:r>
              <w:t>n</w:t>
            </w:r>
          </w:p>
          <w:p w14:paraId="7F522AA3" w14:textId="2862D590" w:rsidR="00C0319C" w:rsidRDefault="00CB6EBC" w:rsidP="00CB6EBC">
            <w:r>
              <w:t>~</w:t>
            </w:r>
            <w:r w:rsidR="00C0319C">
              <w:t>Committee chairs</w:t>
            </w:r>
          </w:p>
          <w:p w14:paraId="4BAD84F2" w14:textId="30ABC669" w:rsidR="00C0319C" w:rsidRPr="00CB6EBC" w:rsidRDefault="00C0319C" w:rsidP="00CB6EBC">
            <w:pPr>
              <w:pStyle w:val="ListParagraph"/>
              <w:numPr>
                <w:ilvl w:val="0"/>
                <w:numId w:val="17"/>
              </w:numPr>
            </w:pPr>
            <w:r w:rsidRPr="00CB6EBC">
              <w:t xml:space="preserve">Budget </w:t>
            </w:r>
            <w:r w:rsidR="00CB6EBC">
              <w:t>C</w:t>
            </w:r>
            <w:r w:rsidRPr="00CB6EBC">
              <w:t>hair: Jim</w:t>
            </w:r>
            <w:r w:rsidR="00CB6EBC">
              <w:t xml:space="preserve"> Hand</w:t>
            </w:r>
          </w:p>
          <w:p w14:paraId="40D40A22" w14:textId="6839E8D8" w:rsidR="00C0319C" w:rsidRPr="00CB6EBC" w:rsidRDefault="00C0319C" w:rsidP="00CB6EBC">
            <w:pPr>
              <w:pStyle w:val="ListParagraph"/>
              <w:numPr>
                <w:ilvl w:val="0"/>
                <w:numId w:val="17"/>
              </w:numPr>
            </w:pPr>
            <w:r w:rsidRPr="00CB6EBC">
              <w:t>Communications chair: Nike</w:t>
            </w:r>
            <w:r w:rsidR="00CB6EBC">
              <w:t>i</w:t>
            </w:r>
            <w:r w:rsidRPr="00CB6EBC">
              <w:t>tra</w:t>
            </w:r>
            <w:r w:rsidR="00CB6EBC">
              <w:t xml:space="preserve"> Smith</w:t>
            </w:r>
          </w:p>
          <w:p w14:paraId="5A7AE067" w14:textId="6DA74D1C" w:rsidR="00C0319C" w:rsidRDefault="00CB6EBC" w:rsidP="00CB6EBC">
            <w:r>
              <w:t xml:space="preserve">Motion to </w:t>
            </w:r>
            <w:proofErr w:type="gramStart"/>
            <w:r>
              <w:t>a</w:t>
            </w:r>
            <w:r w:rsidR="00C0319C">
              <w:t>pprove :</w:t>
            </w:r>
            <w:proofErr w:type="gramEnd"/>
            <w:r w:rsidR="00C0319C">
              <w:t xml:space="preserve"> Megan</w:t>
            </w:r>
            <w:r>
              <w:t xml:space="preserve"> Teska</w:t>
            </w:r>
          </w:p>
          <w:p w14:paraId="3CD1EF16" w14:textId="21EA28A3" w:rsidR="00C0319C" w:rsidRDefault="00CB6EBC" w:rsidP="00CB6EBC">
            <w:r>
              <w:t xml:space="preserve">Second: Cheyne </w:t>
            </w:r>
            <w:r w:rsidR="00C0319C">
              <w:t>Hardin</w:t>
            </w:r>
          </w:p>
        </w:tc>
        <w:tc>
          <w:tcPr>
            <w:tcW w:w="2070" w:type="dxa"/>
          </w:tcPr>
          <w:p w14:paraId="1F3F6F0A" w14:textId="3DDD9941" w:rsidR="00380204" w:rsidRDefault="00CA688D" w:rsidP="0038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</w:t>
            </w:r>
          </w:p>
          <w:p w14:paraId="3CD1EF17" w14:textId="43CCB4C3" w:rsidR="00B9032B" w:rsidRDefault="00B9032B" w:rsidP="00380204"/>
        </w:tc>
      </w:tr>
      <w:tr w:rsidR="00B9032B" w14:paraId="06B576D4" w14:textId="77777777" w:rsidTr="00E96018">
        <w:tc>
          <w:tcPr>
            <w:tcW w:w="1530" w:type="dxa"/>
          </w:tcPr>
          <w:p w14:paraId="5B0B54E7" w14:textId="596BE9C9" w:rsidR="00B9032B" w:rsidRDefault="00B9032B" w:rsidP="00AB597D">
            <w:r>
              <w:t>7:</w:t>
            </w:r>
            <w:r w:rsidR="00DC4DEB">
              <w:t>50</w:t>
            </w:r>
            <w:r w:rsidR="001E2C7D">
              <w:t>am</w:t>
            </w:r>
          </w:p>
        </w:tc>
        <w:tc>
          <w:tcPr>
            <w:tcW w:w="7200" w:type="dxa"/>
          </w:tcPr>
          <w:p w14:paraId="746CD2CE" w14:textId="77777777" w:rsidR="00B9032B" w:rsidRDefault="00DC4DEB" w:rsidP="00AB597D">
            <w:r>
              <w:t xml:space="preserve">Discussion Item: </w:t>
            </w:r>
            <w:r w:rsidR="00971B70">
              <w:t>Nominate Representative for Superintendent’s Parent/Community Advisory Council</w:t>
            </w:r>
          </w:p>
          <w:p w14:paraId="5CC5038C" w14:textId="0A7936E3" w:rsidR="00FA6C2A" w:rsidRDefault="00CB6EBC" w:rsidP="00AB597D">
            <w:r>
              <w:t xml:space="preserve">Community </w:t>
            </w:r>
            <w:r w:rsidR="00FA6C2A">
              <w:t>Representative: Tyler Chenault</w:t>
            </w:r>
          </w:p>
        </w:tc>
        <w:tc>
          <w:tcPr>
            <w:tcW w:w="2070" w:type="dxa"/>
          </w:tcPr>
          <w:p w14:paraId="0D2605B4" w14:textId="0D57C6D2" w:rsidR="00B9032B" w:rsidRDefault="00CA688D" w:rsidP="00AB5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</w:t>
            </w:r>
          </w:p>
        </w:tc>
      </w:tr>
      <w:tr w:rsidR="00AB597D" w14:paraId="3CD1EF20" w14:textId="77777777" w:rsidTr="00E96018">
        <w:tc>
          <w:tcPr>
            <w:tcW w:w="1530" w:type="dxa"/>
          </w:tcPr>
          <w:p w14:paraId="3CD1EF1D" w14:textId="1A8CA22E" w:rsidR="00AB597D" w:rsidRDefault="00B73EB0" w:rsidP="00AB597D">
            <w:r>
              <w:t>7:5</w:t>
            </w:r>
            <w:r w:rsidR="001601DA">
              <w:t>5</w:t>
            </w:r>
            <w:r w:rsidR="00AB597D">
              <w:t>am</w:t>
            </w:r>
          </w:p>
        </w:tc>
        <w:tc>
          <w:tcPr>
            <w:tcW w:w="7200" w:type="dxa"/>
          </w:tcPr>
          <w:p w14:paraId="3192FEC7" w14:textId="77777777" w:rsidR="00AB597D" w:rsidRDefault="00AB597D" w:rsidP="00AB597D">
            <w:r>
              <w:t xml:space="preserve">Discussion Item: </w:t>
            </w:r>
            <w:r w:rsidR="00D83229">
              <w:t>Determine SY23-24 Meeting Norms</w:t>
            </w:r>
          </w:p>
          <w:p w14:paraId="6429F55D" w14:textId="29FD866A" w:rsidR="007A0508" w:rsidRDefault="007A0508" w:rsidP="00AB597D">
            <w:r>
              <w:lastRenderedPageBreak/>
              <w:t xml:space="preserve">We will continue with the norms set in years </w:t>
            </w:r>
            <w:proofErr w:type="gramStart"/>
            <w:r>
              <w:t>past;</w:t>
            </w:r>
            <w:proofErr w:type="gramEnd"/>
          </w:p>
          <w:p w14:paraId="626EF5F4" w14:textId="77777777" w:rsidR="007A0508" w:rsidRDefault="007A0508" w:rsidP="007A0508">
            <w:pPr>
              <w:pStyle w:val="ListParagraph"/>
              <w:numPr>
                <w:ilvl w:val="0"/>
                <w:numId w:val="18"/>
              </w:numPr>
            </w:pPr>
            <w:r>
              <w:t xml:space="preserve">Consider impacts on all students and </w:t>
            </w:r>
            <w:proofErr w:type="gramStart"/>
            <w:r>
              <w:t>stakeholders</w:t>
            </w:r>
            <w:proofErr w:type="gramEnd"/>
          </w:p>
          <w:p w14:paraId="518B8742" w14:textId="77777777" w:rsidR="007A0508" w:rsidRDefault="007A0508" w:rsidP="007A0508">
            <w:pPr>
              <w:pStyle w:val="ListParagraph"/>
              <w:numPr>
                <w:ilvl w:val="0"/>
                <w:numId w:val="18"/>
              </w:numPr>
            </w:pPr>
            <w:r>
              <w:t xml:space="preserve">Take the time to </w:t>
            </w:r>
            <w:proofErr w:type="gramStart"/>
            <w:r>
              <w:t>reflect</w:t>
            </w:r>
            <w:proofErr w:type="gramEnd"/>
          </w:p>
          <w:p w14:paraId="3CD1EF1E" w14:textId="0C36B655" w:rsidR="007A0508" w:rsidRPr="007A0508" w:rsidRDefault="007A0508" w:rsidP="007A0508">
            <w:pPr>
              <w:pStyle w:val="ListParagraph"/>
              <w:numPr>
                <w:ilvl w:val="0"/>
                <w:numId w:val="18"/>
              </w:numPr>
            </w:pPr>
            <w:r>
              <w:t>Assume goodwill</w:t>
            </w:r>
          </w:p>
        </w:tc>
        <w:tc>
          <w:tcPr>
            <w:tcW w:w="2070" w:type="dxa"/>
          </w:tcPr>
          <w:p w14:paraId="3CD1EF1F" w14:textId="708325F7" w:rsidR="00AB597D" w:rsidRDefault="00CA688D" w:rsidP="00AB597D">
            <w:r>
              <w:rPr>
                <w:sz w:val="18"/>
                <w:szCs w:val="18"/>
              </w:rPr>
              <w:lastRenderedPageBreak/>
              <w:t>Chair</w:t>
            </w:r>
            <w:r w:rsidR="00232E38">
              <w:rPr>
                <w:sz w:val="18"/>
                <w:szCs w:val="18"/>
              </w:rPr>
              <w:t>/All Members</w:t>
            </w:r>
          </w:p>
        </w:tc>
      </w:tr>
      <w:tr w:rsidR="003F2432" w14:paraId="3CD1EF2B" w14:textId="77777777" w:rsidTr="00E96018">
        <w:tc>
          <w:tcPr>
            <w:tcW w:w="1530" w:type="dxa"/>
          </w:tcPr>
          <w:p w14:paraId="3CD1EF25" w14:textId="3F631270" w:rsidR="003F2432" w:rsidRDefault="00B73EB0" w:rsidP="003F2432">
            <w:r>
              <w:t>8:</w:t>
            </w:r>
            <w:r w:rsidR="001601DA">
              <w:t>1</w:t>
            </w:r>
            <w:r w:rsidR="0035725C">
              <w:t>5</w:t>
            </w:r>
            <w:r w:rsidR="003F2432">
              <w:t>am</w:t>
            </w:r>
          </w:p>
        </w:tc>
        <w:tc>
          <w:tcPr>
            <w:tcW w:w="7200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7ABFE5F5" w:rsidR="003F2432" w:rsidRPr="007A0508" w:rsidRDefault="00C0319C" w:rsidP="007A0508">
            <w:pPr>
              <w:pStyle w:val="ListParagraph"/>
              <w:numPr>
                <w:ilvl w:val="0"/>
                <w:numId w:val="19"/>
              </w:numPr>
            </w:pPr>
            <w:r w:rsidRPr="007A0508">
              <w:t>SEAT count</w:t>
            </w:r>
          </w:p>
          <w:p w14:paraId="53BFA8E9" w14:textId="36396D56" w:rsidR="007A0508" w:rsidRPr="007A0508" w:rsidRDefault="007A0508" w:rsidP="007A0508">
            <w:pPr>
              <w:pStyle w:val="ListParagraph"/>
              <w:numPr>
                <w:ilvl w:val="0"/>
                <w:numId w:val="20"/>
              </w:numPr>
            </w:pPr>
            <w:r>
              <w:t>We earned a 2</w:t>
            </w:r>
            <w:r w:rsidRPr="007A0508">
              <w:rPr>
                <w:vertAlign w:val="superscript"/>
              </w:rPr>
              <w:t>nd</w:t>
            </w:r>
            <w:r>
              <w:t>, 4</w:t>
            </w:r>
            <w:r w:rsidRPr="007A0508">
              <w:rPr>
                <w:vertAlign w:val="superscript"/>
              </w:rPr>
              <w:t>th</w:t>
            </w:r>
            <w:r>
              <w:t>, 5</w:t>
            </w:r>
            <w:r w:rsidRPr="007A0508">
              <w:rPr>
                <w:vertAlign w:val="superscript"/>
              </w:rPr>
              <w:t>th</w:t>
            </w:r>
            <w:r>
              <w:t xml:space="preserve">, and a full time </w:t>
            </w:r>
            <w:proofErr w:type="gramStart"/>
            <w:r>
              <w:t>ESOL</w:t>
            </w:r>
            <w:proofErr w:type="gramEnd"/>
          </w:p>
          <w:p w14:paraId="7FC06B79" w14:textId="5E8EDCF4" w:rsidR="005951FE" w:rsidRDefault="00F4567D" w:rsidP="00554592">
            <w:pPr>
              <w:ind w:left="630"/>
            </w:pPr>
            <w:r>
              <w:t>B</w:t>
            </w:r>
            <w:r w:rsidR="003F2432">
              <w:t xml:space="preserve">. </w:t>
            </w:r>
            <w:r w:rsidR="00C0319C">
              <w:t xml:space="preserve">Strive for 95 brag tags </w:t>
            </w:r>
            <w:proofErr w:type="gramStart"/>
            <w:r w:rsidR="00C0319C">
              <w:t>purchased</w:t>
            </w:r>
            <w:proofErr w:type="gramEnd"/>
            <w:r w:rsidR="00C0319C">
              <w:t xml:space="preserve"> </w:t>
            </w:r>
          </w:p>
          <w:p w14:paraId="0DD3FA29" w14:textId="77777777" w:rsidR="00B73EB0" w:rsidRDefault="00B73EB0" w:rsidP="00554592">
            <w:pPr>
              <w:ind w:left="630"/>
            </w:pPr>
            <w:r>
              <w:t>C.</w:t>
            </w:r>
            <w:r w:rsidR="00C0319C">
              <w:t xml:space="preserve"> Creation of the Semester Action plan is </w:t>
            </w:r>
            <w:proofErr w:type="gramStart"/>
            <w:r w:rsidR="00C0319C">
              <w:t>underway</w:t>
            </w:r>
            <w:proofErr w:type="gramEnd"/>
          </w:p>
          <w:p w14:paraId="3CD1EF29" w14:textId="0D1D26B2" w:rsidR="007A0508" w:rsidRPr="007A0508" w:rsidRDefault="007A0508" w:rsidP="007A0508">
            <w:pPr>
              <w:pStyle w:val="ListParagraph"/>
              <w:numPr>
                <w:ilvl w:val="0"/>
                <w:numId w:val="20"/>
              </w:numPr>
            </w:pPr>
            <w:r>
              <w:t xml:space="preserve">Our plan focuses on Attendance, Writing, and Intervention </w:t>
            </w:r>
            <w:proofErr w:type="gramStart"/>
            <w:r>
              <w:t>( MTSS</w:t>
            </w:r>
            <w:proofErr w:type="gramEnd"/>
            <w:r>
              <w:t>)</w:t>
            </w:r>
          </w:p>
        </w:tc>
        <w:tc>
          <w:tcPr>
            <w:tcW w:w="2070" w:type="dxa"/>
          </w:tcPr>
          <w:p w14:paraId="3CD1EF2A" w14:textId="070F1AB6" w:rsidR="003F2432" w:rsidRPr="00E96018" w:rsidRDefault="00B73EB0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Gray</w:t>
            </w:r>
            <w:r w:rsidR="00E96018" w:rsidRPr="00E96018">
              <w:rPr>
                <w:sz w:val="18"/>
                <w:szCs w:val="18"/>
              </w:rPr>
              <w:t xml:space="preserve"> (Principal)</w:t>
            </w:r>
          </w:p>
        </w:tc>
      </w:tr>
      <w:tr w:rsidR="008A26B5" w14:paraId="73FE5190" w14:textId="77777777" w:rsidTr="00E96018">
        <w:tc>
          <w:tcPr>
            <w:tcW w:w="1530" w:type="dxa"/>
          </w:tcPr>
          <w:p w14:paraId="1206300D" w14:textId="2E0C1A59" w:rsidR="008A26B5" w:rsidRDefault="00B73EB0" w:rsidP="008A26B5">
            <w:r>
              <w:t>8:</w:t>
            </w:r>
            <w:r w:rsidR="0035725C">
              <w:t>30</w:t>
            </w:r>
            <w:r w:rsidR="008A26B5">
              <w:t>am</w:t>
            </w:r>
          </w:p>
        </w:tc>
        <w:tc>
          <w:tcPr>
            <w:tcW w:w="7200" w:type="dxa"/>
          </w:tcPr>
          <w:p w14:paraId="7379CE64" w14:textId="77777777" w:rsidR="008A26B5" w:rsidRDefault="008A26B5" w:rsidP="008A26B5">
            <w:r>
              <w:t xml:space="preserve">Discussion Item: </w:t>
            </w:r>
            <w:r w:rsidR="00971B70">
              <w:t xml:space="preserve">Determine Meeting </w:t>
            </w:r>
            <w:r w:rsidR="001F4D78">
              <w:t>Schedule</w:t>
            </w:r>
            <w:r w:rsidR="00971B70">
              <w:t xml:space="preserve"> for SY23/24</w:t>
            </w:r>
          </w:p>
          <w:p w14:paraId="632B499B" w14:textId="7E318E7C" w:rsidR="00A20943" w:rsidRPr="007A0508" w:rsidRDefault="00A20943" w:rsidP="007A0508">
            <w:pPr>
              <w:pStyle w:val="ListParagraph"/>
              <w:numPr>
                <w:ilvl w:val="0"/>
                <w:numId w:val="20"/>
              </w:numPr>
            </w:pPr>
            <w:r w:rsidRPr="007A0508">
              <w:t xml:space="preserve">Required to have </w:t>
            </w:r>
            <w:r w:rsidR="007A0508" w:rsidRPr="007A0508">
              <w:t>6 meeting</w:t>
            </w:r>
            <w:r w:rsidRPr="007A0508">
              <w:t xml:space="preserve"> a </w:t>
            </w:r>
            <w:proofErr w:type="gramStart"/>
            <w:r w:rsidRPr="007A0508">
              <w:t>year</w:t>
            </w:r>
            <w:proofErr w:type="gramEnd"/>
          </w:p>
          <w:p w14:paraId="126E2842" w14:textId="35211123" w:rsidR="00A20943" w:rsidRPr="007A0508" w:rsidRDefault="00A20943" w:rsidP="007A0508">
            <w:pPr>
              <w:pStyle w:val="ListParagraph"/>
              <w:numPr>
                <w:ilvl w:val="0"/>
                <w:numId w:val="20"/>
              </w:numPr>
            </w:pPr>
            <w:r w:rsidRPr="007A0508">
              <w:t>3</w:t>
            </w:r>
            <w:r w:rsidRPr="007A0508">
              <w:rPr>
                <w:vertAlign w:val="superscript"/>
              </w:rPr>
              <w:t>rd</w:t>
            </w:r>
            <w:r w:rsidRPr="007A0508">
              <w:t xml:space="preserve"> Friday at 7:30</w:t>
            </w:r>
            <w:r w:rsidR="007A0508">
              <w:t>; no meeting in December</w:t>
            </w:r>
          </w:p>
        </w:tc>
        <w:tc>
          <w:tcPr>
            <w:tcW w:w="2070" w:type="dxa"/>
          </w:tcPr>
          <w:p w14:paraId="6C694644" w14:textId="77777777" w:rsidR="00A20943" w:rsidRDefault="00CA688D" w:rsidP="008A2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</w:t>
            </w:r>
            <w:r w:rsidR="00A20943">
              <w:rPr>
                <w:sz w:val="18"/>
                <w:szCs w:val="18"/>
              </w:rPr>
              <w:t>r</w:t>
            </w:r>
          </w:p>
          <w:p w14:paraId="270B3509" w14:textId="5B84EBBE" w:rsidR="00A20943" w:rsidRPr="00A20943" w:rsidRDefault="00A20943" w:rsidP="008A26B5">
            <w:pPr>
              <w:rPr>
                <w:sz w:val="18"/>
                <w:szCs w:val="18"/>
              </w:rPr>
            </w:pPr>
          </w:p>
        </w:tc>
      </w:tr>
      <w:tr w:rsidR="008A26B5" w14:paraId="3CD1EF33" w14:textId="77777777" w:rsidTr="00E96018">
        <w:tc>
          <w:tcPr>
            <w:tcW w:w="1530" w:type="dxa"/>
          </w:tcPr>
          <w:p w14:paraId="3CD1EF30" w14:textId="0BF78268" w:rsidR="008A26B5" w:rsidRDefault="001601DA" w:rsidP="008A26B5">
            <w:r>
              <w:t>8:</w:t>
            </w:r>
            <w:r w:rsidR="0035725C">
              <w:t>35</w:t>
            </w:r>
            <w:r w:rsidR="008A26B5">
              <w:t>am</w:t>
            </w:r>
          </w:p>
        </w:tc>
        <w:tc>
          <w:tcPr>
            <w:tcW w:w="7200" w:type="dxa"/>
          </w:tcPr>
          <w:p w14:paraId="113AF4C9" w14:textId="77777777" w:rsidR="008A26B5" w:rsidRDefault="008A26B5" w:rsidP="008A26B5">
            <w:r>
              <w:t>Discussion Item: Draft Next Meeting Agenda</w:t>
            </w:r>
          </w:p>
          <w:p w14:paraId="16A37247" w14:textId="41B8C29D" w:rsidR="007A0508" w:rsidRDefault="00A20943" w:rsidP="008A26B5">
            <w:r>
              <w:t>Meeting ideas</w:t>
            </w:r>
            <w:r w:rsidR="007A0508">
              <w:t xml:space="preserve"> considerations</w:t>
            </w:r>
            <w:r>
              <w:t>:</w:t>
            </w:r>
          </w:p>
          <w:p w14:paraId="3009776A" w14:textId="4A4E0FD6" w:rsidR="007A0508" w:rsidRPr="007A0508" w:rsidRDefault="00A20943" w:rsidP="007A0508">
            <w:pPr>
              <w:pStyle w:val="ListParagraph"/>
              <w:numPr>
                <w:ilvl w:val="0"/>
                <w:numId w:val="21"/>
              </w:numPr>
            </w:pPr>
            <w:proofErr w:type="gramStart"/>
            <w:r w:rsidRPr="007A0508">
              <w:t>Sun shade</w:t>
            </w:r>
            <w:proofErr w:type="gramEnd"/>
          </w:p>
          <w:p w14:paraId="549A142B" w14:textId="77777777" w:rsidR="007A0508" w:rsidRPr="007A0508" w:rsidRDefault="007A0508" w:rsidP="007A0508">
            <w:pPr>
              <w:pStyle w:val="ListParagraph"/>
              <w:numPr>
                <w:ilvl w:val="0"/>
                <w:numId w:val="21"/>
              </w:numPr>
            </w:pPr>
            <w:r w:rsidRPr="007A0508">
              <w:t>T</w:t>
            </w:r>
            <w:r w:rsidR="00797170" w:rsidRPr="007A0508">
              <w:t>our of SGC funds in action</w:t>
            </w:r>
          </w:p>
          <w:p w14:paraId="3DDF557B" w14:textId="77777777" w:rsidR="007A0508" w:rsidRPr="007A0508" w:rsidRDefault="007A0508" w:rsidP="007A0508">
            <w:pPr>
              <w:pStyle w:val="ListParagraph"/>
              <w:numPr>
                <w:ilvl w:val="0"/>
                <w:numId w:val="21"/>
              </w:numPr>
            </w:pPr>
            <w:r w:rsidRPr="007A0508">
              <w:t>Update on SEAT</w:t>
            </w:r>
          </w:p>
          <w:p w14:paraId="3CD1EF31" w14:textId="6E7FF4CD" w:rsidR="00A20943" w:rsidRDefault="00797170" w:rsidP="008A26B5">
            <w:r>
              <w:t xml:space="preserve"> </w:t>
            </w:r>
          </w:p>
        </w:tc>
        <w:tc>
          <w:tcPr>
            <w:tcW w:w="2070" w:type="dxa"/>
          </w:tcPr>
          <w:p w14:paraId="3CD1EF32" w14:textId="1D79239D" w:rsidR="008A26B5" w:rsidRDefault="008A26B5" w:rsidP="008A26B5">
            <w:r>
              <w:rPr>
                <w:sz w:val="18"/>
                <w:szCs w:val="18"/>
              </w:rPr>
              <w:t>All Members</w:t>
            </w:r>
          </w:p>
        </w:tc>
      </w:tr>
      <w:tr w:rsidR="008A26B5" w14:paraId="3CD1EF37" w14:textId="77777777" w:rsidTr="00E96018">
        <w:trPr>
          <w:trHeight w:val="828"/>
        </w:trPr>
        <w:tc>
          <w:tcPr>
            <w:tcW w:w="1530" w:type="dxa"/>
          </w:tcPr>
          <w:p w14:paraId="3CD1EF34" w14:textId="326F58C8" w:rsidR="008A26B5" w:rsidRDefault="000A6606" w:rsidP="008A26B5">
            <w:r>
              <w:t>8:</w:t>
            </w:r>
            <w:r w:rsidR="001F4D78">
              <w:t>40</w:t>
            </w:r>
            <w:r w:rsidR="008A26B5">
              <w:t>am</w:t>
            </w:r>
          </w:p>
        </w:tc>
        <w:tc>
          <w:tcPr>
            <w:tcW w:w="7200" w:type="dxa"/>
          </w:tcPr>
          <w:p w14:paraId="2EE3AD40" w14:textId="77777777" w:rsidR="008A26B5" w:rsidRDefault="008A26B5" w:rsidP="008A26B5">
            <w:r>
              <w:t>Action Item: Meeting Adjournment</w:t>
            </w:r>
          </w:p>
          <w:p w14:paraId="02E2E72B" w14:textId="25ABBA86" w:rsidR="00797170" w:rsidRDefault="00D20679" w:rsidP="008A26B5">
            <w:r>
              <w:t xml:space="preserve">Motion to approve: Susan </w:t>
            </w:r>
            <w:r w:rsidR="00797170">
              <w:t xml:space="preserve">Abbott </w:t>
            </w:r>
          </w:p>
          <w:p w14:paraId="3CD1EF35" w14:textId="25CBE8C9" w:rsidR="00797170" w:rsidRDefault="00D20679" w:rsidP="008A26B5">
            <w:r>
              <w:t xml:space="preserve">Second: Meghan </w:t>
            </w:r>
            <w:r w:rsidR="00797170">
              <w:t>Teska</w:t>
            </w:r>
          </w:p>
        </w:tc>
        <w:tc>
          <w:tcPr>
            <w:tcW w:w="2070" w:type="dxa"/>
          </w:tcPr>
          <w:p w14:paraId="3CD1EF36" w14:textId="7950D4B8" w:rsidR="008A26B5" w:rsidRDefault="00CA688D" w:rsidP="008A26B5">
            <w:r>
              <w:rPr>
                <w:sz w:val="18"/>
                <w:szCs w:val="18"/>
              </w:rPr>
              <w:t xml:space="preserve">Chair 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45C50C8C" w14:textId="147E9720" w:rsidR="006F75E4" w:rsidRDefault="006F75E4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TBD</w:t>
      </w:r>
    </w:p>
    <w:p w14:paraId="2FB8C901" w14:textId="7047D790" w:rsidR="006F75E4" w:rsidRDefault="00FA6C2A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 xml:space="preserve">We will keep </w:t>
      </w:r>
      <w:proofErr w:type="gramStart"/>
      <w:r>
        <w:rPr>
          <w:sz w:val="24"/>
          <w:szCs w:val="17"/>
        </w:rPr>
        <w:t>o</w:t>
      </w:r>
      <w:proofErr w:type="gramEnd"/>
    </w:p>
    <w:p w14:paraId="3770D743" w14:textId="77777777" w:rsidR="006F75E4" w:rsidRDefault="006F75E4" w:rsidP="006B7020">
      <w:pPr>
        <w:jc w:val="center"/>
        <w:rPr>
          <w:sz w:val="24"/>
          <w:szCs w:val="17"/>
        </w:rPr>
      </w:pPr>
    </w:p>
    <w:p w14:paraId="3CD1EF39" w14:textId="40647AC3" w:rsidR="0042555F" w:rsidRDefault="006F75E4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(</w:t>
      </w:r>
      <w:r w:rsidR="00C60858"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  <w:r>
        <w:rPr>
          <w:sz w:val="24"/>
          <w:szCs w:val="17"/>
        </w:rPr>
        <w:t>)</w:t>
      </w:r>
    </w:p>
    <w:p w14:paraId="375533E9" w14:textId="58CD16D1" w:rsidR="009D43FB" w:rsidRPr="00815449" w:rsidRDefault="009D43FB" w:rsidP="00815449">
      <w:pPr>
        <w:spacing w:before="0" w:after="0" w:line="240" w:lineRule="auto"/>
        <w:rPr>
          <w:bCs/>
          <w:sz w:val="18"/>
          <w:szCs w:val="18"/>
        </w:rPr>
      </w:pPr>
    </w:p>
    <w:sectPr w:rsidR="009D43FB" w:rsidRPr="00815449" w:rsidSect="003B75DE">
      <w:footerReference w:type="default" r:id="rId11"/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07E3" w14:textId="77777777" w:rsidR="00D84EE4" w:rsidRDefault="00D84EE4">
      <w:r>
        <w:separator/>
      </w:r>
    </w:p>
  </w:endnote>
  <w:endnote w:type="continuationSeparator" w:id="0">
    <w:p w14:paraId="5ACC4587" w14:textId="77777777" w:rsidR="00D84EE4" w:rsidRDefault="00D8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3CD2" w14:textId="77777777" w:rsidR="00D84EE4" w:rsidRDefault="00D84EE4">
      <w:r>
        <w:separator/>
      </w:r>
    </w:p>
  </w:footnote>
  <w:footnote w:type="continuationSeparator" w:id="0">
    <w:p w14:paraId="55FA0B15" w14:textId="77777777" w:rsidR="00D84EE4" w:rsidRDefault="00D8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77146"/>
    <w:multiLevelType w:val="hybridMultilevel"/>
    <w:tmpl w:val="0DF842AC"/>
    <w:lvl w:ilvl="0" w:tplc="2E1C73C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1FE6C1F"/>
    <w:multiLevelType w:val="hybridMultilevel"/>
    <w:tmpl w:val="750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205F6"/>
    <w:multiLevelType w:val="hybridMultilevel"/>
    <w:tmpl w:val="A450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30D43"/>
    <w:multiLevelType w:val="hybridMultilevel"/>
    <w:tmpl w:val="1D02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9583E"/>
    <w:multiLevelType w:val="hybridMultilevel"/>
    <w:tmpl w:val="2A18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E6810"/>
    <w:multiLevelType w:val="hybridMultilevel"/>
    <w:tmpl w:val="73B6A1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546286490">
    <w:abstractNumId w:val="16"/>
  </w:num>
  <w:num w:numId="2" w16cid:durableId="1519346004">
    <w:abstractNumId w:val="19"/>
  </w:num>
  <w:num w:numId="3" w16cid:durableId="10225697">
    <w:abstractNumId w:val="13"/>
  </w:num>
  <w:num w:numId="4" w16cid:durableId="1844585689">
    <w:abstractNumId w:val="10"/>
  </w:num>
  <w:num w:numId="5" w16cid:durableId="2079280256">
    <w:abstractNumId w:val="14"/>
  </w:num>
  <w:num w:numId="6" w16cid:durableId="1709067601">
    <w:abstractNumId w:val="9"/>
  </w:num>
  <w:num w:numId="7" w16cid:durableId="1535803305">
    <w:abstractNumId w:val="7"/>
  </w:num>
  <w:num w:numId="8" w16cid:durableId="1630620997">
    <w:abstractNumId w:val="6"/>
  </w:num>
  <w:num w:numId="9" w16cid:durableId="808744934">
    <w:abstractNumId w:val="5"/>
  </w:num>
  <w:num w:numId="10" w16cid:durableId="1276790008">
    <w:abstractNumId w:val="4"/>
  </w:num>
  <w:num w:numId="11" w16cid:durableId="534541613">
    <w:abstractNumId w:val="8"/>
  </w:num>
  <w:num w:numId="12" w16cid:durableId="1551914270">
    <w:abstractNumId w:val="3"/>
  </w:num>
  <w:num w:numId="13" w16cid:durableId="1776174857">
    <w:abstractNumId w:val="2"/>
  </w:num>
  <w:num w:numId="14" w16cid:durableId="2049454818">
    <w:abstractNumId w:val="1"/>
  </w:num>
  <w:num w:numId="15" w16cid:durableId="1791169084">
    <w:abstractNumId w:val="0"/>
  </w:num>
  <w:num w:numId="16" w16cid:durableId="2111390108">
    <w:abstractNumId w:val="17"/>
  </w:num>
  <w:num w:numId="17" w16cid:durableId="67046594">
    <w:abstractNumId w:val="12"/>
  </w:num>
  <w:num w:numId="18" w16cid:durableId="1599412582">
    <w:abstractNumId w:val="15"/>
  </w:num>
  <w:num w:numId="19" w16cid:durableId="606160951">
    <w:abstractNumId w:val="11"/>
  </w:num>
  <w:num w:numId="20" w16cid:durableId="1576285406">
    <w:abstractNumId w:val="20"/>
  </w:num>
  <w:num w:numId="21" w16cid:durableId="404111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79F2"/>
    <w:rsid w:val="00092DCA"/>
    <w:rsid w:val="000A0D2A"/>
    <w:rsid w:val="000A6606"/>
    <w:rsid w:val="000B3751"/>
    <w:rsid w:val="000B6065"/>
    <w:rsid w:val="000C1A1F"/>
    <w:rsid w:val="000C4AFA"/>
    <w:rsid w:val="000E01CD"/>
    <w:rsid w:val="000E7A35"/>
    <w:rsid w:val="000F1A53"/>
    <w:rsid w:val="0011243C"/>
    <w:rsid w:val="00147103"/>
    <w:rsid w:val="0015208A"/>
    <w:rsid w:val="001577B0"/>
    <w:rsid w:val="001601DA"/>
    <w:rsid w:val="001632EE"/>
    <w:rsid w:val="00164A76"/>
    <w:rsid w:val="00164F9A"/>
    <w:rsid w:val="001711AD"/>
    <w:rsid w:val="001900D2"/>
    <w:rsid w:val="001A041B"/>
    <w:rsid w:val="001A0B65"/>
    <w:rsid w:val="001B3AA5"/>
    <w:rsid w:val="001B4D7F"/>
    <w:rsid w:val="001C478F"/>
    <w:rsid w:val="001C6304"/>
    <w:rsid w:val="001D0897"/>
    <w:rsid w:val="001D091D"/>
    <w:rsid w:val="001D2A94"/>
    <w:rsid w:val="001D5040"/>
    <w:rsid w:val="001E2C7D"/>
    <w:rsid w:val="001E74E8"/>
    <w:rsid w:val="001F32A9"/>
    <w:rsid w:val="001F4D78"/>
    <w:rsid w:val="00207BCB"/>
    <w:rsid w:val="002111DD"/>
    <w:rsid w:val="00217FA0"/>
    <w:rsid w:val="002202D7"/>
    <w:rsid w:val="00232E38"/>
    <w:rsid w:val="00234D4E"/>
    <w:rsid w:val="0024050A"/>
    <w:rsid w:val="00251210"/>
    <w:rsid w:val="00267B5F"/>
    <w:rsid w:val="00293D81"/>
    <w:rsid w:val="002A6A50"/>
    <w:rsid w:val="002B6987"/>
    <w:rsid w:val="002C7239"/>
    <w:rsid w:val="002D3A60"/>
    <w:rsid w:val="002D6ECC"/>
    <w:rsid w:val="002F135E"/>
    <w:rsid w:val="002F26C4"/>
    <w:rsid w:val="00310D52"/>
    <w:rsid w:val="00322AA9"/>
    <w:rsid w:val="00323535"/>
    <w:rsid w:val="003511A5"/>
    <w:rsid w:val="00354D4E"/>
    <w:rsid w:val="0035725C"/>
    <w:rsid w:val="00361FED"/>
    <w:rsid w:val="00365C3E"/>
    <w:rsid w:val="003731DA"/>
    <w:rsid w:val="00374240"/>
    <w:rsid w:val="003762D9"/>
    <w:rsid w:val="00380204"/>
    <w:rsid w:val="003844D0"/>
    <w:rsid w:val="00391C93"/>
    <w:rsid w:val="003A2CE0"/>
    <w:rsid w:val="003A7BBF"/>
    <w:rsid w:val="003B75DE"/>
    <w:rsid w:val="003F2432"/>
    <w:rsid w:val="00402313"/>
    <w:rsid w:val="004027D0"/>
    <w:rsid w:val="004054FB"/>
    <w:rsid w:val="00422E31"/>
    <w:rsid w:val="0042555F"/>
    <w:rsid w:val="00444747"/>
    <w:rsid w:val="0048612F"/>
    <w:rsid w:val="0049237B"/>
    <w:rsid w:val="004C0C5D"/>
    <w:rsid w:val="004C57B9"/>
    <w:rsid w:val="004C6F94"/>
    <w:rsid w:val="004D38FF"/>
    <w:rsid w:val="004E0443"/>
    <w:rsid w:val="004E0994"/>
    <w:rsid w:val="004E6392"/>
    <w:rsid w:val="004F49F5"/>
    <w:rsid w:val="00504E40"/>
    <w:rsid w:val="005252E5"/>
    <w:rsid w:val="005335D6"/>
    <w:rsid w:val="0054380D"/>
    <w:rsid w:val="00554592"/>
    <w:rsid w:val="00555698"/>
    <w:rsid w:val="00563BAD"/>
    <w:rsid w:val="00576F5E"/>
    <w:rsid w:val="005951FE"/>
    <w:rsid w:val="00595F10"/>
    <w:rsid w:val="00596E5A"/>
    <w:rsid w:val="005B76B5"/>
    <w:rsid w:val="005C75C2"/>
    <w:rsid w:val="005D1B74"/>
    <w:rsid w:val="005E18B7"/>
    <w:rsid w:val="005E55C9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948B3"/>
    <w:rsid w:val="006B7020"/>
    <w:rsid w:val="006C5AE0"/>
    <w:rsid w:val="006E6FC4"/>
    <w:rsid w:val="006F32B6"/>
    <w:rsid w:val="006F75E4"/>
    <w:rsid w:val="007279C1"/>
    <w:rsid w:val="00747D97"/>
    <w:rsid w:val="00761DEA"/>
    <w:rsid w:val="0079166F"/>
    <w:rsid w:val="00797170"/>
    <w:rsid w:val="007A0508"/>
    <w:rsid w:val="007A3B7C"/>
    <w:rsid w:val="007A7603"/>
    <w:rsid w:val="007B08A2"/>
    <w:rsid w:val="007D0F5A"/>
    <w:rsid w:val="007D57CE"/>
    <w:rsid w:val="00802038"/>
    <w:rsid w:val="008074D5"/>
    <w:rsid w:val="00807CE7"/>
    <w:rsid w:val="00810F61"/>
    <w:rsid w:val="00815449"/>
    <w:rsid w:val="008353E2"/>
    <w:rsid w:val="00860B61"/>
    <w:rsid w:val="00873F41"/>
    <w:rsid w:val="008859A0"/>
    <w:rsid w:val="008A26B5"/>
    <w:rsid w:val="008B2E4D"/>
    <w:rsid w:val="008B3E75"/>
    <w:rsid w:val="008C6212"/>
    <w:rsid w:val="008E5E31"/>
    <w:rsid w:val="008E7104"/>
    <w:rsid w:val="008F02D4"/>
    <w:rsid w:val="008F7D48"/>
    <w:rsid w:val="00914144"/>
    <w:rsid w:val="0092131B"/>
    <w:rsid w:val="00937CE7"/>
    <w:rsid w:val="0096544F"/>
    <w:rsid w:val="00971B70"/>
    <w:rsid w:val="00977CE4"/>
    <w:rsid w:val="009A2149"/>
    <w:rsid w:val="009C4FB6"/>
    <w:rsid w:val="009D43FB"/>
    <w:rsid w:val="009F1C0C"/>
    <w:rsid w:val="009F6F1F"/>
    <w:rsid w:val="00A05634"/>
    <w:rsid w:val="00A1003C"/>
    <w:rsid w:val="00A20943"/>
    <w:rsid w:val="00A32A49"/>
    <w:rsid w:val="00A3333A"/>
    <w:rsid w:val="00A43CC3"/>
    <w:rsid w:val="00A62060"/>
    <w:rsid w:val="00A65C62"/>
    <w:rsid w:val="00A667BA"/>
    <w:rsid w:val="00A700B1"/>
    <w:rsid w:val="00AA1798"/>
    <w:rsid w:val="00AB0DE4"/>
    <w:rsid w:val="00AB597D"/>
    <w:rsid w:val="00AB7E4B"/>
    <w:rsid w:val="00AD3A60"/>
    <w:rsid w:val="00AE4B7F"/>
    <w:rsid w:val="00AF1E1F"/>
    <w:rsid w:val="00B2036D"/>
    <w:rsid w:val="00B32E0E"/>
    <w:rsid w:val="00B455A6"/>
    <w:rsid w:val="00B73EB0"/>
    <w:rsid w:val="00B77757"/>
    <w:rsid w:val="00B835B9"/>
    <w:rsid w:val="00B83A8A"/>
    <w:rsid w:val="00B84222"/>
    <w:rsid w:val="00B9032B"/>
    <w:rsid w:val="00B95DB4"/>
    <w:rsid w:val="00BA567A"/>
    <w:rsid w:val="00BB0A66"/>
    <w:rsid w:val="00BC066E"/>
    <w:rsid w:val="00BD2104"/>
    <w:rsid w:val="00BD5DD2"/>
    <w:rsid w:val="00BE6E91"/>
    <w:rsid w:val="00C0319C"/>
    <w:rsid w:val="00C10233"/>
    <w:rsid w:val="00C1689B"/>
    <w:rsid w:val="00C2172A"/>
    <w:rsid w:val="00C249C6"/>
    <w:rsid w:val="00C3358B"/>
    <w:rsid w:val="00C33CEC"/>
    <w:rsid w:val="00C34846"/>
    <w:rsid w:val="00C45260"/>
    <w:rsid w:val="00C56017"/>
    <w:rsid w:val="00C60858"/>
    <w:rsid w:val="00C624F5"/>
    <w:rsid w:val="00C70305"/>
    <w:rsid w:val="00C703E5"/>
    <w:rsid w:val="00C7748D"/>
    <w:rsid w:val="00C819C5"/>
    <w:rsid w:val="00C86790"/>
    <w:rsid w:val="00CA1942"/>
    <w:rsid w:val="00CA688D"/>
    <w:rsid w:val="00CB6EBC"/>
    <w:rsid w:val="00CC5E63"/>
    <w:rsid w:val="00CD3E3E"/>
    <w:rsid w:val="00CE24FE"/>
    <w:rsid w:val="00CE6B08"/>
    <w:rsid w:val="00D0177B"/>
    <w:rsid w:val="00D20679"/>
    <w:rsid w:val="00D21397"/>
    <w:rsid w:val="00D269E7"/>
    <w:rsid w:val="00D34FA2"/>
    <w:rsid w:val="00D37CC5"/>
    <w:rsid w:val="00D60D90"/>
    <w:rsid w:val="00D827D1"/>
    <w:rsid w:val="00D8320C"/>
    <w:rsid w:val="00D83229"/>
    <w:rsid w:val="00D84EE4"/>
    <w:rsid w:val="00D92060"/>
    <w:rsid w:val="00DA31D3"/>
    <w:rsid w:val="00DB0C31"/>
    <w:rsid w:val="00DB1F09"/>
    <w:rsid w:val="00DC1492"/>
    <w:rsid w:val="00DC3675"/>
    <w:rsid w:val="00DC4DEB"/>
    <w:rsid w:val="00DD6AE7"/>
    <w:rsid w:val="00DE0016"/>
    <w:rsid w:val="00DE0B26"/>
    <w:rsid w:val="00DE6FDA"/>
    <w:rsid w:val="00DF03D5"/>
    <w:rsid w:val="00DF32F7"/>
    <w:rsid w:val="00E034C2"/>
    <w:rsid w:val="00E05517"/>
    <w:rsid w:val="00E63A1A"/>
    <w:rsid w:val="00E96018"/>
    <w:rsid w:val="00E96A7D"/>
    <w:rsid w:val="00EC7169"/>
    <w:rsid w:val="00ED41E9"/>
    <w:rsid w:val="00ED6850"/>
    <w:rsid w:val="00EE1666"/>
    <w:rsid w:val="00EE2C28"/>
    <w:rsid w:val="00F05EBA"/>
    <w:rsid w:val="00F06495"/>
    <w:rsid w:val="00F13B5E"/>
    <w:rsid w:val="00F4567D"/>
    <w:rsid w:val="00F64388"/>
    <w:rsid w:val="00F720D6"/>
    <w:rsid w:val="00F87A05"/>
    <w:rsid w:val="00FA6C2A"/>
    <w:rsid w:val="00FC3106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282408"/>
    <w:rsid w:val="00513C60"/>
    <w:rsid w:val="005A1A52"/>
    <w:rsid w:val="00637647"/>
    <w:rsid w:val="00937571"/>
    <w:rsid w:val="00A259C9"/>
    <w:rsid w:val="00CA6A4E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0</TotalTime>
  <Pages>2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Kinsey, Mary K</cp:lastModifiedBy>
  <cp:revision>2</cp:revision>
  <cp:lastPrinted>2017-05-04T14:54:00Z</cp:lastPrinted>
  <dcterms:created xsi:type="dcterms:W3CDTF">2023-08-25T14:46:00Z</dcterms:created>
  <dcterms:modified xsi:type="dcterms:W3CDTF">2023-08-25T14:46:00Z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