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AEAA223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</w:t>
      </w:r>
      <w:r w:rsidR="00346CC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1B0A0651" w:rsidR="00FE576D" w:rsidRDefault="00FE1599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1B2D40">
        <w:t>October 28</w:t>
      </w:r>
      <w:r w:rsidR="0037630D">
        <w:t>, 202</w:t>
      </w:r>
      <w:r w:rsidR="001B2D40">
        <w:t>1</w:t>
      </w:r>
      <w:r w:rsidR="003B5FCE">
        <w:t xml:space="preserve"> |</w:t>
      </w:r>
      <w:r w:rsidR="00155334">
        <w:t>2:</w:t>
      </w:r>
      <w:r w:rsidR="69942B8D">
        <w:t>50</w:t>
      </w:r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363"/>
        <w:gridCol w:w="5129"/>
        <w:gridCol w:w="355"/>
      </w:tblGrid>
      <w:tr w:rsidR="00683251" w14:paraId="0D4C7971" w14:textId="77777777" w:rsidTr="3384C3F0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19FE15BC" w:rsidR="00683251" w:rsidRDefault="00683251" w:rsidP="00683251"/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5F592622" w:rsidR="00683251" w:rsidRDefault="00683251" w:rsidP="00683251"/>
        </w:tc>
      </w:tr>
      <w:tr w:rsidR="00683251" w14:paraId="4568EBF6" w14:textId="77777777" w:rsidTr="3384C3F0">
        <w:tc>
          <w:tcPr>
            <w:tcW w:w="4943" w:type="dxa"/>
          </w:tcPr>
          <w:p w14:paraId="49DBA4F0" w14:textId="4B0AF07F" w:rsidR="00683251" w:rsidRDefault="003174CE" w:rsidP="00683251">
            <w:r>
              <w:t>Vacant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A537092" w14:textId="6A6E068C" w:rsidR="00683251" w:rsidRDefault="00683251" w:rsidP="00683251"/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43947DDA" w:rsidR="00683251" w:rsidRDefault="00683251" w:rsidP="00683251"/>
        </w:tc>
      </w:tr>
      <w:tr w:rsidR="00683251" w14:paraId="6A0C72B1" w14:textId="77777777" w:rsidTr="3384C3F0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0AC1A48E" w:rsidR="00683251" w:rsidRDefault="00683251" w:rsidP="00683251"/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32ACE2A5" w:rsidR="00683251" w:rsidRDefault="00683251" w:rsidP="00683251"/>
        </w:tc>
      </w:tr>
      <w:tr w:rsidR="00683251" w14:paraId="27A7EF34" w14:textId="77777777" w:rsidTr="3384C3F0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3F3A1433" w:rsidR="00683251" w:rsidRDefault="00683251" w:rsidP="00683251"/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2D7FB49A" w:rsidR="00683251" w:rsidRDefault="00683251" w:rsidP="00683251"/>
        </w:tc>
      </w:tr>
      <w:tr w:rsidR="00683251" w14:paraId="1DA82781" w14:textId="77777777" w:rsidTr="3384C3F0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3225AD17" w:rsidR="00683251" w:rsidRDefault="00683251" w:rsidP="00683251"/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647545" w14:paraId="6E43DAA8" w14:textId="77777777" w:rsidTr="00647545">
        <w:tc>
          <w:tcPr>
            <w:tcW w:w="5395" w:type="dxa"/>
          </w:tcPr>
          <w:p w14:paraId="5E8C275B" w14:textId="77777777" w:rsidR="00C02E78" w:rsidRDefault="00C02E78" w:rsidP="00C02E78">
            <w:pPr>
              <w:pStyle w:val="Default"/>
            </w:pPr>
          </w:p>
          <w:tbl>
            <w:tblPr>
              <w:tblW w:w="51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0"/>
            </w:tblGrid>
            <w:tr w:rsidR="00C02E78" w14:paraId="352219A5" w14:textId="77777777" w:rsidTr="00E3648E">
              <w:trPr>
                <w:trHeight w:val="112"/>
              </w:trPr>
              <w:tc>
                <w:tcPr>
                  <w:tcW w:w="5190" w:type="dxa"/>
                </w:tcPr>
                <w:p w14:paraId="41CEC9D7" w14:textId="6DD949D6" w:rsidR="00C02E78" w:rsidRDefault="00E3648E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>Approve Agenda</w:t>
                  </w:r>
                </w:p>
              </w:tc>
            </w:tr>
          </w:tbl>
          <w:p w14:paraId="08C9FE9F" w14:textId="4AF0BB29" w:rsidR="00647545" w:rsidRDefault="00647545" w:rsidP="00C601DC"/>
        </w:tc>
        <w:tc>
          <w:tcPr>
            <w:tcW w:w="5395" w:type="dxa"/>
          </w:tcPr>
          <w:p w14:paraId="4839D8ED" w14:textId="2C261C76" w:rsidR="00647545" w:rsidRDefault="00647545" w:rsidP="00C601DC"/>
        </w:tc>
      </w:tr>
      <w:tr w:rsidR="00647545" w14:paraId="613E85EE" w14:textId="77777777" w:rsidTr="00647545">
        <w:tc>
          <w:tcPr>
            <w:tcW w:w="5395" w:type="dxa"/>
          </w:tcPr>
          <w:p w14:paraId="3C2841B6" w14:textId="18A5D0EA" w:rsidR="00647545" w:rsidRDefault="00E3648E" w:rsidP="00C601DC">
            <w:r>
              <w:t>Approve September Meeting Minutes</w:t>
            </w:r>
          </w:p>
        </w:tc>
        <w:tc>
          <w:tcPr>
            <w:tcW w:w="5395" w:type="dxa"/>
          </w:tcPr>
          <w:p w14:paraId="6F6DC57F" w14:textId="77777777" w:rsidR="00647545" w:rsidRDefault="00647545" w:rsidP="00C601DC"/>
        </w:tc>
      </w:tr>
      <w:tr w:rsidR="00647545" w14:paraId="44B20DC8" w14:textId="77777777" w:rsidTr="00647545">
        <w:tc>
          <w:tcPr>
            <w:tcW w:w="5395" w:type="dxa"/>
          </w:tcPr>
          <w:p w14:paraId="10F4003A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0"/>
            </w:tblGrid>
            <w:tr w:rsidR="00C02E78" w14:paraId="1549FE64" w14:textId="77777777">
              <w:trPr>
                <w:trHeight w:val="112"/>
              </w:trPr>
              <w:tc>
                <w:tcPr>
                  <w:tcW w:w="0" w:type="auto"/>
                </w:tcPr>
                <w:p w14:paraId="7BB97853" w14:textId="33F02874" w:rsidR="00C02E78" w:rsidRDefault="00B2119B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Nominate New Vice Chair</w:t>
                  </w:r>
                </w:p>
              </w:tc>
            </w:tr>
          </w:tbl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77777777" w:rsidR="00647545" w:rsidRDefault="00647545" w:rsidP="00C601DC"/>
        </w:tc>
      </w:tr>
      <w:tr w:rsidR="00C02E78" w14:paraId="0D121CA9" w14:textId="77777777" w:rsidTr="00841D6E">
        <w:tc>
          <w:tcPr>
            <w:tcW w:w="5395" w:type="dxa"/>
          </w:tcPr>
          <w:p w14:paraId="6755309B" w14:textId="77777777" w:rsidR="00273D2F" w:rsidRDefault="00273D2F" w:rsidP="00273D2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273D2F" w14:paraId="2A4182EA" w14:textId="77777777">
              <w:trPr>
                <w:trHeight w:val="112"/>
              </w:trPr>
              <w:tc>
                <w:tcPr>
                  <w:tcW w:w="0" w:type="auto"/>
                </w:tcPr>
                <w:p w14:paraId="4A369010" w14:textId="403F5584" w:rsidR="00273D2F" w:rsidRDefault="00B2119B" w:rsidP="00273D2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Goal Setting Activity</w:t>
                  </w:r>
                </w:p>
              </w:tc>
            </w:tr>
            <w:tr w:rsidR="00C02E78" w14:paraId="50BD9A02" w14:textId="77777777" w:rsidTr="00841D6E">
              <w:trPr>
                <w:trHeight w:val="112"/>
              </w:trPr>
              <w:tc>
                <w:tcPr>
                  <w:tcW w:w="0" w:type="auto"/>
                </w:tcPr>
                <w:p w14:paraId="583DAA5D" w14:textId="6B64B147" w:rsidR="00C02E78" w:rsidRDefault="00C02E78" w:rsidP="00841D6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CA31F8" w14:textId="77777777" w:rsidR="00C02E78" w:rsidRDefault="00C02E78" w:rsidP="00841D6E"/>
        </w:tc>
        <w:tc>
          <w:tcPr>
            <w:tcW w:w="5395" w:type="dxa"/>
          </w:tcPr>
          <w:p w14:paraId="2BEBB882" w14:textId="77777777" w:rsidR="00C02E78" w:rsidRDefault="00C02E78" w:rsidP="00841D6E"/>
        </w:tc>
      </w:tr>
      <w:tr w:rsidR="00273D2F" w14:paraId="624BDD14" w14:textId="77777777" w:rsidTr="00841D6E">
        <w:tc>
          <w:tcPr>
            <w:tcW w:w="5395" w:type="dxa"/>
          </w:tcPr>
          <w:p w14:paraId="3354B2C5" w14:textId="0F094E0F" w:rsidR="00273D2F" w:rsidRDefault="00B2119B" w:rsidP="00841D6E">
            <w:r>
              <w:t>Charter Dollars</w:t>
            </w:r>
          </w:p>
        </w:tc>
        <w:tc>
          <w:tcPr>
            <w:tcW w:w="5395" w:type="dxa"/>
          </w:tcPr>
          <w:p w14:paraId="535AED3B" w14:textId="77777777" w:rsidR="00273D2F" w:rsidRDefault="00273D2F" w:rsidP="00841D6E"/>
        </w:tc>
      </w:tr>
      <w:tr w:rsidR="00273D2F" w14:paraId="65490FD9" w14:textId="77777777" w:rsidTr="00841D6E">
        <w:tc>
          <w:tcPr>
            <w:tcW w:w="5395" w:type="dxa"/>
          </w:tcPr>
          <w:p w14:paraId="5A09C577" w14:textId="34701715" w:rsidR="00273D2F" w:rsidRDefault="00B2119B" w:rsidP="00841D6E">
            <w:r>
              <w:t>Superintendent Advisory Council Update</w:t>
            </w:r>
          </w:p>
        </w:tc>
        <w:tc>
          <w:tcPr>
            <w:tcW w:w="5395" w:type="dxa"/>
          </w:tcPr>
          <w:p w14:paraId="43E93953" w14:textId="77777777" w:rsidR="00273D2F" w:rsidRDefault="00273D2F" w:rsidP="00841D6E"/>
        </w:tc>
      </w:tr>
      <w:tr w:rsidR="00B2119B" w14:paraId="17E2899E" w14:textId="77777777" w:rsidTr="00841D6E">
        <w:tc>
          <w:tcPr>
            <w:tcW w:w="5395" w:type="dxa"/>
          </w:tcPr>
          <w:p w14:paraId="3C04C91C" w14:textId="6409D8A2" w:rsidR="00B2119B" w:rsidRDefault="00B2119B" w:rsidP="00841D6E">
            <w:r>
              <w:t>Parent University</w:t>
            </w:r>
          </w:p>
        </w:tc>
        <w:tc>
          <w:tcPr>
            <w:tcW w:w="5395" w:type="dxa"/>
          </w:tcPr>
          <w:p w14:paraId="1EA415BC" w14:textId="77777777" w:rsidR="00B2119B" w:rsidRDefault="00B2119B" w:rsidP="00841D6E"/>
        </w:tc>
      </w:tr>
      <w:tr w:rsidR="00FC3EFC" w14:paraId="24398933" w14:textId="77777777" w:rsidTr="00841D6E">
        <w:tc>
          <w:tcPr>
            <w:tcW w:w="5395" w:type="dxa"/>
          </w:tcPr>
          <w:p w14:paraId="1F62DE02" w14:textId="512D3786" w:rsidR="00FC3EFC" w:rsidRDefault="00FC3EFC" w:rsidP="00841D6E">
            <w:r>
              <w:t>Meeting Agenda</w:t>
            </w:r>
          </w:p>
        </w:tc>
        <w:tc>
          <w:tcPr>
            <w:tcW w:w="5395" w:type="dxa"/>
          </w:tcPr>
          <w:p w14:paraId="2EEBB989" w14:textId="77777777" w:rsidR="00FC3EFC" w:rsidRDefault="00FC3EFC" w:rsidP="00841D6E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DD7294" w:rsidRPr="00DD7294" w14:paraId="612ED342" w14:textId="77777777" w:rsidTr="00621FE3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CA3BB54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05678C2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B97BF8" w14:paraId="0378D233" w14:textId="77777777" w:rsidTr="007144F9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B4A" w14:textId="77777777" w:rsidR="000327E5" w:rsidRDefault="000327E5" w:rsidP="000327E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9"/>
            </w:tblGrid>
            <w:tr w:rsidR="000327E5" w14:paraId="0266A0EA" w14:textId="77777777">
              <w:trPr>
                <w:trHeight w:val="112"/>
              </w:trPr>
              <w:tc>
                <w:tcPr>
                  <w:tcW w:w="0" w:type="auto"/>
                </w:tcPr>
                <w:p w14:paraId="7739E081" w14:textId="77777777" w:rsidR="000327E5" w:rsidRDefault="000327E5" w:rsidP="000327E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Call to Order </w:t>
                  </w:r>
                </w:p>
              </w:tc>
            </w:tr>
          </w:tbl>
          <w:p w14:paraId="5C6B651D" w14:textId="0257699F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3D7A32FA" w:rsidR="00B97BF8" w:rsidRDefault="00025D66">
            <w:r>
              <w:t>2:52pm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989" w14:textId="2FF53794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C7D" w14:textId="723DEBD3" w:rsidR="00B97BF8" w:rsidRDefault="00473301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611A3490" w:rsidR="00B97BF8" w:rsidRDefault="004B294C">
            <w:r>
              <w:t xml:space="preserve">All in favor </w:t>
            </w:r>
          </w:p>
        </w:tc>
      </w:tr>
      <w:tr w:rsidR="00B97BF8" w14:paraId="337220E4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1C5" w14:textId="77777777" w:rsidR="00CF6D2A" w:rsidRDefault="00CF6D2A" w:rsidP="00CF6D2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CF6D2A" w14:paraId="0B0E4718" w14:textId="77777777">
              <w:trPr>
                <w:trHeight w:val="112"/>
              </w:trPr>
              <w:tc>
                <w:tcPr>
                  <w:tcW w:w="0" w:type="auto"/>
                </w:tcPr>
                <w:p w14:paraId="1E0A4538" w14:textId="68D611FF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Agenda </w:t>
                  </w:r>
                </w:p>
              </w:tc>
            </w:tr>
          </w:tbl>
          <w:p w14:paraId="4D249138" w14:textId="02E1F98D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06C4ADC5" w:rsidR="00B97BF8" w:rsidRDefault="00473301">
            <w:r>
              <w:t>2:53pm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526" w14:textId="569E8790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034" w14:textId="68991E0F" w:rsidR="00B97BF8" w:rsidRDefault="00473301">
            <w:r>
              <w:t>LaHara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7FA0DD1D" w:rsidR="00B97BF8" w:rsidRDefault="004B294C">
            <w:r>
              <w:t xml:space="preserve">All in favor </w:t>
            </w:r>
          </w:p>
        </w:tc>
      </w:tr>
      <w:tr w:rsidR="000D1B54" w14:paraId="4AC86330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9"/>
            </w:tblGrid>
            <w:tr w:rsidR="00CF6D2A" w14:paraId="787DB9E1" w14:textId="77777777">
              <w:trPr>
                <w:trHeight w:val="112"/>
              </w:trPr>
              <w:tc>
                <w:tcPr>
                  <w:tcW w:w="0" w:type="auto"/>
                </w:tcPr>
                <w:p w14:paraId="4D779627" w14:textId="77777777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Approve August Minutes </w:t>
                  </w:r>
                </w:p>
                <w:p w14:paraId="4002F616" w14:textId="77777777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4958E38" w14:textId="7F28C480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Motion to Adjourn</w:t>
                  </w:r>
                </w:p>
              </w:tc>
            </w:tr>
          </w:tbl>
          <w:p w14:paraId="3C6487BF" w14:textId="3FC6C3D0" w:rsidR="000D1B54" w:rsidRDefault="000D1B54" w:rsidP="000D1B5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834" w14:textId="77777777" w:rsidR="000D1B54" w:rsidRDefault="00432CB2" w:rsidP="000D1B54">
            <w:r>
              <w:t>3:30pm</w:t>
            </w:r>
          </w:p>
          <w:p w14:paraId="51934C24" w14:textId="77777777" w:rsidR="00402835" w:rsidRDefault="00402835" w:rsidP="000D1B54"/>
          <w:p w14:paraId="77B877B6" w14:textId="321B6246" w:rsidR="00402835" w:rsidRDefault="00402835" w:rsidP="000D1B54">
            <w:r>
              <w:t>3:34pm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C56" w14:textId="43536F5C" w:rsidR="000D1B54" w:rsidRDefault="004F208C" w:rsidP="000D1B54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CBF" w14:textId="48464520" w:rsidR="000D1B54" w:rsidRDefault="004F208C" w:rsidP="000D1B54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6DB" w14:textId="77777777" w:rsidR="000D1B54" w:rsidRDefault="004B294C" w:rsidP="000D1B54">
            <w:r>
              <w:t>All in Favor</w:t>
            </w:r>
          </w:p>
          <w:p w14:paraId="42C3D8DA" w14:textId="77777777" w:rsidR="004B294C" w:rsidRDefault="004B294C" w:rsidP="000D1B54"/>
          <w:p w14:paraId="611DAED1" w14:textId="3B083490" w:rsidR="004B294C" w:rsidRDefault="004B294C" w:rsidP="000D1B54">
            <w:r>
              <w:t xml:space="preserve">All in Favor </w:t>
            </w:r>
          </w:p>
        </w:tc>
      </w:tr>
    </w:tbl>
    <w:p w14:paraId="3D85BD5B" w14:textId="6A80F780" w:rsidR="00473301" w:rsidRDefault="00473301" w:rsidP="004D28BE">
      <w:pPr>
        <w:pStyle w:val="ListParagraph"/>
        <w:numPr>
          <w:ilvl w:val="0"/>
          <w:numId w:val="20"/>
        </w:numPr>
      </w:pPr>
      <w:r>
        <w:t xml:space="preserve">Review of </w:t>
      </w:r>
      <w:r w:rsidR="004D28BE">
        <w:t xml:space="preserve">committees. </w:t>
      </w:r>
    </w:p>
    <w:p w14:paraId="70A3D671" w14:textId="2F2DE160" w:rsidR="004D28BE" w:rsidRDefault="004D28BE" w:rsidP="004D28BE">
      <w:pPr>
        <w:pStyle w:val="ListParagraph"/>
        <w:numPr>
          <w:ilvl w:val="0"/>
          <w:numId w:val="20"/>
        </w:numPr>
      </w:pPr>
      <w:r>
        <w:t xml:space="preserve">LaHara chose Outreach and Communications as her Committee. </w:t>
      </w:r>
    </w:p>
    <w:p w14:paraId="0E2BEE2E" w14:textId="069909E3" w:rsidR="001F77DA" w:rsidRDefault="001F77DA" w:rsidP="004D28BE">
      <w:pPr>
        <w:pStyle w:val="ListParagraph"/>
        <w:numPr>
          <w:ilvl w:val="0"/>
          <w:numId w:val="20"/>
        </w:numPr>
      </w:pPr>
      <w:r>
        <w:t xml:space="preserve">New Council Members and </w:t>
      </w:r>
      <w:r w:rsidR="007134A0">
        <w:t xml:space="preserve">SGC Members need to complete required trainings. </w:t>
      </w:r>
    </w:p>
    <w:p w14:paraId="595716EA" w14:textId="1931F4D2" w:rsidR="000F378C" w:rsidRDefault="007134A0" w:rsidP="004D28BE">
      <w:pPr>
        <w:pStyle w:val="ListParagraph"/>
        <w:numPr>
          <w:ilvl w:val="0"/>
          <w:numId w:val="20"/>
        </w:numPr>
      </w:pPr>
      <w:r>
        <w:t>Charter Dollars Protocol- what do we want to spend our charter dollars on? We must use the process from the district per the Georgia Sunshine Laws.</w:t>
      </w:r>
      <w:r w:rsidR="00581492">
        <w:t xml:space="preserve"> Butler shared ideas from other schools (manipulatives, PBIS incentives, literacy </w:t>
      </w:r>
      <w:r w:rsidR="000F378C">
        <w:t>supports etc.</w:t>
      </w:r>
    </w:p>
    <w:p w14:paraId="381CF6F2" w14:textId="535A2FA1" w:rsidR="007134A0" w:rsidRDefault="007779AB" w:rsidP="004D28BE">
      <w:pPr>
        <w:pStyle w:val="ListParagraph"/>
        <w:numPr>
          <w:ilvl w:val="0"/>
          <w:numId w:val="20"/>
        </w:numPr>
      </w:pPr>
      <w:r>
        <w:t xml:space="preserve">Charter Dollar </w:t>
      </w:r>
      <w:r w:rsidR="00142877">
        <w:t>Ideas: special education teacher</w:t>
      </w:r>
      <w:r w:rsidR="009C60E2">
        <w:t xml:space="preserve"> and</w:t>
      </w:r>
      <w:r w:rsidR="00142877">
        <w:t xml:space="preserve"> PBIS rewards</w:t>
      </w:r>
      <w:r w:rsidR="00F0402F">
        <w:t>, technology</w:t>
      </w:r>
      <w:r w:rsidR="00A61C5A">
        <w:t>, Teachers Pay Teachers Subscription</w:t>
      </w:r>
      <w:r w:rsidR="00F22DE1">
        <w:t>, Staff Wellness Room</w:t>
      </w:r>
      <w:r w:rsidR="00A61C5A">
        <w:t xml:space="preserve">. </w:t>
      </w:r>
    </w:p>
    <w:p w14:paraId="45E2253B" w14:textId="73397671" w:rsidR="00CC53BA" w:rsidRDefault="00CC53BA" w:rsidP="004D28BE">
      <w:pPr>
        <w:pStyle w:val="ListParagraph"/>
        <w:numPr>
          <w:ilvl w:val="0"/>
          <w:numId w:val="20"/>
        </w:numPr>
      </w:pPr>
      <w:r>
        <w:t>SGC Charter Dollars Spending Rubric was shared.</w:t>
      </w:r>
    </w:p>
    <w:p w14:paraId="7E81B6C5" w14:textId="023E95EB" w:rsidR="00BD6BA9" w:rsidRDefault="00BD6BA9" w:rsidP="004D28BE">
      <w:pPr>
        <w:pStyle w:val="ListParagraph"/>
        <w:numPr>
          <w:ilvl w:val="0"/>
          <w:numId w:val="20"/>
        </w:numPr>
      </w:pPr>
      <w:r>
        <w:t xml:space="preserve">2 minutes to look at rubric </w:t>
      </w:r>
      <w:r w:rsidR="003674B9">
        <w:t xml:space="preserve">ad then reconvene. </w:t>
      </w:r>
      <w:r w:rsidR="00C83513">
        <w:t xml:space="preserve">All these points on the rubric directly relate to the School Strategic Plan. </w:t>
      </w:r>
      <w:r w:rsidR="00CB6CD2">
        <w:t>In order to have medium or high priority, you always want to pick things that can last over time</w:t>
      </w:r>
      <w:r w:rsidR="006010AA">
        <w:t xml:space="preserve"> and impact multiple areas</w:t>
      </w:r>
      <w:r w:rsidR="00CB6CD2">
        <w:t>.</w:t>
      </w:r>
    </w:p>
    <w:p w14:paraId="3609F8BE" w14:textId="48C20B39" w:rsidR="006010AA" w:rsidRDefault="004948B4" w:rsidP="004D28BE">
      <w:pPr>
        <w:pStyle w:val="ListParagraph"/>
        <w:numPr>
          <w:ilvl w:val="0"/>
          <w:numId w:val="20"/>
        </w:numPr>
      </w:pPr>
      <w:r>
        <w:t>Principals Update:</w:t>
      </w:r>
    </w:p>
    <w:p w14:paraId="57357873" w14:textId="778102A8" w:rsidR="004948B4" w:rsidRDefault="004948B4" w:rsidP="004948B4">
      <w:pPr>
        <w:pStyle w:val="ListParagraph"/>
        <w:numPr>
          <w:ilvl w:val="1"/>
          <w:numId w:val="20"/>
        </w:numPr>
      </w:pPr>
      <w:r>
        <w:t>Staffing</w:t>
      </w:r>
    </w:p>
    <w:p w14:paraId="2B4FE703" w14:textId="6A82E417" w:rsidR="006147E8" w:rsidRDefault="006147E8" w:rsidP="006147E8">
      <w:pPr>
        <w:pStyle w:val="ListParagraph"/>
        <w:numPr>
          <w:ilvl w:val="2"/>
          <w:numId w:val="20"/>
        </w:numPr>
      </w:pPr>
      <w:r>
        <w:t>Closed a 4</w:t>
      </w:r>
      <w:r w:rsidRPr="006147E8">
        <w:rPr>
          <w:vertAlign w:val="superscript"/>
        </w:rPr>
        <w:t>th</w:t>
      </w:r>
      <w:r>
        <w:t xml:space="preserve"> grade class a couple weeks ago</w:t>
      </w:r>
    </w:p>
    <w:p w14:paraId="3A754549" w14:textId="05E5ACA5" w:rsidR="006147E8" w:rsidRDefault="006147E8" w:rsidP="006147E8">
      <w:pPr>
        <w:pStyle w:val="ListParagraph"/>
        <w:numPr>
          <w:ilvl w:val="2"/>
          <w:numId w:val="20"/>
        </w:numPr>
      </w:pPr>
      <w:r>
        <w:t>Earned a Kindergarten</w:t>
      </w:r>
      <w:r w:rsidR="00423DBE">
        <w:t>, then teacher resigned. Cynthia Farmer has taken over that class.</w:t>
      </w:r>
      <w:r w:rsidR="0007715A">
        <w:t xml:space="preserve"> Kindergarten will stay as is, but we will hire additional support with those positions earned to support kindergarten specifically. </w:t>
      </w:r>
    </w:p>
    <w:p w14:paraId="571CFB19" w14:textId="66EE222B" w:rsidR="0055102F" w:rsidRDefault="0055102F" w:rsidP="006147E8">
      <w:pPr>
        <w:pStyle w:val="ListParagraph"/>
        <w:numPr>
          <w:ilvl w:val="2"/>
          <w:numId w:val="20"/>
        </w:numPr>
      </w:pPr>
      <w:r>
        <w:t>3</w:t>
      </w:r>
      <w:r w:rsidRPr="0055102F">
        <w:rPr>
          <w:vertAlign w:val="superscript"/>
        </w:rPr>
        <w:t>rd</w:t>
      </w:r>
      <w:r>
        <w:t xml:space="preserve"> grade, 42 schedule changes were made</w:t>
      </w:r>
      <w:r w:rsidR="00737CEF">
        <w:t xml:space="preserve"> because our model was no longer supported by the state of Georgia. </w:t>
      </w:r>
    </w:p>
    <w:p w14:paraId="58A1CA40" w14:textId="41B60138" w:rsidR="008D522A" w:rsidRDefault="008D522A" w:rsidP="006147E8">
      <w:pPr>
        <w:pStyle w:val="ListParagraph"/>
        <w:numPr>
          <w:ilvl w:val="2"/>
          <w:numId w:val="20"/>
        </w:numPr>
      </w:pPr>
      <w:r>
        <w:t>Still making some schedule changes</w:t>
      </w:r>
    </w:p>
    <w:p w14:paraId="4462A69F" w14:textId="41A575FD" w:rsidR="006147E8" w:rsidRDefault="008D522A" w:rsidP="004948B4">
      <w:pPr>
        <w:pStyle w:val="ListParagraph"/>
        <w:numPr>
          <w:ilvl w:val="1"/>
          <w:numId w:val="20"/>
        </w:numPr>
      </w:pPr>
      <w:r>
        <w:t>COVID-</w:t>
      </w:r>
    </w:p>
    <w:p w14:paraId="03AC43DB" w14:textId="21B7A7EB" w:rsidR="008D522A" w:rsidRDefault="008D522A" w:rsidP="008D522A">
      <w:pPr>
        <w:pStyle w:val="ListParagraph"/>
        <w:numPr>
          <w:ilvl w:val="2"/>
          <w:numId w:val="20"/>
        </w:numPr>
      </w:pPr>
      <w:r>
        <w:t xml:space="preserve">Entire classes will be notified when there is a positive case. </w:t>
      </w:r>
    </w:p>
    <w:p w14:paraId="6B1C7BAB" w14:textId="5B8A7C55" w:rsidR="00F87078" w:rsidRPr="00F3296C" w:rsidRDefault="00F87078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Rock Eagle, Book Fair, and Musicals have been postponed until the Spring. </w:t>
      </w:r>
    </w:p>
    <w:p w14:paraId="6AD0B945" w14:textId="67895D22" w:rsidR="00F3296C" w:rsidRPr="00C22429" w:rsidRDefault="00F3296C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Monday is a late start day. Please send your students as normal. </w:t>
      </w:r>
      <w:r w:rsidR="00044677">
        <w:t xml:space="preserve">Some teachers will be in Professional Development. </w:t>
      </w:r>
    </w:p>
    <w:p w14:paraId="1BC6BE57" w14:textId="1965515B" w:rsidR="00C22429" w:rsidRPr="00F87078" w:rsidRDefault="00C22429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>Teachers have been phenomenal. They help and are there for our kids no matter the circumstances.</w:t>
      </w:r>
    </w:p>
    <w:p w14:paraId="5195B893" w14:textId="77777777" w:rsidR="00FE576D" w:rsidRDefault="00FE1599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1DA42DB8" w:rsidR="00FE576D" w:rsidRDefault="007608A3">
      <w:r>
        <w:t xml:space="preserve">October </w:t>
      </w:r>
      <w:r w:rsidR="000D0CB9">
        <w:t>14</w:t>
      </w:r>
      <w:r>
        <w:t>, 202</w:t>
      </w:r>
      <w:r w:rsidR="007D295B">
        <w:t>1</w:t>
      </w:r>
      <w:r w:rsidR="003B5FCE">
        <w:t>,</w:t>
      </w:r>
      <w:r>
        <w:t xml:space="preserve"> 2:45pm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6F315E99" w:rsidR="00E966F1" w:rsidRDefault="00E966F1">
      <w:r>
        <w:t xml:space="preserve">Motion to adjourn was made at </w:t>
      </w:r>
      <w:r w:rsidR="003F2AC9">
        <w:t xml:space="preserve">3:30pm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952C" w14:textId="77777777" w:rsidR="00FE1599" w:rsidRDefault="00FE1599">
      <w:r>
        <w:separator/>
      </w:r>
    </w:p>
  </w:endnote>
  <w:endnote w:type="continuationSeparator" w:id="0">
    <w:p w14:paraId="73603AFC" w14:textId="77777777" w:rsidR="00FE1599" w:rsidRDefault="00FE1599">
      <w:r>
        <w:continuationSeparator/>
      </w:r>
    </w:p>
  </w:endnote>
  <w:endnote w:type="continuationNotice" w:id="1">
    <w:p w14:paraId="6B314C69" w14:textId="77777777" w:rsidR="00FE1599" w:rsidRDefault="00FE15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9B4" w14:textId="77777777" w:rsidR="00FE1599" w:rsidRDefault="00FE1599">
      <w:r>
        <w:separator/>
      </w:r>
    </w:p>
  </w:footnote>
  <w:footnote w:type="continuationSeparator" w:id="0">
    <w:p w14:paraId="41DE29A9" w14:textId="77777777" w:rsidR="00FE1599" w:rsidRDefault="00FE1599">
      <w:r>
        <w:continuationSeparator/>
      </w:r>
    </w:p>
  </w:footnote>
  <w:footnote w:type="continuationNotice" w:id="1">
    <w:p w14:paraId="769FEA98" w14:textId="77777777" w:rsidR="00FE1599" w:rsidRDefault="00FE15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13AD4"/>
    <w:rsid w:val="00022357"/>
    <w:rsid w:val="00025A05"/>
    <w:rsid w:val="00025D66"/>
    <w:rsid w:val="000327E5"/>
    <w:rsid w:val="00044677"/>
    <w:rsid w:val="00056059"/>
    <w:rsid w:val="00070285"/>
    <w:rsid w:val="0007715A"/>
    <w:rsid w:val="00081D4D"/>
    <w:rsid w:val="000C35F6"/>
    <w:rsid w:val="000D0CB9"/>
    <w:rsid w:val="000D1B54"/>
    <w:rsid w:val="000D1B9D"/>
    <w:rsid w:val="000F21A5"/>
    <w:rsid w:val="000F378C"/>
    <w:rsid w:val="00142877"/>
    <w:rsid w:val="00155334"/>
    <w:rsid w:val="001B2D40"/>
    <w:rsid w:val="001F77DA"/>
    <w:rsid w:val="00201849"/>
    <w:rsid w:val="00273D2F"/>
    <w:rsid w:val="002A2B44"/>
    <w:rsid w:val="002A3FCB"/>
    <w:rsid w:val="002B3643"/>
    <w:rsid w:val="002D1B66"/>
    <w:rsid w:val="002D3701"/>
    <w:rsid w:val="002E1F9C"/>
    <w:rsid w:val="00303756"/>
    <w:rsid w:val="003174CE"/>
    <w:rsid w:val="00346839"/>
    <w:rsid w:val="00346CCD"/>
    <w:rsid w:val="003645D0"/>
    <w:rsid w:val="003674B9"/>
    <w:rsid w:val="0037630D"/>
    <w:rsid w:val="0038109E"/>
    <w:rsid w:val="003829DD"/>
    <w:rsid w:val="003871FA"/>
    <w:rsid w:val="00394F4A"/>
    <w:rsid w:val="00397985"/>
    <w:rsid w:val="003A1222"/>
    <w:rsid w:val="003A2D2B"/>
    <w:rsid w:val="003A74F5"/>
    <w:rsid w:val="003B4202"/>
    <w:rsid w:val="003B5FCE"/>
    <w:rsid w:val="003F2AC9"/>
    <w:rsid w:val="00402835"/>
    <w:rsid w:val="00402E7E"/>
    <w:rsid w:val="004109C2"/>
    <w:rsid w:val="00414E0C"/>
    <w:rsid w:val="00416222"/>
    <w:rsid w:val="00422BE0"/>
    <w:rsid w:val="00423DBE"/>
    <w:rsid w:val="00424F9F"/>
    <w:rsid w:val="00432CB2"/>
    <w:rsid w:val="00435446"/>
    <w:rsid w:val="00464073"/>
    <w:rsid w:val="00473301"/>
    <w:rsid w:val="004948B4"/>
    <w:rsid w:val="004B294C"/>
    <w:rsid w:val="004D28BE"/>
    <w:rsid w:val="004F208C"/>
    <w:rsid w:val="004F4532"/>
    <w:rsid w:val="005056B3"/>
    <w:rsid w:val="0050574C"/>
    <w:rsid w:val="005427D9"/>
    <w:rsid w:val="0055102F"/>
    <w:rsid w:val="0055169D"/>
    <w:rsid w:val="00581492"/>
    <w:rsid w:val="0058206D"/>
    <w:rsid w:val="005D2056"/>
    <w:rsid w:val="005D434E"/>
    <w:rsid w:val="005E5C91"/>
    <w:rsid w:val="005F5F43"/>
    <w:rsid w:val="006010AA"/>
    <w:rsid w:val="00611BF0"/>
    <w:rsid w:val="006147E8"/>
    <w:rsid w:val="00615A65"/>
    <w:rsid w:val="00621FE3"/>
    <w:rsid w:val="00624608"/>
    <w:rsid w:val="00647545"/>
    <w:rsid w:val="00657486"/>
    <w:rsid w:val="00671C06"/>
    <w:rsid w:val="00683251"/>
    <w:rsid w:val="00684306"/>
    <w:rsid w:val="0069413C"/>
    <w:rsid w:val="006A30DE"/>
    <w:rsid w:val="006D10E5"/>
    <w:rsid w:val="006E4C95"/>
    <w:rsid w:val="007134A0"/>
    <w:rsid w:val="007144F9"/>
    <w:rsid w:val="007155CA"/>
    <w:rsid w:val="007173EB"/>
    <w:rsid w:val="00737CEF"/>
    <w:rsid w:val="007608A3"/>
    <w:rsid w:val="007638A6"/>
    <w:rsid w:val="00774146"/>
    <w:rsid w:val="007779AB"/>
    <w:rsid w:val="00786D8E"/>
    <w:rsid w:val="007D295B"/>
    <w:rsid w:val="007F01E6"/>
    <w:rsid w:val="007F2558"/>
    <w:rsid w:val="00843BA4"/>
    <w:rsid w:val="00883FFD"/>
    <w:rsid w:val="008B3B2A"/>
    <w:rsid w:val="008B5A98"/>
    <w:rsid w:val="008B6437"/>
    <w:rsid w:val="008D522A"/>
    <w:rsid w:val="008E1349"/>
    <w:rsid w:val="00907EA5"/>
    <w:rsid w:val="00911018"/>
    <w:rsid w:val="009579FE"/>
    <w:rsid w:val="00990663"/>
    <w:rsid w:val="009B1CC6"/>
    <w:rsid w:val="009B68D3"/>
    <w:rsid w:val="009C60E2"/>
    <w:rsid w:val="009C7863"/>
    <w:rsid w:val="009E0F3A"/>
    <w:rsid w:val="00A07DE8"/>
    <w:rsid w:val="00A2716B"/>
    <w:rsid w:val="00A510E7"/>
    <w:rsid w:val="00A61C5A"/>
    <w:rsid w:val="00AB3E35"/>
    <w:rsid w:val="00AD4AFC"/>
    <w:rsid w:val="00AF7A73"/>
    <w:rsid w:val="00B2119B"/>
    <w:rsid w:val="00B51AD7"/>
    <w:rsid w:val="00B77B93"/>
    <w:rsid w:val="00B97BF8"/>
    <w:rsid w:val="00BC7EEB"/>
    <w:rsid w:val="00BD6BA9"/>
    <w:rsid w:val="00C02E78"/>
    <w:rsid w:val="00C04B20"/>
    <w:rsid w:val="00C119B6"/>
    <w:rsid w:val="00C12B9E"/>
    <w:rsid w:val="00C22429"/>
    <w:rsid w:val="00C26BCC"/>
    <w:rsid w:val="00C41E6E"/>
    <w:rsid w:val="00C54681"/>
    <w:rsid w:val="00C601DC"/>
    <w:rsid w:val="00C7447B"/>
    <w:rsid w:val="00C83513"/>
    <w:rsid w:val="00C91B0A"/>
    <w:rsid w:val="00C941D8"/>
    <w:rsid w:val="00CB6CD2"/>
    <w:rsid w:val="00CC53BA"/>
    <w:rsid w:val="00CE41FE"/>
    <w:rsid w:val="00CF6D2A"/>
    <w:rsid w:val="00D02FE2"/>
    <w:rsid w:val="00D12BC4"/>
    <w:rsid w:val="00D71B57"/>
    <w:rsid w:val="00DA6F5C"/>
    <w:rsid w:val="00DC25CE"/>
    <w:rsid w:val="00DC49D0"/>
    <w:rsid w:val="00DD023C"/>
    <w:rsid w:val="00DD7294"/>
    <w:rsid w:val="00E008CE"/>
    <w:rsid w:val="00E330E1"/>
    <w:rsid w:val="00E3648E"/>
    <w:rsid w:val="00E504C3"/>
    <w:rsid w:val="00E60A93"/>
    <w:rsid w:val="00E70FFD"/>
    <w:rsid w:val="00E865F7"/>
    <w:rsid w:val="00E966F1"/>
    <w:rsid w:val="00F0402F"/>
    <w:rsid w:val="00F22DE1"/>
    <w:rsid w:val="00F3296C"/>
    <w:rsid w:val="00F615BB"/>
    <w:rsid w:val="00F87078"/>
    <w:rsid w:val="00F9136A"/>
    <w:rsid w:val="00F925B9"/>
    <w:rsid w:val="00FA0E43"/>
    <w:rsid w:val="00FA625E"/>
    <w:rsid w:val="00FC3EFC"/>
    <w:rsid w:val="00FE1599"/>
    <w:rsid w:val="00FE1B4F"/>
    <w:rsid w:val="00FE576D"/>
    <w:rsid w:val="24F18E12"/>
    <w:rsid w:val="2F36AA12"/>
    <w:rsid w:val="3384C3F0"/>
    <w:rsid w:val="5ED0F7BE"/>
    <w:rsid w:val="69942B8D"/>
    <w:rsid w:val="7310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Default">
    <w:name w:val="Default"/>
    <w:rsid w:val="000327E5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64DEE"/>
    <w:rsid w:val="00446583"/>
    <w:rsid w:val="004C799B"/>
    <w:rsid w:val="00864980"/>
    <w:rsid w:val="009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28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Alhadeff, Karin</cp:lastModifiedBy>
  <cp:revision>8</cp:revision>
  <dcterms:created xsi:type="dcterms:W3CDTF">2021-10-28T18:46:00Z</dcterms:created>
  <dcterms:modified xsi:type="dcterms:W3CDTF">2021-10-28T19:13:00Z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2021-09-16T18:42:42Z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