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4BCA0" w14:textId="1AEAA223" w:rsidR="00FE576D" w:rsidRPr="0037630D" w:rsidRDefault="0037630D" w:rsidP="0037630D">
      <w:pPr>
        <w:pStyle w:val="Title"/>
        <w:jc w:val="left"/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</w:pPr>
      <w:r>
        <w:rPr>
          <w:noProof/>
          <w:color w:val="002060"/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drawing>
          <wp:anchor distT="0" distB="0" distL="114300" distR="114300" simplePos="0" relativeHeight="251658240" behindDoc="1" locked="0" layoutInCell="1" allowOverlap="1" wp14:anchorId="4CDAF050" wp14:editId="79404536">
            <wp:simplePos x="0" y="0"/>
            <wp:positionH relativeFrom="column">
              <wp:posOffset>0</wp:posOffset>
            </wp:positionH>
            <wp:positionV relativeFrom="paragraph">
              <wp:posOffset>63500</wp:posOffset>
            </wp:positionV>
            <wp:extent cx="976293" cy="965200"/>
            <wp:effectExtent l="0" t="0" r="0" b="6350"/>
            <wp:wrapNone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 houses one pack pic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76293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 xml:space="preserve">             </w:t>
      </w:r>
      <w:r w:rsidR="00911018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 xml:space="preserve">  </w:t>
      </w:r>
      <w:r w:rsidR="00346CCD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>Summary of Action</w:t>
      </w:r>
    </w:p>
    <w:p w14:paraId="4BC52702" w14:textId="335AEA66" w:rsidR="00FE576D" w:rsidRDefault="0037630D">
      <w:pPr>
        <w:pStyle w:val="Subtitle"/>
      </w:pPr>
      <w:r w:rsidRPr="0037630D">
        <w:rPr>
          <w:color w:val="002060"/>
        </w:rPr>
        <w:t xml:space="preserve">Sweet Apple Elementary School Governance Council </w:t>
      </w:r>
    </w:p>
    <w:p w14:paraId="65764C3E" w14:textId="3DC379EF" w:rsidR="00FE576D" w:rsidRDefault="00346CCD" w:rsidP="00774146">
      <w:pPr>
        <w:pStyle w:val="Date"/>
      </w:pPr>
      <w:sdt>
        <w:sdtPr>
          <w:rPr>
            <w:rStyle w:val="IntenseEmphasis"/>
          </w:rPr>
          <w:alias w:val="Date and time:"/>
          <w:tag w:val="Date and time:"/>
          <w:id w:val="1771318157"/>
          <w:placeholder>
            <w:docPart w:val="E60A61EF20C8449A95B87137204E4BD9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684306" w:rsidRPr="73108E3D">
            <w:rPr>
              <w:rStyle w:val="IntenseEmphasis"/>
              <w:color w:val="002060"/>
            </w:rPr>
            <w:t>Date | time</w:t>
          </w:r>
        </w:sdtContent>
      </w:sdt>
      <w:r w:rsidR="00684306" w:rsidRPr="73108E3D">
        <w:rPr>
          <w:rStyle w:val="IntenseEmphasis"/>
        </w:rPr>
        <w:t xml:space="preserve"> </w:t>
      </w:r>
      <w:r w:rsidR="00155334">
        <w:t>September</w:t>
      </w:r>
      <w:r w:rsidR="0037630D">
        <w:t xml:space="preserve"> </w:t>
      </w:r>
      <w:r w:rsidR="00013AD4">
        <w:t>16</w:t>
      </w:r>
      <w:r w:rsidR="0037630D">
        <w:t>, 2020</w:t>
      </w:r>
      <w:r w:rsidR="003B5FCE">
        <w:t xml:space="preserve"> |</w:t>
      </w:r>
      <w:r w:rsidR="00155334">
        <w:t>2:</w:t>
      </w:r>
      <w:r w:rsidR="69942B8D">
        <w:t>50</w:t>
      </w:r>
      <w:proofErr w:type="gramStart"/>
      <w:r w:rsidR="00155334">
        <w:t>p</w:t>
      </w:r>
      <w:r w:rsidR="0037630D">
        <w:t xml:space="preserve">m </w:t>
      </w:r>
      <w:r w:rsidR="003B5FCE">
        <w:t xml:space="preserve"> </w:t>
      </w:r>
      <w:r w:rsidR="0037630D" w:rsidRPr="73108E3D">
        <w:rPr>
          <w:rStyle w:val="IntenseEmphasis"/>
          <w:color w:val="002060"/>
        </w:rPr>
        <w:t>Location</w:t>
      </w:r>
      <w:proofErr w:type="gramEnd"/>
      <w:r w:rsidR="00684306">
        <w:t xml:space="preserve"> </w:t>
      </w:r>
      <w:r w:rsidR="00155334">
        <w:t>Virtual Teams Meeting</w:t>
      </w:r>
    </w:p>
    <w:p w14:paraId="0657E289" w14:textId="1FDA1963" w:rsidR="00FE576D" w:rsidRPr="0037630D" w:rsidRDefault="0037630D">
      <w:pPr>
        <w:pStyle w:val="Heading1"/>
        <w:rPr>
          <w:color w:val="002060"/>
        </w:rPr>
      </w:pPr>
      <w:r w:rsidRPr="0037630D">
        <w:rPr>
          <w:color w:val="002060"/>
        </w:rPr>
        <w:t>SGC Member Attendance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9"/>
        <w:gridCol w:w="363"/>
        <w:gridCol w:w="5125"/>
        <w:gridCol w:w="363"/>
      </w:tblGrid>
      <w:tr w:rsidR="00683251" w14:paraId="0D4C7971" w14:textId="77777777" w:rsidTr="3384C3F0">
        <w:tc>
          <w:tcPr>
            <w:tcW w:w="4943" w:type="dxa"/>
          </w:tcPr>
          <w:p w14:paraId="67073603" w14:textId="7E6FA3F3" w:rsidR="00683251" w:rsidRDefault="00683251" w:rsidP="00683251">
            <w:r>
              <w:t>Andy Allison, Principal</w:t>
            </w:r>
          </w:p>
        </w:tc>
        <w:tc>
          <w:tcPr>
            <w:tcW w:w="363" w:type="dxa"/>
          </w:tcPr>
          <w:p w14:paraId="1AAFF379" w14:textId="775B4D20" w:rsidR="00683251" w:rsidRDefault="00611BF0" w:rsidP="00683251">
            <w:r>
              <w:t>X</w:t>
            </w:r>
          </w:p>
        </w:tc>
        <w:tc>
          <w:tcPr>
            <w:tcW w:w="5129" w:type="dxa"/>
          </w:tcPr>
          <w:p w14:paraId="6B1C2F63" w14:textId="17C7C7B3" w:rsidR="00683251" w:rsidRDefault="00683251" w:rsidP="00683251">
            <w:r>
              <w:t>Shannon Coyne, Parent</w:t>
            </w:r>
          </w:p>
        </w:tc>
        <w:tc>
          <w:tcPr>
            <w:tcW w:w="355" w:type="dxa"/>
          </w:tcPr>
          <w:p w14:paraId="3352DF47" w14:textId="5F592622" w:rsidR="00683251" w:rsidRDefault="00683251" w:rsidP="00683251"/>
        </w:tc>
      </w:tr>
      <w:tr w:rsidR="00683251" w14:paraId="4568EBF6" w14:textId="77777777" w:rsidTr="3384C3F0">
        <w:tc>
          <w:tcPr>
            <w:tcW w:w="4943" w:type="dxa"/>
          </w:tcPr>
          <w:p w14:paraId="49DBA4F0" w14:textId="2F40E9EC" w:rsidR="00683251" w:rsidRDefault="00683251" w:rsidP="00683251">
            <w:r>
              <w:t>Laura Butler, Appointed School Employee</w:t>
            </w:r>
          </w:p>
        </w:tc>
        <w:tc>
          <w:tcPr>
            <w:tcW w:w="363" w:type="dxa"/>
          </w:tcPr>
          <w:p w14:paraId="0A537092" w14:textId="2E409BFE" w:rsidR="00683251" w:rsidRDefault="003829DD" w:rsidP="00683251">
            <w:r>
              <w:t>X</w:t>
            </w:r>
          </w:p>
        </w:tc>
        <w:tc>
          <w:tcPr>
            <w:tcW w:w="5129" w:type="dxa"/>
          </w:tcPr>
          <w:p w14:paraId="3E123B4D" w14:textId="637A09A9" w:rsidR="00683251" w:rsidRDefault="2F36AA12" w:rsidP="00683251">
            <w:r>
              <w:t>Laura LaHara</w:t>
            </w:r>
            <w:r w:rsidR="00683251">
              <w:t>, Parent</w:t>
            </w:r>
          </w:p>
        </w:tc>
        <w:tc>
          <w:tcPr>
            <w:tcW w:w="355" w:type="dxa"/>
          </w:tcPr>
          <w:p w14:paraId="5C79BD88" w14:textId="69DA7001" w:rsidR="00683251" w:rsidRDefault="005E5C91" w:rsidP="00683251">
            <w:r>
              <w:t>X</w:t>
            </w:r>
          </w:p>
        </w:tc>
      </w:tr>
      <w:tr w:rsidR="00683251" w14:paraId="6A0C72B1" w14:textId="77777777" w:rsidTr="3384C3F0">
        <w:tc>
          <w:tcPr>
            <w:tcW w:w="4943" w:type="dxa"/>
          </w:tcPr>
          <w:p w14:paraId="6531293C" w14:textId="15B236E2" w:rsidR="00683251" w:rsidRDefault="00683251" w:rsidP="00683251">
            <w:r>
              <w:t>Allie Kimbrell, Teacher</w:t>
            </w:r>
          </w:p>
        </w:tc>
        <w:tc>
          <w:tcPr>
            <w:tcW w:w="363" w:type="dxa"/>
          </w:tcPr>
          <w:p w14:paraId="2A07E014" w14:textId="0AC1A48E" w:rsidR="00683251" w:rsidRDefault="00683251" w:rsidP="00683251"/>
        </w:tc>
        <w:tc>
          <w:tcPr>
            <w:tcW w:w="5129" w:type="dxa"/>
          </w:tcPr>
          <w:p w14:paraId="0B2C2DB8" w14:textId="08903BCD" w:rsidR="00683251" w:rsidRDefault="00683251" w:rsidP="00683251">
            <w:r>
              <w:t>Jocelyn M</w:t>
            </w:r>
            <w:r w:rsidR="5ED0F7BE">
              <w:t>a</w:t>
            </w:r>
            <w:r>
              <w:t>cKinnon, Parent</w:t>
            </w:r>
          </w:p>
        </w:tc>
        <w:tc>
          <w:tcPr>
            <w:tcW w:w="355" w:type="dxa"/>
          </w:tcPr>
          <w:p w14:paraId="38E2A624" w14:textId="61D2AA41" w:rsidR="00683251" w:rsidRDefault="005E5C91" w:rsidP="00683251">
            <w:r>
              <w:t>X</w:t>
            </w:r>
          </w:p>
        </w:tc>
      </w:tr>
      <w:tr w:rsidR="00683251" w14:paraId="27A7EF34" w14:textId="77777777" w:rsidTr="3384C3F0">
        <w:tc>
          <w:tcPr>
            <w:tcW w:w="4943" w:type="dxa"/>
          </w:tcPr>
          <w:p w14:paraId="7A98D24E" w14:textId="0B2B14B2" w:rsidR="00683251" w:rsidRDefault="00683251" w:rsidP="00683251">
            <w:r>
              <w:t>Catherine Liebrock, Teacher</w:t>
            </w:r>
          </w:p>
        </w:tc>
        <w:tc>
          <w:tcPr>
            <w:tcW w:w="363" w:type="dxa"/>
          </w:tcPr>
          <w:p w14:paraId="53C8EAA7" w14:textId="24B9E3E6" w:rsidR="00683251" w:rsidRDefault="00AD4AFC" w:rsidP="00683251">
            <w:r>
              <w:t>X</w:t>
            </w:r>
          </w:p>
        </w:tc>
        <w:tc>
          <w:tcPr>
            <w:tcW w:w="5129" w:type="dxa"/>
          </w:tcPr>
          <w:p w14:paraId="5DDEED4C" w14:textId="2110D287" w:rsidR="00683251" w:rsidRDefault="00683251" w:rsidP="00683251">
            <w:r>
              <w:t>Krystian Morales, Community Member</w:t>
            </w:r>
          </w:p>
        </w:tc>
        <w:tc>
          <w:tcPr>
            <w:tcW w:w="355" w:type="dxa"/>
          </w:tcPr>
          <w:p w14:paraId="4C425446" w14:textId="12639653" w:rsidR="00683251" w:rsidRDefault="007F01E6" w:rsidP="00683251">
            <w:r>
              <w:t>X</w:t>
            </w:r>
          </w:p>
        </w:tc>
      </w:tr>
      <w:tr w:rsidR="00683251" w14:paraId="1DA82781" w14:textId="77777777" w:rsidTr="3384C3F0">
        <w:tc>
          <w:tcPr>
            <w:tcW w:w="4943" w:type="dxa"/>
          </w:tcPr>
          <w:p w14:paraId="106172E2" w14:textId="121B20D7" w:rsidR="00683251" w:rsidRDefault="004109C2" w:rsidP="00683251">
            <w:r>
              <w:t>Karin Alhadeff</w:t>
            </w:r>
            <w:r w:rsidR="00683251">
              <w:t>, Appointed School Employee</w:t>
            </w:r>
          </w:p>
        </w:tc>
        <w:tc>
          <w:tcPr>
            <w:tcW w:w="363" w:type="dxa"/>
          </w:tcPr>
          <w:p w14:paraId="0580F669" w14:textId="0A68C639" w:rsidR="00683251" w:rsidRDefault="00AD4AFC" w:rsidP="00683251">
            <w:r>
              <w:t>X</w:t>
            </w:r>
          </w:p>
        </w:tc>
        <w:tc>
          <w:tcPr>
            <w:tcW w:w="5129" w:type="dxa"/>
          </w:tcPr>
          <w:p w14:paraId="3F79D75C" w14:textId="15F4B981" w:rsidR="00683251" w:rsidRDefault="24F18E12" w:rsidP="00683251">
            <w:r>
              <w:t>Kerry Griffin</w:t>
            </w:r>
            <w:r w:rsidR="00683251">
              <w:t xml:space="preserve">, Community Member </w:t>
            </w:r>
          </w:p>
        </w:tc>
        <w:tc>
          <w:tcPr>
            <w:tcW w:w="355" w:type="dxa"/>
          </w:tcPr>
          <w:p w14:paraId="4047CD9F" w14:textId="7371202C" w:rsidR="00683251" w:rsidRDefault="00683251" w:rsidP="00683251"/>
        </w:tc>
      </w:tr>
    </w:tbl>
    <w:p w14:paraId="749A467B" w14:textId="6EFC5C41" w:rsidR="00FE576D" w:rsidRDefault="00624608">
      <w:r>
        <w:t xml:space="preserve">Guest Attendance: </w:t>
      </w:r>
      <w:r w:rsidR="007155CA">
        <w:t>none</w:t>
      </w:r>
    </w:p>
    <w:p w14:paraId="5D8EDD09" w14:textId="6B72CC66" w:rsidR="00FE576D" w:rsidRPr="00C54681" w:rsidRDefault="00C941D8">
      <w:pPr>
        <w:pStyle w:val="Heading1"/>
      </w:pPr>
      <w:r>
        <w:t xml:space="preserve">Agenda </w:t>
      </w:r>
      <w:r w:rsidR="00843BA4">
        <w:t>Items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47545" w14:paraId="6E43DAA8" w14:textId="77777777" w:rsidTr="00647545">
        <w:tc>
          <w:tcPr>
            <w:tcW w:w="5395" w:type="dxa"/>
          </w:tcPr>
          <w:p w14:paraId="5E8C275B" w14:textId="77777777" w:rsidR="00C02E78" w:rsidRDefault="00C02E78" w:rsidP="00C02E7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59"/>
            </w:tblGrid>
            <w:tr w:rsidR="00C02E78" w14:paraId="352219A5" w14:textId="77777777">
              <w:trPr>
                <w:trHeight w:val="112"/>
              </w:trPr>
              <w:tc>
                <w:tcPr>
                  <w:tcW w:w="0" w:type="auto"/>
                </w:tcPr>
                <w:p w14:paraId="41CEC9D7" w14:textId="77777777" w:rsidR="00C02E78" w:rsidRDefault="00C02E78" w:rsidP="00C02E7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Reminder of committees and officers </w:t>
                  </w:r>
                </w:p>
              </w:tc>
            </w:tr>
          </w:tbl>
          <w:p w14:paraId="08C9FE9F" w14:textId="4AF0BB29" w:rsidR="00647545" w:rsidRDefault="00647545" w:rsidP="00C601DC"/>
        </w:tc>
        <w:tc>
          <w:tcPr>
            <w:tcW w:w="5395" w:type="dxa"/>
          </w:tcPr>
          <w:p w14:paraId="4839D8ED" w14:textId="2C261C76" w:rsidR="00647545" w:rsidRDefault="00647545" w:rsidP="00C601DC"/>
        </w:tc>
      </w:tr>
      <w:tr w:rsidR="00647545" w14:paraId="613E85EE" w14:textId="77777777" w:rsidTr="00647545">
        <w:tc>
          <w:tcPr>
            <w:tcW w:w="5395" w:type="dxa"/>
          </w:tcPr>
          <w:p w14:paraId="356F7E02" w14:textId="77777777" w:rsidR="00C02E78" w:rsidRDefault="00C02E78" w:rsidP="00C02E7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94"/>
            </w:tblGrid>
            <w:tr w:rsidR="00C02E78" w14:paraId="25B08FCB" w14:textId="77777777">
              <w:trPr>
                <w:trHeight w:val="112"/>
              </w:trPr>
              <w:tc>
                <w:tcPr>
                  <w:tcW w:w="0" w:type="auto"/>
                </w:tcPr>
                <w:p w14:paraId="1141D5B7" w14:textId="77777777" w:rsidR="00C02E78" w:rsidRDefault="00C02E78" w:rsidP="00C02E7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Reminder of Council Trainings </w:t>
                  </w:r>
                </w:p>
              </w:tc>
            </w:tr>
          </w:tbl>
          <w:p w14:paraId="3C2841B6" w14:textId="553601BE" w:rsidR="00647545" w:rsidRDefault="00647545" w:rsidP="00C601DC"/>
        </w:tc>
        <w:tc>
          <w:tcPr>
            <w:tcW w:w="5395" w:type="dxa"/>
          </w:tcPr>
          <w:p w14:paraId="6F6DC57F" w14:textId="77777777" w:rsidR="00647545" w:rsidRDefault="00647545" w:rsidP="00C601DC"/>
        </w:tc>
      </w:tr>
      <w:tr w:rsidR="00647545" w14:paraId="44B20DC8" w14:textId="77777777" w:rsidTr="00647545">
        <w:tc>
          <w:tcPr>
            <w:tcW w:w="5395" w:type="dxa"/>
          </w:tcPr>
          <w:p w14:paraId="10F4003A" w14:textId="77777777" w:rsidR="00C02E78" w:rsidRDefault="00C02E78" w:rsidP="00C02E7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79"/>
            </w:tblGrid>
            <w:tr w:rsidR="00C02E78" w14:paraId="1549FE64" w14:textId="77777777">
              <w:trPr>
                <w:trHeight w:val="112"/>
              </w:trPr>
              <w:tc>
                <w:tcPr>
                  <w:tcW w:w="0" w:type="auto"/>
                </w:tcPr>
                <w:p w14:paraId="7BB97853" w14:textId="78FA1E79" w:rsidR="00C02E78" w:rsidRDefault="00C02E78" w:rsidP="00C02E7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Discussion: 2021-2022 Charter Dollars Protocol </w:t>
                  </w:r>
                  <w:proofErr w:type="spellStart"/>
                  <w:r>
                    <w:rPr>
                      <w:sz w:val="22"/>
                      <w:szCs w:val="22"/>
                    </w:rPr>
                    <w:t>pg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2 </w:t>
                  </w:r>
                </w:p>
              </w:tc>
            </w:tr>
          </w:tbl>
          <w:p w14:paraId="36A4F1C6" w14:textId="221BACA4" w:rsidR="00647545" w:rsidRDefault="00647545" w:rsidP="00C601DC"/>
        </w:tc>
        <w:tc>
          <w:tcPr>
            <w:tcW w:w="5395" w:type="dxa"/>
          </w:tcPr>
          <w:p w14:paraId="70DC0B7F" w14:textId="77777777" w:rsidR="00647545" w:rsidRDefault="00647545" w:rsidP="00C601DC"/>
        </w:tc>
      </w:tr>
      <w:tr w:rsidR="00C02E78" w14:paraId="0D121CA9" w14:textId="77777777" w:rsidTr="00841D6E">
        <w:tc>
          <w:tcPr>
            <w:tcW w:w="5395" w:type="dxa"/>
          </w:tcPr>
          <w:p w14:paraId="6755309B" w14:textId="77777777" w:rsidR="00273D2F" w:rsidRDefault="00273D2F" w:rsidP="00273D2F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31"/>
            </w:tblGrid>
            <w:tr w:rsidR="00273D2F" w14:paraId="2A4182EA" w14:textId="77777777">
              <w:trPr>
                <w:trHeight w:val="112"/>
              </w:trPr>
              <w:tc>
                <w:tcPr>
                  <w:tcW w:w="0" w:type="auto"/>
                </w:tcPr>
                <w:p w14:paraId="4A369010" w14:textId="10F1D520" w:rsidR="00273D2F" w:rsidRDefault="00273D2F" w:rsidP="00273D2F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Principal’s Update </w:t>
                  </w:r>
                </w:p>
              </w:tc>
            </w:tr>
            <w:tr w:rsidR="00C02E78" w14:paraId="50BD9A02" w14:textId="77777777" w:rsidTr="00841D6E">
              <w:trPr>
                <w:trHeight w:val="112"/>
              </w:trPr>
              <w:tc>
                <w:tcPr>
                  <w:tcW w:w="0" w:type="auto"/>
                </w:tcPr>
                <w:p w14:paraId="583DAA5D" w14:textId="6B64B147" w:rsidR="00C02E78" w:rsidRDefault="00C02E78" w:rsidP="00841D6E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4CA31F8" w14:textId="77777777" w:rsidR="00C02E78" w:rsidRDefault="00C02E78" w:rsidP="00841D6E"/>
        </w:tc>
        <w:tc>
          <w:tcPr>
            <w:tcW w:w="5395" w:type="dxa"/>
          </w:tcPr>
          <w:p w14:paraId="2BEBB882" w14:textId="77777777" w:rsidR="00C02E78" w:rsidRDefault="00C02E78" w:rsidP="00841D6E"/>
        </w:tc>
      </w:tr>
      <w:tr w:rsidR="00273D2F" w14:paraId="624BDD14" w14:textId="77777777" w:rsidTr="00841D6E">
        <w:tc>
          <w:tcPr>
            <w:tcW w:w="5395" w:type="dxa"/>
          </w:tcPr>
          <w:p w14:paraId="3354B2C5" w14:textId="77777777" w:rsidR="00273D2F" w:rsidRDefault="00273D2F" w:rsidP="00841D6E"/>
        </w:tc>
        <w:tc>
          <w:tcPr>
            <w:tcW w:w="5395" w:type="dxa"/>
          </w:tcPr>
          <w:p w14:paraId="535AED3B" w14:textId="77777777" w:rsidR="00273D2F" w:rsidRDefault="00273D2F" w:rsidP="00841D6E"/>
        </w:tc>
      </w:tr>
      <w:tr w:rsidR="00273D2F" w14:paraId="65490FD9" w14:textId="77777777" w:rsidTr="00841D6E">
        <w:tc>
          <w:tcPr>
            <w:tcW w:w="5395" w:type="dxa"/>
          </w:tcPr>
          <w:p w14:paraId="5A09C577" w14:textId="77777777" w:rsidR="00273D2F" w:rsidRDefault="00273D2F" w:rsidP="00841D6E"/>
        </w:tc>
        <w:tc>
          <w:tcPr>
            <w:tcW w:w="5395" w:type="dxa"/>
          </w:tcPr>
          <w:p w14:paraId="43E93953" w14:textId="77777777" w:rsidR="00273D2F" w:rsidRDefault="00273D2F" w:rsidP="00841D6E"/>
        </w:tc>
      </w:tr>
    </w:tbl>
    <w:p w14:paraId="697CFB41" w14:textId="77777777" w:rsidR="00FA625E" w:rsidRDefault="00FA625E">
      <w:pPr>
        <w:pStyle w:val="Heading1"/>
      </w:pPr>
    </w:p>
    <w:p w14:paraId="5D0045C1" w14:textId="101AA6C8" w:rsidR="00FE576D" w:rsidRDefault="00843BA4">
      <w:pPr>
        <w:pStyle w:val="Heading1"/>
      </w:pPr>
      <w:r>
        <w:t>Meeting Minutes</w:t>
      </w:r>
    </w:p>
    <w:p w14:paraId="11ECF60E" w14:textId="12048724" w:rsidR="00843BA4" w:rsidRPr="00843BA4" w:rsidRDefault="00843BA4" w:rsidP="00843BA4">
      <w:pPr>
        <w:jc w:val="center"/>
        <w:rPr>
          <w:b/>
          <w:bCs/>
          <w:color w:val="002060"/>
        </w:rPr>
      </w:pPr>
      <w:r w:rsidRPr="00843BA4">
        <w:rPr>
          <w:b/>
          <w:bCs/>
          <w:color w:val="002060"/>
        </w:rPr>
        <w:t>Action Items</w:t>
      </w:r>
    </w:p>
    <w:tbl>
      <w:tblPr>
        <w:tblStyle w:val="TableGrid"/>
        <w:tblW w:w="10825" w:type="dxa"/>
        <w:tblLook w:val="04A0" w:firstRow="1" w:lastRow="0" w:firstColumn="1" w:lastColumn="0" w:noHBand="0" w:noVBand="1"/>
      </w:tblPr>
      <w:tblGrid>
        <w:gridCol w:w="2165"/>
        <w:gridCol w:w="2165"/>
        <w:gridCol w:w="2165"/>
        <w:gridCol w:w="2165"/>
        <w:gridCol w:w="2165"/>
      </w:tblGrid>
      <w:tr w:rsidR="00DD7294" w:rsidRPr="00DD7294" w14:paraId="612ED342" w14:textId="77777777" w:rsidTr="00621FE3">
        <w:trPr>
          <w:trHeight w:val="349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B1E6" w:themeFill="accent3" w:themeFillTint="99"/>
            <w:hideMark/>
          </w:tcPr>
          <w:p w14:paraId="2AA2DEFD" w14:textId="77777777" w:rsidR="00B97BF8" w:rsidRPr="00DD7294" w:rsidRDefault="00B97BF8" w:rsidP="00DD7294">
            <w:pPr>
              <w:rPr>
                <w:color w:val="FFFFFF" w:themeColor="background1"/>
              </w:rPr>
            </w:pPr>
            <w:r w:rsidRPr="00DD7294">
              <w:rPr>
                <w:color w:val="FFFFFF" w:themeColor="background1"/>
              </w:rPr>
              <w:t>Motion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B1E6" w:themeFill="accent3" w:themeFillTint="99"/>
            <w:hideMark/>
          </w:tcPr>
          <w:p w14:paraId="455157D7" w14:textId="77777777" w:rsidR="00B97BF8" w:rsidRPr="00DD7294" w:rsidRDefault="00B97BF8" w:rsidP="00DD7294">
            <w:pPr>
              <w:rPr>
                <w:color w:val="FFFFFF" w:themeColor="background1"/>
              </w:rPr>
            </w:pPr>
            <w:r w:rsidRPr="00DD7294">
              <w:rPr>
                <w:color w:val="FFFFFF" w:themeColor="background1"/>
              </w:rPr>
              <w:t>Time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B1E6" w:themeFill="accent3" w:themeFillTint="99"/>
            <w:hideMark/>
          </w:tcPr>
          <w:p w14:paraId="5CA3BB54" w14:textId="77777777" w:rsidR="00B97BF8" w:rsidRPr="00DD7294" w:rsidRDefault="00B97BF8" w:rsidP="00DD7294">
            <w:pPr>
              <w:rPr>
                <w:color w:val="FFFFFF" w:themeColor="background1"/>
              </w:rPr>
            </w:pPr>
            <w:r w:rsidRPr="00DD7294">
              <w:rPr>
                <w:color w:val="FFFFFF" w:themeColor="background1"/>
              </w:rPr>
              <w:t>By Whom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B1E6" w:themeFill="accent3" w:themeFillTint="99"/>
            <w:hideMark/>
          </w:tcPr>
          <w:p w14:paraId="105678C2" w14:textId="77777777" w:rsidR="00B97BF8" w:rsidRPr="00DD7294" w:rsidRDefault="00B97BF8" w:rsidP="00DD7294">
            <w:pPr>
              <w:rPr>
                <w:color w:val="FFFFFF" w:themeColor="background1"/>
              </w:rPr>
            </w:pPr>
            <w:r w:rsidRPr="00DD7294">
              <w:rPr>
                <w:color w:val="FFFFFF" w:themeColor="background1"/>
              </w:rPr>
              <w:t>Second By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B1E6" w:themeFill="accent3" w:themeFillTint="99"/>
            <w:hideMark/>
          </w:tcPr>
          <w:p w14:paraId="60636BE3" w14:textId="77777777" w:rsidR="00B97BF8" w:rsidRPr="00DD7294" w:rsidRDefault="00B97BF8" w:rsidP="00DD7294">
            <w:pPr>
              <w:rPr>
                <w:color w:val="FFFFFF" w:themeColor="background1"/>
              </w:rPr>
            </w:pPr>
            <w:r w:rsidRPr="00DD7294">
              <w:rPr>
                <w:color w:val="FFFFFF" w:themeColor="background1"/>
              </w:rPr>
              <w:t xml:space="preserve">Voting Results </w:t>
            </w:r>
          </w:p>
        </w:tc>
      </w:tr>
      <w:tr w:rsidR="00B97BF8" w14:paraId="0378D233" w14:textId="77777777" w:rsidTr="007144F9">
        <w:trPr>
          <w:trHeight w:val="341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6B4A" w14:textId="77777777" w:rsidR="000327E5" w:rsidRDefault="000327E5" w:rsidP="000327E5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59"/>
            </w:tblGrid>
            <w:tr w:rsidR="000327E5" w14:paraId="0266A0EA" w14:textId="77777777">
              <w:trPr>
                <w:trHeight w:val="112"/>
              </w:trPr>
              <w:tc>
                <w:tcPr>
                  <w:tcW w:w="0" w:type="auto"/>
                </w:tcPr>
                <w:p w14:paraId="7739E081" w14:textId="77777777" w:rsidR="000327E5" w:rsidRDefault="000327E5" w:rsidP="000327E5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Call to Order </w:t>
                  </w:r>
                </w:p>
              </w:tc>
            </w:tr>
          </w:tbl>
          <w:p w14:paraId="5C6B651D" w14:textId="0257699F" w:rsidR="00B97BF8" w:rsidRDefault="00B97BF8"/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F715" w14:textId="3D7A32FA" w:rsidR="00B97BF8" w:rsidRDefault="00025D66">
            <w:r>
              <w:t>2:52pm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A989" w14:textId="2FF53794" w:rsidR="00B97BF8" w:rsidRDefault="00473301">
            <w:r>
              <w:t>Liebrock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BC7D" w14:textId="723DEBD3" w:rsidR="00B97BF8" w:rsidRDefault="00473301">
            <w:r>
              <w:t>Morales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11CD" w14:textId="611A3490" w:rsidR="00B97BF8" w:rsidRDefault="004B294C">
            <w:r>
              <w:t xml:space="preserve">All in favor </w:t>
            </w:r>
          </w:p>
        </w:tc>
      </w:tr>
      <w:tr w:rsidR="00B97BF8" w14:paraId="337220E4" w14:textId="77777777" w:rsidTr="007144F9">
        <w:trPr>
          <w:trHeight w:val="349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71C5" w14:textId="77777777" w:rsidR="00CF6D2A" w:rsidRDefault="00CF6D2A" w:rsidP="00CF6D2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15"/>
            </w:tblGrid>
            <w:tr w:rsidR="00CF6D2A" w14:paraId="0B0E4718" w14:textId="77777777">
              <w:trPr>
                <w:trHeight w:val="112"/>
              </w:trPr>
              <w:tc>
                <w:tcPr>
                  <w:tcW w:w="0" w:type="auto"/>
                </w:tcPr>
                <w:p w14:paraId="1E0A4538" w14:textId="68D611FF" w:rsidR="00CF6D2A" w:rsidRDefault="00CF6D2A" w:rsidP="00CF6D2A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Approve Agenda </w:t>
                  </w:r>
                </w:p>
              </w:tc>
            </w:tr>
          </w:tbl>
          <w:p w14:paraId="4D249138" w14:textId="02E1F98D" w:rsidR="00B97BF8" w:rsidRDefault="00B97BF8"/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EF02" w14:textId="06C4ADC5" w:rsidR="00B97BF8" w:rsidRDefault="00473301">
            <w:r>
              <w:t>2:53pm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D526" w14:textId="569E8790" w:rsidR="00B97BF8" w:rsidRDefault="00473301">
            <w:r>
              <w:t>Liebrock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0034" w14:textId="68991E0F" w:rsidR="00B97BF8" w:rsidRDefault="00473301">
            <w:r>
              <w:t>LaHara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85DB" w14:textId="7FA0DD1D" w:rsidR="00B97BF8" w:rsidRDefault="004B294C">
            <w:r>
              <w:t xml:space="preserve">All in favor </w:t>
            </w:r>
          </w:p>
        </w:tc>
      </w:tr>
      <w:tr w:rsidR="000D1B54" w14:paraId="4AC86330" w14:textId="77777777" w:rsidTr="007144F9">
        <w:trPr>
          <w:trHeight w:val="349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49"/>
            </w:tblGrid>
            <w:tr w:rsidR="00CF6D2A" w14:paraId="787DB9E1" w14:textId="77777777">
              <w:trPr>
                <w:trHeight w:val="112"/>
              </w:trPr>
              <w:tc>
                <w:tcPr>
                  <w:tcW w:w="0" w:type="auto"/>
                </w:tcPr>
                <w:p w14:paraId="4D779627" w14:textId="77777777" w:rsidR="00CF6D2A" w:rsidRDefault="00CF6D2A" w:rsidP="00CF6D2A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 xml:space="preserve">Approve August Minutes </w:t>
                  </w:r>
                </w:p>
                <w:p w14:paraId="4002F616" w14:textId="77777777" w:rsidR="00402835" w:rsidRDefault="00402835" w:rsidP="00CF6D2A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14:paraId="04958E38" w14:textId="7F28C480" w:rsidR="00402835" w:rsidRDefault="00402835" w:rsidP="00CF6D2A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Motion to Adjourn</w:t>
                  </w:r>
                </w:p>
              </w:tc>
            </w:tr>
          </w:tbl>
          <w:p w14:paraId="3C6487BF" w14:textId="3FC6C3D0" w:rsidR="000D1B54" w:rsidRDefault="000D1B54" w:rsidP="000D1B54"/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F834" w14:textId="77777777" w:rsidR="000D1B54" w:rsidRDefault="00432CB2" w:rsidP="000D1B54">
            <w:r>
              <w:t>3:30pm</w:t>
            </w:r>
          </w:p>
          <w:p w14:paraId="51934C24" w14:textId="77777777" w:rsidR="00402835" w:rsidRDefault="00402835" w:rsidP="000D1B54"/>
          <w:p w14:paraId="77B877B6" w14:textId="321B6246" w:rsidR="00402835" w:rsidRDefault="00402835" w:rsidP="000D1B54">
            <w:r>
              <w:t>3:34pm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6C56" w14:textId="43536F5C" w:rsidR="000D1B54" w:rsidRDefault="004F208C" w:rsidP="000D1B54">
            <w:r>
              <w:t>Morales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1CBF" w14:textId="48464520" w:rsidR="000D1B54" w:rsidRDefault="004F208C" w:rsidP="000D1B54">
            <w:r>
              <w:t>Liebrock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06DB" w14:textId="77777777" w:rsidR="000D1B54" w:rsidRDefault="004B294C" w:rsidP="000D1B54">
            <w:r>
              <w:t>All in Favor</w:t>
            </w:r>
          </w:p>
          <w:p w14:paraId="42C3D8DA" w14:textId="77777777" w:rsidR="004B294C" w:rsidRDefault="004B294C" w:rsidP="000D1B54"/>
          <w:p w14:paraId="611DAED1" w14:textId="3B083490" w:rsidR="004B294C" w:rsidRDefault="004B294C" w:rsidP="000D1B54">
            <w:r>
              <w:t xml:space="preserve">All in Favor </w:t>
            </w:r>
          </w:p>
        </w:tc>
      </w:tr>
    </w:tbl>
    <w:p w14:paraId="3D85BD5B" w14:textId="6A80F780" w:rsidR="00473301" w:rsidRDefault="00473301" w:rsidP="004D28BE">
      <w:pPr>
        <w:pStyle w:val="ListParagraph"/>
        <w:numPr>
          <w:ilvl w:val="0"/>
          <w:numId w:val="20"/>
        </w:numPr>
      </w:pPr>
      <w:r>
        <w:t xml:space="preserve">Review of </w:t>
      </w:r>
      <w:r w:rsidR="004D28BE">
        <w:t xml:space="preserve">committees. </w:t>
      </w:r>
    </w:p>
    <w:p w14:paraId="70A3D671" w14:textId="2F2DE160" w:rsidR="004D28BE" w:rsidRDefault="004D28BE" w:rsidP="004D28BE">
      <w:pPr>
        <w:pStyle w:val="ListParagraph"/>
        <w:numPr>
          <w:ilvl w:val="0"/>
          <w:numId w:val="20"/>
        </w:numPr>
      </w:pPr>
      <w:r>
        <w:t xml:space="preserve">LaHara chose Outreach and Communications as her Committee. </w:t>
      </w:r>
    </w:p>
    <w:p w14:paraId="0E2BEE2E" w14:textId="069909E3" w:rsidR="001F77DA" w:rsidRDefault="001F77DA" w:rsidP="004D28BE">
      <w:pPr>
        <w:pStyle w:val="ListParagraph"/>
        <w:numPr>
          <w:ilvl w:val="0"/>
          <w:numId w:val="20"/>
        </w:numPr>
      </w:pPr>
      <w:r>
        <w:t xml:space="preserve">New Council Members and </w:t>
      </w:r>
      <w:r w:rsidR="007134A0">
        <w:t xml:space="preserve">SGC Members need to complete required trainings. </w:t>
      </w:r>
    </w:p>
    <w:p w14:paraId="595716EA" w14:textId="1931F4D2" w:rsidR="000F378C" w:rsidRDefault="007134A0" w:rsidP="004D28BE">
      <w:pPr>
        <w:pStyle w:val="ListParagraph"/>
        <w:numPr>
          <w:ilvl w:val="0"/>
          <w:numId w:val="20"/>
        </w:numPr>
      </w:pPr>
      <w:r>
        <w:t>Charter Dollars Protocol- what do we want to spend our charter dollars on? We must use the process from the district per the Georgia Sunshine Laws.</w:t>
      </w:r>
      <w:r w:rsidR="00581492">
        <w:t xml:space="preserve"> Butler shared ideas from other schools (manipulatives, PBIS incentives, literacy </w:t>
      </w:r>
      <w:r w:rsidR="000F378C">
        <w:t>supports etc.</w:t>
      </w:r>
    </w:p>
    <w:p w14:paraId="381CF6F2" w14:textId="535A2FA1" w:rsidR="007134A0" w:rsidRDefault="007779AB" w:rsidP="004D28BE">
      <w:pPr>
        <w:pStyle w:val="ListParagraph"/>
        <w:numPr>
          <w:ilvl w:val="0"/>
          <w:numId w:val="20"/>
        </w:numPr>
      </w:pPr>
      <w:r>
        <w:t xml:space="preserve">Charter Dollar </w:t>
      </w:r>
      <w:r w:rsidR="00142877">
        <w:t>Ideas: special education teacher</w:t>
      </w:r>
      <w:r w:rsidR="009C60E2">
        <w:t xml:space="preserve"> and</w:t>
      </w:r>
      <w:r w:rsidR="00142877">
        <w:t xml:space="preserve"> PBIS rewards</w:t>
      </w:r>
      <w:r w:rsidR="00F0402F">
        <w:t>, technology</w:t>
      </w:r>
      <w:r w:rsidR="00A61C5A">
        <w:t>, Teachers Pay Teachers Subscription</w:t>
      </w:r>
      <w:r w:rsidR="00F22DE1">
        <w:t>, Staff Wellness Room</w:t>
      </w:r>
      <w:r w:rsidR="00A61C5A">
        <w:t xml:space="preserve">. </w:t>
      </w:r>
    </w:p>
    <w:p w14:paraId="45E2253B" w14:textId="73397671" w:rsidR="00CC53BA" w:rsidRDefault="00CC53BA" w:rsidP="004D28BE">
      <w:pPr>
        <w:pStyle w:val="ListParagraph"/>
        <w:numPr>
          <w:ilvl w:val="0"/>
          <w:numId w:val="20"/>
        </w:numPr>
      </w:pPr>
      <w:r>
        <w:t>SGC Charter Dollars Spending Rubric was shared.</w:t>
      </w:r>
    </w:p>
    <w:p w14:paraId="7E81B6C5" w14:textId="023E95EB" w:rsidR="00BD6BA9" w:rsidRDefault="00BD6BA9" w:rsidP="004D28BE">
      <w:pPr>
        <w:pStyle w:val="ListParagraph"/>
        <w:numPr>
          <w:ilvl w:val="0"/>
          <w:numId w:val="20"/>
        </w:numPr>
      </w:pPr>
      <w:r>
        <w:t xml:space="preserve">2 minutes to look at rubric </w:t>
      </w:r>
      <w:r w:rsidR="003674B9">
        <w:t xml:space="preserve">ad then reconvene. </w:t>
      </w:r>
      <w:r w:rsidR="00C83513">
        <w:t xml:space="preserve">All these points on the rubric directly relate to the School Strategic Plan. </w:t>
      </w:r>
      <w:proofErr w:type="gramStart"/>
      <w:r w:rsidR="00CB6CD2">
        <w:t>In order to</w:t>
      </w:r>
      <w:proofErr w:type="gramEnd"/>
      <w:r w:rsidR="00CB6CD2">
        <w:t xml:space="preserve"> have medium or high priority, you always want to pick things that can last over time</w:t>
      </w:r>
      <w:r w:rsidR="006010AA">
        <w:t xml:space="preserve"> and impact multiple areas</w:t>
      </w:r>
      <w:r w:rsidR="00CB6CD2">
        <w:t>.</w:t>
      </w:r>
    </w:p>
    <w:p w14:paraId="3609F8BE" w14:textId="48C20B39" w:rsidR="006010AA" w:rsidRDefault="004948B4" w:rsidP="004D28BE">
      <w:pPr>
        <w:pStyle w:val="ListParagraph"/>
        <w:numPr>
          <w:ilvl w:val="0"/>
          <w:numId w:val="20"/>
        </w:numPr>
      </w:pPr>
      <w:r>
        <w:t>Principals Update:</w:t>
      </w:r>
    </w:p>
    <w:p w14:paraId="57357873" w14:textId="778102A8" w:rsidR="004948B4" w:rsidRDefault="004948B4" w:rsidP="004948B4">
      <w:pPr>
        <w:pStyle w:val="ListParagraph"/>
        <w:numPr>
          <w:ilvl w:val="1"/>
          <w:numId w:val="20"/>
        </w:numPr>
      </w:pPr>
      <w:r>
        <w:t>Staffing</w:t>
      </w:r>
    </w:p>
    <w:p w14:paraId="2B4FE703" w14:textId="6A82E417" w:rsidR="006147E8" w:rsidRDefault="006147E8" w:rsidP="006147E8">
      <w:pPr>
        <w:pStyle w:val="ListParagraph"/>
        <w:numPr>
          <w:ilvl w:val="2"/>
          <w:numId w:val="20"/>
        </w:numPr>
      </w:pPr>
      <w:r>
        <w:t>Closed a 4</w:t>
      </w:r>
      <w:r w:rsidRPr="006147E8">
        <w:rPr>
          <w:vertAlign w:val="superscript"/>
        </w:rPr>
        <w:t>th</w:t>
      </w:r>
      <w:r>
        <w:t xml:space="preserve"> grade class a couple weeks ago</w:t>
      </w:r>
    </w:p>
    <w:p w14:paraId="3A754549" w14:textId="05E5ACA5" w:rsidR="006147E8" w:rsidRDefault="006147E8" w:rsidP="006147E8">
      <w:pPr>
        <w:pStyle w:val="ListParagraph"/>
        <w:numPr>
          <w:ilvl w:val="2"/>
          <w:numId w:val="20"/>
        </w:numPr>
      </w:pPr>
      <w:r>
        <w:t>Earned a Kindergarten</w:t>
      </w:r>
      <w:r w:rsidR="00423DBE">
        <w:t>, then teacher resigned. Cynthia Farmer has taken over that class.</w:t>
      </w:r>
      <w:r w:rsidR="0007715A">
        <w:t xml:space="preserve"> Kindergarten will stay as is, but we will hire additional support with those positions earned to support kindergarten specifically. </w:t>
      </w:r>
    </w:p>
    <w:p w14:paraId="571CFB19" w14:textId="66EE222B" w:rsidR="0055102F" w:rsidRDefault="0055102F" w:rsidP="006147E8">
      <w:pPr>
        <w:pStyle w:val="ListParagraph"/>
        <w:numPr>
          <w:ilvl w:val="2"/>
          <w:numId w:val="20"/>
        </w:numPr>
      </w:pPr>
      <w:r>
        <w:t>3</w:t>
      </w:r>
      <w:r w:rsidRPr="0055102F">
        <w:rPr>
          <w:vertAlign w:val="superscript"/>
        </w:rPr>
        <w:t>rd</w:t>
      </w:r>
      <w:r>
        <w:t xml:space="preserve"> grade, 42 schedule changes were made</w:t>
      </w:r>
      <w:r w:rsidR="00737CEF">
        <w:t xml:space="preserve"> because our model was no longer supported by the state of Georgia. </w:t>
      </w:r>
    </w:p>
    <w:p w14:paraId="58A1CA40" w14:textId="41B60138" w:rsidR="008D522A" w:rsidRDefault="008D522A" w:rsidP="006147E8">
      <w:pPr>
        <w:pStyle w:val="ListParagraph"/>
        <w:numPr>
          <w:ilvl w:val="2"/>
          <w:numId w:val="20"/>
        </w:numPr>
      </w:pPr>
      <w:r>
        <w:t>Still making some schedule changes</w:t>
      </w:r>
    </w:p>
    <w:p w14:paraId="4462A69F" w14:textId="41A575FD" w:rsidR="006147E8" w:rsidRDefault="008D522A" w:rsidP="004948B4">
      <w:pPr>
        <w:pStyle w:val="ListParagraph"/>
        <w:numPr>
          <w:ilvl w:val="1"/>
          <w:numId w:val="20"/>
        </w:numPr>
      </w:pPr>
      <w:r>
        <w:t>COVID-</w:t>
      </w:r>
    </w:p>
    <w:p w14:paraId="03AC43DB" w14:textId="21B7A7EB" w:rsidR="008D522A" w:rsidRDefault="008D522A" w:rsidP="008D522A">
      <w:pPr>
        <w:pStyle w:val="ListParagraph"/>
        <w:numPr>
          <w:ilvl w:val="2"/>
          <w:numId w:val="20"/>
        </w:numPr>
      </w:pPr>
      <w:r>
        <w:t xml:space="preserve">Entire classes will be notified when there is a positive case. </w:t>
      </w:r>
    </w:p>
    <w:p w14:paraId="6B1C7BAB" w14:textId="5B8A7C55" w:rsidR="00F87078" w:rsidRPr="00F3296C" w:rsidRDefault="00F87078" w:rsidP="00546549">
      <w:pPr>
        <w:pStyle w:val="ListParagraph"/>
        <w:numPr>
          <w:ilvl w:val="1"/>
          <w:numId w:val="20"/>
        </w:numPr>
        <w:rPr>
          <w:b/>
          <w:bCs/>
          <w:i/>
          <w:iCs/>
        </w:rPr>
      </w:pPr>
      <w:r>
        <w:t xml:space="preserve">Rock Eagle, Book Fair, and Musicals have been postponed until the Spring. </w:t>
      </w:r>
    </w:p>
    <w:p w14:paraId="6AD0B945" w14:textId="67895D22" w:rsidR="00F3296C" w:rsidRPr="00C22429" w:rsidRDefault="00F3296C" w:rsidP="00546549">
      <w:pPr>
        <w:pStyle w:val="ListParagraph"/>
        <w:numPr>
          <w:ilvl w:val="1"/>
          <w:numId w:val="20"/>
        </w:numPr>
        <w:rPr>
          <w:b/>
          <w:bCs/>
          <w:i/>
          <w:iCs/>
        </w:rPr>
      </w:pPr>
      <w:r>
        <w:t xml:space="preserve">Monday is a late start day. Please send your students as normal. </w:t>
      </w:r>
      <w:r w:rsidR="00044677">
        <w:t xml:space="preserve">Some teachers will be in Professional Development. </w:t>
      </w:r>
    </w:p>
    <w:p w14:paraId="1BC6BE57" w14:textId="1965515B" w:rsidR="00C22429" w:rsidRPr="00F87078" w:rsidRDefault="00C22429" w:rsidP="00546549">
      <w:pPr>
        <w:pStyle w:val="ListParagraph"/>
        <w:numPr>
          <w:ilvl w:val="1"/>
          <w:numId w:val="20"/>
        </w:numPr>
        <w:rPr>
          <w:b/>
          <w:bCs/>
          <w:i/>
          <w:iCs/>
        </w:rPr>
      </w:pPr>
      <w:r>
        <w:t>Teachers have been phenomenal. They help and are there for our kids no matter the circumstances.</w:t>
      </w:r>
    </w:p>
    <w:p w14:paraId="5195B893" w14:textId="77777777" w:rsidR="00FE576D" w:rsidRDefault="00346CCD">
      <w:pPr>
        <w:pStyle w:val="Heading1"/>
      </w:pPr>
      <w:sdt>
        <w:sdtPr>
          <w:alias w:val="Next meeting:"/>
          <w:tag w:val="Next meeting:"/>
          <w:id w:val="-1524860034"/>
          <w:placeholder>
            <w:docPart w:val="AB0B30F8AD15421089015685B28AAF12"/>
          </w:placeholder>
          <w:temporary/>
          <w:showingPlcHdr/>
          <w15:appearance w15:val="hidden"/>
        </w:sdtPr>
        <w:sdtEndPr/>
        <w:sdtContent>
          <w:r w:rsidR="005D2056">
            <w:t>Next Meeting</w:t>
          </w:r>
        </w:sdtContent>
      </w:sdt>
    </w:p>
    <w:p w14:paraId="77D6D0FE" w14:textId="1DA42DB8" w:rsidR="00FE576D" w:rsidRDefault="007608A3">
      <w:r>
        <w:t xml:space="preserve">October </w:t>
      </w:r>
      <w:r w:rsidR="000D0CB9">
        <w:t>14</w:t>
      </w:r>
      <w:r>
        <w:t>, 202</w:t>
      </w:r>
      <w:r w:rsidR="007D295B">
        <w:t>1</w:t>
      </w:r>
      <w:r w:rsidR="003B5FCE">
        <w:t>,</w:t>
      </w:r>
      <w:r>
        <w:t xml:space="preserve"> 2:45pm </w:t>
      </w:r>
      <w:r w:rsidR="00E966F1">
        <w:t>|</w:t>
      </w:r>
      <w:r w:rsidR="00422BE0">
        <w:t xml:space="preserve"> Teams Meeting</w:t>
      </w:r>
    </w:p>
    <w:p w14:paraId="071C8834" w14:textId="242282CB" w:rsidR="00774146" w:rsidRDefault="00774146"/>
    <w:p w14:paraId="01AFA9E1" w14:textId="6F315E99" w:rsidR="00E966F1" w:rsidRDefault="00E966F1">
      <w:r>
        <w:t xml:space="preserve">Motion to adjourn was made at </w:t>
      </w:r>
      <w:r w:rsidR="003F2AC9">
        <w:t xml:space="preserve">3:30pm and was passed unanimously. </w:t>
      </w:r>
    </w:p>
    <w:sectPr w:rsidR="00E966F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EB46B" w14:textId="77777777" w:rsidR="00671C06" w:rsidRDefault="00671C06">
      <w:r>
        <w:separator/>
      </w:r>
    </w:p>
  </w:endnote>
  <w:endnote w:type="continuationSeparator" w:id="0">
    <w:p w14:paraId="7817202B" w14:textId="77777777" w:rsidR="00671C06" w:rsidRDefault="00671C06">
      <w:r>
        <w:continuationSeparator/>
      </w:r>
    </w:p>
  </w:endnote>
  <w:endnote w:type="continuationNotice" w:id="1">
    <w:p w14:paraId="103AE3DE" w14:textId="77777777" w:rsidR="00671C06" w:rsidRDefault="00671C0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BE8EB" w14:textId="77777777" w:rsidR="00DA6F5C" w:rsidRDefault="00DA6F5C">
    <w:pPr>
      <w:pStyle w:val="Footer"/>
    </w:pPr>
  </w:p>
  <w:p w14:paraId="077A0929" w14:textId="77777777" w:rsidR="002D1B66" w:rsidRDefault="002D1B6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6BC52" w14:textId="77777777"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925B9">
      <w:rPr>
        <w:noProof/>
      </w:rPr>
      <w:t>2</w:t>
    </w:r>
    <w:r>
      <w:fldChar w:fldCharType="end"/>
    </w:r>
  </w:p>
  <w:p w14:paraId="7D9CFAC0" w14:textId="77777777" w:rsidR="002D1B66" w:rsidRDefault="002D1B6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4B35A" w14:textId="77777777" w:rsidR="00DA6F5C" w:rsidRDefault="00DA6F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B772D" w14:textId="77777777" w:rsidR="00671C06" w:rsidRDefault="00671C06">
      <w:r>
        <w:separator/>
      </w:r>
    </w:p>
  </w:footnote>
  <w:footnote w:type="continuationSeparator" w:id="0">
    <w:p w14:paraId="383B10B5" w14:textId="77777777" w:rsidR="00671C06" w:rsidRDefault="00671C06">
      <w:r>
        <w:continuationSeparator/>
      </w:r>
    </w:p>
  </w:footnote>
  <w:footnote w:type="continuationNotice" w:id="1">
    <w:p w14:paraId="15C0C112" w14:textId="77777777" w:rsidR="00671C06" w:rsidRDefault="00671C0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71214" w14:textId="77777777" w:rsidR="00DA6F5C" w:rsidRDefault="00DA6F5C">
    <w:pPr>
      <w:pStyle w:val="Header"/>
    </w:pPr>
  </w:p>
  <w:p w14:paraId="57B24703" w14:textId="77777777" w:rsidR="002D1B66" w:rsidRDefault="002D1B6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FE50A" w14:textId="77777777" w:rsidR="00DA6F5C" w:rsidRDefault="00DA6F5C">
    <w:pPr>
      <w:pStyle w:val="Header"/>
    </w:pPr>
  </w:p>
  <w:p w14:paraId="1E0FB4FC" w14:textId="77777777" w:rsidR="002D1B66" w:rsidRDefault="002D1B6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9B561" w14:textId="77777777" w:rsidR="00DA6F5C" w:rsidRDefault="00DA6F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5A741B"/>
    <w:multiLevelType w:val="hybridMultilevel"/>
    <w:tmpl w:val="E7F2B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81E68"/>
    <w:multiLevelType w:val="hybridMultilevel"/>
    <w:tmpl w:val="CE229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10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7"/>
  </w:num>
  <w:num w:numId="17">
    <w:abstractNumId w:val="19"/>
  </w:num>
  <w:num w:numId="18">
    <w:abstractNumId w:val="18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30D"/>
    <w:rsid w:val="00013AD4"/>
    <w:rsid w:val="00022357"/>
    <w:rsid w:val="00025A05"/>
    <w:rsid w:val="00025D66"/>
    <w:rsid w:val="000327E5"/>
    <w:rsid w:val="00044677"/>
    <w:rsid w:val="00056059"/>
    <w:rsid w:val="00070285"/>
    <w:rsid w:val="0007715A"/>
    <w:rsid w:val="00081D4D"/>
    <w:rsid w:val="000C35F6"/>
    <w:rsid w:val="000D0CB9"/>
    <w:rsid w:val="000D1B54"/>
    <w:rsid w:val="000D1B9D"/>
    <w:rsid w:val="000F21A5"/>
    <w:rsid w:val="000F378C"/>
    <w:rsid w:val="00142877"/>
    <w:rsid w:val="00155334"/>
    <w:rsid w:val="001F77DA"/>
    <w:rsid w:val="00201849"/>
    <w:rsid w:val="00273D2F"/>
    <w:rsid w:val="002A2B44"/>
    <w:rsid w:val="002A3FCB"/>
    <w:rsid w:val="002D1B66"/>
    <w:rsid w:val="002D3701"/>
    <w:rsid w:val="002E1F9C"/>
    <w:rsid w:val="00303756"/>
    <w:rsid w:val="00346839"/>
    <w:rsid w:val="00346CCD"/>
    <w:rsid w:val="003645D0"/>
    <w:rsid w:val="003674B9"/>
    <w:rsid w:val="0037630D"/>
    <w:rsid w:val="0038109E"/>
    <w:rsid w:val="003829DD"/>
    <w:rsid w:val="003871FA"/>
    <w:rsid w:val="00394F4A"/>
    <w:rsid w:val="003A1222"/>
    <w:rsid w:val="003A2D2B"/>
    <w:rsid w:val="003A74F5"/>
    <w:rsid w:val="003B4202"/>
    <w:rsid w:val="003B5FCE"/>
    <w:rsid w:val="003F2AC9"/>
    <w:rsid w:val="00402835"/>
    <w:rsid w:val="00402E7E"/>
    <w:rsid w:val="004109C2"/>
    <w:rsid w:val="00414E0C"/>
    <w:rsid w:val="00416222"/>
    <w:rsid w:val="00422BE0"/>
    <w:rsid w:val="00423DBE"/>
    <w:rsid w:val="00424F9F"/>
    <w:rsid w:val="00432CB2"/>
    <w:rsid w:val="00435446"/>
    <w:rsid w:val="00464073"/>
    <w:rsid w:val="00473301"/>
    <w:rsid w:val="004948B4"/>
    <w:rsid w:val="004B294C"/>
    <w:rsid w:val="004D28BE"/>
    <w:rsid w:val="004F208C"/>
    <w:rsid w:val="004F4532"/>
    <w:rsid w:val="005056B3"/>
    <w:rsid w:val="0050574C"/>
    <w:rsid w:val="005427D9"/>
    <w:rsid w:val="0055102F"/>
    <w:rsid w:val="0055169D"/>
    <w:rsid w:val="00581492"/>
    <w:rsid w:val="0058206D"/>
    <w:rsid w:val="005D2056"/>
    <w:rsid w:val="005D434E"/>
    <w:rsid w:val="005E5C91"/>
    <w:rsid w:val="005F5F43"/>
    <w:rsid w:val="006010AA"/>
    <w:rsid w:val="00611BF0"/>
    <w:rsid w:val="006147E8"/>
    <w:rsid w:val="00615A65"/>
    <w:rsid w:val="00621FE3"/>
    <w:rsid w:val="00624608"/>
    <w:rsid w:val="00647545"/>
    <w:rsid w:val="00657486"/>
    <w:rsid w:val="00671C06"/>
    <w:rsid w:val="00683251"/>
    <w:rsid w:val="00684306"/>
    <w:rsid w:val="0069413C"/>
    <w:rsid w:val="006A30DE"/>
    <w:rsid w:val="006D10E5"/>
    <w:rsid w:val="006E4C95"/>
    <w:rsid w:val="007134A0"/>
    <w:rsid w:val="007144F9"/>
    <w:rsid w:val="007155CA"/>
    <w:rsid w:val="007173EB"/>
    <w:rsid w:val="00737CEF"/>
    <w:rsid w:val="007608A3"/>
    <w:rsid w:val="007638A6"/>
    <w:rsid w:val="00774146"/>
    <w:rsid w:val="007779AB"/>
    <w:rsid w:val="00786D8E"/>
    <w:rsid w:val="007D295B"/>
    <w:rsid w:val="007F01E6"/>
    <w:rsid w:val="007F2558"/>
    <w:rsid w:val="00843BA4"/>
    <w:rsid w:val="00883FFD"/>
    <w:rsid w:val="008B3B2A"/>
    <w:rsid w:val="008B5A98"/>
    <w:rsid w:val="008B6437"/>
    <w:rsid w:val="008D522A"/>
    <w:rsid w:val="008E1349"/>
    <w:rsid w:val="00907EA5"/>
    <w:rsid w:val="00911018"/>
    <w:rsid w:val="009579FE"/>
    <w:rsid w:val="00990663"/>
    <w:rsid w:val="009B1CC6"/>
    <w:rsid w:val="009B68D3"/>
    <w:rsid w:val="009C60E2"/>
    <w:rsid w:val="009C7863"/>
    <w:rsid w:val="009E0F3A"/>
    <w:rsid w:val="00A07DE8"/>
    <w:rsid w:val="00A2716B"/>
    <w:rsid w:val="00A510E7"/>
    <w:rsid w:val="00A61C5A"/>
    <w:rsid w:val="00AB3E35"/>
    <w:rsid w:val="00AD4AFC"/>
    <w:rsid w:val="00AF7A73"/>
    <w:rsid w:val="00B51AD7"/>
    <w:rsid w:val="00B77B93"/>
    <w:rsid w:val="00B97BF8"/>
    <w:rsid w:val="00BC7EEB"/>
    <w:rsid w:val="00BD6BA9"/>
    <w:rsid w:val="00C02E78"/>
    <w:rsid w:val="00C04B20"/>
    <w:rsid w:val="00C119B6"/>
    <w:rsid w:val="00C12B9E"/>
    <w:rsid w:val="00C22429"/>
    <w:rsid w:val="00C26BCC"/>
    <w:rsid w:val="00C41E6E"/>
    <w:rsid w:val="00C54681"/>
    <w:rsid w:val="00C601DC"/>
    <w:rsid w:val="00C7447B"/>
    <w:rsid w:val="00C83513"/>
    <w:rsid w:val="00C941D8"/>
    <w:rsid w:val="00CB6CD2"/>
    <w:rsid w:val="00CC53BA"/>
    <w:rsid w:val="00CE41FE"/>
    <w:rsid w:val="00CF6D2A"/>
    <w:rsid w:val="00D02FE2"/>
    <w:rsid w:val="00D12BC4"/>
    <w:rsid w:val="00D71B57"/>
    <w:rsid w:val="00DA6F5C"/>
    <w:rsid w:val="00DC25CE"/>
    <w:rsid w:val="00DC49D0"/>
    <w:rsid w:val="00DD023C"/>
    <w:rsid w:val="00DD7294"/>
    <w:rsid w:val="00E008CE"/>
    <w:rsid w:val="00E330E1"/>
    <w:rsid w:val="00E504C3"/>
    <w:rsid w:val="00E60A93"/>
    <w:rsid w:val="00E70FFD"/>
    <w:rsid w:val="00E865F7"/>
    <w:rsid w:val="00E966F1"/>
    <w:rsid w:val="00F0402F"/>
    <w:rsid w:val="00F22DE1"/>
    <w:rsid w:val="00F3296C"/>
    <w:rsid w:val="00F615BB"/>
    <w:rsid w:val="00F87078"/>
    <w:rsid w:val="00F9136A"/>
    <w:rsid w:val="00F925B9"/>
    <w:rsid w:val="00FA0E43"/>
    <w:rsid w:val="00FA625E"/>
    <w:rsid w:val="00FE1B4F"/>
    <w:rsid w:val="00FE576D"/>
    <w:rsid w:val="24F18E12"/>
    <w:rsid w:val="2F36AA12"/>
    <w:rsid w:val="3384C3F0"/>
    <w:rsid w:val="5ED0F7BE"/>
    <w:rsid w:val="69942B8D"/>
    <w:rsid w:val="73108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C30B5C9"/>
  <w15:chartTrackingRefBased/>
  <w15:docId w15:val="{AC6A765F-F9FA-4085-8CB9-8E1FA64D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06D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143F6A" w:themeColor="accent3" w:themeShade="80"/>
        <w:bottom w:val="single" w:sz="12" w:space="1" w:color="143F6A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143F6A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253356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53356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242852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234F77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8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242852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253356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253356" w:themeColor="accent1" w:themeShade="80" w:shadow="1"/>
        <w:left w:val="single" w:sz="2" w:space="10" w:color="253356" w:themeColor="accent1" w:themeShade="80" w:shadow="1"/>
        <w:bottom w:val="single" w:sz="2" w:space="10" w:color="253356" w:themeColor="accent1" w:themeShade="80" w:shadow="1"/>
        <w:right w:val="single" w:sz="2" w:space="10" w:color="253356" w:themeColor="accent1" w:themeShade="80" w:shadow="1"/>
      </w:pBdr>
      <w:ind w:left="1152" w:right="1152"/>
    </w:pPr>
    <w:rPr>
      <w:i/>
      <w:iCs/>
      <w:color w:val="253356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242852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</w:rPr>
      <w:tblPr/>
      <w:tcPr>
        <w:shd w:val="clear" w:color="auto" w:fill="B5C0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0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</w:rPr>
      <w:tblPr/>
      <w:tcPr>
        <w:shd w:val="clear" w:color="auto" w:fill="C0D7E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7E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</w:rPr>
      <w:tblPr/>
      <w:tcPr>
        <w:shd w:val="clear" w:color="auto" w:fill="A8CB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CB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</w:rPr>
      <w:tblPr/>
      <w:tcPr>
        <w:shd w:val="clear" w:color="auto" w:fill="CBD2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2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</w:rPr>
      <w:tblPr/>
      <w:tcPr>
        <w:shd w:val="clear" w:color="auto" w:fill="BCD9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9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</w:rPr>
      <w:tblPr/>
      <w:tcPr>
        <w:shd w:val="clear" w:color="auto" w:fill="D7D2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2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EF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9F2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708D" w:themeFill="accent4" w:themeFillShade="CC"/>
      </w:tcPr>
    </w:tblStylePr>
    <w:tblStylePr w:type="lastRow">
      <w:rPr>
        <w:b/>
        <w:bCs/>
        <w:color w:val="5F708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3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65AA" w:themeFill="accent3" w:themeFillShade="CC"/>
      </w:tcPr>
    </w:tblStylePr>
    <w:tblStylePr w:type="lastRow">
      <w:rPr>
        <w:b/>
        <w:bCs/>
        <w:color w:val="2065A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5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082" w:themeFill="accent6" w:themeFillShade="CC"/>
      </w:tcPr>
    </w:tblStylePr>
    <w:tblStylePr w:type="lastRow">
      <w:rPr>
        <w:b/>
        <w:bCs/>
        <w:color w:val="7F70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828D" w:themeFill="accent5" w:themeFillShade="CC"/>
      </w:tcPr>
    </w:tblStylePr>
    <w:tblStylePr w:type="lastRow">
      <w:rPr>
        <w:b/>
        <w:bCs/>
        <w:color w:val="45828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C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C66" w:themeColor="accent1" w:themeShade="99"/>
          <w:insideV w:val="nil"/>
        </w:tcBorders>
        <w:shd w:val="clear" w:color="auto" w:fill="2C3C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C66" w:themeFill="accent1" w:themeFillShade="99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A2B1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5E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5E8E" w:themeColor="accent2" w:themeShade="99"/>
          <w:insideV w:val="nil"/>
        </w:tcBorders>
        <w:shd w:val="clear" w:color="auto" w:fill="295E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E8E" w:themeFill="accent2" w:themeFillShade="99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B0CD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F8FA9" w:themeColor="accent4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2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B7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B7F" w:themeColor="accent3" w:themeShade="99"/>
          <w:insideV w:val="nil"/>
        </w:tcBorders>
        <w:shd w:val="clear" w:color="auto" w:fill="184B7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B7F" w:themeFill="accent3" w:themeFillShade="99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297FD5" w:themeColor="accent3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54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546A" w:themeColor="accent4" w:themeShade="99"/>
          <w:insideV w:val="nil"/>
        </w:tcBorders>
        <w:shd w:val="clear" w:color="auto" w:fill="4754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46A" w:themeFill="accent4" w:themeFillShade="99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BFC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D90A0" w:themeColor="accent6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626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626A" w:themeColor="accent5" w:themeShade="99"/>
          <w:insideV w:val="nil"/>
        </w:tcBorders>
        <w:shd w:val="clear" w:color="auto" w:fill="34626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626A" w:themeFill="accent5" w:themeFillShade="99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ACD0D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AA2AE" w:themeColor="accent5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46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462" w:themeColor="accent6" w:themeShade="99"/>
          <w:insideV w:val="nil"/>
        </w:tcBorders>
        <w:shd w:val="clear" w:color="auto" w:fill="5F546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462" w:themeFill="accent6" w:themeFillShade="99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CEC7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2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C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4E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76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E6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E9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6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698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1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7A8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55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97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242852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3EBBF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90A1CF" w:themeColor="accent1" w:themeTint="99"/>
        <w:bottom w:val="single" w:sz="2" w:space="0" w:color="90A1CF" w:themeColor="accent1" w:themeTint="99"/>
        <w:insideH w:val="single" w:sz="2" w:space="0" w:color="90A1CF" w:themeColor="accent1" w:themeTint="99"/>
        <w:insideV w:val="single" w:sz="2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A1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A0C3E3" w:themeColor="accent2" w:themeTint="99"/>
        <w:bottom w:val="single" w:sz="2" w:space="0" w:color="A0C3E3" w:themeColor="accent2" w:themeTint="99"/>
        <w:insideH w:val="single" w:sz="2" w:space="0" w:color="A0C3E3" w:themeColor="accent2" w:themeTint="99"/>
        <w:insideV w:val="single" w:sz="2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3E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7EB1E6" w:themeColor="accent3" w:themeTint="99"/>
        <w:bottom w:val="single" w:sz="2" w:space="0" w:color="7EB1E6" w:themeColor="accent3" w:themeTint="99"/>
        <w:insideH w:val="single" w:sz="2" w:space="0" w:color="7EB1E6" w:themeColor="accent3" w:themeTint="99"/>
        <w:insideV w:val="single" w:sz="2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B1E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BBCB" w:themeColor="accent4" w:themeTint="99"/>
        <w:bottom w:val="single" w:sz="2" w:space="0" w:color="B2BBCB" w:themeColor="accent4" w:themeTint="99"/>
        <w:insideH w:val="single" w:sz="2" w:space="0" w:color="B2BBCB" w:themeColor="accent4" w:themeTint="99"/>
        <w:insideV w:val="single" w:sz="2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BC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9BC7CE" w:themeColor="accent5" w:themeTint="99"/>
        <w:bottom w:val="single" w:sz="2" w:space="0" w:color="9BC7CE" w:themeColor="accent5" w:themeTint="99"/>
        <w:insideH w:val="single" w:sz="2" w:space="0" w:color="9BC7CE" w:themeColor="accent5" w:themeTint="99"/>
        <w:insideV w:val="single" w:sz="2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C7C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4BCC6" w:themeColor="accent6" w:themeTint="99"/>
        <w:bottom w:val="single" w:sz="2" w:space="0" w:color="C4BCC6" w:themeColor="accent6" w:themeTint="99"/>
        <w:insideH w:val="single" w:sz="2" w:space="0" w:color="C4BCC6" w:themeColor="accent6" w:themeTint="99"/>
        <w:insideV w:val="single" w:sz="2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BCC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B5C0D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A8CBE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CBD2D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BCD9D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D7D2D9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242852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243255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243255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FCB"/>
    <w:rPr>
      <w:color w:val="9454C3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253356" w:themeColor="accent1" w:themeShade="80"/>
        <w:bottom w:val="single" w:sz="4" w:space="10" w:color="253356" w:themeColor="accent1" w:themeShade="80"/>
      </w:pBdr>
      <w:spacing w:before="360" w:after="360"/>
      <w:jc w:val="center"/>
    </w:pPr>
    <w:rPr>
      <w:i/>
      <w:iCs/>
      <w:color w:val="253356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253356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253356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1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  <w:shd w:val="clear" w:color="auto" w:fill="D1D8EB" w:themeFill="accent1" w:themeFillTint="3F"/>
      </w:tcPr>
    </w:tblStylePr>
    <w:tblStylePr w:type="band2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1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  <w:shd w:val="clear" w:color="auto" w:fill="D8E6F3" w:themeFill="accent2" w:themeFillTint="3F"/>
      </w:tcPr>
    </w:tblStylePr>
    <w:tblStylePr w:type="band2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1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1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  <w:shd w:val="clear" w:color="auto" w:fill="DFE3E9" w:themeFill="accent4" w:themeFillTint="3F"/>
      </w:tcPr>
    </w:tblStylePr>
    <w:tblStylePr w:type="band2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1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  <w:shd w:val="clear" w:color="auto" w:fill="D6E7EB" w:themeFill="accent5" w:themeFillTint="3F"/>
      </w:tcPr>
    </w:tblStylePr>
    <w:tblStylePr w:type="band2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1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  <w:shd w:val="clear" w:color="auto" w:fill="E6E3E7" w:themeFill="accent6" w:themeFillTint="3F"/>
      </w:tcPr>
    </w:tblStylePr>
    <w:tblStylePr w:type="band2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3476B1" w:themeColor="accent2" w:themeShade="BF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596984" w:themeColor="accent4" w:themeShade="BF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417A84" w:themeColor="accent5" w:themeShade="BF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77697A" w:themeColor="accent6" w:themeShade="BF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bottom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bottom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bottom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bottom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bottom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7F8FA9" w:themeColor="accent4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8FA9" w:themeColor="accent4"/>
          <w:right w:val="single" w:sz="4" w:space="0" w:color="7F8FA9" w:themeColor="accent4"/>
        </w:tcBorders>
      </w:tcPr>
    </w:tblStylePr>
    <w:tblStylePr w:type="band1Horz">
      <w:tblPr/>
      <w:tcPr>
        <w:tcBorders>
          <w:top w:val="single" w:sz="4" w:space="0" w:color="7F8FA9" w:themeColor="accent4"/>
          <w:bottom w:val="single" w:sz="4" w:space="0" w:color="7F8FA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8FA9" w:themeColor="accent4"/>
          <w:left w:val="nil"/>
        </w:tcBorders>
      </w:tcPr>
    </w:tblStylePr>
    <w:tblStylePr w:type="swCell">
      <w:tblPr/>
      <w:tcPr>
        <w:tcBorders>
          <w:top w:val="double" w:sz="4" w:space="0" w:color="7F8FA9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D90A0" w:themeColor="accent6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90A0" w:themeColor="accent6"/>
          <w:right w:val="single" w:sz="4" w:space="0" w:color="9D90A0" w:themeColor="accent6"/>
        </w:tcBorders>
      </w:tcPr>
    </w:tblStylePr>
    <w:tblStylePr w:type="band1Horz">
      <w:tblPr/>
      <w:tcPr>
        <w:tcBorders>
          <w:top w:val="single" w:sz="4" w:space="0" w:color="9D90A0" w:themeColor="accent6"/>
          <w:bottom w:val="single" w:sz="4" w:space="0" w:color="9D90A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90A0" w:themeColor="accent6"/>
          <w:left w:val="nil"/>
        </w:tcBorders>
      </w:tcPr>
    </w:tblStylePr>
    <w:tblStylePr w:type="swCell">
      <w:tblPr/>
      <w:tcPr>
        <w:tcBorders>
          <w:top w:val="double" w:sz="4" w:space="0" w:color="9D90A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tblBorders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9DD1" w:themeColor="accent2"/>
        <w:left w:val="single" w:sz="24" w:space="0" w:color="629DD1" w:themeColor="accent2"/>
        <w:bottom w:val="single" w:sz="24" w:space="0" w:color="629DD1" w:themeColor="accent2"/>
        <w:right w:val="single" w:sz="24" w:space="0" w:color="629DD1" w:themeColor="accent2"/>
      </w:tblBorders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97FD5" w:themeColor="accent3"/>
        <w:left w:val="single" w:sz="24" w:space="0" w:color="297FD5" w:themeColor="accent3"/>
        <w:bottom w:val="single" w:sz="24" w:space="0" w:color="297FD5" w:themeColor="accent3"/>
        <w:right w:val="single" w:sz="24" w:space="0" w:color="297FD5" w:themeColor="accent3"/>
      </w:tblBorders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8FA9" w:themeColor="accent4"/>
        <w:left w:val="single" w:sz="24" w:space="0" w:color="7F8FA9" w:themeColor="accent4"/>
        <w:bottom w:val="single" w:sz="24" w:space="0" w:color="7F8FA9" w:themeColor="accent4"/>
        <w:right w:val="single" w:sz="24" w:space="0" w:color="7F8FA9" w:themeColor="accent4"/>
      </w:tblBorders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A2AE" w:themeColor="accent5"/>
        <w:left w:val="single" w:sz="24" w:space="0" w:color="5AA2AE" w:themeColor="accent5"/>
        <w:bottom w:val="single" w:sz="24" w:space="0" w:color="5AA2AE" w:themeColor="accent5"/>
        <w:right w:val="single" w:sz="24" w:space="0" w:color="5AA2AE" w:themeColor="accent5"/>
      </w:tblBorders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90A0" w:themeColor="accent6"/>
        <w:left w:val="single" w:sz="24" w:space="0" w:color="9D90A0" w:themeColor="accent6"/>
        <w:bottom w:val="single" w:sz="24" w:space="0" w:color="9D90A0" w:themeColor="accent6"/>
        <w:right w:val="single" w:sz="24" w:space="0" w:color="9D90A0" w:themeColor="accent6"/>
      </w:tblBorders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4A66AC" w:themeColor="accent1"/>
        <w:bottom w:val="single" w:sz="4" w:space="0" w:color="4A66A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A66A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629DD1" w:themeColor="accent2"/>
        <w:bottom w:val="single" w:sz="4" w:space="0" w:color="629DD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29DD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297FD5" w:themeColor="accent3"/>
        <w:bottom w:val="single" w:sz="4" w:space="0" w:color="297FD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97FD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7F8FA9" w:themeColor="accent4"/>
        <w:bottom w:val="single" w:sz="4" w:space="0" w:color="7F8FA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F8FA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5AA2AE" w:themeColor="accent5"/>
        <w:bottom w:val="single" w:sz="4" w:space="0" w:color="5AA2A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9D90A0" w:themeColor="accent6"/>
        <w:bottom w:val="single" w:sz="4" w:space="0" w:color="9D90A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D90A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6A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6A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6A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6A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9DD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9DD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9DD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9DD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7FD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7FD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7FD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7FD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8FA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8FA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8FA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8FA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2A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2A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2A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2A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0A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0A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0A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0A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  <w:insideV w:val="single" w:sz="8" w:space="0" w:color="748AC3" w:themeColor="accent1" w:themeTint="BF"/>
      </w:tblBorders>
    </w:tblPr>
    <w:tcPr>
      <w:shd w:val="clear" w:color="auto" w:fill="D1D8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8A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  <w:insideV w:val="single" w:sz="8" w:space="0" w:color="89B5DC" w:themeColor="accent2" w:themeTint="BF"/>
      </w:tblBorders>
    </w:tblPr>
    <w:tcPr>
      <w:shd w:val="clear" w:color="auto" w:fill="D8E6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5D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  <w:insideV w:val="single" w:sz="8" w:space="0" w:color="83B9C2" w:themeColor="accent5" w:themeTint="BF"/>
      </w:tblBorders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9C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  <w:insideV w:val="single" w:sz="8" w:space="0" w:color="B5ABB7" w:themeColor="accent6" w:themeTint="BF"/>
      </w:tblBorders>
    </w:tblPr>
    <w:tcPr>
      <w:shd w:val="clear" w:color="auto" w:fill="E6E3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B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cPr>
      <w:shd w:val="clear" w:color="auto" w:fill="D1D8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FEF" w:themeFill="accent1" w:themeFillTint="33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tcBorders>
          <w:insideH w:val="single" w:sz="6" w:space="0" w:color="4A66AC" w:themeColor="accent1"/>
          <w:insideV w:val="single" w:sz="6" w:space="0" w:color="4A66AC" w:themeColor="accent1"/>
        </w:tcBorders>
        <w:shd w:val="clear" w:color="auto" w:fill="A2B1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cPr>
      <w:shd w:val="clear" w:color="auto" w:fill="D8E6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5" w:themeFill="accent2" w:themeFillTint="33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tcBorders>
          <w:insideH w:val="single" w:sz="6" w:space="0" w:color="629DD1" w:themeColor="accent2"/>
          <w:insideV w:val="single" w:sz="6" w:space="0" w:color="629DD1" w:themeColor="accent2"/>
        </w:tcBorders>
        <w:shd w:val="clear" w:color="auto" w:fill="B0CD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cPr>
      <w:shd w:val="clear" w:color="auto" w:fill="C9DFF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2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5F6" w:themeFill="accent3" w:themeFillTint="33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tcBorders>
          <w:insideH w:val="single" w:sz="6" w:space="0" w:color="297FD5" w:themeColor="accent3"/>
          <w:insideV w:val="single" w:sz="6" w:space="0" w:color="297FD5" w:themeColor="accent3"/>
        </w:tcBorders>
        <w:shd w:val="clear" w:color="auto" w:fill="93BE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cPr>
      <w:shd w:val="clear" w:color="auto" w:fill="DF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D" w:themeFill="accent4" w:themeFillTint="33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tcBorders>
          <w:insideH w:val="single" w:sz="6" w:space="0" w:color="7F8FA9" w:themeColor="accent4"/>
          <w:insideV w:val="single" w:sz="6" w:space="0" w:color="7F8FA9" w:themeColor="accent4"/>
        </w:tcBorders>
        <w:shd w:val="clear" w:color="auto" w:fill="BFC7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cPr>
      <w:shd w:val="clear" w:color="auto" w:fill="D6E7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CEE" w:themeFill="accent5" w:themeFillTint="33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tcBorders>
          <w:insideH w:val="single" w:sz="6" w:space="0" w:color="5AA2AE" w:themeColor="accent5"/>
          <w:insideV w:val="single" w:sz="6" w:space="0" w:color="5AA2AE" w:themeColor="accent5"/>
        </w:tcBorders>
        <w:shd w:val="clear" w:color="auto" w:fill="ACD0D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cPr>
      <w:shd w:val="clear" w:color="auto" w:fill="E6E3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8EC" w:themeFill="accent6" w:themeFillTint="33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tcBorders>
          <w:insideH w:val="single" w:sz="6" w:space="0" w:color="9D90A0" w:themeColor="accent6"/>
          <w:insideV w:val="single" w:sz="6" w:space="0" w:color="9D90A0" w:themeColor="accent6"/>
        </w:tcBorders>
        <w:shd w:val="clear" w:color="auto" w:fill="CEC7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1D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D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DE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F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7D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7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0D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0D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3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7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7C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6AC" w:themeColor="accen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shd w:val="clear" w:color="auto" w:fill="D1D8E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9DD1" w:themeColor="accent2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shd w:val="clear" w:color="auto" w:fill="D8E6F3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7FD5" w:themeColor="accent3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shd w:val="clear" w:color="auto" w:fill="C9DFF4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4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shd w:val="clear" w:color="auto" w:fill="DF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2AE" w:themeColor="accent5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shd w:val="clear" w:color="auto" w:fill="D6E7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0A0" w:themeColor="accent6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shd w:val="clear" w:color="auto" w:fill="E6E3E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9DD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9DD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7FD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7FD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F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8F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8F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2A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2A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7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7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143F6A" w:themeColor="accent3" w:themeShade="80"/>
      </w:pBdr>
      <w:outlineLvl w:val="9"/>
    </w:pPr>
    <w:rPr>
      <w:szCs w:val="32"/>
    </w:rPr>
  </w:style>
  <w:style w:type="paragraph" w:customStyle="1" w:styleId="Default">
    <w:name w:val="Default"/>
    <w:rsid w:val="000327E5"/>
    <w:pPr>
      <w:autoSpaceDE w:val="0"/>
      <w:autoSpaceDN w:val="0"/>
      <w:adjustRightInd w:val="0"/>
      <w:spacing w:before="0" w:after="0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tlerl2\AppData\Roaming\Microsoft\Templates\PTA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0A61EF20C8449A95B87137204E4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72AF1-6C61-4263-8A35-0933BA3DD9FA}"/>
      </w:docPartPr>
      <w:docPartBody>
        <w:p w:rsidR="00864980" w:rsidRDefault="009C7863">
          <w:pPr>
            <w:pStyle w:val="E60A61EF20C8449A95B87137204E4BD9"/>
          </w:pPr>
          <w:r w:rsidRPr="00AB3E35">
            <w:rPr>
              <w:rStyle w:val="IntenseEmphasis"/>
            </w:rPr>
            <w:t>Date | time</w:t>
          </w:r>
        </w:p>
      </w:docPartBody>
    </w:docPart>
    <w:docPart>
      <w:docPartPr>
        <w:name w:val="AB0B30F8AD15421089015685B28AA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01CE5-5167-4DBF-A37E-10D56510A7B7}"/>
      </w:docPartPr>
      <w:docPartBody>
        <w:p w:rsidR="00864980" w:rsidRDefault="009C7863">
          <w:pPr>
            <w:pStyle w:val="AB0B30F8AD15421089015685B28AAF12"/>
          </w:pPr>
          <w:r>
            <w:t>Next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980"/>
    <w:rsid w:val="00364DEE"/>
    <w:rsid w:val="00446583"/>
    <w:rsid w:val="00864980"/>
    <w:rsid w:val="009C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33C0B" w:themeColor="accent2" w:themeShade="80"/>
    </w:rPr>
  </w:style>
  <w:style w:type="paragraph" w:customStyle="1" w:styleId="E60A61EF20C8449A95B87137204E4BD9">
    <w:name w:val="E60A61EF20C8449A95B87137204E4BD9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  <w:style w:type="paragraph" w:customStyle="1" w:styleId="AB0B30F8AD15421089015685B28AAF12">
    <w:name w:val="AB0B30F8AD15421089015685B28AAF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TA Agenda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14A2131D79D04FBEE180519EC506BC" ma:contentTypeVersion="13" ma:contentTypeDescription="Create a new document." ma:contentTypeScope="" ma:versionID="809cbd2ab20fc3987aea6b87c190a644">
  <xsd:schema xmlns:xsd="http://www.w3.org/2001/XMLSchema" xmlns:xs="http://www.w3.org/2001/XMLSchema" xmlns:p="http://schemas.microsoft.com/office/2006/metadata/properties" xmlns:ns3="964acc0b-2fce-49e0-8212-4a12a0238470" xmlns:ns4="6c1d496d-0526-452f-bb37-d368dbff8439" targetNamespace="http://schemas.microsoft.com/office/2006/metadata/properties" ma:root="true" ma:fieldsID="3fe30f5de5694c73d41227d603cf87f2" ns3:_="" ns4:_="">
    <xsd:import namespace="964acc0b-2fce-49e0-8212-4a12a0238470"/>
    <xsd:import namespace="6c1d496d-0526-452f-bb37-d368dbff843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acc0b-2fce-49e0-8212-4a12a02384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d496d-0526-452f-bb37-d368dbff8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8CE2B5-508C-441F-ADF1-F9E837108D2E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964acc0b-2fce-49e0-8212-4a12a0238470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6c1d496d-0526-452f-bb37-d368dbff8439"/>
  </ds:schemaRefs>
</ds:datastoreItem>
</file>

<file path=customXml/itemProps2.xml><?xml version="1.0" encoding="utf-8"?>
<ds:datastoreItem xmlns:ds="http://schemas.openxmlformats.org/officeDocument/2006/customXml" ds:itemID="{F72D15F2-7749-4B36-9C59-9943773110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EF4624-D526-433E-B30E-978DB30D2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4acc0b-2fce-49e0-8212-4a12a0238470"/>
    <ds:schemaRef ds:uri="6c1d496d-0526-452f-bb37-d368dbff8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PTA meeting minutes</Template>
  <TotalTime>1</TotalTime>
  <Pages>2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Butler, Laura</dc:creator>
  <cp:lastModifiedBy>Butler, Laura</cp:lastModifiedBy>
  <cp:revision>3</cp:revision>
  <dcterms:created xsi:type="dcterms:W3CDTF">2021-10-13T00:34:00Z</dcterms:created>
  <dcterms:modified xsi:type="dcterms:W3CDTF">2021-10-13T00:37:00Z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0x010100AA14A2131D79D04FBEE180519EC506BC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etDate">
    <vt:lpwstr>2021-09-16T18:42:42Z</vt:lpwstr>
  </property>
  <property fmtid="{D5CDD505-2E9C-101B-9397-08002B2CF9AE}" pid="5" name="MSIP_Label_0ee3c538-ec52-435f-ae58-017644bd9513_Method">
    <vt:lpwstr>Standard</vt:lpwstr>
  </property>
  <property fmtid="{D5CDD505-2E9C-101B-9397-08002B2CF9AE}" pid="6" name="MSIP_Label_0ee3c538-ec52-435f-ae58-017644bd9513_Name">
    <vt:lpwstr>0ee3c538-ec52-435f-ae58-017644bd9513</vt:lpwstr>
  </property>
  <property fmtid="{D5CDD505-2E9C-101B-9397-08002B2CF9AE}" pid="7" name="MSIP_Label_0ee3c538-ec52-435f-ae58-017644bd9513_SiteId">
    <vt:lpwstr>0cdcb198-8169-4b70-ba9f-da7e3ba700c2</vt:lpwstr>
  </property>
  <property fmtid="{D5CDD505-2E9C-101B-9397-08002B2CF9AE}" pid="8" name="MSIP_Label_0ee3c538-ec52-435f-ae58-017644bd9513_ActionId">
    <vt:lpwstr>ed3ea9c1-640a-40f5-98d5-bd51b37d5a11</vt:lpwstr>
  </property>
  <property fmtid="{D5CDD505-2E9C-101B-9397-08002B2CF9AE}" pid="9" name="MSIP_Label_0ee3c538-ec52-435f-ae58-017644bd9513_ContentBits">
    <vt:lpwstr>0</vt:lpwstr>
  </property>
</Properties>
</file>