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0D6DC2FD" w:rsidR="00FE576D" w:rsidRPr="0037630D" w:rsidRDefault="0037630D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A703AE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Summary of Action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64B99ECC" w:rsidR="00FE576D" w:rsidRDefault="00A703AE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1771318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73108E3D">
            <w:rPr>
              <w:rStyle w:val="IntenseEmphasis"/>
              <w:color w:val="002060"/>
            </w:rPr>
            <w:t>Date | time</w:t>
          </w:r>
        </w:sdtContent>
      </w:sdt>
      <w:r w:rsidR="00684306" w:rsidRPr="73108E3D">
        <w:rPr>
          <w:rStyle w:val="IntenseEmphasis"/>
        </w:rPr>
        <w:t xml:space="preserve"> </w:t>
      </w:r>
      <w:r w:rsidR="008F6963">
        <w:t>August 24, 2021</w:t>
      </w:r>
      <w:r w:rsidR="003B5FCE">
        <w:t xml:space="preserve"> |</w:t>
      </w:r>
      <w:r w:rsidR="00155334">
        <w:t>2:</w:t>
      </w:r>
      <w:r w:rsidR="69942B8D">
        <w:t>50</w:t>
      </w:r>
      <w:proofErr w:type="gramStart"/>
      <w:r w:rsidR="00155334">
        <w:t>p</w:t>
      </w:r>
      <w:r w:rsidR="0037630D">
        <w:t xml:space="preserve">m </w:t>
      </w:r>
      <w:r w:rsidR="003B5FCE">
        <w:t xml:space="preserve"> </w:t>
      </w:r>
      <w:r w:rsidR="0037630D" w:rsidRPr="73108E3D">
        <w:rPr>
          <w:rStyle w:val="IntenseEmphasis"/>
          <w:color w:val="002060"/>
        </w:rPr>
        <w:t>Location</w:t>
      </w:r>
      <w:proofErr w:type="gramEnd"/>
      <w:r w:rsidR="00684306">
        <w:t xml:space="preserve"> </w:t>
      </w:r>
      <w:r w:rsidR="00155334">
        <w:t>Virtual Teams Meeting</w:t>
      </w:r>
    </w:p>
    <w:p w14:paraId="0657E289" w14:textId="1FDA1963" w:rsidR="00FE576D" w:rsidRPr="0037630D" w:rsidRDefault="0037630D">
      <w:pPr>
        <w:pStyle w:val="Heading1"/>
        <w:rPr>
          <w:color w:val="002060"/>
        </w:rPr>
      </w:pPr>
      <w:r w:rsidRPr="0037630D">
        <w:rPr>
          <w:color w:val="002060"/>
        </w:rPr>
        <w:t>SGC Member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363"/>
        <w:gridCol w:w="5125"/>
        <w:gridCol w:w="363"/>
      </w:tblGrid>
      <w:tr w:rsidR="00683251" w14:paraId="0D4C7971" w14:textId="77777777" w:rsidTr="3384C3F0">
        <w:tc>
          <w:tcPr>
            <w:tcW w:w="4943" w:type="dxa"/>
          </w:tcPr>
          <w:p w14:paraId="67073603" w14:textId="7E6FA3F3" w:rsidR="00683251" w:rsidRDefault="00683251" w:rsidP="00683251">
            <w:r>
              <w:t>Andy Allison, Principal</w:t>
            </w:r>
          </w:p>
        </w:tc>
        <w:tc>
          <w:tcPr>
            <w:tcW w:w="363" w:type="dxa"/>
          </w:tcPr>
          <w:p w14:paraId="1AAFF379" w14:textId="369F1C69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6B1C2F63" w14:textId="17C7C7B3" w:rsidR="00683251" w:rsidRDefault="00683251" w:rsidP="00683251">
            <w:r>
              <w:t>Shannon Coyne, Parent</w:t>
            </w:r>
          </w:p>
        </w:tc>
        <w:tc>
          <w:tcPr>
            <w:tcW w:w="355" w:type="dxa"/>
          </w:tcPr>
          <w:p w14:paraId="3352DF47" w14:textId="411DFDD1" w:rsidR="00683251" w:rsidRDefault="006D52F8" w:rsidP="00683251">
            <w:r>
              <w:t>X</w:t>
            </w:r>
          </w:p>
        </w:tc>
      </w:tr>
      <w:tr w:rsidR="00683251" w14:paraId="4568EBF6" w14:textId="77777777" w:rsidTr="3384C3F0">
        <w:tc>
          <w:tcPr>
            <w:tcW w:w="4943" w:type="dxa"/>
          </w:tcPr>
          <w:p w14:paraId="49DBA4F0" w14:textId="2F40E9EC" w:rsidR="00683251" w:rsidRDefault="00683251" w:rsidP="00683251">
            <w:r>
              <w:t>Laura Butler, Appointed School Employee</w:t>
            </w:r>
          </w:p>
        </w:tc>
        <w:tc>
          <w:tcPr>
            <w:tcW w:w="363" w:type="dxa"/>
          </w:tcPr>
          <w:p w14:paraId="0A537092" w14:textId="6E68CFD5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3E123B4D" w14:textId="637A09A9" w:rsidR="00683251" w:rsidRDefault="2F36AA12" w:rsidP="00683251">
            <w:r>
              <w:t>Laura LaHara</w:t>
            </w:r>
            <w:r w:rsidR="00683251">
              <w:t>, Parent</w:t>
            </w:r>
          </w:p>
        </w:tc>
        <w:tc>
          <w:tcPr>
            <w:tcW w:w="355" w:type="dxa"/>
          </w:tcPr>
          <w:p w14:paraId="5C79BD88" w14:textId="62C1D53A" w:rsidR="00683251" w:rsidRDefault="006D52F8" w:rsidP="00683251">
            <w:r>
              <w:t>X</w:t>
            </w:r>
          </w:p>
        </w:tc>
      </w:tr>
      <w:tr w:rsidR="00683251" w14:paraId="6A0C72B1" w14:textId="77777777" w:rsidTr="3384C3F0">
        <w:tc>
          <w:tcPr>
            <w:tcW w:w="4943" w:type="dxa"/>
          </w:tcPr>
          <w:p w14:paraId="6531293C" w14:textId="15B236E2" w:rsidR="00683251" w:rsidRDefault="00683251" w:rsidP="00683251">
            <w:r>
              <w:t>Allie Kimbrell, Teacher</w:t>
            </w:r>
          </w:p>
        </w:tc>
        <w:tc>
          <w:tcPr>
            <w:tcW w:w="363" w:type="dxa"/>
          </w:tcPr>
          <w:p w14:paraId="2A07E014" w14:textId="45F9FDFD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0B2C2DB8" w14:textId="08903BCD" w:rsidR="00683251" w:rsidRDefault="00683251" w:rsidP="00683251">
            <w:r>
              <w:t>Jocelyn M</w:t>
            </w:r>
            <w:r w:rsidR="5ED0F7BE">
              <w:t>a</w:t>
            </w:r>
            <w:r>
              <w:t>cKinnon, Parent</w:t>
            </w:r>
          </w:p>
        </w:tc>
        <w:tc>
          <w:tcPr>
            <w:tcW w:w="355" w:type="dxa"/>
          </w:tcPr>
          <w:p w14:paraId="38E2A624" w14:textId="6CE200A4" w:rsidR="00683251" w:rsidRDefault="006D52F8" w:rsidP="00683251">
            <w:r>
              <w:t>X</w:t>
            </w:r>
          </w:p>
        </w:tc>
      </w:tr>
      <w:tr w:rsidR="00683251" w14:paraId="27A7EF34" w14:textId="77777777" w:rsidTr="3384C3F0">
        <w:tc>
          <w:tcPr>
            <w:tcW w:w="4943" w:type="dxa"/>
          </w:tcPr>
          <w:p w14:paraId="7A98D24E" w14:textId="0B2B14B2" w:rsidR="00683251" w:rsidRDefault="00683251" w:rsidP="00683251">
            <w:r>
              <w:t>Catherine Liebrock, Teacher</w:t>
            </w:r>
          </w:p>
        </w:tc>
        <w:tc>
          <w:tcPr>
            <w:tcW w:w="363" w:type="dxa"/>
          </w:tcPr>
          <w:p w14:paraId="53C8EAA7" w14:textId="2291A40F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5DDEED4C" w14:textId="2110D287" w:rsidR="00683251" w:rsidRDefault="00683251" w:rsidP="00683251">
            <w:r>
              <w:t>Krystian Morales, Community Member</w:t>
            </w:r>
          </w:p>
        </w:tc>
        <w:tc>
          <w:tcPr>
            <w:tcW w:w="355" w:type="dxa"/>
          </w:tcPr>
          <w:p w14:paraId="4C425446" w14:textId="353F919C" w:rsidR="00683251" w:rsidRDefault="006D52F8" w:rsidP="00683251">
            <w:r>
              <w:t>X</w:t>
            </w:r>
          </w:p>
        </w:tc>
      </w:tr>
      <w:tr w:rsidR="00683251" w14:paraId="1DA82781" w14:textId="77777777" w:rsidTr="3384C3F0">
        <w:tc>
          <w:tcPr>
            <w:tcW w:w="4943" w:type="dxa"/>
          </w:tcPr>
          <w:p w14:paraId="106172E2" w14:textId="121B20D7" w:rsidR="00683251" w:rsidRDefault="004109C2" w:rsidP="00683251">
            <w:r>
              <w:t>Karin Alhadeff</w:t>
            </w:r>
            <w:r w:rsidR="00683251">
              <w:t>, Appointed School Employee</w:t>
            </w:r>
          </w:p>
        </w:tc>
        <w:tc>
          <w:tcPr>
            <w:tcW w:w="363" w:type="dxa"/>
          </w:tcPr>
          <w:p w14:paraId="0580F669" w14:textId="484FA26C" w:rsidR="00683251" w:rsidRDefault="006D52F8" w:rsidP="00683251">
            <w:r>
              <w:t>X</w:t>
            </w:r>
          </w:p>
        </w:tc>
        <w:tc>
          <w:tcPr>
            <w:tcW w:w="5129" w:type="dxa"/>
          </w:tcPr>
          <w:p w14:paraId="3F79D75C" w14:textId="15F4B981" w:rsidR="00683251" w:rsidRDefault="24F18E12" w:rsidP="00683251">
            <w:r>
              <w:t>Kerry Griffin</w:t>
            </w:r>
            <w:r w:rsidR="00683251">
              <w:t xml:space="preserve">, Community Member </w:t>
            </w:r>
          </w:p>
        </w:tc>
        <w:tc>
          <w:tcPr>
            <w:tcW w:w="355" w:type="dxa"/>
          </w:tcPr>
          <w:p w14:paraId="4047CD9F" w14:textId="7371202C" w:rsidR="00683251" w:rsidRDefault="00683251" w:rsidP="00683251"/>
        </w:tc>
      </w:tr>
    </w:tbl>
    <w:p w14:paraId="749A467B" w14:textId="6EFC5C41" w:rsidR="00FE576D" w:rsidRDefault="00624608">
      <w:r>
        <w:t xml:space="preserve">Guest Attendance: </w:t>
      </w:r>
      <w:r w:rsidR="007155CA">
        <w:t>none</w:t>
      </w:r>
    </w:p>
    <w:p w14:paraId="5D8EDD09" w14:textId="6B72CC66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47545" w14:paraId="6E43DAA8" w14:textId="77777777" w:rsidTr="00647545">
        <w:tc>
          <w:tcPr>
            <w:tcW w:w="5395" w:type="dxa"/>
          </w:tcPr>
          <w:p w14:paraId="08C9FE9F" w14:textId="4967F274" w:rsidR="00647545" w:rsidRDefault="008F6963" w:rsidP="00C601DC">
            <w:r>
              <w:t xml:space="preserve">Vote on Chair </w:t>
            </w:r>
          </w:p>
        </w:tc>
        <w:tc>
          <w:tcPr>
            <w:tcW w:w="5395" w:type="dxa"/>
          </w:tcPr>
          <w:p w14:paraId="4839D8ED" w14:textId="2C261C76" w:rsidR="00647545" w:rsidRDefault="00647545" w:rsidP="00C601DC"/>
        </w:tc>
      </w:tr>
      <w:tr w:rsidR="00647545" w14:paraId="613E85EE" w14:textId="77777777" w:rsidTr="00647545">
        <w:tc>
          <w:tcPr>
            <w:tcW w:w="5395" w:type="dxa"/>
          </w:tcPr>
          <w:p w14:paraId="3C2841B6" w14:textId="713B7E44" w:rsidR="00647545" w:rsidRDefault="008F6963" w:rsidP="00C601DC">
            <w:r>
              <w:t xml:space="preserve">Vote on Parliamentarian </w:t>
            </w:r>
          </w:p>
        </w:tc>
        <w:tc>
          <w:tcPr>
            <w:tcW w:w="5395" w:type="dxa"/>
          </w:tcPr>
          <w:p w14:paraId="6F6DC57F" w14:textId="77777777" w:rsidR="00647545" w:rsidRDefault="00647545" w:rsidP="00C601DC"/>
        </w:tc>
      </w:tr>
      <w:tr w:rsidR="00647545" w14:paraId="44B20DC8" w14:textId="77777777" w:rsidTr="00647545">
        <w:tc>
          <w:tcPr>
            <w:tcW w:w="5395" w:type="dxa"/>
          </w:tcPr>
          <w:p w14:paraId="36A4F1C6" w14:textId="221BACA4" w:rsidR="00647545" w:rsidRDefault="00647545" w:rsidP="00C601DC"/>
        </w:tc>
        <w:tc>
          <w:tcPr>
            <w:tcW w:w="5395" w:type="dxa"/>
          </w:tcPr>
          <w:p w14:paraId="70DC0B7F" w14:textId="77777777" w:rsidR="00647545" w:rsidRDefault="00647545" w:rsidP="00C601DC"/>
        </w:tc>
      </w:tr>
    </w:tbl>
    <w:p w14:paraId="697CFB41" w14:textId="77777777" w:rsidR="00FA625E" w:rsidRDefault="00FA625E">
      <w:pPr>
        <w:pStyle w:val="Heading1"/>
      </w:pPr>
    </w:p>
    <w:p w14:paraId="5D0045C1" w14:textId="101AA6C8" w:rsidR="00FE576D" w:rsidRDefault="00843BA4">
      <w:pPr>
        <w:pStyle w:val="Heading1"/>
      </w:pPr>
      <w:r>
        <w:t>Meeting Minutes</w:t>
      </w:r>
    </w:p>
    <w:p w14:paraId="11ECF60E" w14:textId="12048724" w:rsidR="00843BA4" w:rsidRPr="00843BA4" w:rsidRDefault="00843BA4" w:rsidP="00843BA4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649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</w:tblGrid>
      <w:tr w:rsidR="001F7E5B" w:rsidRPr="00DD7294" w14:paraId="612ED342" w14:textId="77777777" w:rsidTr="001F7E5B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2AA2DEFD" w14:textId="77777777" w:rsidR="001F7E5B" w:rsidRPr="00DD7294" w:rsidRDefault="001F7E5B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55157D7" w14:textId="77777777" w:rsidR="001F7E5B" w:rsidRPr="00DD7294" w:rsidRDefault="001F7E5B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60636BE3" w14:textId="77777777" w:rsidR="001F7E5B" w:rsidRPr="00DD7294" w:rsidRDefault="001F7E5B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1F7E5B" w14:paraId="0378D233" w14:textId="77777777" w:rsidTr="001F7E5B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51D" w14:textId="2565881F" w:rsidR="001F7E5B" w:rsidRDefault="001F7E5B">
            <w:r>
              <w:t xml:space="preserve">Call to Order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715" w14:textId="2D952C3C" w:rsidR="001F7E5B" w:rsidRDefault="001F7E5B">
            <w:r>
              <w:t>2:50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1CD" w14:textId="60FF92FE" w:rsidR="001F7E5B" w:rsidRDefault="001F7E5B">
            <w:r>
              <w:t>All in Favor</w:t>
            </w:r>
          </w:p>
        </w:tc>
      </w:tr>
      <w:tr w:rsidR="001F7E5B" w14:paraId="337220E4" w14:textId="77777777" w:rsidTr="001F7E5B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138" w14:textId="45A88198" w:rsidR="001F7E5B" w:rsidRDefault="001F7E5B">
            <w:r>
              <w:t xml:space="preserve">Karin Alhadeff as Parliamentarian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F02" w14:textId="457EFBEB" w:rsidR="001F7E5B" w:rsidRDefault="001F7E5B">
            <w:r>
              <w:t>2:52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5DB" w14:textId="01043A67" w:rsidR="001F7E5B" w:rsidRDefault="001F7E5B">
            <w:r>
              <w:t xml:space="preserve">All in Favor </w:t>
            </w:r>
          </w:p>
        </w:tc>
      </w:tr>
      <w:tr w:rsidR="001F7E5B" w14:paraId="4AC86330" w14:textId="77777777" w:rsidTr="001F7E5B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7BF" w14:textId="1E4C932E" w:rsidR="001F7E5B" w:rsidRDefault="001F7E5B" w:rsidP="000D1B54">
            <w:r>
              <w:t>Laura Butler as Chair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7B6" w14:textId="7F895706" w:rsidR="001F7E5B" w:rsidRDefault="001F7E5B" w:rsidP="000D1B54">
            <w:r>
              <w:t>2:54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ED1" w14:textId="6CFC0415" w:rsidR="001F7E5B" w:rsidRDefault="001F7E5B" w:rsidP="000D1B54">
            <w:r>
              <w:t>All in Favor</w:t>
            </w:r>
          </w:p>
        </w:tc>
      </w:tr>
      <w:tr w:rsidR="001F7E5B" w14:paraId="4C942EE8" w14:textId="77777777" w:rsidTr="001F7E5B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3A6" w14:textId="756E12C2" w:rsidR="001F7E5B" w:rsidRDefault="001F7E5B" w:rsidP="000D1B54">
            <w:r>
              <w:t>Adjourn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7C5" w14:textId="415A654F" w:rsidR="001F7E5B" w:rsidRDefault="006D52F8" w:rsidP="000D1B54">
            <w:r>
              <w:t>2:56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30F" w14:textId="4515BFB8" w:rsidR="001F7E5B" w:rsidRDefault="006D52F8" w:rsidP="000D1B54">
            <w:r>
              <w:t xml:space="preserve">All in Favor </w:t>
            </w:r>
          </w:p>
        </w:tc>
      </w:tr>
    </w:tbl>
    <w:p w14:paraId="1AB4AB5C" w14:textId="798AE1EC" w:rsidR="008B3B2A" w:rsidRDefault="001F7E5B" w:rsidP="007144F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Karin Alhadeff was nominated for </w:t>
      </w:r>
      <w:proofErr w:type="gramStart"/>
      <w:r>
        <w:rPr>
          <w:b/>
          <w:bCs/>
          <w:i/>
          <w:iCs/>
        </w:rPr>
        <w:t>Parliamentarian</w:t>
      </w:r>
      <w:proofErr w:type="gramEnd"/>
      <w:r>
        <w:rPr>
          <w:b/>
          <w:bCs/>
          <w:i/>
          <w:iCs/>
        </w:rPr>
        <w:t xml:space="preserve"> and all voted yes unanimously </w:t>
      </w:r>
    </w:p>
    <w:p w14:paraId="600A0176" w14:textId="55175CAF" w:rsidR="001F7E5B" w:rsidRPr="007144F9" w:rsidRDefault="001F7E5B" w:rsidP="007144F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Laura Butler was nominated for Vice </w:t>
      </w:r>
      <w:proofErr w:type="gramStart"/>
      <w:r>
        <w:rPr>
          <w:b/>
          <w:bCs/>
          <w:i/>
          <w:iCs/>
        </w:rPr>
        <w:t>Chair</w:t>
      </w:r>
      <w:proofErr w:type="gramEnd"/>
      <w:r>
        <w:rPr>
          <w:b/>
          <w:bCs/>
          <w:i/>
          <w:iCs/>
        </w:rPr>
        <w:t xml:space="preserve"> and all voted yes unanimously </w:t>
      </w:r>
    </w:p>
    <w:p w14:paraId="5195B893" w14:textId="77777777" w:rsidR="00FE576D" w:rsidRDefault="00A703AE">
      <w:pPr>
        <w:pStyle w:val="Heading1"/>
      </w:pPr>
      <w:sdt>
        <w:sdtPr>
          <w:alias w:val="Next meeting:"/>
          <w:tag w:val="Next meeting:"/>
          <w:id w:val="-1524860034"/>
          <w:placeholder>
            <w:docPart w:val="AB0B30F8AD15421089015685B28AAF12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77D6D0FE" w14:textId="4CF19E70" w:rsidR="00FE576D" w:rsidRDefault="001F7E5B">
      <w:r>
        <w:t>September 19</w:t>
      </w:r>
      <w:r w:rsidR="003B5FCE">
        <w:t>,</w:t>
      </w:r>
      <w:r w:rsidR="007608A3">
        <w:t xml:space="preserve"> 2:</w:t>
      </w:r>
      <w:r>
        <w:t>50</w:t>
      </w:r>
      <w:r w:rsidR="007608A3">
        <w:t xml:space="preserve">pm </w:t>
      </w:r>
      <w:r w:rsidR="00E966F1">
        <w:t>|</w:t>
      </w:r>
      <w:r w:rsidR="00422BE0">
        <w:t xml:space="preserve"> Teams Meeting</w:t>
      </w:r>
    </w:p>
    <w:p w14:paraId="071C8834" w14:textId="242282CB" w:rsidR="00774146" w:rsidRDefault="00774146"/>
    <w:p w14:paraId="01AFA9E1" w14:textId="01E96311" w:rsidR="00E966F1" w:rsidRDefault="00E966F1">
      <w:r>
        <w:t xml:space="preserve">Motion to adjourn was made at </w:t>
      </w:r>
      <w:r w:rsidR="001F7E5B">
        <w:t xml:space="preserve">2:56 </w:t>
      </w:r>
      <w:r w:rsidR="003F2AC9">
        <w:t xml:space="preserve">pm and was passed unanimously. </w:t>
      </w:r>
    </w:p>
    <w:sectPr w:rsidR="00E96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7B45" w14:textId="77777777" w:rsidR="00786304" w:rsidRDefault="00786304">
      <w:r>
        <w:separator/>
      </w:r>
    </w:p>
  </w:endnote>
  <w:endnote w:type="continuationSeparator" w:id="0">
    <w:p w14:paraId="5370316F" w14:textId="77777777" w:rsidR="00786304" w:rsidRDefault="00786304">
      <w:r>
        <w:continuationSeparator/>
      </w:r>
    </w:p>
  </w:endnote>
  <w:endnote w:type="continuationNotice" w:id="1">
    <w:p w14:paraId="3ED01B43" w14:textId="77777777" w:rsidR="00786304" w:rsidRDefault="0078630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E8EB" w14:textId="77777777" w:rsidR="00DA6F5C" w:rsidRDefault="00DA6F5C">
    <w:pPr>
      <w:pStyle w:val="Footer"/>
    </w:pPr>
  </w:p>
  <w:p w14:paraId="077A0929" w14:textId="77777777" w:rsidR="002D1B66" w:rsidRDefault="002D1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  <w:p w14:paraId="7D9CFAC0" w14:textId="77777777" w:rsidR="002D1B66" w:rsidRDefault="002D1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B35A" w14:textId="77777777" w:rsidR="00DA6F5C" w:rsidRDefault="00DA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DCF6" w14:textId="77777777" w:rsidR="00786304" w:rsidRDefault="00786304">
      <w:r>
        <w:separator/>
      </w:r>
    </w:p>
  </w:footnote>
  <w:footnote w:type="continuationSeparator" w:id="0">
    <w:p w14:paraId="18A80023" w14:textId="77777777" w:rsidR="00786304" w:rsidRDefault="00786304">
      <w:r>
        <w:continuationSeparator/>
      </w:r>
    </w:p>
  </w:footnote>
  <w:footnote w:type="continuationNotice" w:id="1">
    <w:p w14:paraId="7F41C9E6" w14:textId="77777777" w:rsidR="00786304" w:rsidRDefault="0078630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214" w14:textId="77777777" w:rsidR="00DA6F5C" w:rsidRDefault="00DA6F5C">
    <w:pPr>
      <w:pStyle w:val="Header"/>
    </w:pPr>
  </w:p>
  <w:p w14:paraId="57B24703" w14:textId="77777777" w:rsidR="002D1B66" w:rsidRDefault="002D1B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50A" w14:textId="77777777" w:rsidR="00DA6F5C" w:rsidRDefault="00DA6F5C">
    <w:pPr>
      <w:pStyle w:val="Header"/>
    </w:pPr>
  </w:p>
  <w:p w14:paraId="1E0FB4FC" w14:textId="77777777" w:rsidR="002D1B66" w:rsidRDefault="002D1B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561" w14:textId="77777777" w:rsidR="00DA6F5C" w:rsidRDefault="00DA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81E68"/>
    <w:multiLevelType w:val="hybridMultilevel"/>
    <w:tmpl w:val="CE22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22357"/>
    <w:rsid w:val="00025A05"/>
    <w:rsid w:val="00056059"/>
    <w:rsid w:val="00070285"/>
    <w:rsid w:val="00081D4D"/>
    <w:rsid w:val="000C35F6"/>
    <w:rsid w:val="000D1B54"/>
    <w:rsid w:val="000D1B9D"/>
    <w:rsid w:val="000F21A5"/>
    <w:rsid w:val="00155334"/>
    <w:rsid w:val="001F7E5B"/>
    <w:rsid w:val="00201849"/>
    <w:rsid w:val="002A2B44"/>
    <w:rsid w:val="002A3FCB"/>
    <w:rsid w:val="002D1B66"/>
    <w:rsid w:val="002D3701"/>
    <w:rsid w:val="002E1F9C"/>
    <w:rsid w:val="00346839"/>
    <w:rsid w:val="003645D0"/>
    <w:rsid w:val="0037630D"/>
    <w:rsid w:val="0038109E"/>
    <w:rsid w:val="003871FA"/>
    <w:rsid w:val="00394F4A"/>
    <w:rsid w:val="003A1222"/>
    <w:rsid w:val="003A2D2B"/>
    <w:rsid w:val="003A74F5"/>
    <w:rsid w:val="003B4202"/>
    <w:rsid w:val="003B5FCE"/>
    <w:rsid w:val="003F2AC9"/>
    <w:rsid w:val="00402E7E"/>
    <w:rsid w:val="004109C2"/>
    <w:rsid w:val="00414E0C"/>
    <w:rsid w:val="00416222"/>
    <w:rsid w:val="00422BE0"/>
    <w:rsid w:val="00424F9F"/>
    <w:rsid w:val="00435446"/>
    <w:rsid w:val="00464073"/>
    <w:rsid w:val="004F4532"/>
    <w:rsid w:val="005056B3"/>
    <w:rsid w:val="0050574C"/>
    <w:rsid w:val="005427D9"/>
    <w:rsid w:val="0055169D"/>
    <w:rsid w:val="0058206D"/>
    <w:rsid w:val="005D2056"/>
    <w:rsid w:val="005D434E"/>
    <w:rsid w:val="005F5F43"/>
    <w:rsid w:val="00615A65"/>
    <w:rsid w:val="00621FE3"/>
    <w:rsid w:val="00624608"/>
    <w:rsid w:val="00647545"/>
    <w:rsid w:val="00657486"/>
    <w:rsid w:val="00683251"/>
    <w:rsid w:val="00684306"/>
    <w:rsid w:val="0069413C"/>
    <w:rsid w:val="006A30DE"/>
    <w:rsid w:val="006D10E5"/>
    <w:rsid w:val="006D52F8"/>
    <w:rsid w:val="006E4C95"/>
    <w:rsid w:val="007144F9"/>
    <w:rsid w:val="007155CA"/>
    <w:rsid w:val="007173EB"/>
    <w:rsid w:val="007608A3"/>
    <w:rsid w:val="007638A6"/>
    <w:rsid w:val="00774146"/>
    <w:rsid w:val="00786304"/>
    <w:rsid w:val="00786D8E"/>
    <w:rsid w:val="007F2558"/>
    <w:rsid w:val="00843BA4"/>
    <w:rsid w:val="00883FFD"/>
    <w:rsid w:val="008B3B2A"/>
    <w:rsid w:val="008B5A98"/>
    <w:rsid w:val="008B6437"/>
    <w:rsid w:val="008E1349"/>
    <w:rsid w:val="008F6963"/>
    <w:rsid w:val="00907EA5"/>
    <w:rsid w:val="00911018"/>
    <w:rsid w:val="009579FE"/>
    <w:rsid w:val="00990663"/>
    <w:rsid w:val="009B1CC6"/>
    <w:rsid w:val="009B68D3"/>
    <w:rsid w:val="009C7863"/>
    <w:rsid w:val="009E0F3A"/>
    <w:rsid w:val="00A07DE8"/>
    <w:rsid w:val="00A2716B"/>
    <w:rsid w:val="00A510E7"/>
    <w:rsid w:val="00A703AE"/>
    <w:rsid w:val="00AB3E35"/>
    <w:rsid w:val="00AF7A73"/>
    <w:rsid w:val="00B51AD7"/>
    <w:rsid w:val="00B77B93"/>
    <w:rsid w:val="00B97BF8"/>
    <w:rsid w:val="00BC7EEB"/>
    <w:rsid w:val="00C04B20"/>
    <w:rsid w:val="00C119B6"/>
    <w:rsid w:val="00C12B9E"/>
    <w:rsid w:val="00C26BCC"/>
    <w:rsid w:val="00C41E6E"/>
    <w:rsid w:val="00C54681"/>
    <w:rsid w:val="00C601DC"/>
    <w:rsid w:val="00C7447B"/>
    <w:rsid w:val="00C941D8"/>
    <w:rsid w:val="00CE41FE"/>
    <w:rsid w:val="00D02FE2"/>
    <w:rsid w:val="00D12BC4"/>
    <w:rsid w:val="00D71B57"/>
    <w:rsid w:val="00DA6F5C"/>
    <w:rsid w:val="00DC25CE"/>
    <w:rsid w:val="00DD023C"/>
    <w:rsid w:val="00DD7294"/>
    <w:rsid w:val="00E008CE"/>
    <w:rsid w:val="00E330E1"/>
    <w:rsid w:val="00E504C3"/>
    <w:rsid w:val="00E60A93"/>
    <w:rsid w:val="00E70FFD"/>
    <w:rsid w:val="00E865F7"/>
    <w:rsid w:val="00E966F1"/>
    <w:rsid w:val="00F615BB"/>
    <w:rsid w:val="00F9136A"/>
    <w:rsid w:val="00F925B9"/>
    <w:rsid w:val="00FA0E43"/>
    <w:rsid w:val="00FA625E"/>
    <w:rsid w:val="00FE1B4F"/>
    <w:rsid w:val="00FE576D"/>
    <w:rsid w:val="24F18E12"/>
    <w:rsid w:val="2F36AA12"/>
    <w:rsid w:val="3384C3F0"/>
    <w:rsid w:val="5ED0F7BE"/>
    <w:rsid w:val="69942B8D"/>
    <w:rsid w:val="7310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30B5C9"/>
  <w15:chartTrackingRefBased/>
  <w15:docId w15:val="{F4A57585-979D-4E8A-B281-216FDEE5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864980" w:rsidRDefault="009C7863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0B30F8AD15421089015685B28A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1CE5-5167-4DBF-A37E-10D56510A7B7}"/>
      </w:docPartPr>
      <w:docPartBody>
        <w:p w:rsidR="00864980" w:rsidRDefault="009C7863">
          <w:pPr>
            <w:pStyle w:val="AB0B30F8AD15421089015685B28AAF1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0"/>
    <w:rsid w:val="00364DEE"/>
    <w:rsid w:val="00864980"/>
    <w:rsid w:val="009C7863"/>
    <w:rsid w:val="00B2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B0B30F8AD15421089015685B28AAF12">
    <w:name w:val="AB0B30F8AD15421089015685B28AA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6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Butler, Laura</cp:lastModifiedBy>
  <cp:revision>65</cp:revision>
  <dcterms:created xsi:type="dcterms:W3CDTF">2020-09-28T01:11:00Z</dcterms:created>
  <dcterms:modified xsi:type="dcterms:W3CDTF">2021-10-13T01:01:00Z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