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7630D" w:rsidR="00FE576D" w:rsidP="0037630D" w:rsidRDefault="0037630D" w14:paraId="3704BCA0" w14:textId="59C1F618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Agenda</w:t>
      </w:r>
    </w:p>
    <w:p w:rsidR="00FE576D" w:rsidRDefault="0037630D" w14:paraId="4BC52702" w14:textId="335AEA66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:rsidR="00FE576D" w:rsidP="00774146" w:rsidRDefault="00B915FE" w14:paraId="65764C3E" w14:textId="3B52F61E">
      <w:pPr>
        <w:pStyle w:val="Date"/>
      </w:pPr>
      <w:sdt>
        <w:sdtPr>
          <w:id w:val="463050663"/>
          <w:alias w:val="Date and time:"/>
          <w15:appearance w15:val="hidden"/>
          <w:tag w:val="Date and time:"/>
          <w:temporary/>
          <w:showingPlcHdr/>
          <w:placeholder>
            <w:docPart w:val="E60A61EF20C8449A95B87137204E4BD9"/>
          </w:placeholder>
          <w:rPr>
            <w:rStyle w:val="IntenseEmphasis"/>
          </w:rPr>
        </w:sdtPr>
        <w:sdtContent>
          <w:r w:rsidRPr="029DC762" w:rsidR="00684306">
            <w:rPr>
              <w:rStyle w:val="IntenseEmphasis"/>
              <w:color w:val="002060"/>
            </w:rPr>
            <w:t>Date | time</w:t>
          </w:r>
        </w:sdtContent>
        <w:sdtEndPr>
          <w:rPr>
            <w:rStyle w:val="IntenseEmphasis"/>
          </w:rPr>
        </w:sdtEndPr>
      </w:sdt>
      <w:r w:rsidRPr="029DC762" w:rsidR="00684306">
        <w:rPr>
          <w:rStyle w:val="IntenseEmphasis"/>
        </w:rPr>
        <w:t xml:space="preserve"> </w:t>
      </w:r>
      <w:r w:rsidRPr="029DC762" w:rsidR="42316219">
        <w:rPr>
          <w:rStyle w:val="IntenseEmphasis"/>
        </w:rPr>
        <w:t>August 19</w:t>
      </w:r>
      <w:r w:rsidR="00F844F7">
        <w:rPr/>
        <w:t xml:space="preserve">, </w:t>
      </w:r>
      <w:r w:rsidR="00F844F7">
        <w:rPr/>
        <w:t>2021</w:t>
      </w:r>
      <w:r w:rsidR="003B5FCE">
        <w:rPr/>
        <w:t xml:space="preserve"> |</w:t>
      </w:r>
      <w:r w:rsidR="00843BD8">
        <w:rPr/>
        <w:t>2:</w:t>
      </w:r>
      <w:r w:rsidR="4B6BF57C">
        <w:rPr/>
        <w:t>5</w:t>
      </w:r>
      <w:r w:rsidR="00843BD8">
        <w:rPr/>
        <w:t>0</w:t>
      </w:r>
      <w:proofErr w:type="gramStart"/>
      <w:r w:rsidR="00843BD8">
        <w:rPr/>
        <w:t>pm</w:t>
      </w:r>
      <w:r w:rsidR="0037630D">
        <w:rPr/>
        <w:t xml:space="preserve"> </w:t>
      </w:r>
      <w:r w:rsidR="003B5FCE">
        <w:rPr/>
        <w:t xml:space="preserve"> </w:t>
      </w:r>
      <w:r w:rsidRPr="029DC762" w:rsidR="0037630D">
        <w:rPr>
          <w:rStyle w:val="IntenseEmphasis"/>
          <w:color w:val="002060"/>
        </w:rPr>
        <w:t>Location</w:t>
      </w:r>
      <w:proofErr w:type="gramEnd"/>
      <w:r w:rsidR="00684306">
        <w:rPr/>
        <w:t xml:space="preserve"> </w:t>
      </w:r>
      <w:r w:rsidR="00843BD8">
        <w:rPr/>
        <w:t>Virtual on Teams</w:t>
      </w:r>
    </w:p>
    <w:p w:rsidR="00D72B62" w:rsidP="5139E72D" w:rsidRDefault="00D72B62" w14:paraId="519AF7E6" w14:textId="6EF77936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 w:rsidR="0037630D">
        <w:rPr>
          <w:color w:val="002060"/>
        </w:rPr>
        <w:t>SGC Member</w:t>
      </w:r>
      <w:r w:rsidRPr="5139E72D" w:rsidR="00A366DF">
        <w:rPr>
          <w:color w:val="002060"/>
        </w:rPr>
        <w:t>s</w:t>
      </w:r>
    </w:p>
    <w:p w:rsidR="00FE576D" w:rsidP="009246D7" w:rsidRDefault="00A366DF" w14:paraId="749A467B" w14:textId="1A6FE46D">
      <w:pPr>
        <w:pStyle w:val="ListParagraph"/>
        <w:numPr>
          <w:ilvl w:val="0"/>
          <w:numId w:val="19"/>
        </w:numPr>
      </w:pPr>
      <w:r>
        <w:t>Andy Allison, Principal</w:t>
      </w:r>
      <w:r w:rsidR="00652086">
        <w:t xml:space="preserve"> </w:t>
      </w:r>
    </w:p>
    <w:p w:rsidR="009C0000" w:rsidP="009246D7" w:rsidRDefault="00134265" w14:paraId="60107E22" w14:textId="3E07AABA">
      <w:pPr>
        <w:pStyle w:val="ListParagraph"/>
        <w:numPr>
          <w:ilvl w:val="0"/>
          <w:numId w:val="19"/>
        </w:numPr>
      </w:pPr>
      <w:r>
        <w:t>Laura Butler</w:t>
      </w:r>
      <w:r w:rsidR="00537A50">
        <w:t>, Appointed School Employee</w:t>
      </w:r>
    </w:p>
    <w:p w:rsidR="00537A50" w:rsidP="009246D7" w:rsidRDefault="00537A50" w14:paraId="7C4D4E16" w14:textId="29CBBF36">
      <w:pPr>
        <w:pStyle w:val="ListParagraph"/>
        <w:numPr>
          <w:ilvl w:val="0"/>
          <w:numId w:val="19"/>
        </w:numPr>
      </w:pPr>
      <w:r>
        <w:t>Allie Kimbrell, Teacher</w:t>
      </w:r>
    </w:p>
    <w:p w:rsidR="004F6861" w:rsidP="009246D7" w:rsidRDefault="004F6861" w14:paraId="6286A48B" w14:textId="105BEA37">
      <w:pPr>
        <w:pStyle w:val="ListParagraph"/>
        <w:numPr>
          <w:ilvl w:val="0"/>
          <w:numId w:val="19"/>
        </w:numPr>
      </w:pPr>
      <w:r>
        <w:t>Catherine Liebrock, Teacher</w:t>
      </w:r>
    </w:p>
    <w:p w:rsidRPr="008968A0" w:rsidR="004F6861" w:rsidP="009246D7" w:rsidRDefault="008968A0" w14:paraId="15DDD44F" w14:textId="0406AFB0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Karin Alhadeff</w:t>
      </w:r>
      <w:r w:rsidR="004F6861">
        <w:t xml:space="preserve">, </w:t>
      </w:r>
      <w:r w:rsidRPr="008968A0" w:rsidR="004F6861">
        <w:rPr>
          <w:sz w:val="20"/>
          <w:szCs w:val="20"/>
        </w:rPr>
        <w:t>Appointed School Employee</w:t>
      </w:r>
    </w:p>
    <w:p w:rsidR="00D72B62" w:rsidP="009246D7" w:rsidRDefault="004F6861" w14:paraId="47829E4F" w14:textId="224D9870">
      <w:pPr>
        <w:pStyle w:val="ListParagraph"/>
        <w:numPr>
          <w:ilvl w:val="0"/>
          <w:numId w:val="19"/>
        </w:numPr>
      </w:pPr>
      <w:r>
        <w:t>Shannon Coyne</w:t>
      </w:r>
      <w:r w:rsidR="00DD6021">
        <w:t>, Parent</w:t>
      </w:r>
    </w:p>
    <w:p w:rsidR="00DD6021" w:rsidP="009246D7" w:rsidRDefault="00F844F7" w14:paraId="30EBE213" w14:textId="2D1DC535">
      <w:pPr>
        <w:pStyle w:val="ListParagraph"/>
        <w:numPr>
          <w:ilvl w:val="0"/>
          <w:numId w:val="19"/>
        </w:numPr>
      </w:pPr>
      <w:r>
        <w:t>Laura LaHara</w:t>
      </w:r>
      <w:r w:rsidR="00DD6021">
        <w:t>, Parent</w:t>
      </w:r>
    </w:p>
    <w:p w:rsidR="00DD6021" w:rsidP="009246D7" w:rsidRDefault="004F6861" w14:paraId="2154ADD4" w14:textId="4A134D4F">
      <w:pPr>
        <w:pStyle w:val="ListParagraph"/>
        <w:numPr>
          <w:ilvl w:val="0"/>
          <w:numId w:val="19"/>
        </w:numPr>
      </w:pPr>
      <w:r>
        <w:t>Jocelyn M</w:t>
      </w:r>
      <w:r w:rsidR="00B915FE">
        <w:t>a</w:t>
      </w:r>
      <w:r>
        <w:t>cKinnon</w:t>
      </w:r>
      <w:r w:rsidR="00DD6021">
        <w:t>, Parent</w:t>
      </w:r>
    </w:p>
    <w:p w:rsidR="00DD6021" w:rsidP="009246D7" w:rsidRDefault="00DD6021" w14:paraId="071F48DB" w14:textId="1A6276B5">
      <w:pPr>
        <w:pStyle w:val="ListParagraph"/>
        <w:numPr>
          <w:ilvl w:val="0"/>
          <w:numId w:val="19"/>
        </w:numPr>
      </w:pPr>
      <w:r>
        <w:t>Krystian Morales, Community Member</w:t>
      </w:r>
    </w:p>
    <w:p w:rsidR="00DD6021" w:rsidP="009246D7" w:rsidRDefault="00F844F7" w14:paraId="4E70C04A" w14:textId="5F6BF663">
      <w:pPr>
        <w:pStyle w:val="ListParagraph"/>
        <w:numPr>
          <w:ilvl w:val="0"/>
          <w:numId w:val="19"/>
        </w:numPr>
        <w:rPr/>
      </w:pPr>
      <w:r w:rsidR="2C4A59C5">
        <w:rPr/>
        <w:t>Kerry Griffin</w:t>
      </w:r>
      <w:r w:rsidR="00DD6021">
        <w:rPr/>
        <w:t xml:space="preserve">, Community Member </w:t>
      </w:r>
    </w:p>
    <w:p w:rsidR="00D72B62" w:rsidRDefault="00D72B62" w14:paraId="44483CA6" w14:textId="77777777">
      <w:pPr>
        <w:pStyle w:val="Heading1"/>
        <w:sectPr w:rsidR="00D72B62" w:rsidSect="00D72B62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titlePg/>
          <w:docGrid w:linePitch="360"/>
        </w:sectPr>
      </w:pPr>
    </w:p>
    <w:p w:rsidRPr="00C54681" w:rsidR="00FE576D" w:rsidRDefault="00C941D8" w14:paraId="5D8EDD09" w14:textId="41250547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8"/>
        <w:gridCol w:w="6284"/>
        <w:gridCol w:w="3588"/>
      </w:tblGrid>
      <w:tr w:rsidR="00EB639B" w:rsidTr="029DC762" w14:paraId="3D178003" w14:textId="77777777">
        <w:tc>
          <w:tcPr>
            <w:tcW w:w="928" w:type="dxa"/>
            <w:tcMar/>
          </w:tcPr>
          <w:p w:rsidRPr="00EB639B" w:rsidR="00EB639B" w:rsidP="00EB639B" w:rsidRDefault="00EB639B" w14:paraId="2235FD72" w14:textId="715FA8FE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6284" w:type="dxa"/>
            <w:tcMar/>
          </w:tcPr>
          <w:p w:rsidRPr="00EB639B" w:rsidR="00EB639B" w:rsidP="00EB639B" w:rsidRDefault="00EB639B" w14:paraId="0C48C9CC" w14:textId="4CE5D41A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8" w:type="dxa"/>
            <w:tcMar/>
          </w:tcPr>
          <w:p w:rsidRPr="00EB639B" w:rsidR="00EB639B" w:rsidP="00EB639B" w:rsidRDefault="00EB639B" w14:paraId="5F72403E" w14:textId="76E8118A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EB639B" w:rsidTr="029DC762" w14:paraId="69C518C8" w14:textId="77777777">
        <w:tc>
          <w:tcPr>
            <w:tcW w:w="928" w:type="dxa"/>
            <w:tcMar/>
          </w:tcPr>
          <w:p w:rsidR="00EB639B" w:rsidP="00EB639B" w:rsidRDefault="00224EBA" w14:paraId="4996C5BC" w14:textId="0493BBA2">
            <w:r w:rsidR="0C8DBEF4">
              <w:rPr/>
              <w:t>2:50</w:t>
            </w:r>
            <w:r w:rsidR="00A25906">
              <w:rPr/>
              <w:t>pm</w:t>
            </w:r>
          </w:p>
        </w:tc>
        <w:tc>
          <w:tcPr>
            <w:tcW w:w="6284" w:type="dxa"/>
            <w:tcMar/>
          </w:tcPr>
          <w:p w:rsidR="00EB639B" w:rsidP="00EB639B" w:rsidRDefault="00640DF8" w14:paraId="382CA48D" w14:textId="0E800993">
            <w:r>
              <w:t>Action Item: Call to Order</w:t>
            </w:r>
          </w:p>
        </w:tc>
        <w:tc>
          <w:tcPr>
            <w:tcW w:w="3588" w:type="dxa"/>
            <w:tcMar/>
          </w:tcPr>
          <w:p w:rsidR="00EB639B" w:rsidP="00EB639B" w:rsidRDefault="00E2456E" w14:paraId="23B1743D" w14:textId="5A5626E8">
            <w:r>
              <w:t xml:space="preserve">Laura Butler </w:t>
            </w:r>
            <w:r w:rsidR="00640DF8">
              <w:t xml:space="preserve"> </w:t>
            </w:r>
          </w:p>
        </w:tc>
      </w:tr>
      <w:tr w:rsidR="00EB639B" w:rsidTr="029DC762" w14:paraId="5BAB964F" w14:textId="77777777">
        <w:tc>
          <w:tcPr>
            <w:tcW w:w="928" w:type="dxa"/>
            <w:tcMar/>
          </w:tcPr>
          <w:p w:rsidR="00EB639B" w:rsidP="00EB639B" w:rsidRDefault="00224EBA" w14:paraId="49549B94" w14:textId="15D3A8A8">
            <w:r w:rsidR="06AB5AB2">
              <w:rPr/>
              <w:t>2:5</w:t>
            </w:r>
            <w:r w:rsidR="00E2456E">
              <w:rPr/>
              <w:t>1pm</w:t>
            </w:r>
          </w:p>
        </w:tc>
        <w:tc>
          <w:tcPr>
            <w:tcW w:w="6284" w:type="dxa"/>
            <w:tcMar/>
          </w:tcPr>
          <w:p w:rsidR="00EB639B" w:rsidP="00EB639B" w:rsidRDefault="00E2456E" w14:paraId="4DE15E52" w14:textId="29F871DC">
            <w:r>
              <w:t>Action Item: Approve Agenda</w:t>
            </w:r>
          </w:p>
        </w:tc>
        <w:tc>
          <w:tcPr>
            <w:tcW w:w="3588" w:type="dxa"/>
            <w:tcMar/>
          </w:tcPr>
          <w:p w:rsidR="00EB639B" w:rsidP="00EB639B" w:rsidRDefault="00E2456E" w14:paraId="59EC5CA9" w14:textId="2E16BF14">
            <w:r>
              <w:t xml:space="preserve">Laura Butler </w:t>
            </w:r>
          </w:p>
        </w:tc>
      </w:tr>
      <w:tr w:rsidR="00581425" w:rsidTr="029DC762" w14:paraId="68C32CE3" w14:textId="77777777">
        <w:tc>
          <w:tcPr>
            <w:tcW w:w="928" w:type="dxa"/>
            <w:tcMar/>
          </w:tcPr>
          <w:p w:rsidR="00581425" w:rsidP="00EB639B" w:rsidRDefault="00581425" w14:paraId="40BD926F" w14:textId="3A79A586">
            <w:r w:rsidR="2635E79E">
              <w:rPr/>
              <w:t>2:5</w:t>
            </w:r>
            <w:r w:rsidR="00581425">
              <w:rPr/>
              <w:t>2pm</w:t>
            </w:r>
          </w:p>
        </w:tc>
        <w:tc>
          <w:tcPr>
            <w:tcW w:w="6284" w:type="dxa"/>
            <w:tcMar/>
          </w:tcPr>
          <w:p w:rsidR="00581425" w:rsidP="00EB639B" w:rsidRDefault="00581425" w14:paraId="43A77501" w14:textId="270F6A3C">
            <w:r w:rsidR="00581425">
              <w:rPr/>
              <w:t xml:space="preserve">Action Item: </w:t>
            </w:r>
            <w:r w:rsidR="00B871B1">
              <w:rPr/>
              <w:t xml:space="preserve">Approve </w:t>
            </w:r>
            <w:r w:rsidR="54A53E39">
              <w:rPr/>
              <w:t>July</w:t>
            </w:r>
            <w:r w:rsidR="00B871B1">
              <w:rPr/>
              <w:t xml:space="preserve"> Minutes</w:t>
            </w:r>
          </w:p>
        </w:tc>
        <w:tc>
          <w:tcPr>
            <w:tcW w:w="3588" w:type="dxa"/>
            <w:tcMar/>
          </w:tcPr>
          <w:p w:rsidR="00581425" w:rsidP="00EB639B" w:rsidRDefault="00B871B1" w14:paraId="0A40888D" w14:textId="5A062E60">
            <w:r>
              <w:t xml:space="preserve">Laura Butler </w:t>
            </w:r>
          </w:p>
        </w:tc>
      </w:tr>
      <w:tr w:rsidR="004E559B" w:rsidTr="029DC762" w14:paraId="49A0730B" w14:textId="77777777">
        <w:tc>
          <w:tcPr>
            <w:tcW w:w="928" w:type="dxa"/>
            <w:tcMar/>
          </w:tcPr>
          <w:p w:rsidR="004E559B" w:rsidP="00EB639B" w:rsidRDefault="00224EBA" w14:paraId="5EBF4A15" w14:textId="2FE85C4A">
            <w:r w:rsidR="3D152FCC">
              <w:rPr/>
              <w:t>2:5</w:t>
            </w:r>
            <w:r w:rsidR="004E559B">
              <w:rPr/>
              <w:t>3pm</w:t>
            </w:r>
          </w:p>
        </w:tc>
        <w:tc>
          <w:tcPr>
            <w:tcW w:w="6284" w:type="dxa"/>
            <w:tcMar/>
          </w:tcPr>
          <w:p w:rsidR="004E559B" w:rsidP="00EB639B" w:rsidRDefault="00737EFA" w14:paraId="6B8A01C2" w14:textId="5CC5942F">
            <w:r w:rsidR="00737EFA">
              <w:rPr/>
              <w:t xml:space="preserve">Welcome new </w:t>
            </w:r>
            <w:r w:rsidR="4A6FCE0F">
              <w:rPr/>
              <w:t>community representative: Dr. Kerry Griffin</w:t>
            </w:r>
          </w:p>
        </w:tc>
        <w:tc>
          <w:tcPr>
            <w:tcW w:w="3588" w:type="dxa"/>
            <w:tcMar/>
          </w:tcPr>
          <w:p w:rsidR="004E559B" w:rsidP="00EB639B" w:rsidRDefault="004E559B" w14:paraId="28727287" w14:textId="6A4AB4E0">
            <w:r>
              <w:t xml:space="preserve">Laura Butler </w:t>
            </w:r>
          </w:p>
        </w:tc>
      </w:tr>
      <w:tr w:rsidR="00E66AC2" w:rsidTr="029DC762" w14:paraId="434D4B8C" w14:textId="77777777">
        <w:tc>
          <w:tcPr>
            <w:tcW w:w="928" w:type="dxa"/>
            <w:tcMar/>
          </w:tcPr>
          <w:p w:rsidR="00E66AC2" w:rsidP="00EB639B" w:rsidRDefault="00E66AC2" w14:paraId="030637AB" w14:textId="7C79BEC8">
            <w:r w:rsidR="67EDB9FB">
              <w:rPr/>
              <w:t>3:00</w:t>
            </w:r>
            <w:r w:rsidR="00E66AC2">
              <w:rPr/>
              <w:t>pm</w:t>
            </w:r>
          </w:p>
        </w:tc>
        <w:tc>
          <w:tcPr>
            <w:tcW w:w="6284" w:type="dxa"/>
            <w:tcMar/>
          </w:tcPr>
          <w:p w:rsidR="00E66AC2" w:rsidP="00EB639B" w:rsidRDefault="00E66AC2" w14:paraId="209244A2" w14:textId="2A6A907F">
            <w:r w:rsidR="5688A3FF">
              <w:rPr/>
              <w:t>Action Item: Officer Elections</w:t>
            </w:r>
          </w:p>
        </w:tc>
        <w:tc>
          <w:tcPr>
            <w:tcW w:w="3588" w:type="dxa"/>
            <w:tcMar/>
          </w:tcPr>
          <w:p w:rsidR="00E66AC2" w:rsidP="00EB639B" w:rsidRDefault="00E66AC2" w14:paraId="265FC675" w14:textId="10C6B9B4">
            <w:r>
              <w:t xml:space="preserve">Laura Butler </w:t>
            </w:r>
          </w:p>
        </w:tc>
      </w:tr>
      <w:tr w:rsidR="00737EFA" w:rsidTr="029DC762" w14:paraId="31F5C10B" w14:textId="77777777">
        <w:tc>
          <w:tcPr>
            <w:tcW w:w="928" w:type="dxa"/>
            <w:tcMar/>
          </w:tcPr>
          <w:p w:rsidR="00737EFA" w:rsidP="00737EFA" w:rsidRDefault="00737EFA" w14:paraId="1AF4B034" w14:textId="483B8507">
            <w:r w:rsidR="68370123">
              <w:rPr/>
              <w:t>3</w:t>
            </w:r>
            <w:r w:rsidR="00737EFA">
              <w:rPr/>
              <w:t>:</w:t>
            </w:r>
            <w:r w:rsidR="5070FD76">
              <w:rPr/>
              <w:t>15</w:t>
            </w:r>
            <w:r w:rsidR="00737EFA">
              <w:rPr/>
              <w:t>pm</w:t>
            </w:r>
          </w:p>
        </w:tc>
        <w:tc>
          <w:tcPr>
            <w:tcW w:w="6284" w:type="dxa"/>
            <w:tcMar/>
          </w:tcPr>
          <w:p w:rsidR="00737EFA" w:rsidP="029DC762" w:rsidRDefault="00737EFA" w14:paraId="38187915" w14:textId="6C06795D">
            <w:pPr>
              <w:pStyle w:val="Normal"/>
              <w:bidi w:val="0"/>
              <w:spacing w:before="100" w:beforeAutospacing="off" w:after="100" w:afterAutospacing="off" w:line="259" w:lineRule="auto"/>
              <w:ind w:left="0" w:right="0"/>
              <w:jc w:val="left"/>
            </w:pPr>
            <w:r w:rsidR="5E7DF246">
              <w:rPr/>
              <w:t>Action Item: Committees</w:t>
            </w:r>
          </w:p>
        </w:tc>
        <w:tc>
          <w:tcPr>
            <w:tcW w:w="3588" w:type="dxa"/>
            <w:tcMar/>
          </w:tcPr>
          <w:p w:rsidR="00737EFA" w:rsidP="00737EFA" w:rsidRDefault="00E66AC2" w14:paraId="1DE9EB54" w14:textId="5F2DC8BD">
            <w:r w:rsidR="50CFA25E">
              <w:rPr/>
              <w:t>Laura Butler</w:t>
            </w:r>
            <w:r w:rsidR="00737EFA">
              <w:rPr/>
              <w:t xml:space="preserve"> </w:t>
            </w:r>
          </w:p>
        </w:tc>
      </w:tr>
      <w:tr w:rsidR="00737EFA" w:rsidTr="029DC762" w14:paraId="7F4F8582" w14:textId="77777777">
        <w:tc>
          <w:tcPr>
            <w:tcW w:w="928" w:type="dxa"/>
            <w:tcMar/>
          </w:tcPr>
          <w:p w:rsidR="00737EFA" w:rsidP="00737EFA" w:rsidRDefault="00737EFA" w14:paraId="3BFBA06F" w14:textId="13827594">
            <w:r w:rsidR="76EE7CB7">
              <w:rPr/>
              <w:t>3:20</w:t>
            </w:r>
            <w:r w:rsidR="00737EFA">
              <w:rPr/>
              <w:t xml:space="preserve">pm </w:t>
            </w:r>
          </w:p>
        </w:tc>
        <w:tc>
          <w:tcPr>
            <w:tcW w:w="6284" w:type="dxa"/>
            <w:tcMar/>
          </w:tcPr>
          <w:p w:rsidR="00737EFA" w:rsidP="00737EFA" w:rsidRDefault="009C5EF4" w14:paraId="3F468935" w14:textId="31C13319">
            <w:r w:rsidR="009C5EF4">
              <w:rPr/>
              <w:t xml:space="preserve">Discussion: </w:t>
            </w:r>
            <w:r w:rsidR="327597BE">
              <w:rPr/>
              <w:t>Parent University Update</w:t>
            </w:r>
          </w:p>
        </w:tc>
        <w:tc>
          <w:tcPr>
            <w:tcW w:w="3588" w:type="dxa"/>
            <w:tcMar/>
          </w:tcPr>
          <w:p w:rsidR="00737EFA" w:rsidP="00737EFA" w:rsidRDefault="00731D08" w14:paraId="100A89A7" w14:textId="2F497E1A">
            <w:r w:rsidR="6559D039">
              <w:rPr/>
              <w:t>Joceyln MacKinnon</w:t>
            </w:r>
            <w:r w:rsidR="00731D08">
              <w:rPr/>
              <w:t xml:space="preserve"> </w:t>
            </w:r>
            <w:r w:rsidR="00737EFA">
              <w:rPr/>
              <w:t xml:space="preserve"> </w:t>
            </w:r>
          </w:p>
        </w:tc>
      </w:tr>
      <w:tr w:rsidR="00737EFA" w:rsidTr="029DC762" w14:paraId="491AC149" w14:textId="77777777">
        <w:tc>
          <w:tcPr>
            <w:tcW w:w="928" w:type="dxa"/>
            <w:tcMar/>
          </w:tcPr>
          <w:p w:rsidR="00737EFA" w:rsidP="00737EFA" w:rsidRDefault="00737EFA" w14:paraId="24B41EC3" w14:textId="12763BA2">
            <w:r w:rsidR="03C9846F">
              <w:rPr/>
              <w:t>3:30</w:t>
            </w:r>
            <w:r w:rsidR="00737EFA">
              <w:rPr/>
              <w:t>pm</w:t>
            </w:r>
          </w:p>
        </w:tc>
        <w:tc>
          <w:tcPr>
            <w:tcW w:w="6284" w:type="dxa"/>
            <w:tcMar/>
          </w:tcPr>
          <w:p w:rsidR="00737EFA" w:rsidP="00737EFA" w:rsidRDefault="006E1469" w14:paraId="2D0CD3D1" w14:textId="6B6A32CF">
            <w:r>
              <w:t>Principal’s Update</w:t>
            </w:r>
          </w:p>
        </w:tc>
        <w:tc>
          <w:tcPr>
            <w:tcW w:w="3588" w:type="dxa"/>
            <w:tcMar/>
          </w:tcPr>
          <w:p w:rsidR="00737EFA" w:rsidP="00737EFA" w:rsidRDefault="006E1469" w14:paraId="6026BC82" w14:textId="213795FB">
            <w:r>
              <w:t>Andy Allison</w:t>
            </w:r>
            <w:r w:rsidR="00737EFA">
              <w:t xml:space="preserve"> </w:t>
            </w:r>
          </w:p>
        </w:tc>
      </w:tr>
      <w:tr w:rsidR="00737EFA" w:rsidTr="029DC762" w14:paraId="6AA9653E" w14:textId="77777777">
        <w:tc>
          <w:tcPr>
            <w:tcW w:w="928" w:type="dxa"/>
            <w:tcMar/>
          </w:tcPr>
          <w:p w:rsidR="00737EFA" w:rsidP="00737EFA" w:rsidRDefault="00737EFA" w14:paraId="2275E33D" w14:textId="138B59A3">
            <w:r w:rsidR="0AFFC514">
              <w:rPr/>
              <w:t>3:50</w:t>
            </w:r>
            <w:r w:rsidR="00737EFA">
              <w:rPr/>
              <w:t>pm</w:t>
            </w:r>
          </w:p>
        </w:tc>
        <w:tc>
          <w:tcPr>
            <w:tcW w:w="6284" w:type="dxa"/>
            <w:tcMar/>
          </w:tcPr>
          <w:p w:rsidR="00737EFA" w:rsidP="00737EFA" w:rsidRDefault="00737EFA" w14:paraId="1F9B6D35" w14:textId="36648CEA">
            <w:r>
              <w:t>Meeting Adjourn</w:t>
            </w:r>
          </w:p>
        </w:tc>
        <w:tc>
          <w:tcPr>
            <w:tcW w:w="3588" w:type="dxa"/>
            <w:tcMar/>
          </w:tcPr>
          <w:p w:rsidR="00737EFA" w:rsidP="00737EFA" w:rsidRDefault="00737EFA" w14:paraId="28B96020" w14:textId="243654BA">
            <w:r>
              <w:t xml:space="preserve">Laura Butler </w:t>
            </w:r>
          </w:p>
        </w:tc>
      </w:tr>
      <w:tr w:rsidR="00737EFA" w:rsidTr="029DC762" w14:paraId="59A6450D" w14:textId="77777777">
        <w:tc>
          <w:tcPr>
            <w:tcW w:w="928" w:type="dxa"/>
            <w:tcMar/>
          </w:tcPr>
          <w:p w:rsidR="00737EFA" w:rsidP="00737EFA" w:rsidRDefault="00737EFA" w14:paraId="7F9DEF82" w14:textId="77777777"/>
        </w:tc>
        <w:tc>
          <w:tcPr>
            <w:tcW w:w="6284" w:type="dxa"/>
            <w:tcMar/>
          </w:tcPr>
          <w:p w:rsidR="00737EFA" w:rsidP="00737EFA" w:rsidRDefault="00737EFA" w14:paraId="68FA5552" w14:textId="77777777"/>
        </w:tc>
        <w:tc>
          <w:tcPr>
            <w:tcW w:w="3588" w:type="dxa"/>
            <w:tcMar/>
          </w:tcPr>
          <w:p w:rsidR="00737EFA" w:rsidP="00737EFA" w:rsidRDefault="00737EFA" w14:paraId="66A817CF" w14:textId="77777777"/>
        </w:tc>
      </w:tr>
      <w:tr w:rsidR="00737EFA" w:rsidTr="029DC762" w14:paraId="36FF621B" w14:textId="77777777">
        <w:trPr>
          <w:trHeight w:val="390"/>
        </w:trPr>
        <w:tc>
          <w:tcPr>
            <w:tcW w:w="928" w:type="dxa"/>
            <w:tcMar/>
          </w:tcPr>
          <w:p w:rsidR="00737EFA" w:rsidP="00737EFA" w:rsidRDefault="00737EFA" w14:paraId="5AB3F04B" w14:textId="77777777"/>
        </w:tc>
        <w:tc>
          <w:tcPr>
            <w:tcW w:w="6284" w:type="dxa"/>
            <w:tcMar/>
          </w:tcPr>
          <w:p w:rsidR="00737EFA" w:rsidP="00737EFA" w:rsidRDefault="00737EFA" w14:paraId="44164EA7" w14:textId="77777777"/>
        </w:tc>
        <w:tc>
          <w:tcPr>
            <w:tcW w:w="3588" w:type="dxa"/>
            <w:tcMar/>
          </w:tcPr>
          <w:p w:rsidR="00737EFA" w:rsidP="00737EFA" w:rsidRDefault="00737EFA" w14:paraId="26D43B9B" w14:textId="77777777"/>
        </w:tc>
      </w:tr>
    </w:tbl>
    <w:p w:rsidR="00843BA4" w:rsidP="00EB639B" w:rsidRDefault="00843BA4" w14:paraId="4E92E695" w14:textId="6E260177"/>
    <w:p w:rsidR="00FE576D" w:rsidRDefault="00843BA4" w14:paraId="5D0045C1" w14:textId="0A3AAB34">
      <w:pPr>
        <w:pStyle w:val="Heading1"/>
      </w:pPr>
      <w:r>
        <w:t xml:space="preserve">Meeting </w:t>
      </w:r>
      <w:r w:rsidR="00640DF8">
        <w:t>Norms</w:t>
      </w:r>
    </w:p>
    <w:p w:rsidR="00774146" w:rsidP="004541E0" w:rsidRDefault="004541E0" w14:paraId="071C8834" w14:textId="5B24529B">
      <w:pPr>
        <w:jc w:val="center"/>
      </w:pPr>
      <w:r>
        <w:t>Be Prepared, Begin on Time and Follow Agenda, Think Boldly, Challenge Assumptions and Voice Concerns, Stay on Topic and Keep Dialogue Constructive, Be Respectful</w:t>
      </w:r>
    </w:p>
    <w:p w:rsidR="00A8761F" w:rsidP="004541E0" w:rsidRDefault="00A8761F" w14:paraId="1B81F321" w14:textId="63590543">
      <w:pPr>
        <w:jc w:val="center"/>
      </w:pPr>
    </w:p>
    <w:p w:rsidR="00A8761F" w:rsidP="004541E0" w:rsidRDefault="00A8761F" w14:paraId="692BD818" w14:textId="520DFB1E">
      <w:pPr>
        <w:jc w:val="center"/>
      </w:pPr>
    </w:p>
    <w:p w:rsidR="00A8761F" w:rsidP="004541E0" w:rsidRDefault="00A8761F" w14:paraId="7D678509" w14:textId="0767B3FE">
      <w:pPr>
        <w:jc w:val="center"/>
      </w:pPr>
    </w:p>
    <w:p w:rsidR="00A8761F" w:rsidP="004541E0" w:rsidRDefault="00A8761F" w14:paraId="3070C55B" w14:textId="715002BB">
      <w:pPr>
        <w:jc w:val="center"/>
      </w:pPr>
    </w:p>
    <w:p w:rsidR="00A8761F" w:rsidP="00A8761F" w:rsidRDefault="00A8761F" w14:paraId="2585B57F" w14:textId="3C7C094B"/>
    <w:p w:rsidR="00C3136D" w:rsidP="00581425" w:rsidRDefault="00C3136D" w14:paraId="51E5CDFC" w14:textId="77777777"/>
    <w:p w:rsidR="009B72F4" w:rsidP="00A8761F" w:rsidRDefault="009B72F4" w14:paraId="28977B0D" w14:textId="77777777">
      <w:pPr>
        <w:rPr>
          <w:color w:val="242852" w:themeColor="text2"/>
        </w:rPr>
      </w:pPr>
    </w:p>
    <w:p w:rsidRPr="007C3B16" w:rsidR="009B72F4" w:rsidP="00A8761F" w:rsidRDefault="009B72F4" w14:paraId="119D80D0" w14:textId="77777777">
      <w:pPr>
        <w:rPr>
          <w:color w:val="242852" w:themeColor="text2"/>
        </w:rPr>
      </w:pPr>
    </w:p>
    <w:sectPr w:rsidRPr="007C3B16" w:rsidR="009B72F4" w:rsidSect="00D72B62">
      <w:type w:val="continuous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FE4" w:rsidRDefault="00730FE4" w14:paraId="5F4460F2" w14:textId="77777777">
      <w:r>
        <w:separator/>
      </w:r>
    </w:p>
  </w:endnote>
  <w:endnote w:type="continuationSeparator" w:id="0">
    <w:p w:rsidR="00730FE4" w:rsidRDefault="00730FE4" w14:paraId="2DF2C5E2" w14:textId="77777777">
      <w:r>
        <w:continuationSeparator/>
      </w:r>
    </w:p>
  </w:endnote>
  <w:endnote w:type="continuationNotice" w:id="1">
    <w:p w:rsidR="00730FE4" w:rsidRDefault="00730FE4" w14:paraId="2FFD29C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F5C" w:rsidRDefault="00DA6F5C" w14:paraId="06DBE8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76D" w:rsidRDefault="003B5FCE" w14:paraId="3D76BC52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F5C" w:rsidRDefault="00DA6F5C" w14:paraId="39F4B3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FE4" w:rsidRDefault="00730FE4" w14:paraId="439D6A05" w14:textId="77777777">
      <w:r>
        <w:separator/>
      </w:r>
    </w:p>
  </w:footnote>
  <w:footnote w:type="continuationSeparator" w:id="0">
    <w:p w:rsidR="00730FE4" w:rsidRDefault="00730FE4" w14:paraId="57D7AB81" w14:textId="77777777">
      <w:r>
        <w:continuationSeparator/>
      </w:r>
    </w:p>
  </w:footnote>
  <w:footnote w:type="continuationNotice" w:id="1">
    <w:p w:rsidR="00730FE4" w:rsidRDefault="00730FE4" w14:paraId="042F5955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F5C" w:rsidRDefault="00DA6F5C" w14:paraId="38A712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F5C" w:rsidRDefault="00DA6F5C" w14:paraId="0A0FE5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F5C" w:rsidRDefault="00DA6F5C" w14:paraId="6E39B5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hint="default" w:ascii="Palatino Linotype" w:hAnsi="Palatino Linotype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4"/>
  </w:num>
  <w:num w:numId="18">
    <w:abstractNumId w:val="23"/>
  </w:num>
  <w:num w:numId="19">
    <w:abstractNumId w:val="28"/>
  </w:num>
  <w:num w:numId="20">
    <w:abstractNumId w:val="10"/>
  </w:num>
  <w:num w:numId="21">
    <w:abstractNumId w:val="16"/>
  </w:num>
  <w:num w:numId="22">
    <w:abstractNumId w:val="26"/>
  </w:num>
  <w:num w:numId="23">
    <w:abstractNumId w:val="20"/>
  </w:num>
  <w:num w:numId="24">
    <w:abstractNumId w:val="25"/>
  </w:num>
  <w:num w:numId="25">
    <w:abstractNumId w:val="12"/>
  </w:num>
  <w:num w:numId="26">
    <w:abstractNumId w:val="19"/>
  </w:num>
  <w:num w:numId="27">
    <w:abstractNumId w:val="17"/>
  </w:num>
  <w:num w:numId="28">
    <w:abstractNumId w:val="27"/>
  </w:num>
  <w:num w:numId="29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C3B"/>
    <w:rsid w:val="000138DD"/>
    <w:rsid w:val="00022357"/>
    <w:rsid w:val="000534CC"/>
    <w:rsid w:val="00081D4D"/>
    <w:rsid w:val="000940BD"/>
    <w:rsid w:val="000D1B9D"/>
    <w:rsid w:val="000F21A5"/>
    <w:rsid w:val="000F4EA0"/>
    <w:rsid w:val="00113536"/>
    <w:rsid w:val="00130E8E"/>
    <w:rsid w:val="00134265"/>
    <w:rsid w:val="00224EBA"/>
    <w:rsid w:val="00246E85"/>
    <w:rsid w:val="00281710"/>
    <w:rsid w:val="002A2B44"/>
    <w:rsid w:val="002A3FCB"/>
    <w:rsid w:val="002D3701"/>
    <w:rsid w:val="00343E8D"/>
    <w:rsid w:val="003458C2"/>
    <w:rsid w:val="0037630D"/>
    <w:rsid w:val="0038109E"/>
    <w:rsid w:val="00384397"/>
    <w:rsid w:val="003871FA"/>
    <w:rsid w:val="003A0D8D"/>
    <w:rsid w:val="003A74F5"/>
    <w:rsid w:val="003B4202"/>
    <w:rsid w:val="003B5FCE"/>
    <w:rsid w:val="003D6D11"/>
    <w:rsid w:val="00401196"/>
    <w:rsid w:val="00402E7E"/>
    <w:rsid w:val="00403E06"/>
    <w:rsid w:val="00416222"/>
    <w:rsid w:val="00424F9F"/>
    <w:rsid w:val="00435446"/>
    <w:rsid w:val="00451898"/>
    <w:rsid w:val="00451E52"/>
    <w:rsid w:val="004541E0"/>
    <w:rsid w:val="004B7AA0"/>
    <w:rsid w:val="004D388A"/>
    <w:rsid w:val="004E559B"/>
    <w:rsid w:val="004F4532"/>
    <w:rsid w:val="004F6861"/>
    <w:rsid w:val="005162FA"/>
    <w:rsid w:val="00526CAF"/>
    <w:rsid w:val="00537A50"/>
    <w:rsid w:val="0055440B"/>
    <w:rsid w:val="00581425"/>
    <w:rsid w:val="0058206D"/>
    <w:rsid w:val="005D2056"/>
    <w:rsid w:val="0062020D"/>
    <w:rsid w:val="00624608"/>
    <w:rsid w:val="00640DF8"/>
    <w:rsid w:val="00642684"/>
    <w:rsid w:val="00652086"/>
    <w:rsid w:val="00684306"/>
    <w:rsid w:val="0069298B"/>
    <w:rsid w:val="006C0F1D"/>
    <w:rsid w:val="006D10E5"/>
    <w:rsid w:val="006E1469"/>
    <w:rsid w:val="006E523C"/>
    <w:rsid w:val="007173EB"/>
    <w:rsid w:val="00730FE4"/>
    <w:rsid w:val="00731D08"/>
    <w:rsid w:val="00737EFA"/>
    <w:rsid w:val="007638A6"/>
    <w:rsid w:val="00774146"/>
    <w:rsid w:val="00786D8E"/>
    <w:rsid w:val="007C3B16"/>
    <w:rsid w:val="008424A8"/>
    <w:rsid w:val="00843BA4"/>
    <w:rsid w:val="00843BD8"/>
    <w:rsid w:val="00882C70"/>
    <w:rsid w:val="00883FFD"/>
    <w:rsid w:val="008968A0"/>
    <w:rsid w:val="008B5A98"/>
    <w:rsid w:val="008E1349"/>
    <w:rsid w:val="00907EA5"/>
    <w:rsid w:val="00911018"/>
    <w:rsid w:val="009246D7"/>
    <w:rsid w:val="009579FE"/>
    <w:rsid w:val="009B66E6"/>
    <w:rsid w:val="009B72F4"/>
    <w:rsid w:val="009C0000"/>
    <w:rsid w:val="009C5EF4"/>
    <w:rsid w:val="009D6190"/>
    <w:rsid w:val="00A25906"/>
    <w:rsid w:val="00A366DF"/>
    <w:rsid w:val="00A8761F"/>
    <w:rsid w:val="00A973C6"/>
    <w:rsid w:val="00AB3E35"/>
    <w:rsid w:val="00AD1770"/>
    <w:rsid w:val="00AE2CFE"/>
    <w:rsid w:val="00B51AD7"/>
    <w:rsid w:val="00B871B1"/>
    <w:rsid w:val="00B915FE"/>
    <w:rsid w:val="00BC7EEB"/>
    <w:rsid w:val="00BD7809"/>
    <w:rsid w:val="00C04B20"/>
    <w:rsid w:val="00C3136D"/>
    <w:rsid w:val="00C41E6E"/>
    <w:rsid w:val="00C54681"/>
    <w:rsid w:val="00C7447B"/>
    <w:rsid w:val="00C74AA9"/>
    <w:rsid w:val="00C941D8"/>
    <w:rsid w:val="00CE0B38"/>
    <w:rsid w:val="00CE41FE"/>
    <w:rsid w:val="00D02FE2"/>
    <w:rsid w:val="00D41C2D"/>
    <w:rsid w:val="00D72B62"/>
    <w:rsid w:val="00DA6F5C"/>
    <w:rsid w:val="00DD5C19"/>
    <w:rsid w:val="00DD6021"/>
    <w:rsid w:val="00E2456E"/>
    <w:rsid w:val="00E60A93"/>
    <w:rsid w:val="00E66AC2"/>
    <w:rsid w:val="00EB639B"/>
    <w:rsid w:val="00F13C35"/>
    <w:rsid w:val="00F515EE"/>
    <w:rsid w:val="00F615BB"/>
    <w:rsid w:val="00F844F7"/>
    <w:rsid w:val="00F9136A"/>
    <w:rsid w:val="00F925B9"/>
    <w:rsid w:val="00FA0E43"/>
    <w:rsid w:val="00FE576D"/>
    <w:rsid w:val="029DC762"/>
    <w:rsid w:val="03C9846F"/>
    <w:rsid w:val="04603C51"/>
    <w:rsid w:val="06AB5AB2"/>
    <w:rsid w:val="0AFFC514"/>
    <w:rsid w:val="0C8DBEF4"/>
    <w:rsid w:val="18889B73"/>
    <w:rsid w:val="2635E79E"/>
    <w:rsid w:val="2AE8B688"/>
    <w:rsid w:val="2C4A59C5"/>
    <w:rsid w:val="327597BE"/>
    <w:rsid w:val="3D152FCC"/>
    <w:rsid w:val="40F28214"/>
    <w:rsid w:val="42316219"/>
    <w:rsid w:val="4797ACD6"/>
    <w:rsid w:val="4A6FCE0F"/>
    <w:rsid w:val="4B6BF57C"/>
    <w:rsid w:val="5070FD76"/>
    <w:rsid w:val="50CFA25E"/>
    <w:rsid w:val="5139E72D"/>
    <w:rsid w:val="54A53E39"/>
    <w:rsid w:val="5688A3FF"/>
    <w:rsid w:val="5E7DF246"/>
    <w:rsid w:val="6559D039"/>
    <w:rsid w:val="67EDB9FB"/>
    <w:rsid w:val="68370123"/>
    <w:rsid w:val="76EE7CB7"/>
    <w:rsid w:val="7BA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semiHidden="1" w:unhideWhenUsed="1" w:qFormat="1"/>
    <w:lsdException w:name="Salutation" w:semiHidden="1" w:unhideWhenUsed="1"/>
    <w:lsdException w:name="Date" w:uiPriority="3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6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color="143F6A" w:themeColor="accent3" w:themeShade="80" w:sz="4" w:space="1"/>
        <w:bottom w:val="single" w:color="143F6A" w:themeColor="accent3" w:themeShade="80" w:sz="12" w:space="1"/>
      </w:pBdr>
      <w:spacing w:before="240" w:after="240"/>
      <w:outlineLvl w:val="0"/>
    </w:pPr>
    <w:rPr>
      <w:rFonts w:asciiTheme="majorHAnsi" w:hAnsiTheme="majorHAnsi" w:eastAsiaTheme="majorEastAsia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hAnsiTheme="majorHAnsi" w:eastAsiaTheme="majorEastAsia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hAnsiTheme="majorHAnsi" w:eastAsiaTheme="majorEastAsia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hAnsiTheme="majorHAnsi" w:eastAsiaTheme="majorEastAsi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hAnsiTheme="majorHAnsi" w:eastAsiaTheme="majorEastAsia" w:cstheme="majorBidi"/>
      <w:color w:val="242852" w:themeColor="text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0A93"/>
    <w:rPr>
      <w:rFonts w:asciiTheme="majorHAnsi" w:hAnsiTheme="majorHAnsi" w:eastAsiaTheme="majorEastAsia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color="253356" w:themeColor="accent1" w:themeShade="80" w:sz="2" w:space="10" w:shadow="1"/>
        <w:left w:val="single" w:color="253356" w:themeColor="accent1" w:themeShade="80" w:sz="2" w:space="10" w:shadow="1"/>
        <w:bottom w:val="single" w:color="253356" w:themeColor="accent1" w:themeShade="80" w:sz="2" w:space="10" w:shadow="1"/>
        <w:right w:val="single" w:color="253356" w:themeColor="accent1" w:themeShade="80" w:sz="2" w:space="1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29DD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9DD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29DD1" w:themeColor="accent2" w:sz="24" w:space="0"/>
        <w:left w:val="single" w:color="4A66AC" w:themeColor="accent1" w:sz="4" w:space="0"/>
        <w:bottom w:val="single" w:color="4A66AC" w:themeColor="accent1" w:sz="4" w:space="0"/>
        <w:right w:val="single" w:color="4A66A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9DD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3C66" w:themeColor="accent1" w:themeShade="99" w:sz="4" w:space="0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29DD1" w:themeColor="accent2" w:sz="24" w:space="0"/>
        <w:left w:val="single" w:color="629DD1" w:themeColor="accent2" w:sz="4" w:space="0"/>
        <w:bottom w:val="single" w:color="629DD1" w:themeColor="accent2" w:sz="4" w:space="0"/>
        <w:right w:val="single" w:color="629DD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9DD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5E8E" w:themeColor="accent2" w:themeShade="99" w:sz="4" w:space="0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7F8FA9" w:themeColor="accent4" w:sz="24" w:space="0"/>
        <w:left w:val="single" w:color="297FD5" w:themeColor="accent3" w:sz="4" w:space="0"/>
        <w:bottom w:val="single" w:color="297FD5" w:themeColor="accent3" w:sz="4" w:space="0"/>
        <w:right w:val="single" w:color="297FD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F8FA9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84B7F" w:themeColor="accent3" w:themeShade="99" w:sz="4" w:space="0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297FD5" w:themeColor="accent3" w:sz="24" w:space="0"/>
        <w:left w:val="single" w:color="7F8FA9" w:themeColor="accent4" w:sz="4" w:space="0"/>
        <w:bottom w:val="single" w:color="7F8FA9" w:themeColor="accent4" w:sz="4" w:space="0"/>
        <w:right w:val="single" w:color="7F8FA9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97FD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7546A" w:themeColor="accent4" w:themeShade="99" w:sz="4" w:space="0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D90A0" w:themeColor="accent6" w:sz="24" w:space="0"/>
        <w:left w:val="single" w:color="5AA2AE" w:themeColor="accent5" w:sz="4" w:space="0"/>
        <w:bottom w:val="single" w:color="5AA2AE" w:themeColor="accent5" w:sz="4" w:space="0"/>
        <w:right w:val="single" w:color="5AA2A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D90A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4626A" w:themeColor="accent5" w:themeShade="99" w:sz="4" w:space="0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5AA2AE" w:themeColor="accent5" w:sz="24" w:space="0"/>
        <w:left w:val="single" w:color="9D90A0" w:themeColor="accent6" w:sz="4" w:space="0"/>
        <w:bottom w:val="single" w:color="9D90A0" w:themeColor="accent6" w:sz="4" w:space="0"/>
        <w:right w:val="single" w:color="9D90A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2A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F5462" w:themeColor="accent6" w:themeShade="99" w:sz="4" w:space="0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color="242852" w:themeColor="text2" w:sz="4" w:space="1"/>
      </w:pBdr>
      <w:contextualSpacing/>
      <w:jc w:val="right"/>
    </w:pPr>
  </w:style>
  <w:style w:type="character" w:styleId="DateChar" w:customStyle="1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B5C0DF" w:themeColor="accent1" w:themeTint="66" w:sz="4" w:space="0"/>
        <w:left w:val="single" w:color="B5C0DF" w:themeColor="accent1" w:themeTint="66" w:sz="4" w:space="0"/>
        <w:bottom w:val="single" w:color="B5C0DF" w:themeColor="accent1" w:themeTint="66" w:sz="4" w:space="0"/>
        <w:right w:val="single" w:color="B5C0DF" w:themeColor="accent1" w:themeTint="66" w:sz="4" w:space="0"/>
        <w:insideH w:val="single" w:color="B5C0DF" w:themeColor="accent1" w:themeTint="66" w:sz="4" w:space="0"/>
        <w:insideV w:val="single" w:color="B5C0D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0A1C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0A1C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C0D7EC" w:themeColor="accent2" w:themeTint="66" w:sz="4" w:space="0"/>
        <w:left w:val="single" w:color="C0D7EC" w:themeColor="accent2" w:themeTint="66" w:sz="4" w:space="0"/>
        <w:bottom w:val="single" w:color="C0D7EC" w:themeColor="accent2" w:themeTint="66" w:sz="4" w:space="0"/>
        <w:right w:val="single" w:color="C0D7EC" w:themeColor="accent2" w:themeTint="66" w:sz="4" w:space="0"/>
        <w:insideH w:val="single" w:color="C0D7EC" w:themeColor="accent2" w:themeTint="66" w:sz="4" w:space="0"/>
        <w:insideV w:val="single" w:color="C0D7E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A0C3E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C3E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A8CBEE" w:themeColor="accent3" w:themeTint="66" w:sz="4" w:space="0"/>
        <w:left w:val="single" w:color="A8CBEE" w:themeColor="accent3" w:themeTint="66" w:sz="4" w:space="0"/>
        <w:bottom w:val="single" w:color="A8CBEE" w:themeColor="accent3" w:themeTint="66" w:sz="4" w:space="0"/>
        <w:right w:val="single" w:color="A8CBEE" w:themeColor="accent3" w:themeTint="66" w:sz="4" w:space="0"/>
        <w:insideH w:val="single" w:color="A8CBEE" w:themeColor="accent3" w:themeTint="66" w:sz="4" w:space="0"/>
        <w:insideV w:val="single" w:color="A8CBE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7EB1E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B1E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CBD2DC" w:themeColor="accent4" w:themeTint="66" w:sz="4" w:space="0"/>
        <w:left w:val="single" w:color="CBD2DC" w:themeColor="accent4" w:themeTint="66" w:sz="4" w:space="0"/>
        <w:bottom w:val="single" w:color="CBD2DC" w:themeColor="accent4" w:themeTint="66" w:sz="4" w:space="0"/>
        <w:right w:val="single" w:color="CBD2DC" w:themeColor="accent4" w:themeTint="66" w:sz="4" w:space="0"/>
        <w:insideH w:val="single" w:color="CBD2DC" w:themeColor="accent4" w:themeTint="66" w:sz="4" w:space="0"/>
        <w:insideV w:val="single" w:color="CBD2D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BC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BC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BCD9DE" w:themeColor="accent5" w:themeTint="66" w:sz="4" w:space="0"/>
        <w:left w:val="single" w:color="BCD9DE" w:themeColor="accent5" w:themeTint="66" w:sz="4" w:space="0"/>
        <w:bottom w:val="single" w:color="BCD9DE" w:themeColor="accent5" w:themeTint="66" w:sz="4" w:space="0"/>
        <w:right w:val="single" w:color="BCD9DE" w:themeColor="accent5" w:themeTint="66" w:sz="4" w:space="0"/>
        <w:insideH w:val="single" w:color="BCD9DE" w:themeColor="accent5" w:themeTint="66" w:sz="4" w:space="0"/>
        <w:insideV w:val="single" w:color="BCD9D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BC7C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BC7C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D7D2D9" w:themeColor="accent6" w:themeTint="66" w:sz="4" w:space="0"/>
        <w:left w:val="single" w:color="D7D2D9" w:themeColor="accent6" w:themeTint="66" w:sz="4" w:space="0"/>
        <w:bottom w:val="single" w:color="D7D2D9" w:themeColor="accent6" w:themeTint="66" w:sz="4" w:space="0"/>
        <w:right w:val="single" w:color="D7D2D9" w:themeColor="accent6" w:themeTint="66" w:sz="4" w:space="0"/>
        <w:insideH w:val="single" w:color="D7D2D9" w:themeColor="accent6" w:themeTint="66" w:sz="4" w:space="0"/>
        <w:insideV w:val="single" w:color="D7D2D9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C4BCC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BCC6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0A1CF" w:themeColor="accent1" w:themeTint="99" w:sz="2" w:space="0"/>
        <w:bottom w:val="single" w:color="90A1CF" w:themeColor="accent1" w:themeTint="99" w:sz="2" w:space="0"/>
        <w:insideH w:val="single" w:color="90A1CF" w:themeColor="accent1" w:themeTint="99" w:sz="2" w:space="0"/>
        <w:insideV w:val="single" w:color="90A1C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0A1C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0A1C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A0C3E3" w:themeColor="accent2" w:themeTint="99" w:sz="2" w:space="0"/>
        <w:bottom w:val="single" w:color="A0C3E3" w:themeColor="accent2" w:themeTint="99" w:sz="2" w:space="0"/>
        <w:insideH w:val="single" w:color="A0C3E3" w:themeColor="accent2" w:themeTint="99" w:sz="2" w:space="0"/>
        <w:insideV w:val="single" w:color="A0C3E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C3E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C3E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7EB1E6" w:themeColor="accent3" w:themeTint="99" w:sz="2" w:space="0"/>
        <w:bottom w:val="single" w:color="7EB1E6" w:themeColor="accent3" w:themeTint="99" w:sz="2" w:space="0"/>
        <w:insideH w:val="single" w:color="7EB1E6" w:themeColor="accent3" w:themeTint="99" w:sz="2" w:space="0"/>
        <w:insideV w:val="single" w:color="7EB1E6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EB1E6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EB1E6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2BBCB" w:themeColor="accent4" w:themeTint="99" w:sz="2" w:space="0"/>
        <w:bottom w:val="single" w:color="B2BBCB" w:themeColor="accent4" w:themeTint="99" w:sz="2" w:space="0"/>
        <w:insideH w:val="single" w:color="B2BBCB" w:themeColor="accent4" w:themeTint="99" w:sz="2" w:space="0"/>
        <w:insideV w:val="single" w:color="B2BBC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BC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BC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BC7CE" w:themeColor="accent5" w:themeTint="99" w:sz="2" w:space="0"/>
        <w:bottom w:val="single" w:color="9BC7CE" w:themeColor="accent5" w:themeTint="99" w:sz="2" w:space="0"/>
        <w:insideH w:val="single" w:color="9BC7CE" w:themeColor="accent5" w:themeTint="99" w:sz="2" w:space="0"/>
        <w:insideV w:val="single" w:color="9BC7CE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BC7C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BC7C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C4BCC6" w:themeColor="accent6" w:themeTint="99" w:sz="2" w:space="0"/>
        <w:bottom w:val="single" w:color="C4BCC6" w:themeColor="accent6" w:themeTint="99" w:sz="2" w:space="0"/>
        <w:insideH w:val="single" w:color="C4BCC6" w:themeColor="accent6" w:themeTint="99" w:sz="2" w:space="0"/>
        <w:insideV w:val="single" w:color="C4BCC6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BCC6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BCC6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90A1CF" w:themeColor="accent1" w:themeTint="99" w:sz="4" w:space="0"/>
        <w:left w:val="single" w:color="90A1CF" w:themeColor="accent1" w:themeTint="99" w:sz="4" w:space="0"/>
        <w:bottom w:val="single" w:color="90A1CF" w:themeColor="accent1" w:themeTint="99" w:sz="4" w:space="0"/>
        <w:right w:val="single" w:color="90A1CF" w:themeColor="accent1" w:themeTint="99" w:sz="4" w:space="0"/>
        <w:insideH w:val="single" w:color="90A1CF" w:themeColor="accent1" w:themeTint="99" w:sz="4" w:space="0"/>
        <w:insideV w:val="single" w:color="90A1C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color="90A1CF" w:themeColor="accent1" w:themeTint="99" w:sz="4" w:space="0"/>
        </w:tcBorders>
      </w:tcPr>
    </w:tblStylePr>
    <w:tblStylePr w:type="nwCell">
      <w:tblPr/>
      <w:tcPr>
        <w:tcBorders>
          <w:bottom w:val="single" w:color="90A1CF" w:themeColor="accent1" w:themeTint="99" w:sz="4" w:space="0"/>
        </w:tcBorders>
      </w:tcPr>
    </w:tblStylePr>
    <w:tblStylePr w:type="seCell">
      <w:tblPr/>
      <w:tcPr>
        <w:tcBorders>
          <w:top w:val="single" w:color="90A1CF" w:themeColor="accent1" w:themeTint="99" w:sz="4" w:space="0"/>
        </w:tcBorders>
      </w:tcPr>
    </w:tblStylePr>
    <w:tblStylePr w:type="swCell">
      <w:tblPr/>
      <w:tcPr>
        <w:tcBorders>
          <w:top w:val="single" w:color="90A1C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  <w:insideV w:val="single" w:color="A0C3E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color="A0C3E3" w:themeColor="accent2" w:themeTint="99" w:sz="4" w:space="0"/>
        </w:tcBorders>
      </w:tcPr>
    </w:tblStylePr>
    <w:tblStylePr w:type="nwCell">
      <w:tblPr/>
      <w:tcPr>
        <w:tcBorders>
          <w:bottom w:val="single" w:color="A0C3E3" w:themeColor="accent2" w:themeTint="99" w:sz="4" w:space="0"/>
        </w:tcBorders>
      </w:tcPr>
    </w:tblStylePr>
    <w:tblStylePr w:type="seCell">
      <w:tblPr/>
      <w:tcPr>
        <w:tcBorders>
          <w:top w:val="single" w:color="A0C3E3" w:themeColor="accent2" w:themeTint="99" w:sz="4" w:space="0"/>
        </w:tcBorders>
      </w:tcPr>
    </w:tblStylePr>
    <w:tblStylePr w:type="swCell">
      <w:tblPr/>
      <w:tcPr>
        <w:tcBorders>
          <w:top w:val="single" w:color="A0C3E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  <w:insideV w:val="single" w:color="7EB1E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color="7EB1E6" w:themeColor="accent3" w:themeTint="99" w:sz="4" w:space="0"/>
        </w:tcBorders>
      </w:tcPr>
    </w:tblStylePr>
    <w:tblStylePr w:type="nwCell">
      <w:tblPr/>
      <w:tcPr>
        <w:tcBorders>
          <w:bottom w:val="single" w:color="7EB1E6" w:themeColor="accent3" w:themeTint="99" w:sz="4" w:space="0"/>
        </w:tcBorders>
      </w:tcPr>
    </w:tblStylePr>
    <w:tblStylePr w:type="seCell">
      <w:tblPr/>
      <w:tcPr>
        <w:tcBorders>
          <w:top w:val="single" w:color="7EB1E6" w:themeColor="accent3" w:themeTint="99" w:sz="4" w:space="0"/>
        </w:tcBorders>
      </w:tcPr>
    </w:tblStylePr>
    <w:tblStylePr w:type="swCell">
      <w:tblPr/>
      <w:tcPr>
        <w:tcBorders>
          <w:top w:val="single" w:color="7EB1E6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color="B2BBCB" w:themeColor="accent4" w:themeTint="99" w:sz="4" w:space="0"/>
        </w:tcBorders>
      </w:tcPr>
    </w:tblStylePr>
    <w:tblStylePr w:type="nwCell">
      <w:tblPr/>
      <w:tcPr>
        <w:tcBorders>
          <w:bottom w:val="single" w:color="B2BBCB" w:themeColor="accent4" w:themeTint="99" w:sz="4" w:space="0"/>
        </w:tcBorders>
      </w:tcPr>
    </w:tblStylePr>
    <w:tblStylePr w:type="seCell">
      <w:tblPr/>
      <w:tcPr>
        <w:tcBorders>
          <w:top w:val="single" w:color="B2BBCB" w:themeColor="accent4" w:themeTint="99" w:sz="4" w:space="0"/>
        </w:tcBorders>
      </w:tcPr>
    </w:tblStylePr>
    <w:tblStylePr w:type="swCell">
      <w:tblPr/>
      <w:tcPr>
        <w:tcBorders>
          <w:top w:val="single" w:color="B2BBC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  <w:insideV w:val="single" w:color="9BC7C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color="9BC7CE" w:themeColor="accent5" w:themeTint="99" w:sz="4" w:space="0"/>
        </w:tcBorders>
      </w:tcPr>
    </w:tblStylePr>
    <w:tblStylePr w:type="nwCell">
      <w:tblPr/>
      <w:tcPr>
        <w:tcBorders>
          <w:bottom w:val="single" w:color="9BC7CE" w:themeColor="accent5" w:themeTint="99" w:sz="4" w:space="0"/>
        </w:tcBorders>
      </w:tcPr>
    </w:tblStylePr>
    <w:tblStylePr w:type="seCell">
      <w:tblPr/>
      <w:tcPr>
        <w:tcBorders>
          <w:top w:val="single" w:color="9BC7CE" w:themeColor="accent5" w:themeTint="99" w:sz="4" w:space="0"/>
        </w:tcBorders>
      </w:tcPr>
    </w:tblStylePr>
    <w:tblStylePr w:type="swCell">
      <w:tblPr/>
      <w:tcPr>
        <w:tcBorders>
          <w:top w:val="single" w:color="9BC7CE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  <w:insideV w:val="single" w:color="C4BCC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color="C4BCC6" w:themeColor="accent6" w:themeTint="99" w:sz="4" w:space="0"/>
        </w:tcBorders>
      </w:tcPr>
    </w:tblStylePr>
    <w:tblStylePr w:type="nwCell">
      <w:tblPr/>
      <w:tcPr>
        <w:tcBorders>
          <w:bottom w:val="single" w:color="C4BCC6" w:themeColor="accent6" w:themeTint="99" w:sz="4" w:space="0"/>
        </w:tcBorders>
      </w:tcPr>
    </w:tblStylePr>
    <w:tblStylePr w:type="seCell">
      <w:tblPr/>
      <w:tcPr>
        <w:tcBorders>
          <w:top w:val="single" w:color="C4BCC6" w:themeColor="accent6" w:themeTint="99" w:sz="4" w:space="0"/>
        </w:tcBorders>
      </w:tcPr>
    </w:tblStylePr>
    <w:tblStylePr w:type="swCell">
      <w:tblPr/>
      <w:tcPr>
        <w:tcBorders>
          <w:top w:val="single" w:color="C4BCC6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0A1CF" w:themeColor="accent1" w:themeTint="99" w:sz="4" w:space="0"/>
        <w:left w:val="single" w:color="90A1CF" w:themeColor="accent1" w:themeTint="99" w:sz="4" w:space="0"/>
        <w:bottom w:val="single" w:color="90A1CF" w:themeColor="accent1" w:themeTint="99" w:sz="4" w:space="0"/>
        <w:right w:val="single" w:color="90A1CF" w:themeColor="accent1" w:themeTint="99" w:sz="4" w:space="0"/>
        <w:insideH w:val="single" w:color="90A1CF" w:themeColor="accent1" w:themeTint="99" w:sz="4" w:space="0"/>
        <w:insideV w:val="single" w:color="90A1C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6AC" w:themeColor="accent1" w:sz="4" w:space="0"/>
          <w:left w:val="single" w:color="4A66AC" w:themeColor="accent1" w:sz="4" w:space="0"/>
          <w:bottom w:val="single" w:color="4A66AC" w:themeColor="accent1" w:sz="4" w:space="0"/>
          <w:right w:val="single" w:color="4A66AC" w:themeColor="accent1" w:sz="4" w:space="0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color="4A66A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  <w:insideV w:val="single" w:color="A0C3E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9DD1" w:themeColor="accent2" w:sz="4" w:space="0"/>
          <w:left w:val="single" w:color="629DD1" w:themeColor="accent2" w:sz="4" w:space="0"/>
          <w:bottom w:val="single" w:color="629DD1" w:themeColor="accent2" w:sz="4" w:space="0"/>
          <w:right w:val="single" w:color="629DD1" w:themeColor="accent2" w:sz="4" w:space="0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color="629DD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  <w:insideV w:val="single" w:color="7EB1E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97FD5" w:themeColor="accent3" w:sz="4" w:space="0"/>
          <w:left w:val="single" w:color="297FD5" w:themeColor="accent3" w:sz="4" w:space="0"/>
          <w:bottom w:val="single" w:color="297FD5" w:themeColor="accent3" w:sz="4" w:space="0"/>
          <w:right w:val="single" w:color="297FD5" w:themeColor="accent3" w:sz="4" w:space="0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color="297FD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F8FA9" w:themeColor="accent4" w:sz="4" w:space="0"/>
          <w:left w:val="single" w:color="7F8FA9" w:themeColor="accent4" w:sz="4" w:space="0"/>
          <w:bottom w:val="single" w:color="7F8FA9" w:themeColor="accent4" w:sz="4" w:space="0"/>
          <w:right w:val="single" w:color="7F8FA9" w:themeColor="accent4" w:sz="4" w:space="0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color="7F8FA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  <w:insideV w:val="single" w:color="9BC7C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2AE" w:themeColor="accent5" w:sz="4" w:space="0"/>
          <w:left w:val="single" w:color="5AA2AE" w:themeColor="accent5" w:sz="4" w:space="0"/>
          <w:bottom w:val="single" w:color="5AA2AE" w:themeColor="accent5" w:sz="4" w:space="0"/>
          <w:right w:val="single" w:color="5AA2AE" w:themeColor="accent5" w:sz="4" w:space="0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color="5AA2AE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  <w:insideV w:val="single" w:color="C4BCC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D90A0" w:themeColor="accent6" w:sz="4" w:space="0"/>
          <w:left w:val="single" w:color="9D90A0" w:themeColor="accent6" w:sz="4" w:space="0"/>
          <w:bottom w:val="single" w:color="9D90A0" w:themeColor="accent6" w:sz="4" w:space="0"/>
          <w:right w:val="single" w:color="9D90A0" w:themeColor="accent6" w:sz="4" w:space="0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color="9D90A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color="90A1CF" w:themeColor="accent1" w:themeTint="99" w:sz="4" w:space="0"/>
        <w:left w:val="single" w:color="90A1CF" w:themeColor="accent1" w:themeTint="99" w:sz="4" w:space="0"/>
        <w:bottom w:val="single" w:color="90A1CF" w:themeColor="accent1" w:themeTint="99" w:sz="4" w:space="0"/>
        <w:right w:val="single" w:color="90A1CF" w:themeColor="accent1" w:themeTint="99" w:sz="4" w:space="0"/>
        <w:insideH w:val="single" w:color="90A1CF" w:themeColor="accent1" w:themeTint="99" w:sz="4" w:space="0"/>
        <w:insideV w:val="single" w:color="90A1C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0A1C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0A1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  <w:insideV w:val="single" w:color="A0C3E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A0C3E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C3E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  <w:insideV w:val="single" w:color="7EB1E6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7EB1E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EB1E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BC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BC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  <w:insideV w:val="single" w:color="9BC7CE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BC7C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BC7C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  <w:insideV w:val="single" w:color="C4BCC6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C4BCC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BCC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color="90A1CF" w:themeColor="accent1" w:themeTint="99" w:sz="4" w:space="0"/>
        <w:left w:val="single" w:color="90A1CF" w:themeColor="accent1" w:themeTint="99" w:sz="4" w:space="0"/>
        <w:bottom w:val="single" w:color="90A1CF" w:themeColor="accent1" w:themeTint="99" w:sz="4" w:space="0"/>
        <w:right w:val="single" w:color="90A1CF" w:themeColor="accent1" w:themeTint="99" w:sz="4" w:space="0"/>
        <w:insideH w:val="single" w:color="90A1CF" w:themeColor="accent1" w:themeTint="99" w:sz="4" w:space="0"/>
        <w:insideV w:val="single" w:color="90A1C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color="90A1CF" w:themeColor="accent1" w:themeTint="99" w:sz="4" w:space="0"/>
        </w:tcBorders>
      </w:tcPr>
    </w:tblStylePr>
    <w:tblStylePr w:type="nwCell">
      <w:tblPr/>
      <w:tcPr>
        <w:tcBorders>
          <w:bottom w:val="single" w:color="90A1CF" w:themeColor="accent1" w:themeTint="99" w:sz="4" w:space="0"/>
        </w:tcBorders>
      </w:tcPr>
    </w:tblStylePr>
    <w:tblStylePr w:type="seCell">
      <w:tblPr/>
      <w:tcPr>
        <w:tcBorders>
          <w:top w:val="single" w:color="90A1CF" w:themeColor="accent1" w:themeTint="99" w:sz="4" w:space="0"/>
        </w:tcBorders>
      </w:tcPr>
    </w:tblStylePr>
    <w:tblStylePr w:type="swCell">
      <w:tblPr/>
      <w:tcPr>
        <w:tcBorders>
          <w:top w:val="single" w:color="90A1C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  <w:insideV w:val="single" w:color="A0C3E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color="A0C3E3" w:themeColor="accent2" w:themeTint="99" w:sz="4" w:space="0"/>
        </w:tcBorders>
      </w:tcPr>
    </w:tblStylePr>
    <w:tblStylePr w:type="nwCell">
      <w:tblPr/>
      <w:tcPr>
        <w:tcBorders>
          <w:bottom w:val="single" w:color="A0C3E3" w:themeColor="accent2" w:themeTint="99" w:sz="4" w:space="0"/>
        </w:tcBorders>
      </w:tcPr>
    </w:tblStylePr>
    <w:tblStylePr w:type="seCell">
      <w:tblPr/>
      <w:tcPr>
        <w:tcBorders>
          <w:top w:val="single" w:color="A0C3E3" w:themeColor="accent2" w:themeTint="99" w:sz="4" w:space="0"/>
        </w:tcBorders>
      </w:tcPr>
    </w:tblStylePr>
    <w:tblStylePr w:type="swCell">
      <w:tblPr/>
      <w:tcPr>
        <w:tcBorders>
          <w:top w:val="single" w:color="A0C3E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  <w:insideV w:val="single" w:color="7EB1E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color="7EB1E6" w:themeColor="accent3" w:themeTint="99" w:sz="4" w:space="0"/>
        </w:tcBorders>
      </w:tcPr>
    </w:tblStylePr>
    <w:tblStylePr w:type="nwCell">
      <w:tblPr/>
      <w:tcPr>
        <w:tcBorders>
          <w:bottom w:val="single" w:color="7EB1E6" w:themeColor="accent3" w:themeTint="99" w:sz="4" w:space="0"/>
        </w:tcBorders>
      </w:tcPr>
    </w:tblStylePr>
    <w:tblStylePr w:type="seCell">
      <w:tblPr/>
      <w:tcPr>
        <w:tcBorders>
          <w:top w:val="single" w:color="7EB1E6" w:themeColor="accent3" w:themeTint="99" w:sz="4" w:space="0"/>
        </w:tcBorders>
      </w:tcPr>
    </w:tblStylePr>
    <w:tblStylePr w:type="swCell">
      <w:tblPr/>
      <w:tcPr>
        <w:tcBorders>
          <w:top w:val="single" w:color="7EB1E6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color="B2BBCB" w:themeColor="accent4" w:themeTint="99" w:sz="4" w:space="0"/>
        </w:tcBorders>
      </w:tcPr>
    </w:tblStylePr>
    <w:tblStylePr w:type="nwCell">
      <w:tblPr/>
      <w:tcPr>
        <w:tcBorders>
          <w:bottom w:val="single" w:color="B2BBCB" w:themeColor="accent4" w:themeTint="99" w:sz="4" w:space="0"/>
        </w:tcBorders>
      </w:tcPr>
    </w:tblStylePr>
    <w:tblStylePr w:type="seCell">
      <w:tblPr/>
      <w:tcPr>
        <w:tcBorders>
          <w:top w:val="single" w:color="B2BBCB" w:themeColor="accent4" w:themeTint="99" w:sz="4" w:space="0"/>
        </w:tcBorders>
      </w:tcPr>
    </w:tblStylePr>
    <w:tblStylePr w:type="swCell">
      <w:tblPr/>
      <w:tcPr>
        <w:tcBorders>
          <w:top w:val="single" w:color="B2BBC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  <w:insideV w:val="single" w:color="9BC7C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color="9BC7CE" w:themeColor="accent5" w:themeTint="99" w:sz="4" w:space="0"/>
        </w:tcBorders>
      </w:tcPr>
    </w:tblStylePr>
    <w:tblStylePr w:type="nwCell">
      <w:tblPr/>
      <w:tcPr>
        <w:tcBorders>
          <w:bottom w:val="single" w:color="9BC7CE" w:themeColor="accent5" w:themeTint="99" w:sz="4" w:space="0"/>
        </w:tcBorders>
      </w:tcPr>
    </w:tblStylePr>
    <w:tblStylePr w:type="seCell">
      <w:tblPr/>
      <w:tcPr>
        <w:tcBorders>
          <w:top w:val="single" w:color="9BC7CE" w:themeColor="accent5" w:themeTint="99" w:sz="4" w:space="0"/>
        </w:tcBorders>
      </w:tcPr>
    </w:tblStylePr>
    <w:tblStylePr w:type="swCell">
      <w:tblPr/>
      <w:tcPr>
        <w:tcBorders>
          <w:top w:val="single" w:color="9BC7CE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  <w:insideV w:val="single" w:color="C4BCC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color="C4BCC6" w:themeColor="accent6" w:themeTint="99" w:sz="4" w:space="0"/>
        </w:tcBorders>
      </w:tcPr>
    </w:tblStylePr>
    <w:tblStylePr w:type="nwCell">
      <w:tblPr/>
      <w:tcPr>
        <w:tcBorders>
          <w:bottom w:val="single" w:color="C4BCC6" w:themeColor="accent6" w:themeTint="99" w:sz="4" w:space="0"/>
        </w:tcBorders>
      </w:tcPr>
    </w:tblStylePr>
    <w:tblStylePr w:type="seCell">
      <w:tblPr/>
      <w:tcPr>
        <w:tcBorders>
          <w:top w:val="single" w:color="C4BCC6" w:themeColor="accent6" w:themeTint="99" w:sz="4" w:space="0"/>
        </w:tcBorders>
      </w:tcPr>
    </w:tblStylePr>
    <w:tblStylePr w:type="swCell">
      <w:tblPr/>
      <w:tcPr>
        <w:tcBorders>
          <w:top w:val="single" w:color="C4BCC6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D3701"/>
    <w:rPr>
      <w:rFonts w:asciiTheme="majorHAnsi" w:hAnsiTheme="majorHAnsi" w:eastAsiaTheme="majorEastAsia" w:cstheme="majorBidi"/>
      <w:color w:val="242852" w:themeColor="text2"/>
      <w:szCs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3FCB"/>
    <w:rPr>
      <w:rFonts w:asciiTheme="majorHAnsi" w:hAnsiTheme="majorHAnsi" w:eastAsiaTheme="majorEastAsia" w:cstheme="majorBidi"/>
      <w:color w:val="243255" w:themeColor="accent1" w:themeShade="7F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3FCB"/>
    <w:rPr>
      <w:rFonts w:asciiTheme="majorHAnsi" w:hAnsiTheme="majorHAnsi" w:eastAsiaTheme="majorEastAsia" w:cstheme="majorBidi"/>
      <w:i/>
      <w:iCs/>
      <w:color w:val="243255" w:themeColor="accent1" w:themeShade="7F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3FCB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3FCB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color="253356" w:themeColor="accent1" w:themeShade="80" w:sz="4" w:space="10"/>
        <w:bottom w:val="single" w:color="253356" w:themeColor="accent1" w:themeShade="80" w:sz="4" w:space="1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A66AC" w:themeColor="accent1" w:sz="8" w:space="0"/>
        <w:left w:val="single" w:color="4A66AC" w:themeColor="accent1" w:sz="8" w:space="0"/>
        <w:bottom w:val="single" w:color="4A66AC" w:themeColor="accent1" w:sz="8" w:space="0"/>
        <w:right w:val="single" w:color="4A66AC" w:themeColor="accent1" w:sz="8" w:space="0"/>
        <w:insideH w:val="single" w:color="4A66AC" w:themeColor="accent1" w:sz="8" w:space="0"/>
        <w:insideV w:val="single" w:color="4A66A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18" w:space="0"/>
          <w:right w:val="single" w:color="4A66AC" w:themeColor="accent1" w:sz="8" w:space="0"/>
          <w:insideH w:val="nil"/>
          <w:insideV w:val="single" w:color="4A66A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66AC" w:themeColor="accent1" w:sz="6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  <w:insideH w:val="nil"/>
          <w:insideV w:val="single" w:color="4A66A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</w:tcBorders>
      </w:tcPr>
    </w:tblStylePr>
    <w:tblStylePr w:type="band1Vert"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  <w:insideV w:val="single" w:color="4A66AC" w:themeColor="accent1" w:sz="8" w:space="0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  <w:insideV w:val="single" w:color="4A66A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629DD1" w:themeColor="accent2" w:sz="8" w:space="0"/>
        <w:left w:val="single" w:color="629DD1" w:themeColor="accent2" w:sz="8" w:space="0"/>
        <w:bottom w:val="single" w:color="629DD1" w:themeColor="accent2" w:sz="8" w:space="0"/>
        <w:right w:val="single" w:color="629DD1" w:themeColor="accent2" w:sz="8" w:space="0"/>
        <w:insideH w:val="single" w:color="629DD1" w:themeColor="accent2" w:sz="8" w:space="0"/>
        <w:insideV w:val="single" w:color="629DD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18" w:space="0"/>
          <w:right w:val="single" w:color="629DD1" w:themeColor="accent2" w:sz="8" w:space="0"/>
          <w:insideH w:val="nil"/>
          <w:insideV w:val="single" w:color="629DD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9DD1" w:themeColor="accent2" w:sz="6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  <w:insideH w:val="nil"/>
          <w:insideV w:val="single" w:color="629DD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</w:tcBorders>
      </w:tcPr>
    </w:tblStylePr>
    <w:tblStylePr w:type="band1Vert"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  <w:insideV w:val="single" w:color="629DD1" w:themeColor="accent2" w:sz="8" w:space="0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  <w:insideV w:val="single" w:color="629DD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297FD5" w:themeColor="accent3" w:sz="8" w:space="0"/>
        <w:left w:val="single" w:color="297FD5" w:themeColor="accent3" w:sz="8" w:space="0"/>
        <w:bottom w:val="single" w:color="297FD5" w:themeColor="accent3" w:sz="8" w:space="0"/>
        <w:right w:val="single" w:color="297FD5" w:themeColor="accent3" w:sz="8" w:space="0"/>
        <w:insideH w:val="single" w:color="297FD5" w:themeColor="accent3" w:sz="8" w:space="0"/>
        <w:insideV w:val="single" w:color="297FD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18" w:space="0"/>
          <w:right w:val="single" w:color="297FD5" w:themeColor="accent3" w:sz="8" w:space="0"/>
          <w:insideH w:val="nil"/>
          <w:insideV w:val="single" w:color="297FD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97FD5" w:themeColor="accent3" w:sz="6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  <w:insideH w:val="nil"/>
          <w:insideV w:val="single" w:color="297FD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</w:tcBorders>
      </w:tcPr>
    </w:tblStylePr>
    <w:tblStylePr w:type="band1Vert"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  <w:insideV w:val="single" w:color="297FD5" w:themeColor="accent3" w:sz="8" w:space="0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  <w:insideV w:val="single" w:color="297FD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F8FA9" w:themeColor="accent4" w:sz="8" w:space="0"/>
        <w:left w:val="single" w:color="7F8FA9" w:themeColor="accent4" w:sz="8" w:space="0"/>
        <w:bottom w:val="single" w:color="7F8FA9" w:themeColor="accent4" w:sz="8" w:space="0"/>
        <w:right w:val="single" w:color="7F8FA9" w:themeColor="accent4" w:sz="8" w:space="0"/>
        <w:insideH w:val="single" w:color="7F8FA9" w:themeColor="accent4" w:sz="8" w:space="0"/>
        <w:insideV w:val="single" w:color="7F8FA9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18" w:space="0"/>
          <w:right w:val="single" w:color="7F8FA9" w:themeColor="accent4" w:sz="8" w:space="0"/>
          <w:insideH w:val="nil"/>
          <w:insideV w:val="single" w:color="7F8FA9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F8FA9" w:themeColor="accent4" w:sz="6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  <w:insideH w:val="nil"/>
          <w:insideV w:val="single" w:color="7F8FA9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</w:tcBorders>
      </w:tcPr>
    </w:tblStylePr>
    <w:tblStylePr w:type="band1Vert"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  <w:insideV w:val="single" w:color="7F8FA9" w:themeColor="accent4" w:sz="8" w:space="0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  <w:insideV w:val="single" w:color="7F8FA9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AA2AE" w:themeColor="accent5" w:sz="8" w:space="0"/>
        <w:left w:val="single" w:color="5AA2AE" w:themeColor="accent5" w:sz="8" w:space="0"/>
        <w:bottom w:val="single" w:color="5AA2AE" w:themeColor="accent5" w:sz="8" w:space="0"/>
        <w:right w:val="single" w:color="5AA2AE" w:themeColor="accent5" w:sz="8" w:space="0"/>
        <w:insideH w:val="single" w:color="5AA2AE" w:themeColor="accent5" w:sz="8" w:space="0"/>
        <w:insideV w:val="single" w:color="5AA2AE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18" w:space="0"/>
          <w:right w:val="single" w:color="5AA2AE" w:themeColor="accent5" w:sz="8" w:space="0"/>
          <w:insideH w:val="nil"/>
          <w:insideV w:val="single" w:color="5AA2A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2AE" w:themeColor="accent5" w:sz="6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  <w:insideH w:val="nil"/>
          <w:insideV w:val="single" w:color="5AA2A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</w:tcBorders>
      </w:tcPr>
    </w:tblStylePr>
    <w:tblStylePr w:type="band1Vert"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  <w:insideV w:val="single" w:color="5AA2AE" w:themeColor="accent5" w:sz="8" w:space="0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  <w:insideV w:val="single" w:color="5AA2A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D90A0" w:themeColor="accent6" w:sz="8" w:space="0"/>
        <w:left w:val="single" w:color="9D90A0" w:themeColor="accent6" w:sz="8" w:space="0"/>
        <w:bottom w:val="single" w:color="9D90A0" w:themeColor="accent6" w:sz="8" w:space="0"/>
        <w:right w:val="single" w:color="9D90A0" w:themeColor="accent6" w:sz="8" w:space="0"/>
        <w:insideH w:val="single" w:color="9D90A0" w:themeColor="accent6" w:sz="8" w:space="0"/>
        <w:insideV w:val="single" w:color="9D90A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18" w:space="0"/>
          <w:right w:val="single" w:color="9D90A0" w:themeColor="accent6" w:sz="8" w:space="0"/>
          <w:insideH w:val="nil"/>
          <w:insideV w:val="single" w:color="9D90A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D90A0" w:themeColor="accent6" w:sz="6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  <w:insideH w:val="nil"/>
          <w:insideV w:val="single" w:color="9D90A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</w:tcBorders>
      </w:tcPr>
    </w:tblStylePr>
    <w:tblStylePr w:type="band1Vert"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  <w:insideV w:val="single" w:color="9D90A0" w:themeColor="accent6" w:sz="8" w:space="0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  <w:insideV w:val="single" w:color="9D90A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A66AC" w:themeColor="accent1" w:sz="8" w:space="0"/>
        <w:left w:val="single" w:color="4A66AC" w:themeColor="accent1" w:sz="8" w:space="0"/>
        <w:bottom w:val="single" w:color="4A66AC" w:themeColor="accent1" w:sz="8" w:space="0"/>
        <w:right w:val="single" w:color="4A66A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66AC" w:themeColor="accent1" w:sz="6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</w:tcBorders>
      </w:tcPr>
    </w:tblStylePr>
    <w:tblStylePr w:type="band1Horz">
      <w:tblPr/>
      <w:tcPr>
        <w:tcBorders>
          <w:top w:val="single" w:color="4A66AC" w:themeColor="accent1" w:sz="8" w:space="0"/>
          <w:left w:val="single" w:color="4A66AC" w:themeColor="accent1" w:sz="8" w:space="0"/>
          <w:bottom w:val="single" w:color="4A66AC" w:themeColor="accent1" w:sz="8" w:space="0"/>
          <w:right w:val="single" w:color="4A66A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629DD1" w:themeColor="accent2" w:sz="8" w:space="0"/>
        <w:left w:val="single" w:color="629DD1" w:themeColor="accent2" w:sz="8" w:space="0"/>
        <w:bottom w:val="single" w:color="629DD1" w:themeColor="accent2" w:sz="8" w:space="0"/>
        <w:right w:val="single" w:color="629DD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9DD1" w:themeColor="accent2" w:sz="6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</w:tcBorders>
      </w:tcPr>
    </w:tblStylePr>
    <w:tblStylePr w:type="band1Horz">
      <w:tblPr/>
      <w:tcPr>
        <w:tcBorders>
          <w:top w:val="single" w:color="629DD1" w:themeColor="accent2" w:sz="8" w:space="0"/>
          <w:left w:val="single" w:color="629DD1" w:themeColor="accent2" w:sz="8" w:space="0"/>
          <w:bottom w:val="single" w:color="629DD1" w:themeColor="accent2" w:sz="8" w:space="0"/>
          <w:right w:val="single" w:color="629DD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297FD5" w:themeColor="accent3" w:sz="8" w:space="0"/>
        <w:left w:val="single" w:color="297FD5" w:themeColor="accent3" w:sz="8" w:space="0"/>
        <w:bottom w:val="single" w:color="297FD5" w:themeColor="accent3" w:sz="8" w:space="0"/>
        <w:right w:val="single" w:color="297FD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97FD5" w:themeColor="accent3" w:sz="6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</w:tcBorders>
      </w:tcPr>
    </w:tblStylePr>
    <w:tblStylePr w:type="band1Horz">
      <w:tblPr/>
      <w:tcPr>
        <w:tcBorders>
          <w:top w:val="single" w:color="297FD5" w:themeColor="accent3" w:sz="8" w:space="0"/>
          <w:left w:val="single" w:color="297FD5" w:themeColor="accent3" w:sz="8" w:space="0"/>
          <w:bottom w:val="single" w:color="297FD5" w:themeColor="accent3" w:sz="8" w:space="0"/>
          <w:right w:val="single" w:color="297FD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F8FA9" w:themeColor="accent4" w:sz="8" w:space="0"/>
        <w:left w:val="single" w:color="7F8FA9" w:themeColor="accent4" w:sz="8" w:space="0"/>
        <w:bottom w:val="single" w:color="7F8FA9" w:themeColor="accent4" w:sz="8" w:space="0"/>
        <w:right w:val="single" w:color="7F8FA9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8FA9" w:themeColor="accent4" w:sz="6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</w:tcBorders>
      </w:tcPr>
    </w:tblStylePr>
    <w:tblStylePr w:type="band1Horz">
      <w:tblPr/>
      <w:tcPr>
        <w:tcBorders>
          <w:top w:val="single" w:color="7F8FA9" w:themeColor="accent4" w:sz="8" w:space="0"/>
          <w:left w:val="single" w:color="7F8FA9" w:themeColor="accent4" w:sz="8" w:space="0"/>
          <w:bottom w:val="single" w:color="7F8FA9" w:themeColor="accent4" w:sz="8" w:space="0"/>
          <w:right w:val="single" w:color="7F8FA9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AA2AE" w:themeColor="accent5" w:sz="8" w:space="0"/>
        <w:left w:val="single" w:color="5AA2AE" w:themeColor="accent5" w:sz="8" w:space="0"/>
        <w:bottom w:val="single" w:color="5AA2AE" w:themeColor="accent5" w:sz="8" w:space="0"/>
        <w:right w:val="single" w:color="5AA2A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2AE" w:themeColor="accent5" w:sz="6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</w:tcBorders>
      </w:tcPr>
    </w:tblStylePr>
    <w:tblStylePr w:type="band1Horz">
      <w:tblPr/>
      <w:tcPr>
        <w:tcBorders>
          <w:top w:val="single" w:color="5AA2AE" w:themeColor="accent5" w:sz="8" w:space="0"/>
          <w:left w:val="single" w:color="5AA2AE" w:themeColor="accent5" w:sz="8" w:space="0"/>
          <w:bottom w:val="single" w:color="5AA2AE" w:themeColor="accent5" w:sz="8" w:space="0"/>
          <w:right w:val="single" w:color="5AA2A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D90A0" w:themeColor="accent6" w:sz="8" w:space="0"/>
        <w:left w:val="single" w:color="9D90A0" w:themeColor="accent6" w:sz="8" w:space="0"/>
        <w:bottom w:val="single" w:color="9D90A0" w:themeColor="accent6" w:sz="8" w:space="0"/>
        <w:right w:val="single" w:color="9D90A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D90A0" w:themeColor="accent6" w:sz="6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</w:tcBorders>
      </w:tcPr>
    </w:tblStylePr>
    <w:tblStylePr w:type="band1Horz">
      <w:tblPr/>
      <w:tcPr>
        <w:tcBorders>
          <w:top w:val="single" w:color="9D90A0" w:themeColor="accent6" w:sz="8" w:space="0"/>
          <w:left w:val="single" w:color="9D90A0" w:themeColor="accent6" w:sz="8" w:space="0"/>
          <w:bottom w:val="single" w:color="9D90A0" w:themeColor="accent6" w:sz="8" w:space="0"/>
          <w:right w:val="single" w:color="9D90A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color="4A66AC" w:themeColor="accent1" w:sz="8" w:space="0"/>
        <w:bottom w:val="single" w:color="4A66A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66AC" w:themeColor="accent1" w:sz="8" w:space="0"/>
          <w:left w:val="nil"/>
          <w:bottom w:val="single" w:color="4A66A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66AC" w:themeColor="accent1" w:sz="8" w:space="0"/>
          <w:left w:val="nil"/>
          <w:bottom w:val="single" w:color="4A66A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color="629DD1" w:themeColor="accent2" w:sz="8" w:space="0"/>
        <w:bottom w:val="single" w:color="629DD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9DD1" w:themeColor="accent2" w:sz="8" w:space="0"/>
          <w:left w:val="nil"/>
          <w:bottom w:val="single" w:color="629DD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9DD1" w:themeColor="accent2" w:sz="8" w:space="0"/>
          <w:left w:val="nil"/>
          <w:bottom w:val="single" w:color="629DD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color="297FD5" w:themeColor="accent3" w:sz="8" w:space="0"/>
        <w:bottom w:val="single" w:color="297FD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97FD5" w:themeColor="accent3" w:sz="8" w:space="0"/>
          <w:left w:val="nil"/>
          <w:bottom w:val="single" w:color="297FD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97FD5" w:themeColor="accent3" w:sz="8" w:space="0"/>
          <w:left w:val="nil"/>
          <w:bottom w:val="single" w:color="297FD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color="7F8FA9" w:themeColor="accent4" w:sz="8" w:space="0"/>
        <w:bottom w:val="single" w:color="7F8FA9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F8FA9" w:themeColor="accent4" w:sz="8" w:space="0"/>
          <w:left w:val="nil"/>
          <w:bottom w:val="single" w:color="7F8FA9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F8FA9" w:themeColor="accent4" w:sz="8" w:space="0"/>
          <w:left w:val="nil"/>
          <w:bottom w:val="single" w:color="7F8FA9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color="5AA2AE" w:themeColor="accent5" w:sz="8" w:space="0"/>
        <w:bottom w:val="single" w:color="5AA2A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2AE" w:themeColor="accent5" w:sz="8" w:space="0"/>
          <w:left w:val="nil"/>
          <w:bottom w:val="single" w:color="5AA2A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2AE" w:themeColor="accent5" w:sz="8" w:space="0"/>
          <w:left w:val="nil"/>
          <w:bottom w:val="single" w:color="5AA2A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color="9D90A0" w:themeColor="accent6" w:sz="8" w:space="0"/>
        <w:bottom w:val="single" w:color="9D90A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D90A0" w:themeColor="accent6" w:sz="8" w:space="0"/>
          <w:left w:val="nil"/>
          <w:bottom w:val="single" w:color="9D90A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D90A0" w:themeColor="accent6" w:sz="8" w:space="0"/>
          <w:left w:val="nil"/>
          <w:bottom w:val="single" w:color="9D90A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0A1C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0A1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C3E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C3E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EB1E6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EB1E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BC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BC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BC7CE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BC7C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BCC6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BCC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0A1CF" w:themeColor="accent1" w:themeTint="99" w:sz="4" w:space="0"/>
        <w:bottom w:val="single" w:color="90A1CF" w:themeColor="accent1" w:themeTint="99" w:sz="4" w:space="0"/>
        <w:insideH w:val="single" w:color="90A1C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A0C3E3" w:themeColor="accent2" w:themeTint="99" w:sz="4" w:space="0"/>
        <w:bottom w:val="single" w:color="A0C3E3" w:themeColor="accent2" w:themeTint="99" w:sz="4" w:space="0"/>
        <w:insideH w:val="single" w:color="A0C3E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7EB1E6" w:themeColor="accent3" w:themeTint="99" w:sz="4" w:space="0"/>
        <w:bottom w:val="single" w:color="7EB1E6" w:themeColor="accent3" w:themeTint="99" w:sz="4" w:space="0"/>
        <w:insideH w:val="single" w:color="7EB1E6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2BBCB" w:themeColor="accent4" w:themeTint="99" w:sz="4" w:space="0"/>
        <w:bottom w:val="single" w:color="B2BBCB" w:themeColor="accent4" w:themeTint="99" w:sz="4" w:space="0"/>
        <w:insideH w:val="single" w:color="B2BBC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BC7CE" w:themeColor="accent5" w:themeTint="99" w:sz="4" w:space="0"/>
        <w:bottom w:val="single" w:color="9BC7CE" w:themeColor="accent5" w:themeTint="99" w:sz="4" w:space="0"/>
        <w:insideH w:val="single" w:color="9BC7C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C4BCC6" w:themeColor="accent6" w:themeTint="99" w:sz="4" w:space="0"/>
        <w:bottom w:val="single" w:color="C4BCC6" w:themeColor="accent6" w:themeTint="99" w:sz="4" w:space="0"/>
        <w:insideH w:val="single" w:color="C4BCC6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4A66AC" w:themeColor="accent1" w:sz="4" w:space="0"/>
        <w:left w:val="single" w:color="4A66AC" w:themeColor="accent1" w:sz="4" w:space="0"/>
        <w:bottom w:val="single" w:color="4A66AC" w:themeColor="accent1" w:sz="4" w:space="0"/>
        <w:right w:val="single" w:color="4A66A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color="4A66A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A66AC" w:themeColor="accent1" w:sz="4" w:space="0"/>
          <w:right w:val="single" w:color="4A66AC" w:themeColor="accent1" w:sz="4" w:space="0"/>
        </w:tcBorders>
      </w:tcPr>
    </w:tblStylePr>
    <w:tblStylePr w:type="band1Horz">
      <w:tblPr/>
      <w:tcPr>
        <w:tcBorders>
          <w:top w:val="single" w:color="4A66AC" w:themeColor="accent1" w:sz="4" w:space="0"/>
          <w:bottom w:val="single" w:color="4A66A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A66AC" w:themeColor="accent1" w:sz="4" w:space="0"/>
          <w:left w:val="nil"/>
        </w:tcBorders>
      </w:tcPr>
    </w:tblStylePr>
    <w:tblStylePr w:type="swCell">
      <w:tblPr/>
      <w:tcPr>
        <w:tcBorders>
          <w:top w:val="double" w:color="4A66A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629DD1" w:themeColor="accent2" w:sz="4" w:space="0"/>
        <w:left w:val="single" w:color="629DD1" w:themeColor="accent2" w:sz="4" w:space="0"/>
        <w:bottom w:val="single" w:color="629DD1" w:themeColor="accent2" w:sz="4" w:space="0"/>
        <w:right w:val="single" w:color="629DD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color="629DD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9DD1" w:themeColor="accent2" w:sz="4" w:space="0"/>
          <w:right w:val="single" w:color="629DD1" w:themeColor="accent2" w:sz="4" w:space="0"/>
        </w:tcBorders>
      </w:tcPr>
    </w:tblStylePr>
    <w:tblStylePr w:type="band1Horz">
      <w:tblPr/>
      <w:tcPr>
        <w:tcBorders>
          <w:top w:val="single" w:color="629DD1" w:themeColor="accent2" w:sz="4" w:space="0"/>
          <w:bottom w:val="single" w:color="629DD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9DD1" w:themeColor="accent2" w:sz="4" w:space="0"/>
          <w:left w:val="nil"/>
        </w:tcBorders>
      </w:tcPr>
    </w:tblStylePr>
    <w:tblStylePr w:type="swCell">
      <w:tblPr/>
      <w:tcPr>
        <w:tcBorders>
          <w:top w:val="double" w:color="629DD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297FD5" w:themeColor="accent3" w:sz="4" w:space="0"/>
        <w:left w:val="single" w:color="297FD5" w:themeColor="accent3" w:sz="4" w:space="0"/>
        <w:bottom w:val="single" w:color="297FD5" w:themeColor="accent3" w:sz="4" w:space="0"/>
        <w:right w:val="single" w:color="297FD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color="297FD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97FD5" w:themeColor="accent3" w:sz="4" w:space="0"/>
          <w:right w:val="single" w:color="297FD5" w:themeColor="accent3" w:sz="4" w:space="0"/>
        </w:tcBorders>
      </w:tcPr>
    </w:tblStylePr>
    <w:tblStylePr w:type="band1Horz">
      <w:tblPr/>
      <w:tcPr>
        <w:tcBorders>
          <w:top w:val="single" w:color="297FD5" w:themeColor="accent3" w:sz="4" w:space="0"/>
          <w:bottom w:val="single" w:color="297FD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97FD5" w:themeColor="accent3" w:sz="4" w:space="0"/>
          <w:left w:val="nil"/>
        </w:tcBorders>
      </w:tcPr>
    </w:tblStylePr>
    <w:tblStylePr w:type="swCell">
      <w:tblPr/>
      <w:tcPr>
        <w:tcBorders>
          <w:top w:val="double" w:color="297FD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7F8FA9" w:themeColor="accent4" w:sz="4" w:space="0"/>
        <w:left w:val="single" w:color="7F8FA9" w:themeColor="accent4" w:sz="4" w:space="0"/>
        <w:bottom w:val="single" w:color="7F8FA9" w:themeColor="accent4" w:sz="4" w:space="0"/>
        <w:right w:val="single" w:color="7F8FA9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color="7F8FA9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F8FA9" w:themeColor="accent4" w:sz="4" w:space="0"/>
          <w:right w:val="single" w:color="7F8FA9" w:themeColor="accent4" w:sz="4" w:space="0"/>
        </w:tcBorders>
      </w:tcPr>
    </w:tblStylePr>
    <w:tblStylePr w:type="band1Horz">
      <w:tblPr/>
      <w:tcPr>
        <w:tcBorders>
          <w:top w:val="single" w:color="7F8FA9" w:themeColor="accent4" w:sz="4" w:space="0"/>
          <w:bottom w:val="single" w:color="7F8FA9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F8FA9" w:themeColor="accent4" w:sz="4" w:space="0"/>
          <w:left w:val="nil"/>
        </w:tcBorders>
      </w:tcPr>
    </w:tblStylePr>
    <w:tblStylePr w:type="swCell">
      <w:tblPr/>
      <w:tcPr>
        <w:tcBorders>
          <w:top w:val="double" w:color="7F8FA9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5AA2AE" w:themeColor="accent5" w:sz="4" w:space="0"/>
        <w:left w:val="single" w:color="5AA2AE" w:themeColor="accent5" w:sz="4" w:space="0"/>
        <w:bottom w:val="single" w:color="5AA2AE" w:themeColor="accent5" w:sz="4" w:space="0"/>
        <w:right w:val="single" w:color="5AA2AE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color="5AA2AE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2AE" w:themeColor="accent5" w:sz="4" w:space="0"/>
          <w:right w:val="single" w:color="5AA2AE" w:themeColor="accent5" w:sz="4" w:space="0"/>
        </w:tcBorders>
      </w:tcPr>
    </w:tblStylePr>
    <w:tblStylePr w:type="band1Horz">
      <w:tblPr/>
      <w:tcPr>
        <w:tcBorders>
          <w:top w:val="single" w:color="5AA2AE" w:themeColor="accent5" w:sz="4" w:space="0"/>
          <w:bottom w:val="single" w:color="5AA2AE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2AE" w:themeColor="accent5" w:sz="4" w:space="0"/>
          <w:left w:val="nil"/>
        </w:tcBorders>
      </w:tcPr>
    </w:tblStylePr>
    <w:tblStylePr w:type="swCell">
      <w:tblPr/>
      <w:tcPr>
        <w:tcBorders>
          <w:top w:val="double" w:color="5AA2AE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9D90A0" w:themeColor="accent6" w:sz="4" w:space="0"/>
        <w:left w:val="single" w:color="9D90A0" w:themeColor="accent6" w:sz="4" w:space="0"/>
        <w:bottom w:val="single" w:color="9D90A0" w:themeColor="accent6" w:sz="4" w:space="0"/>
        <w:right w:val="single" w:color="9D90A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color="9D90A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D90A0" w:themeColor="accent6" w:sz="4" w:space="0"/>
          <w:right w:val="single" w:color="9D90A0" w:themeColor="accent6" w:sz="4" w:space="0"/>
        </w:tcBorders>
      </w:tcPr>
    </w:tblStylePr>
    <w:tblStylePr w:type="band1Horz">
      <w:tblPr/>
      <w:tcPr>
        <w:tcBorders>
          <w:top w:val="single" w:color="9D90A0" w:themeColor="accent6" w:sz="4" w:space="0"/>
          <w:bottom w:val="single" w:color="9D90A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D90A0" w:themeColor="accent6" w:sz="4" w:space="0"/>
          <w:left w:val="nil"/>
        </w:tcBorders>
      </w:tcPr>
    </w:tblStylePr>
    <w:tblStylePr w:type="swCell">
      <w:tblPr/>
      <w:tcPr>
        <w:tcBorders>
          <w:top w:val="double" w:color="9D90A0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0A1CF" w:themeColor="accent1" w:themeTint="99" w:sz="4" w:space="0"/>
        <w:left w:val="single" w:color="90A1CF" w:themeColor="accent1" w:themeTint="99" w:sz="4" w:space="0"/>
        <w:bottom w:val="single" w:color="90A1CF" w:themeColor="accent1" w:themeTint="99" w:sz="4" w:space="0"/>
        <w:right w:val="single" w:color="90A1CF" w:themeColor="accent1" w:themeTint="99" w:sz="4" w:space="0"/>
        <w:insideH w:val="single" w:color="90A1C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6AC" w:themeColor="accent1" w:sz="4" w:space="0"/>
          <w:left w:val="single" w:color="4A66AC" w:themeColor="accent1" w:sz="4" w:space="0"/>
          <w:bottom w:val="single" w:color="4A66AC" w:themeColor="accent1" w:sz="4" w:space="0"/>
          <w:right w:val="single" w:color="4A66AC" w:themeColor="accent1" w:sz="4" w:space="0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color="90A1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9DD1" w:themeColor="accent2" w:sz="4" w:space="0"/>
          <w:left w:val="single" w:color="629DD1" w:themeColor="accent2" w:sz="4" w:space="0"/>
          <w:bottom w:val="single" w:color="629DD1" w:themeColor="accent2" w:sz="4" w:space="0"/>
          <w:right w:val="single" w:color="629DD1" w:themeColor="accent2" w:sz="4" w:space="0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color="A0C3E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97FD5" w:themeColor="accent3" w:sz="4" w:space="0"/>
          <w:left w:val="single" w:color="297FD5" w:themeColor="accent3" w:sz="4" w:space="0"/>
          <w:bottom w:val="single" w:color="297FD5" w:themeColor="accent3" w:sz="4" w:space="0"/>
          <w:right w:val="single" w:color="297FD5" w:themeColor="accent3" w:sz="4" w:space="0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color="7EB1E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F8FA9" w:themeColor="accent4" w:sz="4" w:space="0"/>
          <w:left w:val="single" w:color="7F8FA9" w:themeColor="accent4" w:sz="4" w:space="0"/>
          <w:bottom w:val="single" w:color="7F8FA9" w:themeColor="accent4" w:sz="4" w:space="0"/>
          <w:right w:val="single" w:color="7F8FA9" w:themeColor="accent4" w:sz="4" w:space="0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color="B2BBC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2AE" w:themeColor="accent5" w:sz="4" w:space="0"/>
          <w:left w:val="single" w:color="5AA2AE" w:themeColor="accent5" w:sz="4" w:space="0"/>
          <w:bottom w:val="single" w:color="5AA2AE" w:themeColor="accent5" w:sz="4" w:space="0"/>
          <w:right w:val="single" w:color="5AA2AE" w:themeColor="accent5" w:sz="4" w:space="0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color="9BC7C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D90A0" w:themeColor="accent6" w:sz="4" w:space="0"/>
          <w:left w:val="single" w:color="9D90A0" w:themeColor="accent6" w:sz="4" w:space="0"/>
          <w:bottom w:val="single" w:color="9D90A0" w:themeColor="accent6" w:sz="4" w:space="0"/>
          <w:right w:val="single" w:color="9D90A0" w:themeColor="accent6" w:sz="4" w:space="0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color="C4BCC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A66AC" w:themeColor="accent1" w:sz="24" w:space="0"/>
        <w:left w:val="single" w:color="4A66AC" w:themeColor="accent1" w:sz="24" w:space="0"/>
        <w:bottom w:val="single" w:color="4A66AC" w:themeColor="accent1" w:sz="24" w:space="0"/>
        <w:right w:val="single" w:color="4A66AC" w:themeColor="accent1" w:sz="24" w:space="0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629DD1" w:themeColor="accent2" w:sz="24" w:space="0"/>
        <w:left w:val="single" w:color="629DD1" w:themeColor="accent2" w:sz="24" w:space="0"/>
        <w:bottom w:val="single" w:color="629DD1" w:themeColor="accent2" w:sz="24" w:space="0"/>
        <w:right w:val="single" w:color="629DD1" w:themeColor="accent2" w:sz="24" w:space="0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297FD5" w:themeColor="accent3" w:sz="24" w:space="0"/>
        <w:left w:val="single" w:color="297FD5" w:themeColor="accent3" w:sz="24" w:space="0"/>
        <w:bottom w:val="single" w:color="297FD5" w:themeColor="accent3" w:sz="24" w:space="0"/>
        <w:right w:val="single" w:color="297FD5" w:themeColor="accent3" w:sz="24" w:space="0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F8FA9" w:themeColor="accent4" w:sz="24" w:space="0"/>
        <w:left w:val="single" w:color="7F8FA9" w:themeColor="accent4" w:sz="24" w:space="0"/>
        <w:bottom w:val="single" w:color="7F8FA9" w:themeColor="accent4" w:sz="24" w:space="0"/>
        <w:right w:val="single" w:color="7F8FA9" w:themeColor="accent4" w:sz="24" w:space="0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AA2AE" w:themeColor="accent5" w:sz="24" w:space="0"/>
        <w:left w:val="single" w:color="5AA2AE" w:themeColor="accent5" w:sz="24" w:space="0"/>
        <w:bottom w:val="single" w:color="5AA2AE" w:themeColor="accent5" w:sz="24" w:space="0"/>
        <w:right w:val="single" w:color="5AA2AE" w:themeColor="accent5" w:sz="24" w:space="0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D90A0" w:themeColor="accent6" w:sz="24" w:space="0"/>
        <w:left w:val="single" w:color="9D90A0" w:themeColor="accent6" w:sz="24" w:space="0"/>
        <w:bottom w:val="single" w:color="9D90A0" w:themeColor="accent6" w:sz="24" w:space="0"/>
        <w:right w:val="single" w:color="9D90A0" w:themeColor="accent6" w:sz="24" w:space="0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color="4A66AC" w:themeColor="accent1" w:sz="4" w:space="0"/>
        <w:bottom w:val="single" w:color="4A66A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A66A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A66A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color="629DD1" w:themeColor="accent2" w:sz="4" w:space="0"/>
        <w:bottom w:val="single" w:color="629DD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629DD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629DD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color="297FD5" w:themeColor="accent3" w:sz="4" w:space="0"/>
        <w:bottom w:val="single" w:color="297FD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297FD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297FD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color="7F8FA9" w:themeColor="accent4" w:sz="4" w:space="0"/>
        <w:bottom w:val="single" w:color="7F8FA9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F8FA9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F8FA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color="5AA2AE" w:themeColor="accent5" w:sz="4" w:space="0"/>
        <w:bottom w:val="single" w:color="5AA2AE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2AE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2AE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color="9D90A0" w:themeColor="accent6" w:sz="4" w:space="0"/>
        <w:bottom w:val="single" w:color="9D90A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9D90A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D90A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A66A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A66A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A66A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A66A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9DD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9DD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9DD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9DD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97FD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97FD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97FD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97FD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8FA9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8FA9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8FA9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8FA9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2AE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2AE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2AE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2AE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D90A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D90A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D90A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D90A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48AC3" w:themeColor="accent1" w:themeTint="BF" w:sz="8" w:space="0"/>
        <w:left w:val="single" w:color="748AC3" w:themeColor="accent1" w:themeTint="BF" w:sz="8" w:space="0"/>
        <w:bottom w:val="single" w:color="748AC3" w:themeColor="accent1" w:themeTint="BF" w:sz="8" w:space="0"/>
        <w:right w:val="single" w:color="748AC3" w:themeColor="accent1" w:themeTint="BF" w:sz="8" w:space="0"/>
        <w:insideH w:val="single" w:color="748AC3" w:themeColor="accent1" w:themeTint="BF" w:sz="8" w:space="0"/>
        <w:insideV w:val="single" w:color="748AC3" w:themeColor="accent1" w:themeTint="BF" w:sz="8" w:space="0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48AC3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9B5DC" w:themeColor="accent2" w:themeTint="BF" w:sz="8" w:space="0"/>
        <w:left w:val="single" w:color="89B5DC" w:themeColor="accent2" w:themeTint="BF" w:sz="8" w:space="0"/>
        <w:bottom w:val="single" w:color="89B5DC" w:themeColor="accent2" w:themeTint="BF" w:sz="8" w:space="0"/>
        <w:right w:val="single" w:color="89B5DC" w:themeColor="accent2" w:themeTint="BF" w:sz="8" w:space="0"/>
        <w:insideH w:val="single" w:color="89B5DC" w:themeColor="accent2" w:themeTint="BF" w:sz="8" w:space="0"/>
        <w:insideV w:val="single" w:color="89B5DC" w:themeColor="accent2" w:themeTint="BF" w:sz="8" w:space="0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B5DC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D9EE0" w:themeColor="accent3" w:themeTint="BF" w:sz="8" w:space="0"/>
        <w:left w:val="single" w:color="5D9EE0" w:themeColor="accent3" w:themeTint="BF" w:sz="8" w:space="0"/>
        <w:bottom w:val="single" w:color="5D9EE0" w:themeColor="accent3" w:themeTint="BF" w:sz="8" w:space="0"/>
        <w:right w:val="single" w:color="5D9EE0" w:themeColor="accent3" w:themeTint="BF" w:sz="8" w:space="0"/>
        <w:insideH w:val="single" w:color="5D9EE0" w:themeColor="accent3" w:themeTint="BF" w:sz="8" w:space="0"/>
        <w:insideV w:val="single" w:color="5D9EE0" w:themeColor="accent3" w:themeTint="BF" w:sz="8" w:space="0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9EE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FABBE" w:themeColor="accent4" w:themeTint="BF" w:sz="8" w:space="0"/>
        <w:left w:val="single" w:color="9FABBE" w:themeColor="accent4" w:themeTint="BF" w:sz="8" w:space="0"/>
        <w:bottom w:val="single" w:color="9FABBE" w:themeColor="accent4" w:themeTint="BF" w:sz="8" w:space="0"/>
        <w:right w:val="single" w:color="9FABBE" w:themeColor="accent4" w:themeTint="BF" w:sz="8" w:space="0"/>
        <w:insideH w:val="single" w:color="9FABBE" w:themeColor="accent4" w:themeTint="BF" w:sz="8" w:space="0"/>
        <w:insideV w:val="single" w:color="9FABBE" w:themeColor="accent4" w:themeTint="BF" w:sz="8" w:space="0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ABBE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3B9C2" w:themeColor="accent5" w:themeTint="BF" w:sz="8" w:space="0"/>
        <w:left w:val="single" w:color="83B9C2" w:themeColor="accent5" w:themeTint="BF" w:sz="8" w:space="0"/>
        <w:bottom w:val="single" w:color="83B9C2" w:themeColor="accent5" w:themeTint="BF" w:sz="8" w:space="0"/>
        <w:right w:val="single" w:color="83B9C2" w:themeColor="accent5" w:themeTint="BF" w:sz="8" w:space="0"/>
        <w:insideH w:val="single" w:color="83B9C2" w:themeColor="accent5" w:themeTint="BF" w:sz="8" w:space="0"/>
        <w:insideV w:val="single" w:color="83B9C2" w:themeColor="accent5" w:themeTint="BF" w:sz="8" w:space="0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9C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B5ABB7" w:themeColor="accent6" w:themeTint="BF" w:sz="8" w:space="0"/>
        <w:left w:val="single" w:color="B5ABB7" w:themeColor="accent6" w:themeTint="BF" w:sz="8" w:space="0"/>
        <w:bottom w:val="single" w:color="B5ABB7" w:themeColor="accent6" w:themeTint="BF" w:sz="8" w:space="0"/>
        <w:right w:val="single" w:color="B5ABB7" w:themeColor="accent6" w:themeTint="BF" w:sz="8" w:space="0"/>
        <w:insideH w:val="single" w:color="B5ABB7" w:themeColor="accent6" w:themeTint="BF" w:sz="8" w:space="0"/>
        <w:insideV w:val="single" w:color="B5ABB7" w:themeColor="accent6" w:themeTint="BF" w:sz="8" w:space="0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5ABB7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6AC" w:themeColor="accent1" w:sz="8" w:space="0"/>
        <w:left w:val="single" w:color="4A66AC" w:themeColor="accent1" w:sz="8" w:space="0"/>
        <w:bottom w:val="single" w:color="4A66AC" w:themeColor="accent1" w:sz="8" w:space="0"/>
        <w:right w:val="single" w:color="4A66AC" w:themeColor="accent1" w:sz="8" w:space="0"/>
        <w:insideH w:val="single" w:color="4A66AC" w:themeColor="accent1" w:sz="8" w:space="0"/>
        <w:insideV w:val="single" w:color="4A66AC" w:themeColor="accent1" w:sz="8" w:space="0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color="4A66AC" w:themeColor="accent1" w:sz="6" w:space="0"/>
          <w:insideV w:val="single" w:color="4A66AC" w:themeColor="accent1" w:sz="6" w:space="0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9DD1" w:themeColor="accent2" w:sz="8" w:space="0"/>
        <w:left w:val="single" w:color="629DD1" w:themeColor="accent2" w:sz="8" w:space="0"/>
        <w:bottom w:val="single" w:color="629DD1" w:themeColor="accent2" w:sz="8" w:space="0"/>
        <w:right w:val="single" w:color="629DD1" w:themeColor="accent2" w:sz="8" w:space="0"/>
        <w:insideH w:val="single" w:color="629DD1" w:themeColor="accent2" w:sz="8" w:space="0"/>
        <w:insideV w:val="single" w:color="629DD1" w:themeColor="accent2" w:sz="8" w:space="0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color="629DD1" w:themeColor="accent2" w:sz="6" w:space="0"/>
          <w:insideV w:val="single" w:color="629DD1" w:themeColor="accent2" w:sz="6" w:space="0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97FD5" w:themeColor="accent3" w:sz="8" w:space="0"/>
        <w:left w:val="single" w:color="297FD5" w:themeColor="accent3" w:sz="8" w:space="0"/>
        <w:bottom w:val="single" w:color="297FD5" w:themeColor="accent3" w:sz="8" w:space="0"/>
        <w:right w:val="single" w:color="297FD5" w:themeColor="accent3" w:sz="8" w:space="0"/>
        <w:insideH w:val="single" w:color="297FD5" w:themeColor="accent3" w:sz="8" w:space="0"/>
        <w:insideV w:val="single" w:color="297FD5" w:themeColor="accent3" w:sz="8" w:space="0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color="297FD5" w:themeColor="accent3" w:sz="6" w:space="0"/>
          <w:insideV w:val="single" w:color="297FD5" w:themeColor="accent3" w:sz="6" w:space="0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8FA9" w:themeColor="accent4" w:sz="8" w:space="0"/>
        <w:left w:val="single" w:color="7F8FA9" w:themeColor="accent4" w:sz="8" w:space="0"/>
        <w:bottom w:val="single" w:color="7F8FA9" w:themeColor="accent4" w:sz="8" w:space="0"/>
        <w:right w:val="single" w:color="7F8FA9" w:themeColor="accent4" w:sz="8" w:space="0"/>
        <w:insideH w:val="single" w:color="7F8FA9" w:themeColor="accent4" w:sz="8" w:space="0"/>
        <w:insideV w:val="single" w:color="7F8FA9" w:themeColor="accent4" w:sz="8" w:space="0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color="7F8FA9" w:themeColor="accent4" w:sz="6" w:space="0"/>
          <w:insideV w:val="single" w:color="7F8FA9" w:themeColor="accent4" w:sz="6" w:space="0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2AE" w:themeColor="accent5" w:sz="8" w:space="0"/>
        <w:left w:val="single" w:color="5AA2AE" w:themeColor="accent5" w:sz="8" w:space="0"/>
        <w:bottom w:val="single" w:color="5AA2AE" w:themeColor="accent5" w:sz="8" w:space="0"/>
        <w:right w:val="single" w:color="5AA2AE" w:themeColor="accent5" w:sz="8" w:space="0"/>
        <w:insideH w:val="single" w:color="5AA2AE" w:themeColor="accent5" w:sz="8" w:space="0"/>
        <w:insideV w:val="single" w:color="5AA2AE" w:themeColor="accent5" w:sz="8" w:space="0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color="5AA2AE" w:themeColor="accent5" w:sz="6" w:space="0"/>
          <w:insideV w:val="single" w:color="5AA2AE" w:themeColor="accent5" w:sz="6" w:space="0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D90A0" w:themeColor="accent6" w:sz="8" w:space="0"/>
        <w:left w:val="single" w:color="9D90A0" w:themeColor="accent6" w:sz="8" w:space="0"/>
        <w:bottom w:val="single" w:color="9D90A0" w:themeColor="accent6" w:sz="8" w:space="0"/>
        <w:right w:val="single" w:color="9D90A0" w:themeColor="accent6" w:sz="8" w:space="0"/>
        <w:insideH w:val="single" w:color="9D90A0" w:themeColor="accent6" w:sz="8" w:space="0"/>
        <w:insideV w:val="single" w:color="9D90A0" w:themeColor="accent6" w:sz="8" w:space="0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color="9D90A0" w:themeColor="accent6" w:sz="6" w:space="0"/>
          <w:insideV w:val="single" w:color="9D90A0" w:themeColor="accent6" w:sz="6" w:space="0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4A66AC" w:themeColor="accent1" w:sz="8" w:space="0"/>
        <w:bottom w:val="single" w:color="4A66A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66AC" w:themeColor="accent1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4A66AC" w:themeColor="accent1" w:sz="8" w:space="0"/>
          <w:bottom w:val="single" w:color="4A66A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66AC" w:themeColor="accent1" w:sz="8" w:space="0"/>
          <w:bottom w:val="single" w:color="4A66AC" w:themeColor="accent1" w:sz="8" w:space="0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29DD1" w:themeColor="accent2" w:sz="8" w:space="0"/>
        <w:bottom w:val="single" w:color="629DD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9DD1" w:themeColor="accent2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629DD1" w:themeColor="accent2" w:sz="8" w:space="0"/>
          <w:bottom w:val="single" w:color="629DD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9DD1" w:themeColor="accent2" w:sz="8" w:space="0"/>
          <w:bottom w:val="single" w:color="629DD1" w:themeColor="accent2" w:sz="8" w:space="0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297FD5" w:themeColor="accent3" w:sz="8" w:space="0"/>
        <w:bottom w:val="single" w:color="297FD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97FD5" w:themeColor="accent3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297FD5" w:themeColor="accent3" w:sz="8" w:space="0"/>
          <w:bottom w:val="single" w:color="297FD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97FD5" w:themeColor="accent3" w:sz="8" w:space="0"/>
          <w:bottom w:val="single" w:color="297FD5" w:themeColor="accent3" w:sz="8" w:space="0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7F8FA9" w:themeColor="accent4" w:sz="8" w:space="0"/>
        <w:bottom w:val="single" w:color="7F8FA9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F8FA9" w:themeColor="accent4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7F8FA9" w:themeColor="accent4" w:sz="8" w:space="0"/>
          <w:bottom w:val="single" w:color="7F8FA9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F8FA9" w:themeColor="accent4" w:sz="8" w:space="0"/>
          <w:bottom w:val="single" w:color="7F8FA9" w:themeColor="accent4" w:sz="8" w:space="0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5AA2AE" w:themeColor="accent5" w:sz="8" w:space="0"/>
        <w:bottom w:val="single" w:color="5AA2AE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2AE" w:themeColor="accent5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5AA2AE" w:themeColor="accent5" w:sz="8" w:space="0"/>
          <w:bottom w:val="single" w:color="5AA2A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2AE" w:themeColor="accent5" w:sz="8" w:space="0"/>
          <w:bottom w:val="single" w:color="5AA2AE" w:themeColor="accent5" w:sz="8" w:space="0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D90A0" w:themeColor="accent6" w:sz="8" w:space="0"/>
        <w:bottom w:val="single" w:color="9D90A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D90A0" w:themeColor="accent6" w:sz="8" w:space="0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color="9D90A0" w:themeColor="accent6" w:sz="8" w:space="0"/>
          <w:bottom w:val="single" w:color="9D90A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D90A0" w:themeColor="accent6" w:sz="8" w:space="0"/>
          <w:bottom w:val="single" w:color="9D90A0" w:themeColor="accent6" w:sz="8" w:space="0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6AC" w:themeColor="accent1" w:sz="8" w:space="0"/>
        <w:left w:val="single" w:color="4A66AC" w:themeColor="accent1" w:sz="8" w:space="0"/>
        <w:bottom w:val="single" w:color="4A66AC" w:themeColor="accent1" w:sz="8" w:space="0"/>
        <w:right w:val="single" w:color="4A66A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66A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66A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66A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9DD1" w:themeColor="accent2" w:sz="8" w:space="0"/>
        <w:left w:val="single" w:color="629DD1" w:themeColor="accent2" w:sz="8" w:space="0"/>
        <w:bottom w:val="single" w:color="629DD1" w:themeColor="accent2" w:sz="8" w:space="0"/>
        <w:right w:val="single" w:color="629DD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9DD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9DD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9DD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97FD5" w:themeColor="accent3" w:sz="8" w:space="0"/>
        <w:left w:val="single" w:color="297FD5" w:themeColor="accent3" w:sz="8" w:space="0"/>
        <w:bottom w:val="single" w:color="297FD5" w:themeColor="accent3" w:sz="8" w:space="0"/>
        <w:right w:val="single" w:color="297FD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97FD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97FD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97FD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8FA9" w:themeColor="accent4" w:sz="8" w:space="0"/>
        <w:left w:val="single" w:color="7F8FA9" w:themeColor="accent4" w:sz="8" w:space="0"/>
        <w:bottom w:val="single" w:color="7F8FA9" w:themeColor="accent4" w:sz="8" w:space="0"/>
        <w:right w:val="single" w:color="7F8FA9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F8FA9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F8FA9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F8FA9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2AE" w:themeColor="accent5" w:sz="8" w:space="0"/>
        <w:left w:val="single" w:color="5AA2AE" w:themeColor="accent5" w:sz="8" w:space="0"/>
        <w:bottom w:val="single" w:color="5AA2AE" w:themeColor="accent5" w:sz="8" w:space="0"/>
        <w:right w:val="single" w:color="5AA2AE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2A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2A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2A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D90A0" w:themeColor="accent6" w:sz="8" w:space="0"/>
        <w:left w:val="single" w:color="9D90A0" w:themeColor="accent6" w:sz="8" w:space="0"/>
        <w:bottom w:val="single" w:color="9D90A0" w:themeColor="accent6" w:sz="8" w:space="0"/>
        <w:right w:val="single" w:color="9D90A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D90A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D90A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D90A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48AC3" w:themeColor="accent1" w:themeTint="BF" w:sz="8" w:space="0"/>
        <w:left w:val="single" w:color="748AC3" w:themeColor="accent1" w:themeTint="BF" w:sz="8" w:space="0"/>
        <w:bottom w:val="single" w:color="748AC3" w:themeColor="accent1" w:themeTint="BF" w:sz="8" w:space="0"/>
        <w:right w:val="single" w:color="748AC3" w:themeColor="accent1" w:themeTint="BF" w:sz="8" w:space="0"/>
        <w:insideH w:val="single" w:color="748AC3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48AC3" w:themeColor="accent1" w:themeTint="BF" w:sz="8" w:space="0"/>
          <w:left w:val="single" w:color="748AC3" w:themeColor="accent1" w:themeTint="BF" w:sz="8" w:space="0"/>
          <w:bottom w:val="single" w:color="748AC3" w:themeColor="accent1" w:themeTint="BF" w:sz="8" w:space="0"/>
          <w:right w:val="single" w:color="748AC3" w:themeColor="accent1" w:themeTint="BF" w:sz="8" w:space="0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8AC3" w:themeColor="accent1" w:themeTint="BF" w:sz="6" w:space="0"/>
          <w:left w:val="single" w:color="748AC3" w:themeColor="accent1" w:themeTint="BF" w:sz="8" w:space="0"/>
          <w:bottom w:val="single" w:color="748AC3" w:themeColor="accent1" w:themeTint="BF" w:sz="8" w:space="0"/>
          <w:right w:val="single" w:color="748AC3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9B5DC" w:themeColor="accent2" w:themeTint="BF" w:sz="8" w:space="0"/>
        <w:left w:val="single" w:color="89B5DC" w:themeColor="accent2" w:themeTint="BF" w:sz="8" w:space="0"/>
        <w:bottom w:val="single" w:color="89B5DC" w:themeColor="accent2" w:themeTint="BF" w:sz="8" w:space="0"/>
        <w:right w:val="single" w:color="89B5DC" w:themeColor="accent2" w:themeTint="BF" w:sz="8" w:space="0"/>
        <w:insideH w:val="single" w:color="89B5DC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B5DC" w:themeColor="accent2" w:themeTint="BF" w:sz="8" w:space="0"/>
          <w:left w:val="single" w:color="89B5DC" w:themeColor="accent2" w:themeTint="BF" w:sz="8" w:space="0"/>
          <w:bottom w:val="single" w:color="89B5DC" w:themeColor="accent2" w:themeTint="BF" w:sz="8" w:space="0"/>
          <w:right w:val="single" w:color="89B5DC" w:themeColor="accent2" w:themeTint="BF" w:sz="8" w:space="0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B5DC" w:themeColor="accent2" w:themeTint="BF" w:sz="6" w:space="0"/>
          <w:left w:val="single" w:color="89B5DC" w:themeColor="accent2" w:themeTint="BF" w:sz="8" w:space="0"/>
          <w:bottom w:val="single" w:color="89B5DC" w:themeColor="accent2" w:themeTint="BF" w:sz="8" w:space="0"/>
          <w:right w:val="single" w:color="89B5DC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5D9EE0" w:themeColor="accent3" w:themeTint="BF" w:sz="8" w:space="0"/>
        <w:left w:val="single" w:color="5D9EE0" w:themeColor="accent3" w:themeTint="BF" w:sz="8" w:space="0"/>
        <w:bottom w:val="single" w:color="5D9EE0" w:themeColor="accent3" w:themeTint="BF" w:sz="8" w:space="0"/>
        <w:right w:val="single" w:color="5D9EE0" w:themeColor="accent3" w:themeTint="BF" w:sz="8" w:space="0"/>
        <w:insideH w:val="single" w:color="5D9EE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D9EE0" w:themeColor="accent3" w:themeTint="BF" w:sz="8" w:space="0"/>
          <w:left w:val="single" w:color="5D9EE0" w:themeColor="accent3" w:themeTint="BF" w:sz="8" w:space="0"/>
          <w:bottom w:val="single" w:color="5D9EE0" w:themeColor="accent3" w:themeTint="BF" w:sz="8" w:space="0"/>
          <w:right w:val="single" w:color="5D9EE0" w:themeColor="accent3" w:themeTint="BF" w:sz="8" w:space="0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9EE0" w:themeColor="accent3" w:themeTint="BF" w:sz="6" w:space="0"/>
          <w:left w:val="single" w:color="5D9EE0" w:themeColor="accent3" w:themeTint="BF" w:sz="8" w:space="0"/>
          <w:bottom w:val="single" w:color="5D9EE0" w:themeColor="accent3" w:themeTint="BF" w:sz="8" w:space="0"/>
          <w:right w:val="single" w:color="5D9EE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FABBE" w:themeColor="accent4" w:themeTint="BF" w:sz="8" w:space="0"/>
        <w:left w:val="single" w:color="9FABBE" w:themeColor="accent4" w:themeTint="BF" w:sz="8" w:space="0"/>
        <w:bottom w:val="single" w:color="9FABBE" w:themeColor="accent4" w:themeTint="BF" w:sz="8" w:space="0"/>
        <w:right w:val="single" w:color="9FABBE" w:themeColor="accent4" w:themeTint="BF" w:sz="8" w:space="0"/>
        <w:insideH w:val="single" w:color="9FABBE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ABBE" w:themeColor="accent4" w:themeTint="BF" w:sz="8" w:space="0"/>
          <w:left w:val="single" w:color="9FABBE" w:themeColor="accent4" w:themeTint="BF" w:sz="8" w:space="0"/>
          <w:bottom w:val="single" w:color="9FABBE" w:themeColor="accent4" w:themeTint="BF" w:sz="8" w:space="0"/>
          <w:right w:val="single" w:color="9FABBE" w:themeColor="accent4" w:themeTint="BF" w:sz="8" w:space="0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ABBE" w:themeColor="accent4" w:themeTint="BF" w:sz="6" w:space="0"/>
          <w:left w:val="single" w:color="9FABBE" w:themeColor="accent4" w:themeTint="BF" w:sz="8" w:space="0"/>
          <w:bottom w:val="single" w:color="9FABBE" w:themeColor="accent4" w:themeTint="BF" w:sz="8" w:space="0"/>
          <w:right w:val="single" w:color="9FABBE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3B9C2" w:themeColor="accent5" w:themeTint="BF" w:sz="8" w:space="0"/>
        <w:left w:val="single" w:color="83B9C2" w:themeColor="accent5" w:themeTint="BF" w:sz="8" w:space="0"/>
        <w:bottom w:val="single" w:color="83B9C2" w:themeColor="accent5" w:themeTint="BF" w:sz="8" w:space="0"/>
        <w:right w:val="single" w:color="83B9C2" w:themeColor="accent5" w:themeTint="BF" w:sz="8" w:space="0"/>
        <w:insideH w:val="single" w:color="83B9C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9C2" w:themeColor="accent5" w:themeTint="BF" w:sz="8" w:space="0"/>
          <w:left w:val="single" w:color="83B9C2" w:themeColor="accent5" w:themeTint="BF" w:sz="8" w:space="0"/>
          <w:bottom w:val="single" w:color="83B9C2" w:themeColor="accent5" w:themeTint="BF" w:sz="8" w:space="0"/>
          <w:right w:val="single" w:color="83B9C2" w:themeColor="accent5" w:themeTint="BF" w:sz="8" w:space="0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9C2" w:themeColor="accent5" w:themeTint="BF" w:sz="6" w:space="0"/>
          <w:left w:val="single" w:color="83B9C2" w:themeColor="accent5" w:themeTint="BF" w:sz="8" w:space="0"/>
          <w:bottom w:val="single" w:color="83B9C2" w:themeColor="accent5" w:themeTint="BF" w:sz="8" w:space="0"/>
          <w:right w:val="single" w:color="83B9C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B5ABB7" w:themeColor="accent6" w:themeTint="BF" w:sz="8" w:space="0"/>
        <w:left w:val="single" w:color="B5ABB7" w:themeColor="accent6" w:themeTint="BF" w:sz="8" w:space="0"/>
        <w:bottom w:val="single" w:color="B5ABB7" w:themeColor="accent6" w:themeTint="BF" w:sz="8" w:space="0"/>
        <w:right w:val="single" w:color="B5ABB7" w:themeColor="accent6" w:themeTint="BF" w:sz="8" w:space="0"/>
        <w:insideH w:val="single" w:color="B5ABB7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5ABB7" w:themeColor="accent6" w:themeTint="BF" w:sz="8" w:space="0"/>
          <w:left w:val="single" w:color="B5ABB7" w:themeColor="accent6" w:themeTint="BF" w:sz="8" w:space="0"/>
          <w:bottom w:val="single" w:color="B5ABB7" w:themeColor="accent6" w:themeTint="BF" w:sz="8" w:space="0"/>
          <w:right w:val="single" w:color="B5ABB7" w:themeColor="accent6" w:themeTint="BF" w:sz="8" w:space="0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ABB7" w:themeColor="accent6" w:themeTint="BF" w:sz="6" w:space="0"/>
          <w:left w:val="single" w:color="B5ABB7" w:themeColor="accent6" w:themeTint="BF" w:sz="8" w:space="0"/>
          <w:bottom w:val="single" w:color="B5ABB7" w:themeColor="accent6" w:themeTint="BF" w:sz="8" w:space="0"/>
          <w:right w:val="single" w:color="B5ABB7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A3FCB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color="143F6A" w:themeColor="accent3" w:themeShade="80" w:sz="2" w:space="1"/>
      </w:pBdr>
      <w:outlineLvl w:val="9"/>
    </w:pPr>
    <w:rPr>
      <w:szCs w:val="32"/>
    </w:rPr>
  </w:style>
  <w:style w:type="paragraph" w:styleId="paragraph" w:customStyle="1">
    <w:name w:val="paragraph"/>
    <w:basedOn w:val="Normal"/>
    <w:rsid w:val="0058142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581425"/>
  </w:style>
  <w:style w:type="character" w:styleId="eop" w:customStyle="1">
    <w:name w:val="eop"/>
    <w:basedOn w:val="DefaultParagraphFont"/>
    <w:rsid w:val="0058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80C55"/>
    <w:rsid w:val="003F15D0"/>
    <w:rsid w:val="00882C70"/>
    <w:rsid w:val="009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PTA meeting minutes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Butler, Laura</dc:creator>
  <keywords/>
  <lastModifiedBy>Butler, Laura</lastModifiedBy>
  <revision>66</revision>
  <lastPrinted>2021-07-22T16:55:00.0000000Z</lastPrinted>
  <dcterms:created xsi:type="dcterms:W3CDTF">2020-01-23T18:51:00.0000000Z</dcterms:created>
  <dcterms:modified xsi:type="dcterms:W3CDTF">2021-08-17T21:41:33.1768881Z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