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2CE8C052" w:rsidR="00FE576D" w:rsidRPr="0037630D" w:rsidRDefault="0037630D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6D10E5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Meeting Minutes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08FCAEA2" w:rsidR="00FE576D" w:rsidRDefault="00157DC1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1771318157"/>
          <w:placeholder>
            <w:docPart w:val="E60A61EF20C8449A95B87137204E4BD9"/>
          </w:placeholder>
          <w:temporary/>
          <w:showingPlcHdr/>
          <w15:appearance w15:val="hidden"/>
        </w:sdtPr>
        <w:sdtContent>
          <w:r w:rsidR="00684306" w:rsidRPr="73108E3D">
            <w:rPr>
              <w:rStyle w:val="IntenseEmphasis"/>
              <w:color w:val="002060"/>
            </w:rPr>
            <w:t>Date | time</w:t>
          </w:r>
        </w:sdtContent>
      </w:sdt>
      <w:r w:rsidR="00684306" w:rsidRPr="73108E3D">
        <w:rPr>
          <w:rStyle w:val="IntenseEmphasis"/>
        </w:rPr>
        <w:t xml:space="preserve"> </w:t>
      </w:r>
      <w:r w:rsidR="00023334">
        <w:t>August 19</w:t>
      </w:r>
      <w:r w:rsidR="0037630D">
        <w:t>, 202</w:t>
      </w:r>
      <w:r w:rsidR="00023334">
        <w:t>1</w:t>
      </w:r>
      <w:r w:rsidR="003B5FCE">
        <w:t xml:space="preserve"> |</w:t>
      </w:r>
      <w:r w:rsidR="00155334">
        <w:t>2:</w:t>
      </w:r>
      <w:r w:rsidR="69942B8D">
        <w:t>50</w:t>
      </w:r>
      <w:r w:rsidR="00155334">
        <w:t>p</w:t>
      </w:r>
      <w:r w:rsidR="0037630D">
        <w:t xml:space="preserve">m </w:t>
      </w:r>
      <w:r w:rsidR="003B5FCE">
        <w:t xml:space="preserve"> </w:t>
      </w:r>
      <w:r w:rsidR="0037630D" w:rsidRPr="73108E3D">
        <w:rPr>
          <w:rStyle w:val="IntenseEmphasis"/>
          <w:color w:val="002060"/>
        </w:rPr>
        <w:t>Location</w:t>
      </w:r>
      <w:r w:rsidR="00684306">
        <w:t xml:space="preserve"> </w:t>
      </w:r>
      <w:r w:rsidR="00155334">
        <w:t>Virtual Teams Meeting</w:t>
      </w:r>
    </w:p>
    <w:p w14:paraId="0657E289" w14:textId="1FDA1963" w:rsidR="00FE576D" w:rsidRPr="0037630D" w:rsidRDefault="0037630D">
      <w:pPr>
        <w:pStyle w:val="Heading1"/>
        <w:rPr>
          <w:color w:val="002060"/>
        </w:rPr>
      </w:pPr>
      <w:r w:rsidRPr="0037630D">
        <w:rPr>
          <w:color w:val="002060"/>
        </w:rPr>
        <w:t>SGC Member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363"/>
        <w:gridCol w:w="5125"/>
        <w:gridCol w:w="363"/>
      </w:tblGrid>
      <w:tr w:rsidR="00683251" w14:paraId="0D4C7971" w14:textId="77777777" w:rsidTr="73108E3D">
        <w:tc>
          <w:tcPr>
            <w:tcW w:w="4943" w:type="dxa"/>
          </w:tcPr>
          <w:p w14:paraId="67073603" w14:textId="7E6FA3F3" w:rsidR="00683251" w:rsidRDefault="00683251" w:rsidP="00683251">
            <w:r>
              <w:t>Andy Allison, Principal</w:t>
            </w:r>
          </w:p>
        </w:tc>
        <w:tc>
          <w:tcPr>
            <w:tcW w:w="363" w:type="dxa"/>
          </w:tcPr>
          <w:p w14:paraId="1AAFF379" w14:textId="60C4442E" w:rsidR="00683251" w:rsidRDefault="00023334" w:rsidP="00683251">
            <w:r>
              <w:t>X</w:t>
            </w:r>
          </w:p>
        </w:tc>
        <w:tc>
          <w:tcPr>
            <w:tcW w:w="5129" w:type="dxa"/>
          </w:tcPr>
          <w:p w14:paraId="6B1C2F63" w14:textId="17C7C7B3" w:rsidR="00683251" w:rsidRDefault="00683251" w:rsidP="00683251">
            <w:r>
              <w:t>Shannon Coyne, Parent</w:t>
            </w:r>
          </w:p>
        </w:tc>
        <w:tc>
          <w:tcPr>
            <w:tcW w:w="355" w:type="dxa"/>
          </w:tcPr>
          <w:p w14:paraId="3352DF47" w14:textId="41E84B56" w:rsidR="00683251" w:rsidRDefault="00683251" w:rsidP="00683251"/>
        </w:tc>
      </w:tr>
      <w:tr w:rsidR="00683251" w14:paraId="4568EBF6" w14:textId="77777777" w:rsidTr="73108E3D">
        <w:tc>
          <w:tcPr>
            <w:tcW w:w="4943" w:type="dxa"/>
          </w:tcPr>
          <w:p w14:paraId="49DBA4F0" w14:textId="2F40E9EC" w:rsidR="00683251" w:rsidRDefault="00683251" w:rsidP="00683251">
            <w:r>
              <w:t>Laura Butler, Appointed School Employee</w:t>
            </w:r>
          </w:p>
        </w:tc>
        <w:tc>
          <w:tcPr>
            <w:tcW w:w="363" w:type="dxa"/>
          </w:tcPr>
          <w:p w14:paraId="0A537092" w14:textId="647895EA" w:rsidR="00683251" w:rsidRDefault="00023334" w:rsidP="00683251">
            <w:r>
              <w:t>X</w:t>
            </w:r>
          </w:p>
        </w:tc>
        <w:tc>
          <w:tcPr>
            <w:tcW w:w="5129" w:type="dxa"/>
          </w:tcPr>
          <w:p w14:paraId="3E123B4D" w14:textId="1464D093" w:rsidR="00683251" w:rsidRDefault="0001567E" w:rsidP="00683251">
            <w:r>
              <w:t>Laura LaHara</w:t>
            </w:r>
            <w:r w:rsidR="00683251">
              <w:t>, Parent</w:t>
            </w:r>
          </w:p>
        </w:tc>
        <w:tc>
          <w:tcPr>
            <w:tcW w:w="355" w:type="dxa"/>
          </w:tcPr>
          <w:p w14:paraId="5C79BD88" w14:textId="7A18BE17" w:rsidR="00683251" w:rsidRDefault="00683251" w:rsidP="00683251"/>
        </w:tc>
      </w:tr>
      <w:tr w:rsidR="00683251" w14:paraId="6A0C72B1" w14:textId="77777777" w:rsidTr="73108E3D">
        <w:tc>
          <w:tcPr>
            <w:tcW w:w="4943" w:type="dxa"/>
          </w:tcPr>
          <w:p w14:paraId="6531293C" w14:textId="15B236E2" w:rsidR="00683251" w:rsidRDefault="00683251" w:rsidP="00683251">
            <w:r>
              <w:t>Allie Kimbrell, Teacher</w:t>
            </w:r>
          </w:p>
        </w:tc>
        <w:tc>
          <w:tcPr>
            <w:tcW w:w="363" w:type="dxa"/>
          </w:tcPr>
          <w:p w14:paraId="2A07E014" w14:textId="011C1FDB" w:rsidR="00683251" w:rsidRDefault="00023334" w:rsidP="00683251">
            <w:r>
              <w:t>X</w:t>
            </w:r>
          </w:p>
        </w:tc>
        <w:tc>
          <w:tcPr>
            <w:tcW w:w="5129" w:type="dxa"/>
          </w:tcPr>
          <w:p w14:paraId="0B2C2DB8" w14:textId="08903BCD" w:rsidR="00683251" w:rsidRDefault="00683251" w:rsidP="00683251">
            <w:r>
              <w:t>Jocelyn M</w:t>
            </w:r>
            <w:r w:rsidR="5ED0F7BE">
              <w:t>a</w:t>
            </w:r>
            <w:r>
              <w:t>cKinnon, Parent</w:t>
            </w:r>
          </w:p>
        </w:tc>
        <w:tc>
          <w:tcPr>
            <w:tcW w:w="355" w:type="dxa"/>
          </w:tcPr>
          <w:p w14:paraId="38E2A624" w14:textId="7EC6DD21" w:rsidR="00683251" w:rsidRDefault="0001567E" w:rsidP="00683251">
            <w:r>
              <w:t>X</w:t>
            </w:r>
          </w:p>
        </w:tc>
      </w:tr>
      <w:tr w:rsidR="00683251" w14:paraId="27A7EF34" w14:textId="77777777" w:rsidTr="73108E3D">
        <w:tc>
          <w:tcPr>
            <w:tcW w:w="4943" w:type="dxa"/>
          </w:tcPr>
          <w:p w14:paraId="7A98D24E" w14:textId="0B2B14B2" w:rsidR="00683251" w:rsidRDefault="00683251" w:rsidP="00683251">
            <w:r>
              <w:t>Catherine Liebrock, Teacher</w:t>
            </w:r>
          </w:p>
        </w:tc>
        <w:tc>
          <w:tcPr>
            <w:tcW w:w="363" w:type="dxa"/>
          </w:tcPr>
          <w:p w14:paraId="53C8EAA7" w14:textId="2EFED2FA" w:rsidR="00683251" w:rsidRDefault="00023334" w:rsidP="00683251">
            <w:r>
              <w:t>X</w:t>
            </w:r>
          </w:p>
        </w:tc>
        <w:tc>
          <w:tcPr>
            <w:tcW w:w="5129" w:type="dxa"/>
          </w:tcPr>
          <w:p w14:paraId="5DDEED4C" w14:textId="2110D287" w:rsidR="00683251" w:rsidRDefault="00683251" w:rsidP="00683251">
            <w:r>
              <w:t>Krystian Morales, Community Member</w:t>
            </w:r>
          </w:p>
        </w:tc>
        <w:tc>
          <w:tcPr>
            <w:tcW w:w="355" w:type="dxa"/>
          </w:tcPr>
          <w:p w14:paraId="4C425446" w14:textId="2E1E357F" w:rsidR="00683251" w:rsidRDefault="0001567E" w:rsidP="00683251">
            <w:r>
              <w:t>X</w:t>
            </w:r>
          </w:p>
        </w:tc>
      </w:tr>
      <w:tr w:rsidR="00683251" w14:paraId="1DA82781" w14:textId="77777777" w:rsidTr="73108E3D">
        <w:tc>
          <w:tcPr>
            <w:tcW w:w="4943" w:type="dxa"/>
          </w:tcPr>
          <w:p w14:paraId="106172E2" w14:textId="121B20D7" w:rsidR="00683251" w:rsidRDefault="004109C2" w:rsidP="00683251">
            <w:r>
              <w:t>Karin Alhadeff</w:t>
            </w:r>
            <w:r w:rsidR="00683251">
              <w:t>, Appointed School Employee</w:t>
            </w:r>
          </w:p>
        </w:tc>
        <w:tc>
          <w:tcPr>
            <w:tcW w:w="363" w:type="dxa"/>
          </w:tcPr>
          <w:p w14:paraId="0580F669" w14:textId="00F08011" w:rsidR="00683251" w:rsidRDefault="00023334" w:rsidP="00683251">
            <w:r>
              <w:t>X</w:t>
            </w:r>
          </w:p>
        </w:tc>
        <w:tc>
          <w:tcPr>
            <w:tcW w:w="5129" w:type="dxa"/>
          </w:tcPr>
          <w:p w14:paraId="3F79D75C" w14:textId="15F4B981" w:rsidR="00683251" w:rsidRDefault="24F18E12" w:rsidP="00683251">
            <w:r>
              <w:t>Kerry Griffin</w:t>
            </w:r>
            <w:r w:rsidR="00683251">
              <w:t xml:space="preserve">, Community Member </w:t>
            </w:r>
          </w:p>
        </w:tc>
        <w:tc>
          <w:tcPr>
            <w:tcW w:w="355" w:type="dxa"/>
          </w:tcPr>
          <w:p w14:paraId="4047CD9F" w14:textId="57F72260" w:rsidR="00683251" w:rsidRDefault="0001567E" w:rsidP="00683251">
            <w:r>
              <w:t>X</w:t>
            </w:r>
          </w:p>
        </w:tc>
      </w:tr>
    </w:tbl>
    <w:p w14:paraId="749A467B" w14:textId="6EFC5C41" w:rsidR="00FE576D" w:rsidRDefault="00624608">
      <w:r>
        <w:t xml:space="preserve">Guest Attendance: </w:t>
      </w:r>
      <w:r w:rsidR="007155CA">
        <w:t>none</w:t>
      </w:r>
    </w:p>
    <w:p w14:paraId="5D8EDD09" w14:textId="6B72CC66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47545" w14:paraId="6E43DAA8" w14:textId="77777777" w:rsidTr="00647545">
        <w:tc>
          <w:tcPr>
            <w:tcW w:w="5395" w:type="dxa"/>
          </w:tcPr>
          <w:p w14:paraId="08C9FE9F" w14:textId="5A9DAB28" w:rsidR="00647545" w:rsidRDefault="00650B41" w:rsidP="00C601DC">
            <w:r>
              <w:t>Welcome New Community Member</w:t>
            </w:r>
          </w:p>
        </w:tc>
        <w:tc>
          <w:tcPr>
            <w:tcW w:w="5395" w:type="dxa"/>
          </w:tcPr>
          <w:p w14:paraId="4839D8ED" w14:textId="4928CFC8" w:rsidR="00647545" w:rsidRDefault="00177A2C" w:rsidP="00C601DC">
            <w:r>
              <w:t>Parent University Update</w:t>
            </w:r>
          </w:p>
        </w:tc>
      </w:tr>
      <w:tr w:rsidR="00647545" w14:paraId="613E85EE" w14:textId="77777777" w:rsidTr="00647545">
        <w:tc>
          <w:tcPr>
            <w:tcW w:w="5395" w:type="dxa"/>
          </w:tcPr>
          <w:p w14:paraId="3C2841B6" w14:textId="4A8D40E0" w:rsidR="00647545" w:rsidRDefault="00650B41" w:rsidP="00C601DC">
            <w:r>
              <w:t>Officer Elections</w:t>
            </w:r>
          </w:p>
        </w:tc>
        <w:tc>
          <w:tcPr>
            <w:tcW w:w="5395" w:type="dxa"/>
          </w:tcPr>
          <w:p w14:paraId="6F6DC57F" w14:textId="78BA57B3" w:rsidR="00647545" w:rsidRDefault="00177A2C" w:rsidP="00C601DC">
            <w:r>
              <w:t>Principal’s Update</w:t>
            </w:r>
          </w:p>
        </w:tc>
      </w:tr>
      <w:tr w:rsidR="00647545" w14:paraId="44B20DC8" w14:textId="77777777" w:rsidTr="00647545">
        <w:tc>
          <w:tcPr>
            <w:tcW w:w="5395" w:type="dxa"/>
          </w:tcPr>
          <w:p w14:paraId="36A4F1C6" w14:textId="47D8F9F1" w:rsidR="00647545" w:rsidRDefault="00650B41" w:rsidP="00C601DC">
            <w:r>
              <w:t>Committees</w:t>
            </w:r>
          </w:p>
        </w:tc>
        <w:tc>
          <w:tcPr>
            <w:tcW w:w="5395" w:type="dxa"/>
          </w:tcPr>
          <w:p w14:paraId="70DC0B7F" w14:textId="77777777" w:rsidR="00647545" w:rsidRDefault="00647545" w:rsidP="00C601DC"/>
        </w:tc>
      </w:tr>
    </w:tbl>
    <w:p w14:paraId="697CFB41" w14:textId="77777777" w:rsidR="00FA625E" w:rsidRDefault="00FA625E">
      <w:pPr>
        <w:pStyle w:val="Heading1"/>
      </w:pPr>
    </w:p>
    <w:p w14:paraId="5D0045C1" w14:textId="101AA6C8" w:rsidR="00FE576D" w:rsidRDefault="00843BA4">
      <w:pPr>
        <w:pStyle w:val="Heading1"/>
      </w:pPr>
      <w:r>
        <w:t>Meeting Minutes</w:t>
      </w:r>
    </w:p>
    <w:p w14:paraId="11ECF60E" w14:textId="12048724" w:rsidR="00843BA4" w:rsidRPr="00843BA4" w:rsidRDefault="00843BA4" w:rsidP="00843BA4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DD7294" w:rsidRPr="00DD7294" w14:paraId="612ED342" w14:textId="77777777" w:rsidTr="00621FE3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2AA2DEFD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55157D7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CA3BB54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05678C2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60636BE3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B97BF8" w14:paraId="0378D233" w14:textId="77777777" w:rsidTr="007144F9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51D" w14:textId="2CD311EB" w:rsidR="00B97BF8" w:rsidRDefault="00177A2C">
            <w:r>
              <w:t>Call to order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715" w14:textId="75483794" w:rsidR="00B97BF8" w:rsidRDefault="00AE67CB">
            <w:r>
              <w:t>2:50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989" w14:textId="08B0CA7A" w:rsidR="00B97BF8" w:rsidRDefault="00AE67CB">
            <w:r>
              <w:t>Kimbrell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C7D" w14:textId="6DB4B85D" w:rsidR="00B97BF8" w:rsidRDefault="00AE67CB">
            <w:r>
              <w:t xml:space="preserve">Liebrock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1CD" w14:textId="301E5428" w:rsidR="00B97BF8" w:rsidRDefault="00AE67CB">
            <w:r>
              <w:t>In Favor</w:t>
            </w:r>
          </w:p>
        </w:tc>
      </w:tr>
      <w:tr w:rsidR="00B97BF8" w14:paraId="337220E4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138" w14:textId="2B5B5F5C" w:rsidR="00B97BF8" w:rsidRDefault="00292C23">
            <w:r>
              <w:t>Approve Agenda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F02" w14:textId="71665B55" w:rsidR="00B97BF8" w:rsidRDefault="00AE67CB">
            <w:r>
              <w:t>2:50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526" w14:textId="3421C698" w:rsidR="00B97BF8" w:rsidRDefault="00AE67CB">
            <w:r>
              <w:t>MacKinnon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034" w14:textId="21E2E711" w:rsidR="00B97BF8" w:rsidRDefault="00AE67CB">
            <w:r>
              <w:t>Kimbrell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5DB" w14:textId="6CA4D412" w:rsidR="00B97BF8" w:rsidRDefault="00AE67CB">
            <w:r>
              <w:t>In Favor</w:t>
            </w:r>
          </w:p>
        </w:tc>
      </w:tr>
      <w:tr w:rsidR="000D1B54" w14:paraId="4AC86330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7BF" w14:textId="2C053350" w:rsidR="000D1B54" w:rsidRDefault="00292C23" w:rsidP="000D1B54">
            <w:r>
              <w:t>Approve July Minutes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7B6" w14:textId="267A5E6B" w:rsidR="000D1B54" w:rsidRDefault="00AE67CB" w:rsidP="000D1B54">
            <w:r>
              <w:t>2:50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C56" w14:textId="5059C816" w:rsidR="000D1B54" w:rsidRDefault="00AE67CB" w:rsidP="000D1B54">
            <w:r>
              <w:t>Griffin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CBF" w14:textId="39DBFF80" w:rsidR="000D1B54" w:rsidRDefault="00AE67CB" w:rsidP="000D1B54">
            <w:r>
              <w:t>MacKinnon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ED1" w14:textId="2E2A14B9" w:rsidR="000D1B54" w:rsidRDefault="00AE67CB" w:rsidP="000D1B54">
            <w:r>
              <w:t xml:space="preserve">In Favor </w:t>
            </w:r>
          </w:p>
        </w:tc>
      </w:tr>
      <w:tr w:rsidR="00292C23" w14:paraId="5A2CB90F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B32" w14:textId="0AB3F816" w:rsidR="00292C23" w:rsidRDefault="00292C23" w:rsidP="000D1B54">
            <w:r>
              <w:t xml:space="preserve">Approve </w:t>
            </w:r>
            <w:r w:rsidR="00972D3A">
              <w:t xml:space="preserve">Parliamentarian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73D" w14:textId="3F244692" w:rsidR="00292C23" w:rsidRDefault="00085868" w:rsidP="000D1B54">
            <w:r>
              <w:t>3:05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9DF" w14:textId="4B10F011" w:rsidR="00292C23" w:rsidRDefault="00B334AD" w:rsidP="000D1B54">
            <w:r>
              <w:t>Morales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804" w14:textId="40A4F1D7" w:rsidR="00292C23" w:rsidRDefault="00B334AD" w:rsidP="000D1B54">
            <w:r>
              <w:t>MacKinnon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0A5" w14:textId="135B0C7C" w:rsidR="00292C23" w:rsidRDefault="00B334AD" w:rsidP="000D1B54">
            <w:r>
              <w:t xml:space="preserve">In Favor </w:t>
            </w:r>
          </w:p>
        </w:tc>
      </w:tr>
      <w:tr w:rsidR="00292C23" w14:paraId="4B5AF64A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3B4" w14:textId="6FA8515F" w:rsidR="00292C23" w:rsidRDefault="00972D3A" w:rsidP="000D1B54">
            <w:r>
              <w:t>Approve Vice Chair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733" w14:textId="7461A0CE" w:rsidR="00292C23" w:rsidRDefault="00D93237" w:rsidP="000D1B54">
            <w:r>
              <w:t>3:08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6BF5" w14:textId="1BEC659B" w:rsidR="00292C23" w:rsidRDefault="00D93237" w:rsidP="000D1B54">
            <w:r>
              <w:t>MacKinnon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3F8" w14:textId="6DB41F66" w:rsidR="00292C23" w:rsidRDefault="00D93237" w:rsidP="000D1B54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341" w14:textId="2AD25920" w:rsidR="00292C23" w:rsidRDefault="00D93237" w:rsidP="000D1B54">
            <w:r>
              <w:t>In Favor</w:t>
            </w:r>
          </w:p>
        </w:tc>
      </w:tr>
      <w:tr w:rsidR="00972D3A" w14:paraId="3CCC40C9" w14:textId="77777777" w:rsidTr="007144F9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F67" w14:textId="5C8A2DB7" w:rsidR="00972D3A" w:rsidRDefault="00972D3A" w:rsidP="000D1B54">
            <w:r>
              <w:t xml:space="preserve">Approve </w:t>
            </w:r>
            <w:r w:rsidR="00D4056B">
              <w:t xml:space="preserve">Adjourn Meeting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984" w14:textId="2E816DCA" w:rsidR="00972D3A" w:rsidRDefault="00D93237" w:rsidP="000D1B54">
            <w:r>
              <w:t>3:50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AC2" w14:textId="11149866" w:rsidR="00972D3A" w:rsidRDefault="00700662" w:rsidP="000D1B54">
            <w:r>
              <w:t>MacKinnon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D6B" w14:textId="0C2CE0F4" w:rsidR="00972D3A" w:rsidRDefault="00700662" w:rsidP="000D1B54">
            <w:r>
              <w:t>Liebrock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CA6" w14:textId="0FF1A8D9" w:rsidR="00972D3A" w:rsidRDefault="00700662" w:rsidP="000D1B54">
            <w:r>
              <w:t>In Favor</w:t>
            </w:r>
          </w:p>
        </w:tc>
      </w:tr>
    </w:tbl>
    <w:p w14:paraId="1AB4AB5C" w14:textId="022B9230" w:rsidR="008B3B2A" w:rsidRDefault="007144F9" w:rsidP="007144F9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This is where the minutes will be recorded</w:t>
      </w:r>
      <w:r w:rsidR="007F2558" w:rsidRPr="25ADADA4">
        <w:rPr>
          <w:b/>
          <w:bCs/>
          <w:i/>
          <w:iCs/>
        </w:rPr>
        <w:t xml:space="preserve"> </w:t>
      </w:r>
      <w:r w:rsidR="003645D0" w:rsidRPr="25ADADA4">
        <w:rPr>
          <w:b/>
          <w:bCs/>
          <w:i/>
          <w:iCs/>
        </w:rPr>
        <w:t>in a list</w:t>
      </w:r>
      <w:r w:rsidR="007F2558" w:rsidRPr="25ADADA4">
        <w:rPr>
          <w:b/>
          <w:bCs/>
          <w:i/>
          <w:iCs/>
        </w:rPr>
        <w:t xml:space="preserve"> format. The minutes will include who was speaking and details of what they shared…</w:t>
      </w:r>
    </w:p>
    <w:p w14:paraId="22561E6A" w14:textId="07E3642E" w:rsidR="5EFCF98C" w:rsidRDefault="5EFCF98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Committees:</w:t>
      </w:r>
    </w:p>
    <w:p w14:paraId="001C4102" w14:textId="39113175" w:rsidR="5EFCF98C" w:rsidRDefault="5EFCF98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Budget and Finanace:</w:t>
      </w:r>
    </w:p>
    <w:p w14:paraId="703177F3" w14:textId="1DD721A2" w:rsidR="5EFCF98C" w:rsidRDefault="5EFCF98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Liebrock (Chair), Kimbrell, Butler, Alhadeff</w:t>
      </w:r>
    </w:p>
    <w:p w14:paraId="2149E652" w14:textId="16B83AC1" w:rsidR="5EFCF98C" w:rsidRDefault="5EFCF98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Outreach and Communications:</w:t>
      </w:r>
    </w:p>
    <w:p w14:paraId="6785FC7E" w14:textId="3882FC95" w:rsidR="5EFCF98C" w:rsidRDefault="5EFCF98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MacKinnon (Chair), Alahadeff, Krystian, Griffin, Coyne, LaHara</w:t>
      </w:r>
    </w:p>
    <w:p w14:paraId="0B789C66" w14:textId="27DC68E2" w:rsidR="5EFCF98C" w:rsidRDefault="5EFCF98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Principal Committee:</w:t>
      </w:r>
    </w:p>
    <w:p w14:paraId="46401448" w14:textId="1CB22E14" w:rsidR="5EFCF98C" w:rsidRDefault="5EFCF98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Butler (Chair), MacKinnon, Morales, Kimbrell</w:t>
      </w:r>
    </w:p>
    <w:p w14:paraId="5C93F5BB" w14:textId="431A05D5" w:rsidR="00BC0F4C" w:rsidRDefault="00D315FF" w:rsidP="007144F9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 xml:space="preserve">MacKinnon shared ideas for Parent University </w:t>
      </w:r>
    </w:p>
    <w:p w14:paraId="5B18B03A" w14:textId="4D9032C7" w:rsidR="00BC0F4C" w:rsidRDefault="34E9B360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Discussed sessions specifically</w:t>
      </w:r>
      <w:r w:rsidR="0401C77C" w:rsidRPr="25ADADA4">
        <w:rPr>
          <w:b/>
          <w:bCs/>
          <w:i/>
          <w:iCs/>
        </w:rPr>
        <w:t>:</w:t>
      </w:r>
    </w:p>
    <w:p w14:paraId="195E4120" w14:textId="1DA069F4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 xml:space="preserve">Milestones- Admin </w:t>
      </w:r>
    </w:p>
    <w:p w14:paraId="0B9E8136" w14:textId="141148E8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SSS- Soloff/Redding</w:t>
      </w:r>
    </w:p>
    <w:p w14:paraId="58A6B950" w14:textId="66531217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Math- Butler- 2 sessions K-2, 3-5</w:t>
      </w:r>
    </w:p>
    <w:p w14:paraId="437C9D9F" w14:textId="0A87B947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Reading- Rivenbark-2 sessions K-2, 3-5</w:t>
      </w:r>
    </w:p>
    <w:p w14:paraId="4AF640AE" w14:textId="73783A36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Principal’s Update:</w:t>
      </w:r>
    </w:p>
    <w:p w14:paraId="0838D6AE" w14:textId="79AA3CC8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Safety- Bus and Carpool – need support from community</w:t>
      </w:r>
    </w:p>
    <w:p w14:paraId="21FA0468" w14:textId="15C15ADB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 xml:space="preserve">Curriculum Night will be virtual </w:t>
      </w:r>
    </w:p>
    <w:p w14:paraId="3A748B11" w14:textId="46F085C2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New Options for school from district</w:t>
      </w:r>
    </w:p>
    <w:p w14:paraId="29835795" w14:textId="683D94F8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Parent Hub for support</w:t>
      </w:r>
    </w:p>
    <w:p w14:paraId="4F2ABB10" w14:textId="6894F448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 xml:space="preserve">Technology is an ongoing need that is being handled </w:t>
      </w:r>
    </w:p>
    <w:p w14:paraId="2EA2DDF4" w14:textId="4F3746F3" w:rsidR="00BC0F4C" w:rsidRDefault="00BC0F4C" w:rsidP="25ADADA4">
      <w:pPr>
        <w:rPr>
          <w:b/>
          <w:bCs/>
          <w:i/>
          <w:iCs/>
        </w:rPr>
      </w:pPr>
    </w:p>
    <w:p w14:paraId="22CD7942" w14:textId="19EDF8B5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 xml:space="preserve">Officer Elections- </w:t>
      </w:r>
    </w:p>
    <w:p w14:paraId="7CE18365" w14:textId="25E7DE7A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 xml:space="preserve">Butler- </w:t>
      </w:r>
      <w:r w:rsidR="29E3D0A8" w:rsidRPr="25ADADA4">
        <w:rPr>
          <w:b/>
          <w:bCs/>
          <w:i/>
          <w:iCs/>
        </w:rPr>
        <w:t>Parliamentarian</w:t>
      </w:r>
      <w:r w:rsidRPr="25ADADA4">
        <w:rPr>
          <w:b/>
          <w:bCs/>
          <w:i/>
          <w:iCs/>
        </w:rPr>
        <w:t xml:space="preserve"> </w:t>
      </w:r>
    </w:p>
    <w:p w14:paraId="5F9D31CB" w14:textId="35579F70" w:rsidR="00BC0F4C" w:rsidRDefault="0401C77C" w:rsidP="25ADADA4">
      <w:pPr>
        <w:rPr>
          <w:b/>
          <w:bCs/>
          <w:i/>
          <w:iCs/>
        </w:rPr>
      </w:pPr>
      <w:r w:rsidRPr="25ADADA4">
        <w:rPr>
          <w:b/>
          <w:bCs/>
          <w:i/>
          <w:iCs/>
        </w:rPr>
        <w:t>Kimbrell- Vice Chair</w:t>
      </w:r>
    </w:p>
    <w:p w14:paraId="3338116F" w14:textId="557B2662" w:rsidR="00BC0F4C" w:rsidRDefault="00BC0F4C" w:rsidP="25ADADA4">
      <w:pPr>
        <w:rPr>
          <w:b/>
          <w:bCs/>
          <w:i/>
          <w:iCs/>
        </w:rPr>
      </w:pPr>
    </w:p>
    <w:p w14:paraId="20EB949C" w14:textId="233905BB" w:rsidR="00BC0F4C" w:rsidRDefault="00BC0F4C" w:rsidP="007144F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At the end of this meeting </w:t>
      </w:r>
      <w:r w:rsidR="00CA0F37">
        <w:rPr>
          <w:b/>
          <w:bCs/>
          <w:i/>
          <w:iCs/>
        </w:rPr>
        <w:t>we were not able to determine a Chair position and scheduled at meeting for 8/</w:t>
      </w:r>
      <w:r w:rsidR="009B3AB3">
        <w:rPr>
          <w:b/>
          <w:bCs/>
          <w:i/>
          <w:iCs/>
        </w:rPr>
        <w:t>24</w:t>
      </w:r>
    </w:p>
    <w:p w14:paraId="003E0B09" w14:textId="6E473441" w:rsidR="009B3AB3" w:rsidRDefault="009B3AB3" w:rsidP="007144F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That meeting determined to move Laura Butler to Chair and Karin Alhadeff to Parliamentarian </w:t>
      </w:r>
    </w:p>
    <w:p w14:paraId="7C041585" w14:textId="6D2AEAB7" w:rsidR="009B3AB3" w:rsidRPr="007144F9" w:rsidRDefault="00633B1D" w:rsidP="007144F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All were in favor </w:t>
      </w:r>
    </w:p>
    <w:p w14:paraId="5195B893" w14:textId="77777777" w:rsidR="00FE576D" w:rsidRDefault="00157DC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AB0B30F8AD15421089015685B28AAF12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77D6D0FE" w14:textId="4B5ABDED" w:rsidR="00FE576D" w:rsidRDefault="00D4056B">
      <w:r>
        <w:t>September 19</w:t>
      </w:r>
      <w:r w:rsidR="003B5FCE">
        <w:t>,</w:t>
      </w:r>
      <w:r w:rsidR="007608A3">
        <w:t xml:space="preserve"> 2:45pm </w:t>
      </w:r>
      <w:r w:rsidR="00E966F1">
        <w:t>|</w:t>
      </w:r>
      <w:r w:rsidR="00422BE0">
        <w:t xml:space="preserve"> Teams Meeting</w:t>
      </w:r>
    </w:p>
    <w:p w14:paraId="071C8834" w14:textId="242282CB" w:rsidR="00774146" w:rsidRDefault="00774146"/>
    <w:p w14:paraId="01AFA9E1" w14:textId="6F315E99" w:rsidR="00E966F1" w:rsidRDefault="00E966F1">
      <w:r>
        <w:t xml:space="preserve">Motion to adjourn was made at </w:t>
      </w:r>
      <w:r w:rsidR="003F2AC9">
        <w:t xml:space="preserve">3:30pm and was passed unanimously. </w:t>
      </w:r>
    </w:p>
    <w:sectPr w:rsidR="00E96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17E2" w14:textId="77777777" w:rsidR="00647B3C" w:rsidRDefault="00647B3C">
      <w:r>
        <w:separator/>
      </w:r>
    </w:p>
  </w:endnote>
  <w:endnote w:type="continuationSeparator" w:id="0">
    <w:p w14:paraId="3BE85926" w14:textId="77777777" w:rsidR="00647B3C" w:rsidRDefault="00647B3C">
      <w:r>
        <w:continuationSeparator/>
      </w:r>
    </w:p>
  </w:endnote>
  <w:endnote w:type="continuationNotice" w:id="1">
    <w:p w14:paraId="2DA69498" w14:textId="77777777" w:rsidR="00647B3C" w:rsidRDefault="00647B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E8EB" w14:textId="77777777" w:rsidR="00DA6F5C" w:rsidRDefault="00DA6F5C">
    <w:pPr>
      <w:pStyle w:val="Footer"/>
    </w:pPr>
  </w:p>
  <w:p w14:paraId="077A0929" w14:textId="77777777" w:rsidR="002D1B66" w:rsidRDefault="002D1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  <w:p w14:paraId="7D9CFAC0" w14:textId="77777777" w:rsidR="002D1B66" w:rsidRDefault="002D1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B35A" w14:textId="77777777" w:rsidR="00DA6F5C" w:rsidRDefault="00DA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2739" w14:textId="77777777" w:rsidR="00647B3C" w:rsidRDefault="00647B3C">
      <w:r>
        <w:separator/>
      </w:r>
    </w:p>
  </w:footnote>
  <w:footnote w:type="continuationSeparator" w:id="0">
    <w:p w14:paraId="14882D81" w14:textId="77777777" w:rsidR="00647B3C" w:rsidRDefault="00647B3C">
      <w:r>
        <w:continuationSeparator/>
      </w:r>
    </w:p>
  </w:footnote>
  <w:footnote w:type="continuationNotice" w:id="1">
    <w:p w14:paraId="72D1AF9C" w14:textId="77777777" w:rsidR="00647B3C" w:rsidRDefault="00647B3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214" w14:textId="77777777" w:rsidR="00DA6F5C" w:rsidRDefault="00DA6F5C">
    <w:pPr>
      <w:pStyle w:val="Header"/>
    </w:pPr>
  </w:p>
  <w:p w14:paraId="57B24703" w14:textId="77777777" w:rsidR="002D1B66" w:rsidRDefault="002D1B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50A" w14:textId="77777777" w:rsidR="00DA6F5C" w:rsidRDefault="00DA6F5C">
    <w:pPr>
      <w:pStyle w:val="Header"/>
    </w:pPr>
  </w:p>
  <w:p w14:paraId="1E0FB4FC" w14:textId="77777777" w:rsidR="002D1B66" w:rsidRDefault="002D1B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561" w14:textId="77777777" w:rsidR="00DA6F5C" w:rsidRDefault="00DA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81E68"/>
    <w:multiLevelType w:val="hybridMultilevel"/>
    <w:tmpl w:val="CE22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1567E"/>
    <w:rsid w:val="00022357"/>
    <w:rsid w:val="00023334"/>
    <w:rsid w:val="00025A05"/>
    <w:rsid w:val="00056059"/>
    <w:rsid w:val="00070285"/>
    <w:rsid w:val="00081D4D"/>
    <w:rsid w:val="00085868"/>
    <w:rsid w:val="000D1B54"/>
    <w:rsid w:val="000D1B9D"/>
    <w:rsid w:val="000F21A5"/>
    <w:rsid w:val="00105FEA"/>
    <w:rsid w:val="00155334"/>
    <w:rsid w:val="00157DC1"/>
    <w:rsid w:val="00177A2C"/>
    <w:rsid w:val="00292C23"/>
    <w:rsid w:val="002A2B44"/>
    <w:rsid w:val="002A3FCB"/>
    <w:rsid w:val="002D1B66"/>
    <w:rsid w:val="002D3701"/>
    <w:rsid w:val="00346839"/>
    <w:rsid w:val="003645D0"/>
    <w:rsid w:val="0037630D"/>
    <w:rsid w:val="0038109E"/>
    <w:rsid w:val="003871FA"/>
    <w:rsid w:val="00394F4A"/>
    <w:rsid w:val="003A1222"/>
    <w:rsid w:val="003A2D2B"/>
    <w:rsid w:val="003A74F5"/>
    <w:rsid w:val="003B4202"/>
    <w:rsid w:val="003B5FCE"/>
    <w:rsid w:val="003F2AC9"/>
    <w:rsid w:val="00402E7E"/>
    <w:rsid w:val="004109C2"/>
    <w:rsid w:val="00416222"/>
    <w:rsid w:val="00422BE0"/>
    <w:rsid w:val="00424F9F"/>
    <w:rsid w:val="00435446"/>
    <w:rsid w:val="00464073"/>
    <w:rsid w:val="004F4532"/>
    <w:rsid w:val="005056B3"/>
    <w:rsid w:val="0050574C"/>
    <w:rsid w:val="0055169D"/>
    <w:rsid w:val="0058206D"/>
    <w:rsid w:val="005D2056"/>
    <w:rsid w:val="005F5F43"/>
    <w:rsid w:val="00615A65"/>
    <w:rsid w:val="00621FE3"/>
    <w:rsid w:val="00624608"/>
    <w:rsid w:val="00633B1D"/>
    <w:rsid w:val="00647545"/>
    <w:rsid w:val="00647B3C"/>
    <w:rsid w:val="00650B41"/>
    <w:rsid w:val="00657486"/>
    <w:rsid w:val="00683251"/>
    <w:rsid w:val="00684306"/>
    <w:rsid w:val="0069413C"/>
    <w:rsid w:val="006A30DE"/>
    <w:rsid w:val="006D10E5"/>
    <w:rsid w:val="006E4C95"/>
    <w:rsid w:val="00700662"/>
    <w:rsid w:val="007144F9"/>
    <w:rsid w:val="007155CA"/>
    <w:rsid w:val="007173EB"/>
    <w:rsid w:val="007608A3"/>
    <w:rsid w:val="007638A6"/>
    <w:rsid w:val="00774146"/>
    <w:rsid w:val="00786D8E"/>
    <w:rsid w:val="007F2558"/>
    <w:rsid w:val="008376FA"/>
    <w:rsid w:val="00843BA4"/>
    <w:rsid w:val="00883FFD"/>
    <w:rsid w:val="008B3B2A"/>
    <w:rsid w:val="008B5A98"/>
    <w:rsid w:val="008B6437"/>
    <w:rsid w:val="008E1349"/>
    <w:rsid w:val="00907EA5"/>
    <w:rsid w:val="00911018"/>
    <w:rsid w:val="009579FE"/>
    <w:rsid w:val="00972D3A"/>
    <w:rsid w:val="00990663"/>
    <w:rsid w:val="009B1CC6"/>
    <w:rsid w:val="009B3AB3"/>
    <w:rsid w:val="009B68D3"/>
    <w:rsid w:val="009C7863"/>
    <w:rsid w:val="009E0F3A"/>
    <w:rsid w:val="009E4CBF"/>
    <w:rsid w:val="00A07DE8"/>
    <w:rsid w:val="00A2716B"/>
    <w:rsid w:val="00A428F5"/>
    <w:rsid w:val="00A510E7"/>
    <w:rsid w:val="00AB3E35"/>
    <w:rsid w:val="00AE67CB"/>
    <w:rsid w:val="00AF7A73"/>
    <w:rsid w:val="00B334AD"/>
    <w:rsid w:val="00B51AD7"/>
    <w:rsid w:val="00B77B93"/>
    <w:rsid w:val="00B97BF8"/>
    <w:rsid w:val="00BC0F4C"/>
    <w:rsid w:val="00BC7EEB"/>
    <w:rsid w:val="00C04B20"/>
    <w:rsid w:val="00C119B6"/>
    <w:rsid w:val="00C12B9E"/>
    <w:rsid w:val="00C26BCC"/>
    <w:rsid w:val="00C41E6E"/>
    <w:rsid w:val="00C54681"/>
    <w:rsid w:val="00C601DC"/>
    <w:rsid w:val="00C7447B"/>
    <w:rsid w:val="00C941D8"/>
    <w:rsid w:val="00CA0F37"/>
    <w:rsid w:val="00CE41FE"/>
    <w:rsid w:val="00D02FE2"/>
    <w:rsid w:val="00D12BC4"/>
    <w:rsid w:val="00D14CED"/>
    <w:rsid w:val="00D315FF"/>
    <w:rsid w:val="00D4056B"/>
    <w:rsid w:val="00D71B57"/>
    <w:rsid w:val="00D93237"/>
    <w:rsid w:val="00DA6F5C"/>
    <w:rsid w:val="00DC25CE"/>
    <w:rsid w:val="00DD023C"/>
    <w:rsid w:val="00DD7294"/>
    <w:rsid w:val="00E008CE"/>
    <w:rsid w:val="00E15AB3"/>
    <w:rsid w:val="00E330E1"/>
    <w:rsid w:val="00E504C3"/>
    <w:rsid w:val="00E60A93"/>
    <w:rsid w:val="00E865F7"/>
    <w:rsid w:val="00E966F1"/>
    <w:rsid w:val="00F12CD2"/>
    <w:rsid w:val="00F615BB"/>
    <w:rsid w:val="00F9136A"/>
    <w:rsid w:val="00F925B9"/>
    <w:rsid w:val="00F945A5"/>
    <w:rsid w:val="00FA0E43"/>
    <w:rsid w:val="00FA625E"/>
    <w:rsid w:val="00FE1B4F"/>
    <w:rsid w:val="00FE576D"/>
    <w:rsid w:val="02A0C15D"/>
    <w:rsid w:val="03037335"/>
    <w:rsid w:val="0401C77C"/>
    <w:rsid w:val="0C7A62A1"/>
    <w:rsid w:val="0DF74929"/>
    <w:rsid w:val="118B42CF"/>
    <w:rsid w:val="11BFC835"/>
    <w:rsid w:val="129DEF9B"/>
    <w:rsid w:val="12DB2BD5"/>
    <w:rsid w:val="12E2E68A"/>
    <w:rsid w:val="1619EFD4"/>
    <w:rsid w:val="175A9641"/>
    <w:rsid w:val="19ADE97A"/>
    <w:rsid w:val="1D19782A"/>
    <w:rsid w:val="1D92F47F"/>
    <w:rsid w:val="1DD7EB6E"/>
    <w:rsid w:val="202B3EA7"/>
    <w:rsid w:val="21B0DC03"/>
    <w:rsid w:val="223F299C"/>
    <w:rsid w:val="24F18E12"/>
    <w:rsid w:val="25ADADA4"/>
    <w:rsid w:val="29319B63"/>
    <w:rsid w:val="29BFE8FC"/>
    <w:rsid w:val="29E3D0A8"/>
    <w:rsid w:val="2ABEC0A3"/>
    <w:rsid w:val="2C596214"/>
    <w:rsid w:val="2F72B075"/>
    <w:rsid w:val="312CD337"/>
    <w:rsid w:val="31D34D0E"/>
    <w:rsid w:val="34E9B360"/>
    <w:rsid w:val="37CF6B31"/>
    <w:rsid w:val="3848E786"/>
    <w:rsid w:val="3AE131AE"/>
    <w:rsid w:val="3B6B1F8C"/>
    <w:rsid w:val="3BFC954E"/>
    <w:rsid w:val="3FBD8C76"/>
    <w:rsid w:val="40D5C7ED"/>
    <w:rsid w:val="416EF864"/>
    <w:rsid w:val="43C24B9D"/>
    <w:rsid w:val="476B1687"/>
    <w:rsid w:val="4907B131"/>
    <w:rsid w:val="4A64E397"/>
    <w:rsid w:val="4AC1D3F3"/>
    <w:rsid w:val="4BDA0F6A"/>
    <w:rsid w:val="4C7BF6B5"/>
    <w:rsid w:val="4EB75081"/>
    <w:rsid w:val="4FE78565"/>
    <w:rsid w:val="50AEE24E"/>
    <w:rsid w:val="51A962DC"/>
    <w:rsid w:val="5309BD6B"/>
    <w:rsid w:val="535BFDBA"/>
    <w:rsid w:val="549B7537"/>
    <w:rsid w:val="55FBCFC6"/>
    <w:rsid w:val="56091926"/>
    <w:rsid w:val="5A25D1BA"/>
    <w:rsid w:val="5B41355A"/>
    <w:rsid w:val="5ED0F7BE"/>
    <w:rsid w:val="5EFCF98C"/>
    <w:rsid w:val="5F116F1B"/>
    <w:rsid w:val="5FE4B3A3"/>
    <w:rsid w:val="60521588"/>
    <w:rsid w:val="611088CC"/>
    <w:rsid w:val="61E3CD54"/>
    <w:rsid w:val="6228C443"/>
    <w:rsid w:val="6532D00B"/>
    <w:rsid w:val="6824E266"/>
    <w:rsid w:val="69942B8D"/>
    <w:rsid w:val="69A1C8EE"/>
    <w:rsid w:val="6AA66211"/>
    <w:rsid w:val="6C59C738"/>
    <w:rsid w:val="6C7F0A05"/>
    <w:rsid w:val="6CF8865A"/>
    <w:rsid w:val="712B3F22"/>
    <w:rsid w:val="714AF344"/>
    <w:rsid w:val="727B2828"/>
    <w:rsid w:val="73108E3D"/>
    <w:rsid w:val="752FFE49"/>
    <w:rsid w:val="7574F538"/>
    <w:rsid w:val="7670A4B6"/>
    <w:rsid w:val="774ECC1C"/>
    <w:rsid w:val="7793C30B"/>
    <w:rsid w:val="7832822D"/>
    <w:rsid w:val="7ABA5ACC"/>
    <w:rsid w:val="7AE8873E"/>
    <w:rsid w:val="7B3C8DF5"/>
    <w:rsid w:val="7BFB0139"/>
    <w:rsid w:val="7F86440B"/>
    <w:rsid w:val="7FF0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30B5C9"/>
  <w15:chartTrackingRefBased/>
  <w15:docId w15:val="{84CFA128-BDE8-4C74-99ED-28344238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6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864980" w:rsidRDefault="009C7863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0B30F8AD15421089015685B28A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1CE5-5167-4DBF-A37E-10D56510A7B7}"/>
      </w:docPartPr>
      <w:docPartBody>
        <w:p w:rsidR="00864980" w:rsidRDefault="009C7863">
          <w:pPr>
            <w:pStyle w:val="AB0B30F8AD15421089015685B28AAF1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0"/>
    <w:rsid w:val="000C5CE7"/>
    <w:rsid w:val="00364DEE"/>
    <w:rsid w:val="00864980"/>
    <w:rsid w:val="009C7863"/>
    <w:rsid w:val="009E7F30"/>
    <w:rsid w:val="00C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B0B30F8AD15421089015685B28AAF12">
    <w:name w:val="AB0B30F8AD15421089015685B28AA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PTA%20meeting%20minutes.dotx</Template>
  <TotalTime>0</TotalTime>
  <Pages>1</Pages>
  <Words>333</Words>
  <Characters>1900</Characters>
  <Application>Microsoft Office Word</Application>
  <DocSecurity>4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Butler, Laura</cp:lastModifiedBy>
  <cp:revision>76</cp:revision>
  <dcterms:created xsi:type="dcterms:W3CDTF">2020-09-28T01:11:00Z</dcterms:created>
  <dcterms:modified xsi:type="dcterms:W3CDTF">2021-09-16T19:29:00Z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