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1C847E96" w:rsidR="00604FBD" w:rsidRDefault="001A1EEB">
      <w:pPr>
        <w:pStyle w:val="Subtitle"/>
      </w:pPr>
      <w:proofErr w:type="spellStart"/>
      <w:r>
        <w:t>Feldwood</w:t>
      </w:r>
      <w:proofErr w:type="spellEnd"/>
      <w:r>
        <w:t xml:space="preserve"> Elementary</w:t>
      </w:r>
      <w:r w:rsidR="0024050A">
        <w:t xml:space="preserve"> Governance Council</w:t>
      </w:r>
    </w:p>
    <w:p w14:paraId="3CD1EF02" w14:textId="7E2DF3A8" w:rsidR="00604FBD" w:rsidRDefault="001222FE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1810D7">
        <w:t>9/12</w:t>
      </w:r>
      <w:r w:rsidR="00873F41">
        <w:t>/</w:t>
      </w:r>
      <w:r w:rsidR="00C703E5">
        <w:t>2022</w:t>
      </w:r>
      <w:r w:rsidR="00E63A1A">
        <w:t xml:space="preserve"> | </w:t>
      </w:r>
      <w:r w:rsidR="00014BCE">
        <w:t>3:00 pm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1810D7">
        <w:t>Principal’s Conference Room &amp; TEAMS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7AE8E07F" w:rsidR="00604FBD" w:rsidRPr="006B7020" w:rsidRDefault="00710779" w:rsidP="006B7020">
      <w:pPr>
        <w:jc w:val="center"/>
        <w:rPr>
          <w:sz w:val="19"/>
          <w:szCs w:val="19"/>
        </w:rPr>
      </w:pPr>
      <w:r>
        <w:rPr>
          <w:sz w:val="19"/>
          <w:szCs w:val="19"/>
        </w:rPr>
        <w:t>Mrs. Shantara Crooks</w:t>
      </w:r>
      <w:r w:rsidR="0024050A"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 w:rsidR="0024050A" w:rsidRPr="006B7020">
        <w:rPr>
          <w:sz w:val="19"/>
          <w:szCs w:val="19"/>
        </w:rPr>
        <w:t xml:space="preserve">Mrs. </w:t>
      </w:r>
      <w:r>
        <w:rPr>
          <w:sz w:val="19"/>
          <w:szCs w:val="19"/>
        </w:rPr>
        <w:t>Aliza Dennis</w:t>
      </w:r>
      <w:r w:rsidR="0024050A" w:rsidRPr="006B7020">
        <w:rPr>
          <w:sz w:val="19"/>
          <w:szCs w:val="19"/>
        </w:rPr>
        <w:t xml:space="preserve">, </w:t>
      </w:r>
      <w:r>
        <w:rPr>
          <w:sz w:val="19"/>
          <w:szCs w:val="19"/>
        </w:rPr>
        <w:t>A</w:t>
      </w:r>
      <w:r w:rsidR="00193A0F">
        <w:rPr>
          <w:sz w:val="19"/>
          <w:szCs w:val="19"/>
        </w:rPr>
        <w:t>ppointed Staff</w:t>
      </w:r>
      <w:r w:rsidR="001C478F" w:rsidRPr="006B7020">
        <w:rPr>
          <w:sz w:val="19"/>
          <w:szCs w:val="19"/>
        </w:rPr>
        <w:t xml:space="preserve"> | </w:t>
      </w:r>
      <w:r w:rsidR="0024050A" w:rsidRPr="006B7020">
        <w:rPr>
          <w:sz w:val="19"/>
          <w:szCs w:val="19"/>
        </w:rPr>
        <w:t>M</w:t>
      </w:r>
      <w:r>
        <w:rPr>
          <w:sz w:val="19"/>
          <w:szCs w:val="19"/>
        </w:rPr>
        <w:t xml:space="preserve">s. </w:t>
      </w:r>
      <w:proofErr w:type="spellStart"/>
      <w:r>
        <w:rPr>
          <w:sz w:val="19"/>
          <w:szCs w:val="19"/>
        </w:rPr>
        <w:t>Takoya</w:t>
      </w:r>
      <w:proofErr w:type="spellEnd"/>
      <w:r>
        <w:rPr>
          <w:sz w:val="19"/>
          <w:szCs w:val="19"/>
        </w:rPr>
        <w:t xml:space="preserve"> Frazier</w:t>
      </w:r>
      <w:r w:rsidR="0024050A" w:rsidRPr="006B7020">
        <w:rPr>
          <w:sz w:val="19"/>
          <w:szCs w:val="19"/>
        </w:rPr>
        <w:t xml:space="preserve">, </w:t>
      </w:r>
      <w:r>
        <w:rPr>
          <w:sz w:val="19"/>
          <w:szCs w:val="19"/>
        </w:rPr>
        <w:t>Parent</w:t>
      </w:r>
      <w:r w:rsidR="007D57CE" w:rsidRPr="006B7020">
        <w:rPr>
          <w:sz w:val="19"/>
          <w:szCs w:val="19"/>
        </w:rPr>
        <w:t xml:space="preserve"> | </w:t>
      </w:r>
      <w:r w:rsidR="00747D97">
        <w:rPr>
          <w:sz w:val="19"/>
          <w:szCs w:val="19"/>
        </w:rPr>
        <w:t>M</w:t>
      </w:r>
      <w:r w:rsidR="00E3240C">
        <w:rPr>
          <w:sz w:val="19"/>
          <w:szCs w:val="19"/>
        </w:rPr>
        <w:t>s. Andrea Troutman</w:t>
      </w:r>
      <w:r w:rsidR="0024050A" w:rsidRPr="006B7020">
        <w:rPr>
          <w:sz w:val="19"/>
          <w:szCs w:val="19"/>
        </w:rPr>
        <w:t>,</w:t>
      </w:r>
      <w:r w:rsidR="003C2B93">
        <w:rPr>
          <w:sz w:val="19"/>
          <w:szCs w:val="19"/>
        </w:rPr>
        <w:t xml:space="preserve"> </w:t>
      </w:r>
      <w:r w:rsidR="00EC6AC1">
        <w:rPr>
          <w:sz w:val="19"/>
          <w:szCs w:val="19"/>
        </w:rPr>
        <w:t>Appoi</w:t>
      </w:r>
      <w:r w:rsidR="00193A0F">
        <w:rPr>
          <w:sz w:val="19"/>
          <w:szCs w:val="19"/>
        </w:rPr>
        <w:t>nted Staff</w:t>
      </w:r>
      <w:r w:rsidR="003C2B93">
        <w:rPr>
          <w:sz w:val="19"/>
          <w:szCs w:val="19"/>
        </w:rPr>
        <w:t xml:space="preserve"> | Dr. Jamnique Kengwa,</w:t>
      </w:r>
      <w:r w:rsidR="0024050A" w:rsidRPr="006B7020">
        <w:rPr>
          <w:sz w:val="19"/>
          <w:szCs w:val="19"/>
        </w:rPr>
        <w:t xml:space="preserve"> </w:t>
      </w:r>
      <w:r w:rsidR="00EC6AC1">
        <w:rPr>
          <w:sz w:val="19"/>
          <w:szCs w:val="19"/>
        </w:rPr>
        <w:t>Teacher</w:t>
      </w:r>
      <w:r w:rsidR="007D57CE" w:rsidRPr="006B7020">
        <w:rPr>
          <w:sz w:val="19"/>
          <w:szCs w:val="19"/>
        </w:rPr>
        <w:t xml:space="preserve"> | </w:t>
      </w:r>
      <w:r w:rsidR="00747D97">
        <w:rPr>
          <w:sz w:val="19"/>
          <w:szCs w:val="19"/>
        </w:rPr>
        <w:t>Mr</w:t>
      </w:r>
      <w:r w:rsidR="003C2B93">
        <w:rPr>
          <w:sz w:val="19"/>
          <w:szCs w:val="19"/>
        </w:rPr>
        <w:t xml:space="preserve">. </w:t>
      </w:r>
      <w:r w:rsidR="00C251FE">
        <w:rPr>
          <w:sz w:val="19"/>
          <w:szCs w:val="19"/>
        </w:rPr>
        <w:t>Keith Stamps</w:t>
      </w:r>
      <w:r w:rsidR="0024050A" w:rsidRPr="006B7020">
        <w:rPr>
          <w:sz w:val="19"/>
          <w:szCs w:val="19"/>
        </w:rPr>
        <w:t xml:space="preserve">, </w:t>
      </w:r>
      <w:r w:rsidR="00EC6AC1">
        <w:rPr>
          <w:sz w:val="19"/>
          <w:szCs w:val="19"/>
        </w:rPr>
        <w:t>Teacher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7C9EB4F4" w:rsidR="00604FBD" w:rsidRDefault="006E6FC4" w:rsidP="0024050A">
            <w:r>
              <w:t>9</w:t>
            </w:r>
            <w:r w:rsidR="0024050A">
              <w:t>:00am</w:t>
            </w:r>
          </w:p>
        </w:tc>
        <w:tc>
          <w:tcPr>
            <w:tcW w:w="7556" w:type="dxa"/>
          </w:tcPr>
          <w:p w14:paraId="3CD1EF0A" w14:textId="77777777" w:rsidR="00604FBD" w:rsidRDefault="00873F41" w:rsidP="00873F41">
            <w:r>
              <w:t>Call to Order</w:t>
            </w:r>
          </w:p>
        </w:tc>
        <w:tc>
          <w:tcPr>
            <w:tcW w:w="1714" w:type="dxa"/>
          </w:tcPr>
          <w:p w14:paraId="3CD1EF0B" w14:textId="1C3635A3" w:rsidR="00604FBD" w:rsidRDefault="00EC734A" w:rsidP="00873F41">
            <w:r>
              <w:t>Ms. Foster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25A0C491" w:rsidR="00EC7169" w:rsidRDefault="006E6FC4" w:rsidP="0060587F">
            <w:r>
              <w:t>9</w:t>
            </w:r>
            <w:r w:rsidR="0060587F">
              <w:t>:02am</w:t>
            </w:r>
          </w:p>
        </w:tc>
        <w:tc>
          <w:tcPr>
            <w:tcW w:w="7556" w:type="dxa"/>
          </w:tcPr>
          <w:p w14:paraId="3CD1EF0E" w14:textId="77777777" w:rsidR="00EC7169" w:rsidRDefault="0060587F" w:rsidP="0060587F">
            <w:r>
              <w:t>Action Item: Approve Agenda</w:t>
            </w:r>
          </w:p>
        </w:tc>
        <w:tc>
          <w:tcPr>
            <w:tcW w:w="1714" w:type="dxa"/>
          </w:tcPr>
          <w:p w14:paraId="3CD1EF0F" w14:textId="33D44142" w:rsidR="00EC7169" w:rsidRDefault="0069189A" w:rsidP="0060587F">
            <w:r>
              <w:t>Ms. Foster</w:t>
            </w:r>
          </w:p>
        </w:tc>
      </w:tr>
      <w:tr w:rsidR="00EC7169" w14:paraId="3CD1EF14" w14:textId="77777777" w:rsidTr="006B7020">
        <w:tc>
          <w:tcPr>
            <w:tcW w:w="1530" w:type="dxa"/>
          </w:tcPr>
          <w:p w14:paraId="3CD1EF11" w14:textId="0E79D9F1" w:rsidR="00EC7169" w:rsidRDefault="006E6FC4" w:rsidP="0060587F">
            <w:r>
              <w:t>9</w:t>
            </w:r>
            <w:r w:rsidR="0060587F">
              <w:t>:05am</w:t>
            </w:r>
          </w:p>
        </w:tc>
        <w:tc>
          <w:tcPr>
            <w:tcW w:w="7556" w:type="dxa"/>
          </w:tcPr>
          <w:p w14:paraId="3CD1EF12" w14:textId="700728C1" w:rsidR="00EC7169" w:rsidRDefault="0060587F" w:rsidP="0060587F">
            <w:r>
              <w:t xml:space="preserve">Action Item: Approve </w:t>
            </w:r>
            <w:r w:rsidR="0069189A">
              <w:t>May</w:t>
            </w:r>
            <w:r>
              <w:t xml:space="preserve"> Meeting Minutes</w:t>
            </w:r>
          </w:p>
        </w:tc>
        <w:tc>
          <w:tcPr>
            <w:tcW w:w="1714" w:type="dxa"/>
          </w:tcPr>
          <w:p w14:paraId="3CD1EF13" w14:textId="1DB4A981" w:rsidR="00EC7169" w:rsidRDefault="0069189A" w:rsidP="0060587F">
            <w:r>
              <w:t>Ms. Foster</w:t>
            </w:r>
          </w:p>
        </w:tc>
      </w:tr>
      <w:tr w:rsidR="001632EE" w14:paraId="2A1EC092" w14:textId="77777777" w:rsidTr="006B7020">
        <w:tc>
          <w:tcPr>
            <w:tcW w:w="1530" w:type="dxa"/>
          </w:tcPr>
          <w:p w14:paraId="06EB308B" w14:textId="75BE600E" w:rsidR="001632EE" w:rsidRDefault="006E6FC4" w:rsidP="0060587F">
            <w:r>
              <w:t>9</w:t>
            </w:r>
            <w:r w:rsidR="001A0B65">
              <w:t>:10am</w:t>
            </w:r>
          </w:p>
        </w:tc>
        <w:tc>
          <w:tcPr>
            <w:tcW w:w="7556" w:type="dxa"/>
          </w:tcPr>
          <w:p w14:paraId="07B20011" w14:textId="036E3ED6" w:rsidR="001632EE" w:rsidRDefault="001A0B65" w:rsidP="0060587F">
            <w:r>
              <w:t>Discussion Item: Member Introductions</w:t>
            </w:r>
          </w:p>
        </w:tc>
        <w:tc>
          <w:tcPr>
            <w:tcW w:w="1714" w:type="dxa"/>
          </w:tcPr>
          <w:p w14:paraId="52B94F29" w14:textId="77AEE640" w:rsidR="001632EE" w:rsidRDefault="00DB0C31" w:rsidP="0060587F">
            <w:r>
              <w:t>All Members</w:t>
            </w:r>
          </w:p>
        </w:tc>
      </w:tr>
      <w:tr w:rsidR="00B84222" w14:paraId="3CD1EF18" w14:textId="77777777" w:rsidTr="006B7020">
        <w:tc>
          <w:tcPr>
            <w:tcW w:w="1530" w:type="dxa"/>
          </w:tcPr>
          <w:p w14:paraId="3CD1EF15" w14:textId="67D9C894" w:rsidR="00B84222" w:rsidRDefault="006E6FC4" w:rsidP="00B84222">
            <w:r>
              <w:t>9</w:t>
            </w:r>
            <w:r w:rsidR="00B84222">
              <w:t>:1</w:t>
            </w:r>
            <w:r w:rsidR="003F2432">
              <w:t>5</w:t>
            </w:r>
            <w:r w:rsidR="00B84222">
              <w:t>am</w:t>
            </w:r>
          </w:p>
        </w:tc>
        <w:tc>
          <w:tcPr>
            <w:tcW w:w="7556" w:type="dxa"/>
          </w:tcPr>
          <w:p w14:paraId="3CD1EF16" w14:textId="77777777" w:rsidR="00B84222" w:rsidRDefault="00B84222" w:rsidP="00B84222">
            <w:r>
              <w:t>Action Items: Elect New Officers (Chair, Vice Chair, Parliamentarian)</w:t>
            </w:r>
          </w:p>
        </w:tc>
        <w:tc>
          <w:tcPr>
            <w:tcW w:w="1714" w:type="dxa"/>
          </w:tcPr>
          <w:p w14:paraId="3CD1EF17" w14:textId="2D8C8AEF" w:rsidR="00B84222" w:rsidRDefault="0069189A" w:rsidP="00B84222">
            <w:r>
              <w:t>Ms. Foster</w:t>
            </w:r>
          </w:p>
        </w:tc>
      </w:tr>
      <w:tr w:rsidR="00EC7169" w14:paraId="3CD1EF20" w14:textId="77777777" w:rsidTr="006B7020">
        <w:tc>
          <w:tcPr>
            <w:tcW w:w="1530" w:type="dxa"/>
          </w:tcPr>
          <w:p w14:paraId="3CD1EF1D" w14:textId="390E4B1F" w:rsidR="00EC7169" w:rsidRDefault="006E6FC4" w:rsidP="0060587F">
            <w:r>
              <w:t>9</w:t>
            </w:r>
            <w:r w:rsidR="0060587F">
              <w:t>:25am</w:t>
            </w:r>
          </w:p>
        </w:tc>
        <w:tc>
          <w:tcPr>
            <w:tcW w:w="7556" w:type="dxa"/>
          </w:tcPr>
          <w:p w14:paraId="3CD1EF1E" w14:textId="77777777" w:rsidR="00EC7169" w:rsidRDefault="0060587F" w:rsidP="0060587F">
            <w:r>
              <w:t>Action Items: Staff Standing Committees (Budget and Finance, Outreach and Communication, Principal Selection)</w:t>
            </w:r>
          </w:p>
        </w:tc>
        <w:tc>
          <w:tcPr>
            <w:tcW w:w="1714" w:type="dxa"/>
          </w:tcPr>
          <w:p w14:paraId="3CD1EF1F" w14:textId="6AE4330E" w:rsidR="00EC7169" w:rsidRDefault="0067178F" w:rsidP="0060587F">
            <w:r>
              <w:t>M</w:t>
            </w:r>
            <w:r w:rsidR="00A8080D">
              <w:t>s. Foster</w:t>
            </w:r>
          </w:p>
        </w:tc>
      </w:tr>
      <w:tr w:rsidR="00EC7169" w14:paraId="3CD1EF24" w14:textId="77777777" w:rsidTr="006B7020">
        <w:tc>
          <w:tcPr>
            <w:tcW w:w="1530" w:type="dxa"/>
          </w:tcPr>
          <w:p w14:paraId="3CD1EF21" w14:textId="575C62F0" w:rsidR="00EC7169" w:rsidRDefault="006E6FC4" w:rsidP="0060587F">
            <w:r>
              <w:t>9</w:t>
            </w:r>
            <w:r w:rsidR="0060587F">
              <w:t>:40am</w:t>
            </w:r>
          </w:p>
        </w:tc>
        <w:tc>
          <w:tcPr>
            <w:tcW w:w="7556" w:type="dxa"/>
          </w:tcPr>
          <w:p w14:paraId="3CD1EF22" w14:textId="627D8572" w:rsidR="00EC7169" w:rsidRDefault="003F2432" w:rsidP="0060587F">
            <w:r>
              <w:t xml:space="preserve">Discussion Item: </w:t>
            </w:r>
            <w:r w:rsidR="00BE6E91">
              <w:t xml:space="preserve">Nominate </w:t>
            </w:r>
            <w:r w:rsidR="005252E5">
              <w:t xml:space="preserve">Representative for Superintendent’s Parent/Community </w:t>
            </w:r>
            <w:r w:rsidR="004E6392">
              <w:t xml:space="preserve">Advisory </w:t>
            </w:r>
            <w:r w:rsidR="005252E5">
              <w:t>Council</w:t>
            </w:r>
          </w:p>
        </w:tc>
        <w:tc>
          <w:tcPr>
            <w:tcW w:w="1714" w:type="dxa"/>
          </w:tcPr>
          <w:p w14:paraId="3CD1EF23" w14:textId="765C84EE" w:rsidR="00EC7169" w:rsidRDefault="005B76B5" w:rsidP="0060587F">
            <w:r>
              <w:t>M</w:t>
            </w:r>
            <w:r w:rsidR="00A8080D">
              <w:t>s. Foster</w:t>
            </w:r>
          </w:p>
        </w:tc>
      </w:tr>
      <w:tr w:rsidR="003F2432" w14:paraId="47AA22A9" w14:textId="77777777" w:rsidTr="006B7020">
        <w:tc>
          <w:tcPr>
            <w:tcW w:w="1530" w:type="dxa"/>
          </w:tcPr>
          <w:p w14:paraId="35011796" w14:textId="33508636" w:rsidR="003F2432" w:rsidRDefault="006E6FC4" w:rsidP="003F2432">
            <w:r>
              <w:t>945</w:t>
            </w:r>
            <w:r w:rsidR="003F2432">
              <w:t>am</w:t>
            </w:r>
          </w:p>
        </w:tc>
        <w:tc>
          <w:tcPr>
            <w:tcW w:w="7556" w:type="dxa"/>
          </w:tcPr>
          <w:p w14:paraId="05F2B15C" w14:textId="2CE44EE1" w:rsidR="003F2432" w:rsidRDefault="003F2432" w:rsidP="003F2432">
            <w:r>
              <w:t>Discussion Item: Determine Meeting Schedule for SY2</w:t>
            </w:r>
            <w:r w:rsidR="006C5AE0">
              <w:t>2</w:t>
            </w:r>
            <w:r>
              <w:t>-2</w:t>
            </w:r>
            <w:r w:rsidR="006C5AE0">
              <w:t>3</w:t>
            </w:r>
          </w:p>
        </w:tc>
        <w:tc>
          <w:tcPr>
            <w:tcW w:w="1714" w:type="dxa"/>
          </w:tcPr>
          <w:p w14:paraId="4A8ABE0F" w14:textId="5EA7A0D2" w:rsidR="003F2432" w:rsidRDefault="003F2432" w:rsidP="003F2432">
            <w:r>
              <w:t>All Members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439BC934" w:rsidR="003F2432" w:rsidRDefault="006E6FC4" w:rsidP="003F2432">
            <w:r>
              <w:t>9</w:t>
            </w:r>
            <w:r w:rsidR="003F2432">
              <w:t>:5</w:t>
            </w:r>
            <w:r>
              <w:t>5</w:t>
            </w:r>
            <w:r w:rsidR="003F2432">
              <w:t>am</w:t>
            </w:r>
          </w:p>
        </w:tc>
        <w:tc>
          <w:tcPr>
            <w:tcW w:w="7556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6B5321E7" w:rsidR="003F2432" w:rsidRDefault="00F4567D" w:rsidP="003F2432">
            <w:pPr>
              <w:ind w:left="630"/>
            </w:pPr>
            <w:r>
              <w:t>A</w:t>
            </w:r>
            <w:r w:rsidR="003F2432">
              <w:t xml:space="preserve">. </w:t>
            </w:r>
            <w:r w:rsidR="006800B1">
              <w:t>Potential School Staffing Changes</w:t>
            </w:r>
          </w:p>
          <w:p w14:paraId="34C1FEA8" w14:textId="33DDAD44" w:rsidR="003F2432" w:rsidRDefault="00F4567D" w:rsidP="003F2432">
            <w:pPr>
              <w:ind w:left="630"/>
            </w:pPr>
            <w:r>
              <w:t>B</w:t>
            </w:r>
            <w:r w:rsidR="003F2432">
              <w:t xml:space="preserve">. </w:t>
            </w:r>
            <w:r w:rsidR="00FF1045">
              <w:t>Shifts in District Policy or School Practices</w:t>
            </w:r>
          </w:p>
          <w:p w14:paraId="3CD1EF29" w14:textId="49DA986B" w:rsidR="005951FE" w:rsidRDefault="005951FE" w:rsidP="003F2432">
            <w:pPr>
              <w:ind w:left="630"/>
            </w:pPr>
            <w:r>
              <w:t xml:space="preserve">C. Calendar of </w:t>
            </w:r>
            <w:r w:rsidR="00C86790">
              <w:t xml:space="preserve">Upcoming </w:t>
            </w:r>
            <w:r w:rsidR="00555698">
              <w:t>School Events</w:t>
            </w:r>
          </w:p>
        </w:tc>
        <w:tc>
          <w:tcPr>
            <w:tcW w:w="1714" w:type="dxa"/>
          </w:tcPr>
          <w:p w14:paraId="3CD1EF2A" w14:textId="2368ACF4" w:rsidR="003F2432" w:rsidRDefault="007126EC" w:rsidP="003F2432">
            <w:r>
              <w:t>Mrs. Crooks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4F0FDFFA" w:rsidR="003F2432" w:rsidRDefault="006E6FC4" w:rsidP="003F2432">
            <w:r>
              <w:t>10</w:t>
            </w:r>
            <w:r w:rsidR="003F2432">
              <w:t>:</w:t>
            </w:r>
            <w:r w:rsidR="00C45260">
              <w:t>10</w:t>
            </w:r>
            <w:r w:rsidR="003F2432">
              <w:t>am</w:t>
            </w:r>
          </w:p>
        </w:tc>
        <w:tc>
          <w:tcPr>
            <w:tcW w:w="7556" w:type="dxa"/>
          </w:tcPr>
          <w:p w14:paraId="3CD1EF31" w14:textId="7D972A15" w:rsidR="003F2432" w:rsidRDefault="003F2432" w:rsidP="003F2432">
            <w:r>
              <w:t xml:space="preserve">Discussion Item: </w:t>
            </w:r>
            <w:r w:rsidR="000B6065">
              <w:t>Draft Next Meeting Agenda</w:t>
            </w:r>
          </w:p>
        </w:tc>
        <w:tc>
          <w:tcPr>
            <w:tcW w:w="1714" w:type="dxa"/>
          </w:tcPr>
          <w:p w14:paraId="3CD1EF32" w14:textId="01BBE42C" w:rsidR="003F2432" w:rsidRDefault="000B6065" w:rsidP="003F2432">
            <w:r>
              <w:t>M</w:t>
            </w:r>
            <w:r w:rsidR="00A8080D">
              <w:t>s. Foster</w:t>
            </w:r>
          </w:p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494176D9" w:rsidR="003F2432" w:rsidRDefault="00C45260" w:rsidP="003F2432">
            <w:r>
              <w:t>10</w:t>
            </w:r>
            <w:r w:rsidR="003F2432">
              <w:t>:</w:t>
            </w:r>
            <w:r>
              <w:t>15</w:t>
            </w:r>
            <w:r w:rsidR="003F2432">
              <w:t>am</w:t>
            </w:r>
          </w:p>
        </w:tc>
        <w:tc>
          <w:tcPr>
            <w:tcW w:w="7556" w:type="dxa"/>
          </w:tcPr>
          <w:p w14:paraId="3CD1EF35" w14:textId="77777777" w:rsidR="003F2432" w:rsidRDefault="003F2432" w:rsidP="003F2432">
            <w:r>
              <w:t>Action Item: Meeting Adjournment</w:t>
            </w:r>
          </w:p>
        </w:tc>
        <w:tc>
          <w:tcPr>
            <w:tcW w:w="1714" w:type="dxa"/>
          </w:tcPr>
          <w:p w14:paraId="3CD1EF36" w14:textId="3139FDA9" w:rsidR="003F2432" w:rsidRDefault="001D5040" w:rsidP="003F2432">
            <w:r>
              <w:t>M</w:t>
            </w:r>
            <w:r w:rsidR="00A8080D">
              <w:t>s. Foster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p w14:paraId="3CD1EF3A" w14:textId="55877FC5" w:rsidR="0042555F" w:rsidRPr="00C7748D" w:rsidRDefault="0042555F" w:rsidP="0042555F">
      <w:pPr>
        <w:jc w:val="center"/>
        <w:rPr>
          <w:b/>
          <w:sz w:val="36"/>
        </w:rPr>
      </w:pPr>
      <w:r w:rsidRPr="00C7748D">
        <w:rPr>
          <w:b/>
          <w:sz w:val="36"/>
        </w:rPr>
        <w:t>Notes and Reminders</w:t>
      </w:r>
    </w:p>
    <w:p w14:paraId="3CD1EF3B" w14:textId="50959FAD" w:rsidR="00C2172A" w:rsidRPr="00B2036D" w:rsidRDefault="0042555F" w:rsidP="0042555F">
      <w:pPr>
        <w:rPr>
          <w:sz w:val="21"/>
        </w:rPr>
      </w:pPr>
      <w:r w:rsidRPr="00B2036D">
        <w:rPr>
          <w:sz w:val="21"/>
        </w:rPr>
        <w:lastRenderedPageBreak/>
        <w:t xml:space="preserve">Below are some tips and additional details about the items listed on the </w:t>
      </w:r>
      <w:r w:rsidR="00555698" w:rsidRPr="00B2036D">
        <w:rPr>
          <w:sz w:val="21"/>
        </w:rPr>
        <w:t>first page</w:t>
      </w:r>
      <w:r w:rsidRPr="00B2036D">
        <w:rPr>
          <w:sz w:val="21"/>
        </w:rPr>
        <w:t xml:space="preserve"> of this document.</w:t>
      </w:r>
    </w:p>
    <w:p w14:paraId="3CD1EF3C" w14:textId="3ECDFFFF" w:rsidR="0042555F" w:rsidRPr="00B2036D" w:rsidRDefault="0042555F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sz w:val="21"/>
          <w:u w:val="single"/>
        </w:rPr>
        <w:t xml:space="preserve">Setting the date, </w:t>
      </w:r>
      <w:r w:rsidR="00555698" w:rsidRPr="00B2036D">
        <w:rPr>
          <w:b/>
          <w:sz w:val="21"/>
          <w:u w:val="single"/>
        </w:rPr>
        <w:t>time,</w:t>
      </w:r>
      <w:r w:rsidRPr="00B2036D">
        <w:rPr>
          <w:b/>
          <w:sz w:val="21"/>
          <w:u w:val="single"/>
        </w:rPr>
        <w:t xml:space="preserve"> and location of your meeting</w:t>
      </w:r>
      <w:r w:rsidRPr="00B2036D">
        <w:rPr>
          <w:sz w:val="21"/>
        </w:rPr>
        <w:t xml:space="preserve">: </w:t>
      </w:r>
      <w:r w:rsidR="006C5AE0" w:rsidRPr="00B2036D">
        <w:rPr>
          <w:sz w:val="21"/>
        </w:rPr>
        <w:t>It is</w:t>
      </w:r>
      <w:r w:rsidRPr="00B2036D">
        <w:rPr>
          <w:sz w:val="21"/>
        </w:rPr>
        <w:t xml:space="preserve"> a great idea to set your meeting schedule for the entire fall semester</w:t>
      </w:r>
      <w:r w:rsidR="002F135E" w:rsidRPr="00B2036D">
        <w:rPr>
          <w:sz w:val="21"/>
        </w:rPr>
        <w:t xml:space="preserve"> (if not the entire year)</w:t>
      </w:r>
      <w:r w:rsidRPr="00B2036D">
        <w:rPr>
          <w:sz w:val="21"/>
        </w:rPr>
        <w:t xml:space="preserve"> at your first meeting.  Get this information posted at your school and on your SGC website and you will have </w:t>
      </w:r>
      <w:r w:rsidR="00C56017" w:rsidRPr="00B2036D">
        <w:rPr>
          <w:sz w:val="21"/>
        </w:rPr>
        <w:t xml:space="preserve">already </w:t>
      </w:r>
      <w:r w:rsidRPr="00B2036D">
        <w:rPr>
          <w:sz w:val="21"/>
        </w:rPr>
        <w:t>covered many requirements of the Open Records and Meetings Laws.</w:t>
      </w:r>
      <w:r w:rsidR="00FE00CD" w:rsidRPr="00B2036D">
        <w:rPr>
          <w:sz w:val="21"/>
        </w:rPr>
        <w:t xml:space="preserve">  It is important that SGC meetings are scheduled outside of school hours </w:t>
      </w:r>
      <w:r w:rsidR="00251210" w:rsidRPr="00B2036D">
        <w:rPr>
          <w:sz w:val="21"/>
        </w:rPr>
        <w:t xml:space="preserve">so that staff members </w:t>
      </w:r>
      <w:r w:rsidR="00293D81" w:rsidRPr="00B2036D">
        <w:rPr>
          <w:sz w:val="21"/>
        </w:rPr>
        <w:t>can</w:t>
      </w:r>
      <w:r w:rsidR="00B77757" w:rsidRPr="00B2036D">
        <w:rPr>
          <w:sz w:val="21"/>
        </w:rPr>
        <w:t xml:space="preserve"> attend if they would like to do so.  </w:t>
      </w:r>
      <w:r w:rsidR="00293D81" w:rsidRPr="00B2036D">
        <w:rPr>
          <w:sz w:val="21"/>
        </w:rPr>
        <w:t>If your meeting</w:t>
      </w:r>
      <w:r w:rsidR="005E18B7" w:rsidRPr="00B2036D">
        <w:rPr>
          <w:sz w:val="21"/>
        </w:rPr>
        <w:t xml:space="preserve">s will be held virtually, make sure to include a link so that members of the public are able to </w:t>
      </w:r>
      <w:r w:rsidR="00B32E0E" w:rsidRPr="00B2036D">
        <w:rPr>
          <w:sz w:val="21"/>
        </w:rPr>
        <w:t>view the meeting on-line.</w:t>
      </w:r>
    </w:p>
    <w:p w14:paraId="3CD1EF3D" w14:textId="4BF8264C" w:rsidR="0042555F" w:rsidRPr="00B2036D" w:rsidRDefault="0042555F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sz w:val="21"/>
          <w:u w:val="single"/>
        </w:rPr>
        <w:t xml:space="preserve">Action </w:t>
      </w:r>
      <w:r w:rsidR="00E96A7D" w:rsidRPr="00B2036D">
        <w:rPr>
          <w:b/>
          <w:sz w:val="21"/>
          <w:u w:val="single"/>
        </w:rPr>
        <w:t>i</w:t>
      </w:r>
      <w:r w:rsidRPr="00B2036D">
        <w:rPr>
          <w:b/>
          <w:sz w:val="21"/>
          <w:u w:val="single"/>
        </w:rPr>
        <w:t>tems</w:t>
      </w:r>
      <w:r w:rsidRPr="00B2036D">
        <w:rPr>
          <w:sz w:val="21"/>
        </w:rPr>
        <w:t xml:space="preserve">: </w:t>
      </w:r>
      <w:r w:rsidR="00C56017" w:rsidRPr="00B2036D">
        <w:rPr>
          <w:sz w:val="21"/>
        </w:rPr>
        <w:t>All</w:t>
      </w:r>
      <w:r w:rsidRPr="00B2036D">
        <w:rPr>
          <w:sz w:val="21"/>
        </w:rPr>
        <w:t xml:space="preserve"> action items require a motion, a second and a vote (even seemingly simple things like the agenda and meeting minutes need to be voted on)</w:t>
      </w:r>
      <w:r w:rsidR="004027D0" w:rsidRPr="00B2036D">
        <w:rPr>
          <w:sz w:val="21"/>
        </w:rPr>
        <w:t>.</w:t>
      </w:r>
      <w:r w:rsidR="00C56017" w:rsidRPr="00B2036D">
        <w:rPr>
          <w:sz w:val="21"/>
        </w:rPr>
        <w:t xml:space="preserve">  </w:t>
      </w:r>
      <w:r w:rsidR="006948B3" w:rsidRPr="00B2036D">
        <w:rPr>
          <w:sz w:val="21"/>
        </w:rPr>
        <w:t xml:space="preserve">Remember that principals and student members are not voting members, so even if they are designated as an owner of an action item, </w:t>
      </w:r>
      <w:r w:rsidR="000B3751">
        <w:rPr>
          <w:sz w:val="21"/>
        </w:rPr>
        <w:t xml:space="preserve">the </w:t>
      </w:r>
      <w:r w:rsidR="006948B3" w:rsidRPr="00B2036D">
        <w:rPr>
          <w:sz w:val="21"/>
        </w:rPr>
        <w:t>voting member</w:t>
      </w:r>
      <w:r w:rsidR="000B3751">
        <w:rPr>
          <w:sz w:val="21"/>
        </w:rPr>
        <w:t>s</w:t>
      </w:r>
      <w:r w:rsidR="0015208A" w:rsidRPr="00B2036D">
        <w:rPr>
          <w:sz w:val="21"/>
        </w:rPr>
        <w:t xml:space="preserve"> of the council will be responsible for motioning, seconding and voting on the it</w:t>
      </w:r>
      <w:r w:rsidR="00DA31D3" w:rsidRPr="00B2036D">
        <w:rPr>
          <w:sz w:val="21"/>
        </w:rPr>
        <w:t>em.</w:t>
      </w:r>
    </w:p>
    <w:p w14:paraId="261185B7" w14:textId="00954A9A" w:rsidR="00E96A7D" w:rsidRPr="00B2036D" w:rsidRDefault="00E96A7D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bCs/>
          <w:sz w:val="21"/>
          <w:u w:val="single"/>
        </w:rPr>
        <w:t>Discussion items</w:t>
      </w:r>
      <w:r w:rsidRPr="00B2036D">
        <w:rPr>
          <w:sz w:val="21"/>
        </w:rPr>
        <w:t>:</w:t>
      </w:r>
      <w:r w:rsidR="00AE4B7F" w:rsidRPr="00B2036D">
        <w:rPr>
          <w:sz w:val="21"/>
        </w:rPr>
        <w:t xml:space="preserve"> These are agenda items that</w:t>
      </w:r>
      <w:r w:rsidR="007A7603" w:rsidRPr="00B2036D">
        <w:rPr>
          <w:sz w:val="21"/>
        </w:rPr>
        <w:t xml:space="preserve"> solicit feedback from</w:t>
      </w:r>
      <w:r w:rsidR="008B3E75">
        <w:rPr>
          <w:sz w:val="21"/>
        </w:rPr>
        <w:t xml:space="preserve"> council members</w:t>
      </w:r>
      <w:r w:rsidR="007A7603" w:rsidRPr="00B2036D">
        <w:rPr>
          <w:sz w:val="21"/>
        </w:rPr>
        <w:t>.</w:t>
      </w:r>
      <w:r w:rsidR="002D6ECC" w:rsidRPr="00B2036D">
        <w:rPr>
          <w:sz w:val="21"/>
        </w:rPr>
        <w:t xml:space="preserve">  They do not require a vote.</w:t>
      </w:r>
    </w:p>
    <w:p w14:paraId="1125A020" w14:textId="342B8A6F" w:rsidR="00E96A7D" w:rsidRPr="00B2036D" w:rsidRDefault="00E96A7D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bCs/>
          <w:sz w:val="21"/>
          <w:u w:val="single"/>
        </w:rPr>
        <w:t>Informational items</w:t>
      </w:r>
      <w:r w:rsidRPr="00B2036D">
        <w:rPr>
          <w:sz w:val="21"/>
        </w:rPr>
        <w:t xml:space="preserve">: </w:t>
      </w:r>
      <w:r w:rsidR="00651C4A" w:rsidRPr="00B2036D">
        <w:rPr>
          <w:sz w:val="21"/>
        </w:rPr>
        <w:t xml:space="preserve">It is common for councils to receive updates </w:t>
      </w:r>
      <w:r w:rsidR="00C10233" w:rsidRPr="00B2036D">
        <w:rPr>
          <w:sz w:val="21"/>
        </w:rPr>
        <w:t xml:space="preserve">throughout the school year </w:t>
      </w:r>
      <w:r w:rsidR="00651C4A" w:rsidRPr="00B2036D">
        <w:rPr>
          <w:sz w:val="21"/>
        </w:rPr>
        <w:t xml:space="preserve">related to the day-to-day management of the school or </w:t>
      </w:r>
      <w:r w:rsidR="00C10233" w:rsidRPr="00B2036D">
        <w:rPr>
          <w:sz w:val="21"/>
        </w:rPr>
        <w:t xml:space="preserve">district happenings.  Informational items are usually meant to keep the council </w:t>
      </w:r>
      <w:r w:rsidR="005D1B74" w:rsidRPr="00B2036D">
        <w:rPr>
          <w:sz w:val="21"/>
        </w:rPr>
        <w:t>up to date</w:t>
      </w:r>
      <w:r w:rsidR="00DE0016" w:rsidRPr="00B2036D">
        <w:rPr>
          <w:sz w:val="21"/>
        </w:rPr>
        <w:t xml:space="preserve"> on </w:t>
      </w:r>
      <w:r w:rsidR="00207BCB" w:rsidRPr="00B2036D">
        <w:rPr>
          <w:sz w:val="21"/>
        </w:rPr>
        <w:t xml:space="preserve">important topics </w:t>
      </w:r>
      <w:r w:rsidR="005D1B74" w:rsidRPr="00B2036D">
        <w:rPr>
          <w:sz w:val="21"/>
        </w:rPr>
        <w:t xml:space="preserve">even if they do not </w:t>
      </w:r>
      <w:r w:rsidR="001E74E8" w:rsidRPr="00B2036D">
        <w:rPr>
          <w:sz w:val="21"/>
        </w:rPr>
        <w:t>fall under the purview</w:t>
      </w:r>
      <w:r w:rsidR="005D1B74" w:rsidRPr="00B2036D">
        <w:rPr>
          <w:sz w:val="21"/>
        </w:rPr>
        <w:t xml:space="preserve"> of the council.  These items do not require a vote.</w:t>
      </w:r>
      <w:r w:rsidR="00C10233" w:rsidRPr="00B2036D">
        <w:rPr>
          <w:sz w:val="21"/>
        </w:rPr>
        <w:t xml:space="preserve"> </w:t>
      </w:r>
    </w:p>
    <w:p w14:paraId="3CD1EF3E" w14:textId="44C35F53" w:rsidR="0042555F" w:rsidRPr="00B2036D" w:rsidRDefault="0042555F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sz w:val="21"/>
          <w:u w:val="single"/>
        </w:rPr>
        <w:t>Running the first meeting</w:t>
      </w:r>
      <w:r w:rsidRPr="00B2036D">
        <w:rPr>
          <w:sz w:val="21"/>
        </w:rPr>
        <w:t>: Note that in th</w:t>
      </w:r>
      <w:r w:rsidR="00DA31D3" w:rsidRPr="00B2036D">
        <w:rPr>
          <w:sz w:val="21"/>
        </w:rPr>
        <w:t>is agenda</w:t>
      </w:r>
      <w:r w:rsidRPr="00B2036D">
        <w:rPr>
          <w:sz w:val="21"/>
        </w:rPr>
        <w:t xml:space="preserve"> the principal </w:t>
      </w:r>
      <w:r w:rsidR="00DA31D3" w:rsidRPr="00B2036D">
        <w:rPr>
          <w:sz w:val="21"/>
        </w:rPr>
        <w:t xml:space="preserve">runs most of the meeting until the point at which </w:t>
      </w:r>
      <w:r w:rsidRPr="00B2036D">
        <w:rPr>
          <w:sz w:val="21"/>
        </w:rPr>
        <w:t xml:space="preserve">officers </w:t>
      </w:r>
      <w:r w:rsidR="00DA31D3" w:rsidRPr="00B2036D">
        <w:rPr>
          <w:sz w:val="21"/>
        </w:rPr>
        <w:t>are</w:t>
      </w:r>
      <w:r w:rsidRPr="00B2036D">
        <w:rPr>
          <w:sz w:val="21"/>
        </w:rPr>
        <w:t xml:space="preserve"> elected and </w:t>
      </w:r>
      <w:r w:rsidR="002D3A60" w:rsidRPr="00B2036D">
        <w:rPr>
          <w:sz w:val="21"/>
        </w:rPr>
        <w:t>the newly elected chair takes the lead</w:t>
      </w:r>
      <w:r w:rsidRPr="00B2036D">
        <w:rPr>
          <w:sz w:val="21"/>
        </w:rPr>
        <w:t>.  This is a great practice as there will not technically be a standing chair at the beginning of the first meeting of the year.</w:t>
      </w:r>
      <w:r w:rsidR="00C7748D" w:rsidRPr="00B2036D">
        <w:rPr>
          <w:sz w:val="21"/>
        </w:rPr>
        <w:t xml:space="preserve">  (Note: if the previous chair is still sitting on the council, they are welcome to run the beginning of year meeting until a new chair is elected)</w:t>
      </w:r>
    </w:p>
    <w:p w14:paraId="3CD1EF40" w14:textId="4167EC08" w:rsidR="0042555F" w:rsidRPr="00B2036D" w:rsidRDefault="0042555F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sz w:val="21"/>
          <w:u w:val="single"/>
        </w:rPr>
        <w:t>Staffing your committees</w:t>
      </w:r>
      <w:r w:rsidRPr="00B2036D">
        <w:rPr>
          <w:sz w:val="21"/>
        </w:rPr>
        <w:t xml:space="preserve">: Remember that all SGC members should be a part of at least one committee. </w:t>
      </w:r>
      <w:r w:rsidR="00F720D6" w:rsidRPr="00B2036D">
        <w:rPr>
          <w:sz w:val="21"/>
        </w:rPr>
        <w:t xml:space="preserve"> The Budget and Finance Committee and the Communications and Outreach Committee require a Chair (any voting SGC member), the principal, three voting SGC members and can have up to three additional SGC or external members. </w:t>
      </w:r>
      <w:r w:rsidRPr="00B2036D">
        <w:rPr>
          <w:sz w:val="21"/>
        </w:rPr>
        <w:t xml:space="preserve"> Also, every school needs a Principal Selection Committee regardless of </w:t>
      </w:r>
      <w:r w:rsidR="001F32A9" w:rsidRPr="00B2036D">
        <w:rPr>
          <w:sz w:val="21"/>
        </w:rPr>
        <w:t>whether</w:t>
      </w:r>
      <w:r w:rsidRPr="00B2036D">
        <w:rPr>
          <w:sz w:val="21"/>
        </w:rPr>
        <w:t xml:space="preserve"> they believe that their principal position might become vacant.</w:t>
      </w:r>
      <w:r w:rsidR="00F720D6" w:rsidRPr="00B2036D">
        <w:rPr>
          <w:sz w:val="21"/>
        </w:rPr>
        <w:t xml:space="preserve">  This committee is comprised of the SGC Chair and three additional voting SGC members.</w:t>
      </w:r>
    </w:p>
    <w:p w14:paraId="3CD1EF42" w14:textId="3226EF45" w:rsidR="00F720D6" w:rsidRPr="00B2036D" w:rsidRDefault="00E96A7D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Pr="00B2036D">
        <w:rPr>
          <w:b/>
          <w:bCs/>
          <w:sz w:val="21"/>
          <w:u w:val="single"/>
        </w:rPr>
        <w:t xml:space="preserve">Nominating a representative </w:t>
      </w:r>
      <w:r w:rsidR="008E7104" w:rsidRPr="00B2036D">
        <w:rPr>
          <w:b/>
          <w:bCs/>
          <w:sz w:val="21"/>
          <w:u w:val="single"/>
        </w:rPr>
        <w:t xml:space="preserve">for the Superintendent’s Parent/Community </w:t>
      </w:r>
      <w:r w:rsidR="004E6392" w:rsidRPr="00B2036D">
        <w:rPr>
          <w:b/>
          <w:bCs/>
          <w:sz w:val="21"/>
          <w:u w:val="single"/>
        </w:rPr>
        <w:t xml:space="preserve">Advisory </w:t>
      </w:r>
      <w:r w:rsidR="008E7104" w:rsidRPr="00B2036D">
        <w:rPr>
          <w:b/>
          <w:bCs/>
          <w:sz w:val="21"/>
          <w:u w:val="single"/>
        </w:rPr>
        <w:t>Council</w:t>
      </w:r>
      <w:r w:rsidR="008E7104" w:rsidRPr="00B2036D">
        <w:rPr>
          <w:sz w:val="21"/>
        </w:rPr>
        <w:t xml:space="preserve">: </w:t>
      </w:r>
      <w:r w:rsidR="00DE6FDA" w:rsidRPr="00B2036D">
        <w:rPr>
          <w:sz w:val="21"/>
        </w:rPr>
        <w:t xml:space="preserve">All schools are </w:t>
      </w:r>
      <w:r w:rsidR="003762D9" w:rsidRPr="00B2036D">
        <w:rPr>
          <w:sz w:val="21"/>
        </w:rPr>
        <w:t xml:space="preserve">asked to </w:t>
      </w:r>
      <w:r w:rsidR="008B2E4D" w:rsidRPr="00B2036D">
        <w:rPr>
          <w:sz w:val="21"/>
        </w:rPr>
        <w:t xml:space="preserve">select a representative to serve on the Superintendent’s Parent/Community Advisory Council.  This group meets monthly with the superintendent to </w:t>
      </w:r>
      <w:r w:rsidR="00D269E7" w:rsidRPr="00B2036D">
        <w:rPr>
          <w:sz w:val="21"/>
        </w:rPr>
        <w:t xml:space="preserve">provide feedback and receive updates on </w:t>
      </w:r>
      <w:r w:rsidR="00DB1F09" w:rsidRPr="00B2036D">
        <w:rPr>
          <w:sz w:val="21"/>
        </w:rPr>
        <w:t xml:space="preserve">important issues </w:t>
      </w:r>
      <w:r w:rsidR="000137EE" w:rsidRPr="00B2036D">
        <w:rPr>
          <w:sz w:val="21"/>
        </w:rPr>
        <w:t xml:space="preserve">affecting FCS schools and local communities.  </w:t>
      </w:r>
      <w:r w:rsidR="000E7A35" w:rsidRPr="00B2036D">
        <w:rPr>
          <w:sz w:val="21"/>
        </w:rPr>
        <w:t xml:space="preserve">Meeting dates/times/locations will be sent out to </w:t>
      </w:r>
      <w:r w:rsidR="00ED41E9" w:rsidRPr="00B2036D">
        <w:rPr>
          <w:sz w:val="21"/>
        </w:rPr>
        <w:t xml:space="preserve">representatives </w:t>
      </w:r>
      <w:r w:rsidR="004D38FF" w:rsidRPr="00B2036D">
        <w:rPr>
          <w:sz w:val="21"/>
        </w:rPr>
        <w:t xml:space="preserve">prior to the first </w:t>
      </w:r>
      <w:r w:rsidR="006562B1">
        <w:rPr>
          <w:sz w:val="21"/>
        </w:rPr>
        <w:t>advisory council meeting</w:t>
      </w:r>
      <w:r w:rsidR="004D38FF" w:rsidRPr="00B2036D">
        <w:rPr>
          <w:sz w:val="21"/>
        </w:rPr>
        <w:t xml:space="preserve">.  If a representative is unable to attend a meeting, </w:t>
      </w:r>
      <w:r w:rsidR="0054380D" w:rsidRPr="00B2036D">
        <w:rPr>
          <w:sz w:val="21"/>
        </w:rPr>
        <w:t xml:space="preserve">another member of the council </w:t>
      </w:r>
      <w:r w:rsidR="00C249C6">
        <w:rPr>
          <w:sz w:val="21"/>
        </w:rPr>
        <w:t xml:space="preserve">can </w:t>
      </w:r>
      <w:r w:rsidR="0054380D" w:rsidRPr="00B2036D">
        <w:rPr>
          <w:sz w:val="21"/>
        </w:rPr>
        <w:t>attend in their place.</w:t>
      </w:r>
    </w:p>
    <w:p w14:paraId="375533E9" w14:textId="1AB5FC0A" w:rsidR="009D43FB" w:rsidRPr="002202D7" w:rsidRDefault="008E7104" w:rsidP="0042555F">
      <w:pPr>
        <w:rPr>
          <w:sz w:val="21"/>
        </w:rPr>
      </w:pPr>
      <w:r w:rsidRPr="00B2036D">
        <w:rPr>
          <w:sz w:val="21"/>
        </w:rPr>
        <w:t xml:space="preserve">* </w:t>
      </w:r>
      <w:r w:rsidR="0048612F" w:rsidRPr="00B2036D">
        <w:rPr>
          <w:b/>
          <w:bCs/>
          <w:sz w:val="21"/>
          <w:u w:val="single"/>
        </w:rPr>
        <w:t>Drafting your next meeting agenda</w:t>
      </w:r>
      <w:r w:rsidR="0048612F" w:rsidRPr="00B2036D">
        <w:rPr>
          <w:sz w:val="21"/>
        </w:rPr>
        <w:t xml:space="preserve">: </w:t>
      </w:r>
      <w:r w:rsidR="001D0897" w:rsidRPr="00B2036D">
        <w:rPr>
          <w:sz w:val="21"/>
        </w:rPr>
        <w:t xml:space="preserve">It is a best practice to </w:t>
      </w:r>
      <w:r w:rsidR="008353E2" w:rsidRPr="00B2036D">
        <w:rPr>
          <w:sz w:val="21"/>
        </w:rPr>
        <w:t>draft an agenda for your next meeting at the end of each meeting</w:t>
      </w:r>
      <w:r w:rsidR="00643F92" w:rsidRPr="00B2036D">
        <w:rPr>
          <w:sz w:val="21"/>
        </w:rPr>
        <w:t xml:space="preserve"> to help your council plan its upcoming work. </w:t>
      </w:r>
      <w:r w:rsidR="00D21397" w:rsidRPr="00B2036D">
        <w:rPr>
          <w:sz w:val="21"/>
        </w:rPr>
        <w:t xml:space="preserve"> I</w:t>
      </w:r>
      <w:r w:rsidR="006065FF" w:rsidRPr="00B2036D">
        <w:rPr>
          <w:sz w:val="21"/>
        </w:rPr>
        <w:t xml:space="preserve">f unforeseen events require a council to modify the agenda, the council </w:t>
      </w:r>
      <w:r w:rsidR="00B2036D" w:rsidRPr="00B2036D">
        <w:rPr>
          <w:sz w:val="21"/>
        </w:rPr>
        <w:t>can simply edit the agenda and vote to approve the modified agenda at the beginning of the next council meeting.</w:t>
      </w:r>
    </w:p>
    <w:sectPr w:rsidR="009D43FB" w:rsidRPr="002202D7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E786" w14:textId="77777777" w:rsidR="00DC3675" w:rsidRDefault="00DC3675">
      <w:r>
        <w:separator/>
      </w:r>
    </w:p>
  </w:endnote>
  <w:endnote w:type="continuationSeparator" w:id="0">
    <w:p w14:paraId="56F3EE14" w14:textId="77777777" w:rsidR="00DC3675" w:rsidRDefault="00D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01DD" w14:textId="77777777" w:rsidR="00DC3675" w:rsidRDefault="00DC3675">
      <w:r>
        <w:separator/>
      </w:r>
    </w:p>
  </w:footnote>
  <w:footnote w:type="continuationSeparator" w:id="0">
    <w:p w14:paraId="396BC5FD" w14:textId="77777777" w:rsidR="00DC3675" w:rsidRDefault="00DC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137EE"/>
    <w:rsid w:val="00014BCE"/>
    <w:rsid w:val="00020B0A"/>
    <w:rsid w:val="000679F2"/>
    <w:rsid w:val="00092DCA"/>
    <w:rsid w:val="000B3751"/>
    <w:rsid w:val="000B6065"/>
    <w:rsid w:val="000C4AFA"/>
    <w:rsid w:val="000E01CD"/>
    <w:rsid w:val="000E7A35"/>
    <w:rsid w:val="001222FE"/>
    <w:rsid w:val="0015208A"/>
    <w:rsid w:val="001632EE"/>
    <w:rsid w:val="00164F9A"/>
    <w:rsid w:val="001810D7"/>
    <w:rsid w:val="00193A0F"/>
    <w:rsid w:val="001A041B"/>
    <w:rsid w:val="001A0B65"/>
    <w:rsid w:val="001A1EEB"/>
    <w:rsid w:val="001B4D7F"/>
    <w:rsid w:val="001C478F"/>
    <w:rsid w:val="001C6304"/>
    <w:rsid w:val="001D0897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93D81"/>
    <w:rsid w:val="002B6987"/>
    <w:rsid w:val="002D3A60"/>
    <w:rsid w:val="002D6ECC"/>
    <w:rsid w:val="002F135E"/>
    <w:rsid w:val="00310D52"/>
    <w:rsid w:val="00322AA9"/>
    <w:rsid w:val="003511A5"/>
    <w:rsid w:val="00354D4E"/>
    <w:rsid w:val="00361FED"/>
    <w:rsid w:val="00365C3E"/>
    <w:rsid w:val="00374240"/>
    <w:rsid w:val="003762D9"/>
    <w:rsid w:val="003844D0"/>
    <w:rsid w:val="00391C93"/>
    <w:rsid w:val="003A2CE0"/>
    <w:rsid w:val="003A7BBF"/>
    <w:rsid w:val="003C2B93"/>
    <w:rsid w:val="003F2432"/>
    <w:rsid w:val="00402313"/>
    <w:rsid w:val="004027D0"/>
    <w:rsid w:val="00422E31"/>
    <w:rsid w:val="0042555F"/>
    <w:rsid w:val="0048612F"/>
    <w:rsid w:val="0049237B"/>
    <w:rsid w:val="004C6F94"/>
    <w:rsid w:val="004D38FF"/>
    <w:rsid w:val="004E0994"/>
    <w:rsid w:val="004E6392"/>
    <w:rsid w:val="005252E5"/>
    <w:rsid w:val="005335D6"/>
    <w:rsid w:val="0054380D"/>
    <w:rsid w:val="00555698"/>
    <w:rsid w:val="005951FE"/>
    <w:rsid w:val="00595F10"/>
    <w:rsid w:val="005B76B5"/>
    <w:rsid w:val="005C75C2"/>
    <w:rsid w:val="005D1B74"/>
    <w:rsid w:val="005E18B7"/>
    <w:rsid w:val="00604FBD"/>
    <w:rsid w:val="0060587F"/>
    <w:rsid w:val="006065FF"/>
    <w:rsid w:val="00612F8E"/>
    <w:rsid w:val="00625085"/>
    <w:rsid w:val="00643F92"/>
    <w:rsid w:val="00646228"/>
    <w:rsid w:val="00651C4A"/>
    <w:rsid w:val="006562B1"/>
    <w:rsid w:val="0067178F"/>
    <w:rsid w:val="006800B1"/>
    <w:rsid w:val="00691495"/>
    <w:rsid w:val="0069189A"/>
    <w:rsid w:val="006948B3"/>
    <w:rsid w:val="006B7020"/>
    <w:rsid w:val="006C5AE0"/>
    <w:rsid w:val="006E6FC4"/>
    <w:rsid w:val="006F32B6"/>
    <w:rsid w:val="00710779"/>
    <w:rsid w:val="007126EC"/>
    <w:rsid w:val="007279C1"/>
    <w:rsid w:val="00747D97"/>
    <w:rsid w:val="00761DEA"/>
    <w:rsid w:val="0079166F"/>
    <w:rsid w:val="007A3B7C"/>
    <w:rsid w:val="007A7603"/>
    <w:rsid w:val="007B08A2"/>
    <w:rsid w:val="007D0F5A"/>
    <w:rsid w:val="007D57CE"/>
    <w:rsid w:val="00802038"/>
    <w:rsid w:val="008353E2"/>
    <w:rsid w:val="00873F41"/>
    <w:rsid w:val="008B2E4D"/>
    <w:rsid w:val="008B3E75"/>
    <w:rsid w:val="008C6212"/>
    <w:rsid w:val="008E7104"/>
    <w:rsid w:val="0092131B"/>
    <w:rsid w:val="00937CE7"/>
    <w:rsid w:val="00977CE4"/>
    <w:rsid w:val="009A2149"/>
    <w:rsid w:val="009C4FB6"/>
    <w:rsid w:val="009D43FB"/>
    <w:rsid w:val="00A03AB6"/>
    <w:rsid w:val="00A05634"/>
    <w:rsid w:val="00A32A49"/>
    <w:rsid w:val="00A3333A"/>
    <w:rsid w:val="00A62060"/>
    <w:rsid w:val="00A667BA"/>
    <w:rsid w:val="00A700B1"/>
    <w:rsid w:val="00A8080D"/>
    <w:rsid w:val="00AA1798"/>
    <w:rsid w:val="00AB0DE4"/>
    <w:rsid w:val="00AD3A60"/>
    <w:rsid w:val="00AE4B7F"/>
    <w:rsid w:val="00B2036D"/>
    <w:rsid w:val="00B32E0E"/>
    <w:rsid w:val="00B455A6"/>
    <w:rsid w:val="00B77757"/>
    <w:rsid w:val="00B835B9"/>
    <w:rsid w:val="00B83A8A"/>
    <w:rsid w:val="00B84222"/>
    <w:rsid w:val="00B95DB4"/>
    <w:rsid w:val="00BB0A66"/>
    <w:rsid w:val="00BC066E"/>
    <w:rsid w:val="00BE6E91"/>
    <w:rsid w:val="00C10233"/>
    <w:rsid w:val="00C1689B"/>
    <w:rsid w:val="00C2172A"/>
    <w:rsid w:val="00C249C6"/>
    <w:rsid w:val="00C251FE"/>
    <w:rsid w:val="00C33CEC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D21397"/>
    <w:rsid w:val="00D269E7"/>
    <w:rsid w:val="00D34FA2"/>
    <w:rsid w:val="00D827D1"/>
    <w:rsid w:val="00D8320C"/>
    <w:rsid w:val="00D92060"/>
    <w:rsid w:val="00DA31D3"/>
    <w:rsid w:val="00DB0C31"/>
    <w:rsid w:val="00DB1F09"/>
    <w:rsid w:val="00DC3675"/>
    <w:rsid w:val="00DE0016"/>
    <w:rsid w:val="00DE6FDA"/>
    <w:rsid w:val="00DF32F7"/>
    <w:rsid w:val="00E3240C"/>
    <w:rsid w:val="00E63A1A"/>
    <w:rsid w:val="00E96A7D"/>
    <w:rsid w:val="00EC6AC1"/>
    <w:rsid w:val="00EC7169"/>
    <w:rsid w:val="00EC734A"/>
    <w:rsid w:val="00ED41E9"/>
    <w:rsid w:val="00ED6850"/>
    <w:rsid w:val="00EE2C28"/>
    <w:rsid w:val="00F06495"/>
    <w:rsid w:val="00F13B5E"/>
    <w:rsid w:val="00F4567D"/>
    <w:rsid w:val="00F64388"/>
    <w:rsid w:val="00F720D6"/>
    <w:rsid w:val="00F87A05"/>
    <w:rsid w:val="00FC3106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513C60"/>
    <w:rsid w:val="00A259C9"/>
    <w:rsid w:val="00C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0</TotalTime>
  <Pages>2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Tuff, Erika</cp:lastModifiedBy>
  <cp:revision>2</cp:revision>
  <cp:lastPrinted>2017-05-04T14:54:00Z</cp:lastPrinted>
  <dcterms:created xsi:type="dcterms:W3CDTF">2022-09-07T00:07:00Z</dcterms:created>
  <dcterms:modified xsi:type="dcterms:W3CDTF">2022-09-07T00:07:00Z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