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ACB8ED0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09053889" w:rsidR="00FE576D" w:rsidRDefault="006201FF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975992">
        <w:t xml:space="preserve">February </w:t>
      </w:r>
      <w:r w:rsidR="0034201F">
        <w:t>23</w:t>
      </w:r>
      <w:r w:rsidR="00975992">
        <w:t>,</w:t>
      </w:r>
      <w:r w:rsidR="00BA39A0">
        <w:t xml:space="preserve"> 202</w:t>
      </w:r>
      <w:r>
        <w:t>4</w:t>
      </w:r>
      <w:r w:rsidR="003B5FCE">
        <w:t xml:space="preserve"> |</w:t>
      </w:r>
      <w:r w:rsidR="00827FCD">
        <w:t>8:00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827FCD">
        <w:t>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 w:rsidSect="008F6419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74B62980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</w:p>
    <w:p w14:paraId="60107E22" w14:textId="2E999878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</w:p>
    <w:p w14:paraId="7C4D4E16" w14:textId="0AE108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</w:p>
    <w:p w14:paraId="6286A48B" w14:textId="772D10AC" w:rsidR="004F6861" w:rsidRDefault="00BA39A0" w:rsidP="009246D7">
      <w:pPr>
        <w:pStyle w:val="ListParagraph"/>
        <w:numPr>
          <w:ilvl w:val="0"/>
          <w:numId w:val="19"/>
        </w:numPr>
      </w:pPr>
      <w:r>
        <w:t>Kendall Harlow</w:t>
      </w:r>
      <w:r w:rsidR="004F6861">
        <w:t xml:space="preserve">, </w:t>
      </w:r>
      <w:r w:rsidR="00F674B3">
        <w:t>Teacher</w:t>
      </w:r>
    </w:p>
    <w:p w14:paraId="15DDD44F" w14:textId="30FAC0B4" w:rsidR="004F6861" w:rsidRPr="008968A0" w:rsidRDefault="00BA39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>,</w:t>
      </w:r>
      <w:r>
        <w:t xml:space="preserve"> Curriculum Support</w:t>
      </w:r>
      <w:r w:rsidR="004F6861">
        <w:t xml:space="preserve"> </w:t>
      </w:r>
      <w:r w:rsidR="00F674B3">
        <w:rPr>
          <w:sz w:val="20"/>
          <w:szCs w:val="20"/>
        </w:rPr>
        <w:t>Teacher</w:t>
      </w:r>
    </w:p>
    <w:p w14:paraId="47829E4F" w14:textId="436F322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</w:p>
    <w:p w14:paraId="30EBE213" w14:textId="71157ED0" w:rsidR="00DD6021" w:rsidRDefault="00BA39A0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200D412C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</w:p>
    <w:p w14:paraId="071F48DB" w14:textId="38DEF955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</w:p>
    <w:p w14:paraId="44483CA6" w14:textId="7A9206B0" w:rsidR="00D72B62" w:rsidRDefault="00BA39A0" w:rsidP="00577C7E">
      <w:pPr>
        <w:pStyle w:val="ListParagraph"/>
        <w:numPr>
          <w:ilvl w:val="0"/>
          <w:numId w:val="19"/>
        </w:numPr>
        <w:sectPr w:rsidR="00D72B62" w:rsidSect="008F641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 xml:space="preserve">Janet </w:t>
      </w:r>
      <w:r w:rsidR="004D6438">
        <w:t>Park, Parent</w:t>
      </w: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EB639B" w14:paraId="3D178003" w14:textId="77777777" w:rsidTr="00D90ADF">
        <w:tc>
          <w:tcPr>
            <w:tcW w:w="1255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9D4BCE" w14:paraId="69C518C8" w14:textId="77777777" w:rsidTr="00D90ADF">
        <w:tc>
          <w:tcPr>
            <w:tcW w:w="1255" w:type="dxa"/>
          </w:tcPr>
          <w:p w14:paraId="4996C5BC" w14:textId="060DB6D3" w:rsidR="009D4BCE" w:rsidRDefault="009D4BCE" w:rsidP="009D4BCE">
            <w:r>
              <w:t>8:00</w:t>
            </w:r>
          </w:p>
        </w:tc>
        <w:tc>
          <w:tcPr>
            <w:tcW w:w="5951" w:type="dxa"/>
          </w:tcPr>
          <w:p w14:paraId="382CA48D" w14:textId="0E800993" w:rsidR="009D4BCE" w:rsidRDefault="009D4BCE" w:rsidP="009D4BCE">
            <w:r>
              <w:t>Action Item: Call to Order</w:t>
            </w:r>
          </w:p>
        </w:tc>
        <w:tc>
          <w:tcPr>
            <w:tcW w:w="3584" w:type="dxa"/>
          </w:tcPr>
          <w:p w14:paraId="23B1743D" w14:textId="19AC5943" w:rsidR="009D4BCE" w:rsidRDefault="005E331B" w:rsidP="009D4BCE">
            <w:r>
              <w:t>Ashley Macken</w:t>
            </w:r>
          </w:p>
        </w:tc>
      </w:tr>
      <w:tr w:rsidR="009D4BCE" w14:paraId="5BAB964F" w14:textId="77777777" w:rsidTr="00D90ADF">
        <w:tc>
          <w:tcPr>
            <w:tcW w:w="1255" w:type="dxa"/>
          </w:tcPr>
          <w:p w14:paraId="49549B94" w14:textId="3309F70D" w:rsidR="009D4BCE" w:rsidRDefault="00EF09A4" w:rsidP="009D4BCE">
            <w:r>
              <w:t>8:00</w:t>
            </w:r>
          </w:p>
        </w:tc>
        <w:tc>
          <w:tcPr>
            <w:tcW w:w="5951" w:type="dxa"/>
          </w:tcPr>
          <w:p w14:paraId="4DE15E52" w14:textId="5C353D1C" w:rsidR="009D4BCE" w:rsidRDefault="009D4BCE" w:rsidP="009D4BCE">
            <w:r>
              <w:t xml:space="preserve">Action Item: Approve </w:t>
            </w:r>
            <w:r w:rsidR="00975992">
              <w:t>2/</w:t>
            </w:r>
            <w:r w:rsidR="00E400BD">
              <w:t>23</w:t>
            </w:r>
            <w:r>
              <w:t xml:space="preserve"> Agenda</w:t>
            </w:r>
          </w:p>
        </w:tc>
        <w:tc>
          <w:tcPr>
            <w:tcW w:w="3584" w:type="dxa"/>
          </w:tcPr>
          <w:p w14:paraId="59EC5CA9" w14:textId="55226097" w:rsidR="009D4BCE" w:rsidRDefault="0062221F" w:rsidP="009D4BCE">
            <w:r>
              <w:t>Ashley Macken</w:t>
            </w:r>
          </w:p>
        </w:tc>
      </w:tr>
      <w:tr w:rsidR="006201FF" w14:paraId="2BA1A5C7" w14:textId="77777777" w:rsidTr="00D90ADF">
        <w:tc>
          <w:tcPr>
            <w:tcW w:w="1255" w:type="dxa"/>
          </w:tcPr>
          <w:p w14:paraId="40950E31" w14:textId="0AECBEFC" w:rsidR="006201FF" w:rsidRDefault="006201FF" w:rsidP="009D4BCE">
            <w:r>
              <w:t>8:01</w:t>
            </w:r>
          </w:p>
        </w:tc>
        <w:tc>
          <w:tcPr>
            <w:tcW w:w="5951" w:type="dxa"/>
          </w:tcPr>
          <w:p w14:paraId="314E3C1B" w14:textId="2F324C3B" w:rsidR="006201FF" w:rsidRDefault="006201FF" w:rsidP="009D4BCE">
            <w:r>
              <w:t>Action Item: Approve 2/9 Minutes</w:t>
            </w:r>
          </w:p>
        </w:tc>
        <w:tc>
          <w:tcPr>
            <w:tcW w:w="3584" w:type="dxa"/>
          </w:tcPr>
          <w:p w14:paraId="21649B2C" w14:textId="2C4AF5F1" w:rsidR="006201FF" w:rsidRDefault="006201FF" w:rsidP="009D4BCE">
            <w:r>
              <w:t>Ashley Macken</w:t>
            </w:r>
          </w:p>
        </w:tc>
      </w:tr>
      <w:tr w:rsidR="009D4BCE" w14:paraId="3766C40B" w14:textId="77777777" w:rsidTr="00D90ADF">
        <w:tc>
          <w:tcPr>
            <w:tcW w:w="1255" w:type="dxa"/>
          </w:tcPr>
          <w:p w14:paraId="162AB522" w14:textId="12358CC8" w:rsidR="009D4BCE" w:rsidRDefault="00E400BD" w:rsidP="009D4BCE">
            <w:r>
              <w:t>8:02</w:t>
            </w:r>
          </w:p>
        </w:tc>
        <w:tc>
          <w:tcPr>
            <w:tcW w:w="5951" w:type="dxa"/>
          </w:tcPr>
          <w:p w14:paraId="7F7391EB" w14:textId="24DAEB45" w:rsidR="009D4BCE" w:rsidRDefault="00E400BD" w:rsidP="009D4BCE">
            <w:r>
              <w:t xml:space="preserve">Action Item: Vote </w:t>
            </w:r>
            <w:r w:rsidR="005E331B">
              <w:t>SY 24-25 Budget</w:t>
            </w:r>
          </w:p>
        </w:tc>
        <w:tc>
          <w:tcPr>
            <w:tcW w:w="3584" w:type="dxa"/>
          </w:tcPr>
          <w:p w14:paraId="0FB1E9E6" w14:textId="2F698980" w:rsidR="009D4BCE" w:rsidRDefault="005E331B" w:rsidP="009D4BCE">
            <w:r>
              <w:t>Ashley Macken</w:t>
            </w:r>
          </w:p>
        </w:tc>
      </w:tr>
      <w:tr w:rsidR="00EF09A4" w14:paraId="55E1E523" w14:textId="77777777" w:rsidTr="00D90ADF">
        <w:tc>
          <w:tcPr>
            <w:tcW w:w="1255" w:type="dxa"/>
          </w:tcPr>
          <w:p w14:paraId="011638EF" w14:textId="0FA4DEAC" w:rsidR="00EF09A4" w:rsidRDefault="005E331B" w:rsidP="009D4BCE">
            <w:r>
              <w:t>8:10</w:t>
            </w:r>
          </w:p>
        </w:tc>
        <w:tc>
          <w:tcPr>
            <w:tcW w:w="5951" w:type="dxa"/>
          </w:tcPr>
          <w:p w14:paraId="4C92DCC0" w14:textId="4CBEF081" w:rsidR="00EF09A4" w:rsidRDefault="005E331B" w:rsidP="009D4BCE">
            <w:r>
              <w:t>Meeting Adjournment</w:t>
            </w:r>
          </w:p>
        </w:tc>
        <w:tc>
          <w:tcPr>
            <w:tcW w:w="3584" w:type="dxa"/>
          </w:tcPr>
          <w:p w14:paraId="392B86DF" w14:textId="33BD6065" w:rsidR="00EF09A4" w:rsidRDefault="005E331B" w:rsidP="009D4BCE">
            <w:r>
              <w:t>Ashley Macken</w:t>
            </w:r>
          </w:p>
        </w:tc>
      </w:tr>
      <w:tr w:rsidR="000B674A" w14:paraId="00EB7A1D" w14:textId="77777777" w:rsidTr="00D90ADF">
        <w:tc>
          <w:tcPr>
            <w:tcW w:w="1255" w:type="dxa"/>
          </w:tcPr>
          <w:p w14:paraId="3BC582F8" w14:textId="7CEE31A2" w:rsidR="000B674A" w:rsidRDefault="000B674A" w:rsidP="00A72093"/>
        </w:tc>
        <w:tc>
          <w:tcPr>
            <w:tcW w:w="5951" w:type="dxa"/>
          </w:tcPr>
          <w:p w14:paraId="233E43B4" w14:textId="3EF5F614" w:rsidR="000B674A" w:rsidRDefault="000B674A" w:rsidP="00A72093"/>
        </w:tc>
        <w:tc>
          <w:tcPr>
            <w:tcW w:w="3584" w:type="dxa"/>
          </w:tcPr>
          <w:p w14:paraId="26B8218A" w14:textId="25FB90FD" w:rsidR="000B674A" w:rsidRDefault="000B674A" w:rsidP="00A72093"/>
        </w:tc>
      </w:tr>
      <w:tr w:rsidR="00463085" w14:paraId="43C6CA05" w14:textId="77777777" w:rsidTr="00D90ADF">
        <w:tc>
          <w:tcPr>
            <w:tcW w:w="1255" w:type="dxa"/>
          </w:tcPr>
          <w:p w14:paraId="2AD03A3F" w14:textId="20626833" w:rsidR="00463085" w:rsidRDefault="00463085" w:rsidP="00A72093"/>
        </w:tc>
        <w:tc>
          <w:tcPr>
            <w:tcW w:w="5951" w:type="dxa"/>
          </w:tcPr>
          <w:p w14:paraId="115757DC" w14:textId="7D9D8E20" w:rsidR="00463085" w:rsidRDefault="00463085" w:rsidP="00A72093"/>
        </w:tc>
        <w:tc>
          <w:tcPr>
            <w:tcW w:w="3584" w:type="dxa"/>
          </w:tcPr>
          <w:p w14:paraId="5ED245A6" w14:textId="58F301EC" w:rsidR="00463085" w:rsidRDefault="00463085" w:rsidP="00A72093"/>
        </w:tc>
      </w:tr>
      <w:tr w:rsidR="0062221F" w14:paraId="0A2614BB" w14:textId="77777777" w:rsidTr="00D90ADF">
        <w:tc>
          <w:tcPr>
            <w:tcW w:w="1255" w:type="dxa"/>
          </w:tcPr>
          <w:p w14:paraId="1E4ECF6E" w14:textId="7E99661F" w:rsidR="0062221F" w:rsidRDefault="0062221F" w:rsidP="00A72093"/>
        </w:tc>
        <w:tc>
          <w:tcPr>
            <w:tcW w:w="5951" w:type="dxa"/>
          </w:tcPr>
          <w:p w14:paraId="50787192" w14:textId="23DA0909" w:rsidR="001D7DF9" w:rsidRDefault="001D7DF9" w:rsidP="001D7DF9"/>
        </w:tc>
        <w:tc>
          <w:tcPr>
            <w:tcW w:w="3584" w:type="dxa"/>
          </w:tcPr>
          <w:p w14:paraId="37A9DA3D" w14:textId="7A4428B1" w:rsidR="0062221F" w:rsidRDefault="0062221F" w:rsidP="00A72093"/>
        </w:tc>
      </w:tr>
      <w:tr w:rsidR="00E2765F" w14:paraId="64188412" w14:textId="77777777" w:rsidTr="00D90ADF">
        <w:tc>
          <w:tcPr>
            <w:tcW w:w="1255" w:type="dxa"/>
          </w:tcPr>
          <w:p w14:paraId="64D159B0" w14:textId="01683CA5" w:rsidR="00E2765F" w:rsidRDefault="00E2765F" w:rsidP="00A72093"/>
        </w:tc>
        <w:tc>
          <w:tcPr>
            <w:tcW w:w="5951" w:type="dxa"/>
          </w:tcPr>
          <w:p w14:paraId="4E6AA8DA" w14:textId="102548D8" w:rsidR="00E2765F" w:rsidRDefault="00E2765F" w:rsidP="00A72093"/>
        </w:tc>
        <w:tc>
          <w:tcPr>
            <w:tcW w:w="3584" w:type="dxa"/>
          </w:tcPr>
          <w:p w14:paraId="6CDC8CF5" w14:textId="7ECCC16C" w:rsidR="00E2765F" w:rsidRDefault="00E2765F" w:rsidP="00A72093"/>
        </w:tc>
      </w:tr>
      <w:tr w:rsidR="00512CC5" w14:paraId="312457CB" w14:textId="77777777" w:rsidTr="00D90ADF">
        <w:tc>
          <w:tcPr>
            <w:tcW w:w="1255" w:type="dxa"/>
          </w:tcPr>
          <w:p w14:paraId="1A294D59" w14:textId="6AB1FA84" w:rsidR="00512CC5" w:rsidRDefault="00512CC5" w:rsidP="00A72093"/>
        </w:tc>
        <w:tc>
          <w:tcPr>
            <w:tcW w:w="5951" w:type="dxa"/>
          </w:tcPr>
          <w:p w14:paraId="3D892161" w14:textId="24910678" w:rsidR="008F5EE3" w:rsidRDefault="008F5EE3" w:rsidP="008F5EE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3584" w:type="dxa"/>
          </w:tcPr>
          <w:p w14:paraId="50D25C1B" w14:textId="77777777" w:rsidR="00512CC5" w:rsidRDefault="00512CC5" w:rsidP="00A72093"/>
        </w:tc>
      </w:tr>
      <w:tr w:rsidR="00A72093" w14:paraId="6406D0D7" w14:textId="77777777" w:rsidTr="00355471">
        <w:tc>
          <w:tcPr>
            <w:tcW w:w="1255" w:type="dxa"/>
          </w:tcPr>
          <w:p w14:paraId="6B45BB87" w14:textId="7E59BCA3" w:rsidR="00A72093" w:rsidRDefault="00A72093" w:rsidP="00A72093"/>
        </w:tc>
        <w:tc>
          <w:tcPr>
            <w:tcW w:w="5951" w:type="dxa"/>
          </w:tcPr>
          <w:p w14:paraId="6D3820F4" w14:textId="0037F90B" w:rsidR="00324F17" w:rsidRDefault="00324F17" w:rsidP="004A1121"/>
        </w:tc>
        <w:tc>
          <w:tcPr>
            <w:tcW w:w="3584" w:type="dxa"/>
          </w:tcPr>
          <w:p w14:paraId="1D5514AC" w14:textId="48E47A63" w:rsidR="00A72093" w:rsidRDefault="00A72093" w:rsidP="00A72093"/>
        </w:tc>
      </w:tr>
      <w:tr w:rsidR="00821A78" w14:paraId="40C5A16B" w14:textId="77777777" w:rsidTr="00355471">
        <w:tc>
          <w:tcPr>
            <w:tcW w:w="1255" w:type="dxa"/>
          </w:tcPr>
          <w:p w14:paraId="2A35B51E" w14:textId="422D22E0" w:rsidR="00821A78" w:rsidRDefault="00821A78" w:rsidP="00A72093"/>
        </w:tc>
        <w:tc>
          <w:tcPr>
            <w:tcW w:w="5951" w:type="dxa"/>
          </w:tcPr>
          <w:p w14:paraId="69720D4C" w14:textId="3B979B49" w:rsidR="00821A78" w:rsidRDefault="00821A78" w:rsidP="004A1121"/>
        </w:tc>
        <w:tc>
          <w:tcPr>
            <w:tcW w:w="3584" w:type="dxa"/>
          </w:tcPr>
          <w:p w14:paraId="57750ECD" w14:textId="53A6A869" w:rsidR="00821A78" w:rsidRDefault="00821A78" w:rsidP="00A72093"/>
        </w:tc>
      </w:tr>
    </w:tbl>
    <w:p w14:paraId="51038F29" w14:textId="77777777" w:rsidR="00EB0D81" w:rsidRPr="00EB0D81" w:rsidRDefault="00EB0D81" w:rsidP="00EB0D81"/>
    <w:sectPr w:rsidR="00EB0D81" w:rsidRPr="00EB0D81" w:rsidSect="008F641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5FED" w14:textId="77777777" w:rsidR="008F6419" w:rsidRDefault="008F6419">
      <w:r>
        <w:separator/>
      </w:r>
    </w:p>
  </w:endnote>
  <w:endnote w:type="continuationSeparator" w:id="0">
    <w:p w14:paraId="1766979F" w14:textId="77777777" w:rsidR="008F6419" w:rsidRDefault="008F6419">
      <w:r>
        <w:continuationSeparator/>
      </w:r>
    </w:p>
  </w:endnote>
  <w:endnote w:type="continuationNotice" w:id="1">
    <w:p w14:paraId="2BC834AD" w14:textId="77777777" w:rsidR="008F6419" w:rsidRDefault="008F64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B96" w14:textId="77777777" w:rsidR="008F6419" w:rsidRDefault="008F6419">
      <w:r>
        <w:separator/>
      </w:r>
    </w:p>
  </w:footnote>
  <w:footnote w:type="continuationSeparator" w:id="0">
    <w:p w14:paraId="4D50E6DD" w14:textId="77777777" w:rsidR="008F6419" w:rsidRDefault="008F6419">
      <w:r>
        <w:continuationSeparator/>
      </w:r>
    </w:p>
  </w:footnote>
  <w:footnote w:type="continuationNotice" w:id="1">
    <w:p w14:paraId="571ADD75" w14:textId="77777777" w:rsidR="008F6419" w:rsidRDefault="008F641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1CF"/>
    <w:multiLevelType w:val="hybridMultilevel"/>
    <w:tmpl w:val="04940734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7A40AD"/>
    <w:multiLevelType w:val="hybridMultilevel"/>
    <w:tmpl w:val="DEE6D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6"/>
  </w:num>
  <w:num w:numId="2" w16cid:durableId="1257056175">
    <w:abstractNumId w:val="24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5"/>
  </w:num>
  <w:num w:numId="17" w16cid:durableId="353576179">
    <w:abstractNumId w:val="27"/>
  </w:num>
  <w:num w:numId="18" w16cid:durableId="1047798059">
    <w:abstractNumId w:val="26"/>
  </w:num>
  <w:num w:numId="19" w16cid:durableId="413207092">
    <w:abstractNumId w:val="31"/>
  </w:num>
  <w:num w:numId="20" w16cid:durableId="915242947">
    <w:abstractNumId w:val="10"/>
  </w:num>
  <w:num w:numId="21" w16cid:durableId="1667899693">
    <w:abstractNumId w:val="17"/>
  </w:num>
  <w:num w:numId="22" w16cid:durableId="2054763999">
    <w:abstractNumId w:val="29"/>
  </w:num>
  <w:num w:numId="23" w16cid:durableId="1102839885">
    <w:abstractNumId w:val="23"/>
  </w:num>
  <w:num w:numId="24" w16cid:durableId="2125923784">
    <w:abstractNumId w:val="28"/>
  </w:num>
  <w:num w:numId="25" w16cid:durableId="675228035">
    <w:abstractNumId w:val="12"/>
  </w:num>
  <w:num w:numId="26" w16cid:durableId="1945383945">
    <w:abstractNumId w:val="22"/>
  </w:num>
  <w:num w:numId="27" w16cid:durableId="1664814527">
    <w:abstractNumId w:val="18"/>
  </w:num>
  <w:num w:numId="28" w16cid:durableId="2086610058">
    <w:abstractNumId w:val="30"/>
  </w:num>
  <w:num w:numId="29" w16cid:durableId="856425107">
    <w:abstractNumId w:val="20"/>
  </w:num>
  <w:num w:numId="30" w16cid:durableId="206912355">
    <w:abstractNumId w:val="15"/>
  </w:num>
  <w:num w:numId="31" w16cid:durableId="1306275868">
    <w:abstractNumId w:val="19"/>
  </w:num>
  <w:num w:numId="32" w16cid:durableId="19349003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138DD"/>
    <w:rsid w:val="00017775"/>
    <w:rsid w:val="00022357"/>
    <w:rsid w:val="00025DC6"/>
    <w:rsid w:val="000534CC"/>
    <w:rsid w:val="0006100E"/>
    <w:rsid w:val="00065578"/>
    <w:rsid w:val="00081D4D"/>
    <w:rsid w:val="0008665E"/>
    <w:rsid w:val="00086C49"/>
    <w:rsid w:val="000940BD"/>
    <w:rsid w:val="000965C3"/>
    <w:rsid w:val="000A42C4"/>
    <w:rsid w:val="000B666E"/>
    <w:rsid w:val="000B674A"/>
    <w:rsid w:val="000D1B9D"/>
    <w:rsid w:val="000F21A5"/>
    <w:rsid w:val="000F2F70"/>
    <w:rsid w:val="000F4EA0"/>
    <w:rsid w:val="00113536"/>
    <w:rsid w:val="001146CC"/>
    <w:rsid w:val="00121AC2"/>
    <w:rsid w:val="00130E8E"/>
    <w:rsid w:val="001326B1"/>
    <w:rsid w:val="00134265"/>
    <w:rsid w:val="00156D58"/>
    <w:rsid w:val="001A2059"/>
    <w:rsid w:val="001B3FD7"/>
    <w:rsid w:val="001B40B6"/>
    <w:rsid w:val="001D3545"/>
    <w:rsid w:val="001D7DF9"/>
    <w:rsid w:val="001E19D4"/>
    <w:rsid w:val="001E38ED"/>
    <w:rsid w:val="002135FF"/>
    <w:rsid w:val="00224EBA"/>
    <w:rsid w:val="00246E85"/>
    <w:rsid w:val="00254B93"/>
    <w:rsid w:val="002554DD"/>
    <w:rsid w:val="00281710"/>
    <w:rsid w:val="002A2B44"/>
    <w:rsid w:val="002A3FCB"/>
    <w:rsid w:val="002B0AD6"/>
    <w:rsid w:val="002B3928"/>
    <w:rsid w:val="002D3701"/>
    <w:rsid w:val="002E69B3"/>
    <w:rsid w:val="00301F86"/>
    <w:rsid w:val="0032009E"/>
    <w:rsid w:val="00324F17"/>
    <w:rsid w:val="00326151"/>
    <w:rsid w:val="00333292"/>
    <w:rsid w:val="00340443"/>
    <w:rsid w:val="0034201F"/>
    <w:rsid w:val="00343E8D"/>
    <w:rsid w:val="003458C2"/>
    <w:rsid w:val="00355471"/>
    <w:rsid w:val="003661C1"/>
    <w:rsid w:val="00375037"/>
    <w:rsid w:val="0037630D"/>
    <w:rsid w:val="0038109E"/>
    <w:rsid w:val="00383F7D"/>
    <w:rsid w:val="00384397"/>
    <w:rsid w:val="003871FA"/>
    <w:rsid w:val="0039652F"/>
    <w:rsid w:val="003A0D8D"/>
    <w:rsid w:val="003A74F5"/>
    <w:rsid w:val="003B4202"/>
    <w:rsid w:val="003B5FCE"/>
    <w:rsid w:val="003D28B7"/>
    <w:rsid w:val="003D540C"/>
    <w:rsid w:val="003D569C"/>
    <w:rsid w:val="003D6D11"/>
    <w:rsid w:val="003E43A6"/>
    <w:rsid w:val="003E4AEE"/>
    <w:rsid w:val="00401196"/>
    <w:rsid w:val="00402E7E"/>
    <w:rsid w:val="00403E06"/>
    <w:rsid w:val="00412F60"/>
    <w:rsid w:val="00416222"/>
    <w:rsid w:val="00417B41"/>
    <w:rsid w:val="00424F9F"/>
    <w:rsid w:val="00435446"/>
    <w:rsid w:val="004440AB"/>
    <w:rsid w:val="004503A4"/>
    <w:rsid w:val="00451898"/>
    <w:rsid w:val="00451E52"/>
    <w:rsid w:val="004541E0"/>
    <w:rsid w:val="004545C5"/>
    <w:rsid w:val="00463085"/>
    <w:rsid w:val="004A0AAF"/>
    <w:rsid w:val="004A1121"/>
    <w:rsid w:val="004A693D"/>
    <w:rsid w:val="004B4E26"/>
    <w:rsid w:val="004B7AA0"/>
    <w:rsid w:val="004D388A"/>
    <w:rsid w:val="004D6438"/>
    <w:rsid w:val="004E2828"/>
    <w:rsid w:val="004E559B"/>
    <w:rsid w:val="004F4532"/>
    <w:rsid w:val="004F6861"/>
    <w:rsid w:val="00512CC5"/>
    <w:rsid w:val="00515278"/>
    <w:rsid w:val="005162FA"/>
    <w:rsid w:val="00526CAF"/>
    <w:rsid w:val="00537A50"/>
    <w:rsid w:val="00545898"/>
    <w:rsid w:val="00551CD0"/>
    <w:rsid w:val="0055440B"/>
    <w:rsid w:val="005671DB"/>
    <w:rsid w:val="00567616"/>
    <w:rsid w:val="00572B2D"/>
    <w:rsid w:val="005744D1"/>
    <w:rsid w:val="00581425"/>
    <w:rsid w:val="0058206D"/>
    <w:rsid w:val="00584597"/>
    <w:rsid w:val="00587A36"/>
    <w:rsid w:val="005B0D7A"/>
    <w:rsid w:val="005C1EB9"/>
    <w:rsid w:val="005D2056"/>
    <w:rsid w:val="005E331B"/>
    <w:rsid w:val="00616082"/>
    <w:rsid w:val="006201FF"/>
    <w:rsid w:val="0062020D"/>
    <w:rsid w:val="0062221F"/>
    <w:rsid w:val="006234F5"/>
    <w:rsid w:val="00624608"/>
    <w:rsid w:val="00630DFA"/>
    <w:rsid w:val="00640DF8"/>
    <w:rsid w:val="00641211"/>
    <w:rsid w:val="00642684"/>
    <w:rsid w:val="00652086"/>
    <w:rsid w:val="00682AB7"/>
    <w:rsid w:val="00683F5C"/>
    <w:rsid w:val="00684306"/>
    <w:rsid w:val="00684368"/>
    <w:rsid w:val="0069298B"/>
    <w:rsid w:val="006C0F1D"/>
    <w:rsid w:val="006C3AC3"/>
    <w:rsid w:val="006D10E5"/>
    <w:rsid w:val="006E1469"/>
    <w:rsid w:val="006E523C"/>
    <w:rsid w:val="006F7066"/>
    <w:rsid w:val="00711D44"/>
    <w:rsid w:val="007173EB"/>
    <w:rsid w:val="00730FE4"/>
    <w:rsid w:val="00731D08"/>
    <w:rsid w:val="00737EFA"/>
    <w:rsid w:val="00742EE6"/>
    <w:rsid w:val="00755418"/>
    <w:rsid w:val="007638A6"/>
    <w:rsid w:val="00767E76"/>
    <w:rsid w:val="00774146"/>
    <w:rsid w:val="00786D8E"/>
    <w:rsid w:val="00794D8E"/>
    <w:rsid w:val="007A77E1"/>
    <w:rsid w:val="007B2BEF"/>
    <w:rsid w:val="007B7B2D"/>
    <w:rsid w:val="007C3B16"/>
    <w:rsid w:val="007C4D93"/>
    <w:rsid w:val="007F5DB3"/>
    <w:rsid w:val="00807260"/>
    <w:rsid w:val="00821A78"/>
    <w:rsid w:val="00827FCD"/>
    <w:rsid w:val="008424A8"/>
    <w:rsid w:val="00843BA4"/>
    <w:rsid w:val="00843BD8"/>
    <w:rsid w:val="00880109"/>
    <w:rsid w:val="00881781"/>
    <w:rsid w:val="00882C70"/>
    <w:rsid w:val="00883FFD"/>
    <w:rsid w:val="008968A0"/>
    <w:rsid w:val="008B5A98"/>
    <w:rsid w:val="008B6C47"/>
    <w:rsid w:val="008E1349"/>
    <w:rsid w:val="008E3999"/>
    <w:rsid w:val="008E4C86"/>
    <w:rsid w:val="008F5EE3"/>
    <w:rsid w:val="008F6419"/>
    <w:rsid w:val="00903C7D"/>
    <w:rsid w:val="00907EA5"/>
    <w:rsid w:val="00911018"/>
    <w:rsid w:val="009246D7"/>
    <w:rsid w:val="0093118A"/>
    <w:rsid w:val="009420E7"/>
    <w:rsid w:val="009549A1"/>
    <w:rsid w:val="00955411"/>
    <w:rsid w:val="009579FE"/>
    <w:rsid w:val="00967C5F"/>
    <w:rsid w:val="00975992"/>
    <w:rsid w:val="009A0791"/>
    <w:rsid w:val="009A0AC8"/>
    <w:rsid w:val="009B5522"/>
    <w:rsid w:val="009B66E6"/>
    <w:rsid w:val="009B72F4"/>
    <w:rsid w:val="009C0000"/>
    <w:rsid w:val="009C19BC"/>
    <w:rsid w:val="009C5EF4"/>
    <w:rsid w:val="009D4BCE"/>
    <w:rsid w:val="009D6190"/>
    <w:rsid w:val="009E7239"/>
    <w:rsid w:val="00A030BA"/>
    <w:rsid w:val="00A05613"/>
    <w:rsid w:val="00A25906"/>
    <w:rsid w:val="00A362A3"/>
    <w:rsid w:val="00A366DF"/>
    <w:rsid w:val="00A72093"/>
    <w:rsid w:val="00A85245"/>
    <w:rsid w:val="00A8761F"/>
    <w:rsid w:val="00A973C6"/>
    <w:rsid w:val="00AA7F4C"/>
    <w:rsid w:val="00AB3E35"/>
    <w:rsid w:val="00AB7BA8"/>
    <w:rsid w:val="00AD1770"/>
    <w:rsid w:val="00AE2CFE"/>
    <w:rsid w:val="00B066B1"/>
    <w:rsid w:val="00B24618"/>
    <w:rsid w:val="00B2546C"/>
    <w:rsid w:val="00B47E2B"/>
    <w:rsid w:val="00B51AD7"/>
    <w:rsid w:val="00B52F90"/>
    <w:rsid w:val="00B871B1"/>
    <w:rsid w:val="00B915FE"/>
    <w:rsid w:val="00BA39A0"/>
    <w:rsid w:val="00BC7EEB"/>
    <w:rsid w:val="00BD1DE5"/>
    <w:rsid w:val="00BD7809"/>
    <w:rsid w:val="00BF64CB"/>
    <w:rsid w:val="00C04B20"/>
    <w:rsid w:val="00C3136D"/>
    <w:rsid w:val="00C41E6E"/>
    <w:rsid w:val="00C52372"/>
    <w:rsid w:val="00C54681"/>
    <w:rsid w:val="00C62312"/>
    <w:rsid w:val="00C654DF"/>
    <w:rsid w:val="00C72041"/>
    <w:rsid w:val="00C7447B"/>
    <w:rsid w:val="00C74AA9"/>
    <w:rsid w:val="00C77B9B"/>
    <w:rsid w:val="00C941D8"/>
    <w:rsid w:val="00CD0062"/>
    <w:rsid w:val="00CD3F1D"/>
    <w:rsid w:val="00CE0B38"/>
    <w:rsid w:val="00CE108C"/>
    <w:rsid w:val="00CE41FE"/>
    <w:rsid w:val="00D02FE2"/>
    <w:rsid w:val="00D15B48"/>
    <w:rsid w:val="00D369C7"/>
    <w:rsid w:val="00D41C2D"/>
    <w:rsid w:val="00D43E79"/>
    <w:rsid w:val="00D47313"/>
    <w:rsid w:val="00D72B62"/>
    <w:rsid w:val="00D90ADF"/>
    <w:rsid w:val="00DA28D0"/>
    <w:rsid w:val="00DA6F5C"/>
    <w:rsid w:val="00DB6079"/>
    <w:rsid w:val="00DB6EB7"/>
    <w:rsid w:val="00DC0580"/>
    <w:rsid w:val="00DD5C19"/>
    <w:rsid w:val="00DD6021"/>
    <w:rsid w:val="00E1397A"/>
    <w:rsid w:val="00E2330B"/>
    <w:rsid w:val="00E23BE7"/>
    <w:rsid w:val="00E2456E"/>
    <w:rsid w:val="00E25317"/>
    <w:rsid w:val="00E2765F"/>
    <w:rsid w:val="00E27A9A"/>
    <w:rsid w:val="00E31525"/>
    <w:rsid w:val="00E34E1D"/>
    <w:rsid w:val="00E400BD"/>
    <w:rsid w:val="00E511FD"/>
    <w:rsid w:val="00E605B7"/>
    <w:rsid w:val="00E60A93"/>
    <w:rsid w:val="00E66AC2"/>
    <w:rsid w:val="00E7173F"/>
    <w:rsid w:val="00E87070"/>
    <w:rsid w:val="00E9636E"/>
    <w:rsid w:val="00E96EBA"/>
    <w:rsid w:val="00EB0D81"/>
    <w:rsid w:val="00EB639B"/>
    <w:rsid w:val="00EF09A4"/>
    <w:rsid w:val="00EF52E9"/>
    <w:rsid w:val="00F13C35"/>
    <w:rsid w:val="00F25F05"/>
    <w:rsid w:val="00F515EE"/>
    <w:rsid w:val="00F545AE"/>
    <w:rsid w:val="00F615BB"/>
    <w:rsid w:val="00F62098"/>
    <w:rsid w:val="00F631FE"/>
    <w:rsid w:val="00F674B3"/>
    <w:rsid w:val="00F844F7"/>
    <w:rsid w:val="00F84F92"/>
    <w:rsid w:val="00F85332"/>
    <w:rsid w:val="00F9136A"/>
    <w:rsid w:val="00F919B5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2B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00D66"/>
    <w:rsid w:val="0012109B"/>
    <w:rsid w:val="00232454"/>
    <w:rsid w:val="00380C55"/>
    <w:rsid w:val="003F15D0"/>
    <w:rsid w:val="005376FF"/>
    <w:rsid w:val="00601059"/>
    <w:rsid w:val="006E53B5"/>
    <w:rsid w:val="00882C70"/>
    <w:rsid w:val="008B69FE"/>
    <w:rsid w:val="009B72F4"/>
    <w:rsid w:val="00AB2EBF"/>
    <w:rsid w:val="00C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Richardson, Ayodele</cp:lastModifiedBy>
  <cp:revision>2</cp:revision>
  <cp:lastPrinted>2021-07-22T16:55:00Z</cp:lastPrinted>
  <dcterms:created xsi:type="dcterms:W3CDTF">2024-02-23T12:56:00Z</dcterms:created>
  <dcterms:modified xsi:type="dcterms:W3CDTF">2024-02-23T12:56:00Z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