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BCA0" w14:textId="7ACB8ED0" w:rsidR="00FE576D" w:rsidRPr="0037630D" w:rsidRDefault="009A0791" w:rsidP="0037630D">
      <w:pPr>
        <w:pStyle w:val="Title"/>
        <w:jc w:val="left"/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</w:pPr>
      <w:r>
        <w:rPr>
          <w:noProof/>
          <w:color w:val="002060"/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drawing>
          <wp:anchor distT="0" distB="0" distL="114300" distR="114300" simplePos="0" relativeHeight="251658240" behindDoc="0" locked="0" layoutInCell="1" allowOverlap="1" wp14:anchorId="6E32C668" wp14:editId="6CC3F970">
            <wp:simplePos x="0" y="0"/>
            <wp:positionH relativeFrom="column">
              <wp:posOffset>2014</wp:posOffset>
            </wp:positionH>
            <wp:positionV relativeFrom="paragraph">
              <wp:posOffset>62437</wp:posOffset>
            </wp:positionV>
            <wp:extent cx="949594" cy="946626"/>
            <wp:effectExtent l="0" t="0" r="3175" b="635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9594" cy="946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630D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 xml:space="preserve">               </w:t>
      </w:r>
      <w:r w:rsidR="00911018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 xml:space="preserve">        </w:t>
      </w:r>
      <w:r w:rsidR="00A366DF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ab/>
      </w:r>
      <w:r w:rsidR="00A366DF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ab/>
      </w:r>
      <w:r w:rsidR="00A366DF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ab/>
      </w:r>
      <w:r w:rsidR="00A366DF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ab/>
        <w:t xml:space="preserve">  Agenda</w:t>
      </w:r>
    </w:p>
    <w:p w14:paraId="4BC52702" w14:textId="6A01DC22" w:rsidR="00FE576D" w:rsidRDefault="009A0791" w:rsidP="009A0791">
      <w:pPr>
        <w:pStyle w:val="Subtitle"/>
        <w:tabs>
          <w:tab w:val="left" w:pos="894"/>
          <w:tab w:val="right" w:pos="10800"/>
        </w:tabs>
        <w:jc w:val="left"/>
      </w:pPr>
      <w:r>
        <w:rPr>
          <w:color w:val="002060"/>
        </w:rPr>
        <w:tab/>
      </w:r>
      <w:r>
        <w:rPr>
          <w:color w:val="002060"/>
        </w:rPr>
        <w:tab/>
      </w:r>
      <w:r w:rsidR="00B52F90">
        <w:rPr>
          <w:color w:val="002060"/>
        </w:rPr>
        <w:t>Mountain Park</w:t>
      </w:r>
      <w:r w:rsidR="0037630D" w:rsidRPr="0037630D">
        <w:rPr>
          <w:color w:val="002060"/>
        </w:rPr>
        <w:t xml:space="preserve"> Elementary School Governance Council </w:t>
      </w:r>
    </w:p>
    <w:p w14:paraId="65764C3E" w14:textId="55C255C0" w:rsidR="00FE576D" w:rsidRDefault="00000000" w:rsidP="00774146">
      <w:pPr>
        <w:pStyle w:val="Date"/>
      </w:pPr>
      <w:sdt>
        <w:sdtPr>
          <w:rPr>
            <w:rStyle w:val="IntenseEmphasis"/>
          </w:rPr>
          <w:alias w:val="Date and time:"/>
          <w:tag w:val="Date and time:"/>
          <w:id w:val="2133277157"/>
          <w:placeholder>
            <w:docPart w:val="E60A61EF20C8449A95B87137204E4BD9"/>
          </w:placeholder>
          <w:temporary/>
          <w:showingPlcHdr/>
          <w15:appearance w15:val="hidden"/>
        </w:sdtPr>
        <w:sdtContent>
          <w:r w:rsidR="00684306" w:rsidRPr="5139E72D">
            <w:rPr>
              <w:rStyle w:val="IntenseEmphasis"/>
              <w:color w:val="002060"/>
            </w:rPr>
            <w:t>Date | time</w:t>
          </w:r>
        </w:sdtContent>
      </w:sdt>
      <w:r w:rsidR="00684306" w:rsidRPr="5139E72D">
        <w:rPr>
          <w:rStyle w:val="IntenseEmphasis"/>
        </w:rPr>
        <w:t xml:space="preserve"> </w:t>
      </w:r>
      <w:r w:rsidR="009A1AD8">
        <w:t>December</w:t>
      </w:r>
      <w:r w:rsidR="00D43E79">
        <w:t xml:space="preserve"> </w:t>
      </w:r>
      <w:r w:rsidR="009A1AD8">
        <w:t>1</w:t>
      </w:r>
      <w:r w:rsidR="00BA39A0">
        <w:t>, 2023</w:t>
      </w:r>
      <w:r w:rsidR="003B5FCE">
        <w:t xml:space="preserve"> |</w:t>
      </w:r>
      <w:r w:rsidR="00827FCD">
        <w:t>8:00</w:t>
      </w:r>
      <w:r w:rsidR="00F674B3">
        <w:t xml:space="preserve"> AM</w:t>
      </w:r>
      <w:r w:rsidR="003B5FCE">
        <w:t xml:space="preserve"> </w:t>
      </w:r>
      <w:r w:rsidR="0037630D" w:rsidRPr="5139E72D">
        <w:rPr>
          <w:rStyle w:val="IntenseEmphasis"/>
          <w:color w:val="002060"/>
        </w:rPr>
        <w:t>Location</w:t>
      </w:r>
      <w:r w:rsidR="00684306">
        <w:t xml:space="preserve"> </w:t>
      </w:r>
      <w:r w:rsidR="00BA39A0">
        <w:t xml:space="preserve">Mrs. Richardson’s Office &amp; </w:t>
      </w:r>
      <w:r w:rsidR="00827FCD">
        <w:t>TEAMS</w:t>
      </w:r>
    </w:p>
    <w:p w14:paraId="519AF7E6" w14:textId="6EF77936" w:rsidR="00D72B62" w:rsidRDefault="0037630D" w:rsidP="5139E72D">
      <w:pPr>
        <w:pStyle w:val="Heading1"/>
        <w:rPr>
          <w:color w:val="002060"/>
        </w:rPr>
        <w:sectPr w:rsidR="00D72B62">
          <w:footerReference w:type="default" r:id="rId11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 w:rsidRPr="5139E72D">
        <w:rPr>
          <w:color w:val="002060"/>
        </w:rPr>
        <w:t>SGC Member</w:t>
      </w:r>
      <w:r w:rsidR="00A366DF" w:rsidRPr="5139E72D">
        <w:rPr>
          <w:color w:val="002060"/>
        </w:rPr>
        <w:t>s</w:t>
      </w:r>
    </w:p>
    <w:p w14:paraId="749A467B" w14:textId="74B62980" w:rsidR="00FE576D" w:rsidRDefault="00F674B3" w:rsidP="009246D7">
      <w:pPr>
        <w:pStyle w:val="ListParagraph"/>
        <w:numPr>
          <w:ilvl w:val="0"/>
          <w:numId w:val="19"/>
        </w:numPr>
      </w:pPr>
      <w:r>
        <w:t>Ayo Richardson</w:t>
      </w:r>
      <w:r w:rsidR="00A366DF">
        <w:t>, Principal</w:t>
      </w:r>
      <w:r w:rsidR="00652086">
        <w:t xml:space="preserve"> </w:t>
      </w:r>
    </w:p>
    <w:p w14:paraId="60107E22" w14:textId="2E999878" w:rsidR="009C0000" w:rsidRDefault="00E31525" w:rsidP="009246D7">
      <w:pPr>
        <w:pStyle w:val="ListParagraph"/>
        <w:numPr>
          <w:ilvl w:val="0"/>
          <w:numId w:val="19"/>
        </w:numPr>
      </w:pPr>
      <w:r>
        <w:t>Tarnisha Ruben</w:t>
      </w:r>
      <w:r w:rsidR="00537A50">
        <w:t>, Appointed School Employee</w:t>
      </w:r>
    </w:p>
    <w:p w14:paraId="7C4D4E16" w14:textId="0AE108CA" w:rsidR="00537A50" w:rsidRDefault="00F674B3" w:rsidP="009246D7">
      <w:pPr>
        <w:pStyle w:val="ListParagraph"/>
        <w:numPr>
          <w:ilvl w:val="0"/>
          <w:numId w:val="19"/>
        </w:numPr>
      </w:pPr>
      <w:r>
        <w:t>Sherri Beckwith,</w:t>
      </w:r>
      <w:r w:rsidR="00537A50">
        <w:t xml:space="preserve"> Teacher</w:t>
      </w:r>
    </w:p>
    <w:p w14:paraId="6286A48B" w14:textId="772D10AC" w:rsidR="004F6861" w:rsidRDefault="00BA39A0" w:rsidP="009246D7">
      <w:pPr>
        <w:pStyle w:val="ListParagraph"/>
        <w:numPr>
          <w:ilvl w:val="0"/>
          <w:numId w:val="19"/>
        </w:numPr>
      </w:pPr>
      <w:r>
        <w:t>Kendall Harlow</w:t>
      </w:r>
      <w:r w:rsidR="004F6861">
        <w:t xml:space="preserve">, </w:t>
      </w:r>
      <w:r w:rsidR="00F674B3">
        <w:t>Teacher</w:t>
      </w:r>
    </w:p>
    <w:p w14:paraId="15DDD44F" w14:textId="0307F9FB" w:rsidR="004F6861" w:rsidRPr="008968A0" w:rsidRDefault="00BA39A0" w:rsidP="009246D7">
      <w:pPr>
        <w:pStyle w:val="ListParagraph"/>
        <w:numPr>
          <w:ilvl w:val="0"/>
          <w:numId w:val="19"/>
        </w:numPr>
        <w:rPr>
          <w:sz w:val="20"/>
          <w:szCs w:val="20"/>
        </w:rPr>
      </w:pPr>
      <w:r>
        <w:t>Kristen Reittenbach</w:t>
      </w:r>
      <w:r w:rsidR="004F6861">
        <w:t>,</w:t>
      </w:r>
      <w:r>
        <w:t xml:space="preserve"> Curriculum Support</w:t>
      </w:r>
      <w:r w:rsidR="004F6861">
        <w:t xml:space="preserve"> </w:t>
      </w:r>
      <w:r w:rsidR="00F674B3" w:rsidRPr="00251AE7">
        <w:t>Teacher</w:t>
      </w:r>
      <w:r w:rsidR="00251AE7" w:rsidRPr="00251AE7">
        <w:t xml:space="preserve"> (</w:t>
      </w:r>
      <w:r w:rsidR="00251AE7" w:rsidRPr="00251AE7">
        <w:rPr>
          <w:i/>
          <w:iCs/>
        </w:rPr>
        <w:t>Parliamentarian</w:t>
      </w:r>
      <w:r w:rsidR="00251AE7" w:rsidRPr="00251AE7">
        <w:t>)</w:t>
      </w:r>
    </w:p>
    <w:p w14:paraId="47829E4F" w14:textId="436F3220" w:rsidR="00D72B62" w:rsidRDefault="00F674B3" w:rsidP="009246D7">
      <w:pPr>
        <w:pStyle w:val="ListParagraph"/>
        <w:numPr>
          <w:ilvl w:val="0"/>
          <w:numId w:val="19"/>
        </w:numPr>
      </w:pPr>
      <w:r>
        <w:t>Eric Casey</w:t>
      </w:r>
      <w:r w:rsidR="00DD6021">
        <w:t xml:space="preserve">, </w:t>
      </w:r>
      <w:r>
        <w:t>Community Member</w:t>
      </w:r>
    </w:p>
    <w:p w14:paraId="30EBE213" w14:textId="71157ED0" w:rsidR="00DD6021" w:rsidRDefault="00BA39A0" w:rsidP="009246D7">
      <w:pPr>
        <w:pStyle w:val="ListParagraph"/>
        <w:numPr>
          <w:ilvl w:val="0"/>
          <w:numId w:val="19"/>
        </w:numPr>
      </w:pPr>
      <w:r>
        <w:t>Corey Reed</w:t>
      </w:r>
      <w:r w:rsidR="00F674B3">
        <w:t>, Community Member</w:t>
      </w:r>
    </w:p>
    <w:p w14:paraId="2154ADD4" w14:textId="116A9288" w:rsidR="00DD6021" w:rsidRDefault="00F674B3" w:rsidP="009246D7">
      <w:pPr>
        <w:pStyle w:val="ListParagraph"/>
        <w:numPr>
          <w:ilvl w:val="0"/>
          <w:numId w:val="19"/>
        </w:numPr>
      </w:pPr>
      <w:r>
        <w:t>Erica Lowman</w:t>
      </w:r>
      <w:r w:rsidR="00DD6021">
        <w:t>, Parent</w:t>
      </w:r>
      <w:r w:rsidR="00251AE7">
        <w:t xml:space="preserve"> (</w:t>
      </w:r>
      <w:r w:rsidR="00251AE7" w:rsidRPr="00251AE7">
        <w:rPr>
          <w:i/>
          <w:iCs/>
        </w:rPr>
        <w:t>Vice Chair</w:t>
      </w:r>
      <w:r w:rsidR="00251AE7">
        <w:rPr>
          <w:i/>
          <w:iCs/>
        </w:rPr>
        <w:t>)</w:t>
      </w:r>
    </w:p>
    <w:p w14:paraId="071F48DB" w14:textId="5AB5BABE" w:rsidR="00DD6021" w:rsidRDefault="00F674B3" w:rsidP="009246D7">
      <w:pPr>
        <w:pStyle w:val="ListParagraph"/>
        <w:numPr>
          <w:ilvl w:val="0"/>
          <w:numId w:val="19"/>
        </w:numPr>
      </w:pPr>
      <w:r>
        <w:t>Ashley Macken</w:t>
      </w:r>
      <w:r w:rsidR="00DD6021">
        <w:t xml:space="preserve">, </w:t>
      </w:r>
      <w:r>
        <w:t>Parent</w:t>
      </w:r>
      <w:r w:rsidR="00251AE7">
        <w:t xml:space="preserve"> (</w:t>
      </w:r>
      <w:r w:rsidR="00251AE7" w:rsidRPr="00251AE7">
        <w:rPr>
          <w:i/>
          <w:iCs/>
        </w:rPr>
        <w:t>Chair</w:t>
      </w:r>
      <w:r w:rsidR="00251AE7">
        <w:t>)</w:t>
      </w:r>
    </w:p>
    <w:p w14:paraId="44483CA6" w14:textId="7A9206B0" w:rsidR="00D72B62" w:rsidRDefault="00BA39A0" w:rsidP="00577C7E">
      <w:pPr>
        <w:pStyle w:val="ListParagraph"/>
        <w:numPr>
          <w:ilvl w:val="0"/>
          <w:numId w:val="19"/>
        </w:numPr>
        <w:sectPr w:rsidR="00D72B62" w:rsidSect="00D72B62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  <w:r>
        <w:t xml:space="preserve">Janet </w:t>
      </w:r>
      <w:r w:rsidR="004D6438">
        <w:t>Park, Parent</w:t>
      </w:r>
    </w:p>
    <w:p w14:paraId="5D8EDD09" w14:textId="41250547" w:rsidR="00FE576D" w:rsidRPr="00C54681" w:rsidRDefault="00C941D8">
      <w:pPr>
        <w:pStyle w:val="Heading1"/>
      </w:pPr>
      <w:r>
        <w:t xml:space="preserve">Agenda </w:t>
      </w:r>
      <w:r w:rsidR="00843BA4">
        <w:t>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5951"/>
        <w:gridCol w:w="3584"/>
      </w:tblGrid>
      <w:tr w:rsidR="00EB639B" w14:paraId="3D178003" w14:textId="77777777" w:rsidTr="00D90ADF">
        <w:tc>
          <w:tcPr>
            <w:tcW w:w="1255" w:type="dxa"/>
          </w:tcPr>
          <w:p w14:paraId="2235FD72" w14:textId="715FA8FE" w:rsidR="00EB639B" w:rsidRPr="00EB639B" w:rsidRDefault="00EB639B" w:rsidP="00EB639B">
            <w:pPr>
              <w:rPr>
                <w:color w:val="002060"/>
              </w:rPr>
            </w:pPr>
            <w:r w:rsidRPr="00EB639B">
              <w:rPr>
                <w:color w:val="002060"/>
              </w:rPr>
              <w:t>Time</w:t>
            </w:r>
          </w:p>
        </w:tc>
        <w:tc>
          <w:tcPr>
            <w:tcW w:w="5951" w:type="dxa"/>
          </w:tcPr>
          <w:p w14:paraId="0C48C9CC" w14:textId="4CE5D41A" w:rsidR="00EB639B" w:rsidRPr="00EB639B" w:rsidRDefault="00EB639B" w:rsidP="00EB639B">
            <w:pPr>
              <w:rPr>
                <w:color w:val="002060"/>
              </w:rPr>
            </w:pPr>
            <w:r w:rsidRPr="00EB639B">
              <w:rPr>
                <w:color w:val="002060"/>
              </w:rPr>
              <w:t>Item</w:t>
            </w:r>
          </w:p>
        </w:tc>
        <w:tc>
          <w:tcPr>
            <w:tcW w:w="3584" w:type="dxa"/>
          </w:tcPr>
          <w:p w14:paraId="5F72403E" w14:textId="76E8118A" w:rsidR="00EB639B" w:rsidRPr="00EB639B" w:rsidRDefault="00EB639B" w:rsidP="00EB639B">
            <w:pPr>
              <w:rPr>
                <w:color w:val="002060"/>
              </w:rPr>
            </w:pPr>
            <w:r w:rsidRPr="00EB639B">
              <w:rPr>
                <w:color w:val="002060"/>
              </w:rPr>
              <w:t>Owner</w:t>
            </w:r>
          </w:p>
        </w:tc>
      </w:tr>
      <w:tr w:rsidR="009D4BCE" w14:paraId="69C518C8" w14:textId="77777777" w:rsidTr="00D90ADF">
        <w:tc>
          <w:tcPr>
            <w:tcW w:w="1255" w:type="dxa"/>
          </w:tcPr>
          <w:p w14:paraId="4996C5BC" w14:textId="5BA19605" w:rsidR="009D4BCE" w:rsidRDefault="009D4BCE" w:rsidP="009D4BCE">
            <w:r>
              <w:t>8:00</w:t>
            </w:r>
            <w:r w:rsidR="00251AE7">
              <w:t>am</w:t>
            </w:r>
          </w:p>
        </w:tc>
        <w:tc>
          <w:tcPr>
            <w:tcW w:w="5951" w:type="dxa"/>
          </w:tcPr>
          <w:p w14:paraId="382CA48D" w14:textId="0E800993" w:rsidR="009D4BCE" w:rsidRDefault="009D4BCE" w:rsidP="009D4BCE">
            <w:r>
              <w:t>Action Item: Call to Order</w:t>
            </w:r>
          </w:p>
        </w:tc>
        <w:tc>
          <w:tcPr>
            <w:tcW w:w="3584" w:type="dxa"/>
          </w:tcPr>
          <w:p w14:paraId="23B1743D" w14:textId="14E1C4FB" w:rsidR="009D4BCE" w:rsidRDefault="000F3C08" w:rsidP="009D4BCE">
            <w:r>
              <w:t>Tarnisha Ruben</w:t>
            </w:r>
          </w:p>
        </w:tc>
      </w:tr>
      <w:tr w:rsidR="009D4BCE" w14:paraId="5BAB964F" w14:textId="77777777" w:rsidTr="00D90ADF">
        <w:tc>
          <w:tcPr>
            <w:tcW w:w="1255" w:type="dxa"/>
          </w:tcPr>
          <w:p w14:paraId="49549B94" w14:textId="1A612261" w:rsidR="009D4BCE" w:rsidRDefault="00251AE7" w:rsidP="009D4BCE">
            <w:r>
              <w:t>8:0</w:t>
            </w:r>
            <w:r w:rsidR="008A5DFB">
              <w:t>1</w:t>
            </w:r>
            <w:r>
              <w:t>am</w:t>
            </w:r>
          </w:p>
        </w:tc>
        <w:tc>
          <w:tcPr>
            <w:tcW w:w="5951" w:type="dxa"/>
          </w:tcPr>
          <w:p w14:paraId="4DE15E52" w14:textId="7A686900" w:rsidR="009D4BCE" w:rsidRDefault="009D4BCE" w:rsidP="009D4BCE">
            <w:r>
              <w:t xml:space="preserve">Action Item: Approve </w:t>
            </w:r>
            <w:r w:rsidR="00D43E79">
              <w:t>1</w:t>
            </w:r>
            <w:r w:rsidR="005E7EF3">
              <w:t>2</w:t>
            </w:r>
            <w:r w:rsidR="00D43E79">
              <w:t>/</w:t>
            </w:r>
            <w:r w:rsidR="005E7EF3">
              <w:t>1</w:t>
            </w:r>
            <w:r>
              <w:t xml:space="preserve"> Agenda</w:t>
            </w:r>
          </w:p>
        </w:tc>
        <w:tc>
          <w:tcPr>
            <w:tcW w:w="3584" w:type="dxa"/>
          </w:tcPr>
          <w:p w14:paraId="59EC5CA9" w14:textId="55226097" w:rsidR="009D4BCE" w:rsidRDefault="0062221F" w:rsidP="009D4BCE">
            <w:r>
              <w:t>Ashley Macken</w:t>
            </w:r>
          </w:p>
        </w:tc>
      </w:tr>
      <w:tr w:rsidR="009D4BCE" w14:paraId="3766C40B" w14:textId="77777777" w:rsidTr="00D90ADF">
        <w:tc>
          <w:tcPr>
            <w:tcW w:w="1255" w:type="dxa"/>
          </w:tcPr>
          <w:p w14:paraId="162AB522" w14:textId="497B4711" w:rsidR="009D4BCE" w:rsidRDefault="00251AE7" w:rsidP="009D4BCE">
            <w:r>
              <w:t>8:0</w:t>
            </w:r>
            <w:r w:rsidR="003F084C">
              <w:t>5</w:t>
            </w:r>
            <w:r>
              <w:t>am</w:t>
            </w:r>
          </w:p>
        </w:tc>
        <w:tc>
          <w:tcPr>
            <w:tcW w:w="5951" w:type="dxa"/>
          </w:tcPr>
          <w:p w14:paraId="7F7391EB" w14:textId="706955F9" w:rsidR="009D4BCE" w:rsidRDefault="009D4BCE" w:rsidP="009D4BCE">
            <w:r>
              <w:t xml:space="preserve">Action Item: Approve </w:t>
            </w:r>
            <w:r w:rsidR="005E7EF3">
              <w:t>10</w:t>
            </w:r>
            <w:r w:rsidR="00D43E79">
              <w:t>/2</w:t>
            </w:r>
            <w:r w:rsidR="005E7EF3">
              <w:t>7</w:t>
            </w:r>
            <w:r>
              <w:t xml:space="preserve"> Minutes</w:t>
            </w:r>
          </w:p>
        </w:tc>
        <w:tc>
          <w:tcPr>
            <w:tcW w:w="3584" w:type="dxa"/>
          </w:tcPr>
          <w:p w14:paraId="0FB1E9E6" w14:textId="098CD32C" w:rsidR="009D4BCE" w:rsidRDefault="0062221F" w:rsidP="009D4BCE">
            <w:r>
              <w:t>Ashley Macken</w:t>
            </w:r>
          </w:p>
        </w:tc>
      </w:tr>
      <w:tr w:rsidR="000B674A" w14:paraId="00EB7A1D" w14:textId="77777777" w:rsidTr="00D90ADF">
        <w:tc>
          <w:tcPr>
            <w:tcW w:w="1255" w:type="dxa"/>
          </w:tcPr>
          <w:p w14:paraId="3BC582F8" w14:textId="7E334F04" w:rsidR="000B674A" w:rsidRDefault="00251AE7" w:rsidP="00A72093">
            <w:r>
              <w:t>8:</w:t>
            </w:r>
            <w:r w:rsidR="003F084C">
              <w:t>10</w:t>
            </w:r>
            <w:r>
              <w:t>am</w:t>
            </w:r>
          </w:p>
        </w:tc>
        <w:tc>
          <w:tcPr>
            <w:tcW w:w="5951" w:type="dxa"/>
          </w:tcPr>
          <w:p w14:paraId="233E43B4" w14:textId="1F73C7A1" w:rsidR="000B674A" w:rsidRDefault="000B674A" w:rsidP="00A72093">
            <w:r>
              <w:t>Discussion Item:</w:t>
            </w:r>
            <w:r w:rsidR="00630DFA">
              <w:t xml:space="preserve"> </w:t>
            </w:r>
            <w:r w:rsidR="00DC32EA">
              <w:t xml:space="preserve">Additional </w:t>
            </w:r>
            <w:r w:rsidR="00630DFA">
              <w:t>Charter Expenditure</w:t>
            </w:r>
            <w:r w:rsidR="00DC32EA">
              <w:t>s</w:t>
            </w:r>
            <w:r w:rsidR="00630DFA">
              <w:t xml:space="preserve"> </w:t>
            </w:r>
          </w:p>
        </w:tc>
        <w:tc>
          <w:tcPr>
            <w:tcW w:w="3584" w:type="dxa"/>
          </w:tcPr>
          <w:p w14:paraId="26B8218A" w14:textId="0AE31B9C" w:rsidR="000B674A" w:rsidRDefault="00DC32EA" w:rsidP="00A72093">
            <w:r>
              <w:t>Tarnisha Ruben</w:t>
            </w:r>
          </w:p>
        </w:tc>
      </w:tr>
      <w:tr w:rsidR="00251AE7" w14:paraId="43C6CA05" w14:textId="77777777" w:rsidTr="00D90ADF">
        <w:tc>
          <w:tcPr>
            <w:tcW w:w="1255" w:type="dxa"/>
          </w:tcPr>
          <w:p w14:paraId="2AD03A3F" w14:textId="243AB764" w:rsidR="00251AE7" w:rsidRDefault="00251AE7" w:rsidP="00A72093">
            <w:r>
              <w:t>8:</w:t>
            </w:r>
            <w:r w:rsidR="003F084C">
              <w:t>20</w:t>
            </w:r>
            <w:r>
              <w:t>am</w:t>
            </w:r>
          </w:p>
        </w:tc>
        <w:tc>
          <w:tcPr>
            <w:tcW w:w="5951" w:type="dxa"/>
          </w:tcPr>
          <w:p w14:paraId="115757DC" w14:textId="341F9FBB" w:rsidR="00251AE7" w:rsidRDefault="00CF0044" w:rsidP="00A72093">
            <w:r>
              <w:t>Public Comment</w:t>
            </w:r>
            <w:r w:rsidR="000D117C">
              <w:t xml:space="preserve">: </w:t>
            </w:r>
            <w:r w:rsidR="00446598">
              <w:t>Invite PTA</w:t>
            </w:r>
          </w:p>
        </w:tc>
        <w:tc>
          <w:tcPr>
            <w:tcW w:w="3584" w:type="dxa"/>
          </w:tcPr>
          <w:p w14:paraId="5ED245A6" w14:textId="0FAAA93D" w:rsidR="00251AE7" w:rsidRDefault="000D117C" w:rsidP="00A72093">
            <w:r>
              <w:t>PTA Representatives</w:t>
            </w:r>
          </w:p>
        </w:tc>
      </w:tr>
      <w:tr w:rsidR="00251AE7" w14:paraId="0A2614BB" w14:textId="77777777" w:rsidTr="00D90ADF">
        <w:tc>
          <w:tcPr>
            <w:tcW w:w="1255" w:type="dxa"/>
          </w:tcPr>
          <w:p w14:paraId="1E4ECF6E" w14:textId="55288899" w:rsidR="00251AE7" w:rsidRDefault="00BE4206" w:rsidP="00A72093">
            <w:r>
              <w:t>8:25am</w:t>
            </w:r>
          </w:p>
        </w:tc>
        <w:tc>
          <w:tcPr>
            <w:tcW w:w="5951" w:type="dxa"/>
          </w:tcPr>
          <w:p w14:paraId="239495C8" w14:textId="77777777" w:rsidR="00251AE7" w:rsidRDefault="00251AE7" w:rsidP="00A72093">
            <w:r>
              <w:t xml:space="preserve">Discussion Item: </w:t>
            </w:r>
            <w:r w:rsidR="00103FB6">
              <w:t xml:space="preserve">Review Notes from </w:t>
            </w:r>
            <w:r>
              <w:t>Fall Cross Council Meeting</w:t>
            </w:r>
          </w:p>
          <w:p w14:paraId="50787192" w14:textId="54FB452A" w:rsidR="008E18DF" w:rsidRDefault="008E18DF" w:rsidP="00A72093"/>
        </w:tc>
        <w:tc>
          <w:tcPr>
            <w:tcW w:w="3584" w:type="dxa"/>
          </w:tcPr>
          <w:p w14:paraId="37A9DA3D" w14:textId="44DE3326" w:rsidR="00251AE7" w:rsidRDefault="008720B5" w:rsidP="00A72093">
            <w:r>
              <w:t>Cross Council Representative</w:t>
            </w:r>
          </w:p>
        </w:tc>
      </w:tr>
      <w:tr w:rsidR="00223982" w14:paraId="09A7B102" w14:textId="77777777" w:rsidTr="00D90ADF">
        <w:tc>
          <w:tcPr>
            <w:tcW w:w="1255" w:type="dxa"/>
          </w:tcPr>
          <w:p w14:paraId="2DBDA812" w14:textId="21B48A5B" w:rsidR="00223982" w:rsidRDefault="005452C4" w:rsidP="00A72093">
            <w:r>
              <w:t>8:3</w:t>
            </w:r>
            <w:r w:rsidR="00C052A6">
              <w:t>0</w:t>
            </w:r>
          </w:p>
        </w:tc>
        <w:tc>
          <w:tcPr>
            <w:tcW w:w="5951" w:type="dxa"/>
          </w:tcPr>
          <w:p w14:paraId="5FE597D3" w14:textId="46992D55" w:rsidR="00223982" w:rsidRDefault="00EC00F8" w:rsidP="009B4C25">
            <w:r>
              <w:t>Discussion Item: SY23-24 Council Initiatives</w:t>
            </w:r>
          </w:p>
        </w:tc>
        <w:tc>
          <w:tcPr>
            <w:tcW w:w="3584" w:type="dxa"/>
          </w:tcPr>
          <w:p w14:paraId="05FE58F7" w14:textId="5FB2497A" w:rsidR="00223982" w:rsidRDefault="00F0308F" w:rsidP="00A72093">
            <w:r>
              <w:t>Ashley Macken</w:t>
            </w:r>
          </w:p>
        </w:tc>
      </w:tr>
      <w:tr w:rsidR="006E2B62" w14:paraId="2919D48A" w14:textId="77777777" w:rsidTr="00D90ADF">
        <w:tc>
          <w:tcPr>
            <w:tcW w:w="1255" w:type="dxa"/>
          </w:tcPr>
          <w:p w14:paraId="20146B69" w14:textId="147D6168" w:rsidR="006E2B62" w:rsidRDefault="005E0464" w:rsidP="00A72093">
            <w:r>
              <w:t>8:4</w:t>
            </w:r>
            <w:r w:rsidR="00C052A6">
              <w:t>0</w:t>
            </w:r>
          </w:p>
        </w:tc>
        <w:tc>
          <w:tcPr>
            <w:tcW w:w="5951" w:type="dxa"/>
          </w:tcPr>
          <w:p w14:paraId="4A69634D" w14:textId="19EB7019" w:rsidR="006E2B62" w:rsidRDefault="006E2B62" w:rsidP="009B4C25">
            <w:r>
              <w:t xml:space="preserve">Discussion Item: </w:t>
            </w:r>
            <w:r w:rsidR="00272D28">
              <w:t>Schedule Spring Committee Meetings</w:t>
            </w:r>
            <w:r w:rsidR="004C457D">
              <w:t>*</w:t>
            </w:r>
          </w:p>
        </w:tc>
        <w:tc>
          <w:tcPr>
            <w:tcW w:w="3584" w:type="dxa"/>
          </w:tcPr>
          <w:p w14:paraId="481357BD" w14:textId="39A5813A" w:rsidR="006E2B62" w:rsidRDefault="004C457D" w:rsidP="00A72093">
            <w:r>
              <w:t>Ashley Macken</w:t>
            </w:r>
          </w:p>
        </w:tc>
      </w:tr>
      <w:tr w:rsidR="00A72093" w14:paraId="6AA9653E" w14:textId="77777777" w:rsidTr="00D90ADF">
        <w:tc>
          <w:tcPr>
            <w:tcW w:w="1255" w:type="dxa"/>
          </w:tcPr>
          <w:p w14:paraId="2275E33D" w14:textId="3118776C" w:rsidR="00A72093" w:rsidRDefault="00251AE7" w:rsidP="00A72093">
            <w:r>
              <w:t>8:</w:t>
            </w:r>
            <w:r w:rsidR="005E0464">
              <w:t>5</w:t>
            </w:r>
            <w:r w:rsidR="00C052A6">
              <w:t>0</w:t>
            </w:r>
            <w:r>
              <w:t>am</w:t>
            </w:r>
          </w:p>
        </w:tc>
        <w:tc>
          <w:tcPr>
            <w:tcW w:w="5951" w:type="dxa"/>
          </w:tcPr>
          <w:p w14:paraId="1F9B6D35" w14:textId="41172BF9" w:rsidR="003D28B7" w:rsidRDefault="009B4C25" w:rsidP="009B4C25">
            <w:r>
              <w:t>Group Picture</w:t>
            </w:r>
          </w:p>
        </w:tc>
        <w:tc>
          <w:tcPr>
            <w:tcW w:w="3584" w:type="dxa"/>
          </w:tcPr>
          <w:p w14:paraId="28B96020" w14:textId="63CF5782" w:rsidR="00A72093" w:rsidRDefault="00F0308F" w:rsidP="00A72093">
            <w:r>
              <w:t>All Members</w:t>
            </w:r>
          </w:p>
        </w:tc>
      </w:tr>
      <w:tr w:rsidR="00A72093" w14:paraId="6406D0D7" w14:textId="77777777" w:rsidTr="00355471">
        <w:tc>
          <w:tcPr>
            <w:tcW w:w="1255" w:type="dxa"/>
          </w:tcPr>
          <w:p w14:paraId="6B45BB87" w14:textId="0B252DA4" w:rsidR="00A72093" w:rsidRDefault="00251AE7" w:rsidP="00A72093">
            <w:r>
              <w:t>8:55am</w:t>
            </w:r>
          </w:p>
        </w:tc>
        <w:tc>
          <w:tcPr>
            <w:tcW w:w="5951" w:type="dxa"/>
          </w:tcPr>
          <w:p w14:paraId="6D3820F4" w14:textId="2872BB19" w:rsidR="00324F17" w:rsidRDefault="00821A78" w:rsidP="004A1121">
            <w:r>
              <w:t>Discussion Item: Draft Next Meeting Agenda</w:t>
            </w:r>
          </w:p>
        </w:tc>
        <w:tc>
          <w:tcPr>
            <w:tcW w:w="3584" w:type="dxa"/>
          </w:tcPr>
          <w:p w14:paraId="1D5514AC" w14:textId="2931E635" w:rsidR="00A72093" w:rsidRDefault="00B473A2" w:rsidP="00A72093">
            <w:r>
              <w:t>All Members</w:t>
            </w:r>
          </w:p>
        </w:tc>
      </w:tr>
      <w:tr w:rsidR="00821A78" w14:paraId="40C5A16B" w14:textId="77777777" w:rsidTr="00355471">
        <w:tc>
          <w:tcPr>
            <w:tcW w:w="1255" w:type="dxa"/>
          </w:tcPr>
          <w:p w14:paraId="2A35B51E" w14:textId="437120AA" w:rsidR="00821A78" w:rsidRDefault="00251AE7" w:rsidP="00A72093">
            <w:r>
              <w:t>9:00am</w:t>
            </w:r>
          </w:p>
        </w:tc>
        <w:tc>
          <w:tcPr>
            <w:tcW w:w="5951" w:type="dxa"/>
          </w:tcPr>
          <w:p w14:paraId="69720D4C" w14:textId="2E78793D" w:rsidR="00821A78" w:rsidRDefault="00821A78" w:rsidP="004A1121">
            <w:r>
              <w:t>Action Item: Meeting Adjournment</w:t>
            </w:r>
          </w:p>
        </w:tc>
        <w:tc>
          <w:tcPr>
            <w:tcW w:w="3584" w:type="dxa"/>
          </w:tcPr>
          <w:p w14:paraId="57750ECD" w14:textId="1295F7D1" w:rsidR="00821A78" w:rsidRDefault="009604F6" w:rsidP="00A72093">
            <w:r>
              <w:t>Tarnisha Ruben</w:t>
            </w:r>
          </w:p>
        </w:tc>
      </w:tr>
    </w:tbl>
    <w:p w14:paraId="51038F29" w14:textId="3926A42E" w:rsidR="00EB0D81" w:rsidRDefault="00272D28" w:rsidP="00EB0D81">
      <w:r w:rsidRPr="00272D28">
        <w:t>* Outreach &amp; Communication Committees should plan to meet in January to start planning for the Spring Parent &amp; Teacher Elections. Budget &amp; Finance Committees should plan to meet in February to prepare for the council’s annual budget approval.</w:t>
      </w:r>
    </w:p>
    <w:p w14:paraId="2962BE01" w14:textId="04D25285" w:rsidR="00AE242F" w:rsidRPr="00EB0D81" w:rsidRDefault="00AE242F" w:rsidP="00EB0D81">
      <w:r w:rsidRPr="00AE242F">
        <w:t xml:space="preserve">** All schools should have received $46,390 in Charter Dollars. See the </w:t>
      </w:r>
      <w:hyperlink r:id="rId12" w:history="1">
        <w:r w:rsidRPr="004D2024">
          <w:rPr>
            <w:rStyle w:val="Hyperlink"/>
          </w:rPr>
          <w:t>Charter Dollar Spending Matrix</w:t>
        </w:r>
      </w:hyperlink>
      <w:r w:rsidRPr="00AE242F">
        <w:t xml:space="preserve"> for recommended purchases.</w:t>
      </w:r>
    </w:p>
    <w:sectPr w:rsidR="00AE242F" w:rsidRPr="00EB0D81" w:rsidSect="00D72B62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807D8" w14:textId="77777777" w:rsidR="00996C62" w:rsidRDefault="00996C62">
      <w:r>
        <w:separator/>
      </w:r>
    </w:p>
  </w:endnote>
  <w:endnote w:type="continuationSeparator" w:id="0">
    <w:p w14:paraId="7DE4AAEF" w14:textId="77777777" w:rsidR="00996C62" w:rsidRDefault="00996C62">
      <w:r>
        <w:continuationSeparator/>
      </w:r>
    </w:p>
  </w:endnote>
  <w:endnote w:type="continuationNotice" w:id="1">
    <w:p w14:paraId="3AF24441" w14:textId="77777777" w:rsidR="00996C62" w:rsidRDefault="00996C6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BC52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31431" w14:textId="77777777" w:rsidR="00996C62" w:rsidRDefault="00996C62">
      <w:r>
        <w:separator/>
      </w:r>
    </w:p>
  </w:footnote>
  <w:footnote w:type="continuationSeparator" w:id="0">
    <w:p w14:paraId="0EE7DDFA" w14:textId="77777777" w:rsidR="00996C62" w:rsidRDefault="00996C62">
      <w:r>
        <w:continuationSeparator/>
      </w:r>
    </w:p>
  </w:footnote>
  <w:footnote w:type="continuationNotice" w:id="1">
    <w:p w14:paraId="3469B4C8" w14:textId="77777777" w:rsidR="00996C62" w:rsidRDefault="00996C62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60B82"/>
    <w:multiLevelType w:val="multilevel"/>
    <w:tmpl w:val="31B412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0974C8"/>
    <w:multiLevelType w:val="multilevel"/>
    <w:tmpl w:val="C66A6E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E4D8B"/>
    <w:multiLevelType w:val="hybridMultilevel"/>
    <w:tmpl w:val="282C9D30"/>
    <w:lvl w:ilvl="0" w:tplc="2D6E26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72F25"/>
    <w:multiLevelType w:val="multilevel"/>
    <w:tmpl w:val="D384E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D67E94"/>
    <w:multiLevelType w:val="multilevel"/>
    <w:tmpl w:val="B01A41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9841CF"/>
    <w:multiLevelType w:val="hybridMultilevel"/>
    <w:tmpl w:val="04940734"/>
    <w:lvl w:ilvl="0" w:tplc="DAB4DC96">
      <w:start w:val="1"/>
      <w:numFmt w:val="upperLetter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0" w15:restartNumberingAfterBreak="0">
    <w:nsid w:val="53AE0A4A"/>
    <w:multiLevelType w:val="hybridMultilevel"/>
    <w:tmpl w:val="4962A1F0"/>
    <w:lvl w:ilvl="0" w:tplc="BEE4B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CF6C76"/>
    <w:multiLevelType w:val="multilevel"/>
    <w:tmpl w:val="9960A75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A909B9"/>
    <w:multiLevelType w:val="multilevel"/>
    <w:tmpl w:val="47F6406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21CFF"/>
    <w:multiLevelType w:val="multilevel"/>
    <w:tmpl w:val="10F4A8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3F4F79"/>
    <w:multiLevelType w:val="multilevel"/>
    <w:tmpl w:val="50368B4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806F27"/>
    <w:multiLevelType w:val="multilevel"/>
    <w:tmpl w:val="1B28537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930F24"/>
    <w:multiLevelType w:val="hybridMultilevel"/>
    <w:tmpl w:val="07661C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269570">
    <w:abstractNumId w:val="16"/>
  </w:num>
  <w:num w:numId="2" w16cid:durableId="1257056175">
    <w:abstractNumId w:val="23"/>
  </w:num>
  <w:num w:numId="3" w16cid:durableId="969087883">
    <w:abstractNumId w:val="13"/>
  </w:num>
  <w:num w:numId="4" w16cid:durableId="611981216">
    <w:abstractNumId w:val="11"/>
  </w:num>
  <w:num w:numId="5" w16cid:durableId="1450467145">
    <w:abstractNumId w:val="14"/>
  </w:num>
  <w:num w:numId="6" w16cid:durableId="1709908819">
    <w:abstractNumId w:val="9"/>
  </w:num>
  <w:num w:numId="7" w16cid:durableId="2087845985">
    <w:abstractNumId w:val="7"/>
  </w:num>
  <w:num w:numId="8" w16cid:durableId="1991520768">
    <w:abstractNumId w:val="6"/>
  </w:num>
  <w:num w:numId="9" w16cid:durableId="1684475621">
    <w:abstractNumId w:val="5"/>
  </w:num>
  <w:num w:numId="10" w16cid:durableId="2140414640">
    <w:abstractNumId w:val="4"/>
  </w:num>
  <w:num w:numId="11" w16cid:durableId="34543223">
    <w:abstractNumId w:val="8"/>
  </w:num>
  <w:num w:numId="12" w16cid:durableId="1489906614">
    <w:abstractNumId w:val="3"/>
  </w:num>
  <w:num w:numId="13" w16cid:durableId="1354648008">
    <w:abstractNumId w:val="2"/>
  </w:num>
  <w:num w:numId="14" w16cid:durableId="668017798">
    <w:abstractNumId w:val="1"/>
  </w:num>
  <w:num w:numId="15" w16cid:durableId="1843739981">
    <w:abstractNumId w:val="0"/>
  </w:num>
  <w:num w:numId="16" w16cid:durableId="2105413064">
    <w:abstractNumId w:val="24"/>
  </w:num>
  <w:num w:numId="17" w16cid:durableId="353576179">
    <w:abstractNumId w:val="26"/>
  </w:num>
  <w:num w:numId="18" w16cid:durableId="1047798059">
    <w:abstractNumId w:val="25"/>
  </w:num>
  <w:num w:numId="19" w16cid:durableId="413207092">
    <w:abstractNumId w:val="30"/>
  </w:num>
  <w:num w:numId="20" w16cid:durableId="915242947">
    <w:abstractNumId w:val="10"/>
  </w:num>
  <w:num w:numId="21" w16cid:durableId="1667899693">
    <w:abstractNumId w:val="17"/>
  </w:num>
  <w:num w:numId="22" w16cid:durableId="2054763999">
    <w:abstractNumId w:val="28"/>
  </w:num>
  <w:num w:numId="23" w16cid:durableId="1102839885">
    <w:abstractNumId w:val="22"/>
  </w:num>
  <w:num w:numId="24" w16cid:durableId="2125923784">
    <w:abstractNumId w:val="27"/>
  </w:num>
  <w:num w:numId="25" w16cid:durableId="675228035">
    <w:abstractNumId w:val="12"/>
  </w:num>
  <w:num w:numId="26" w16cid:durableId="1945383945">
    <w:abstractNumId w:val="21"/>
  </w:num>
  <w:num w:numId="27" w16cid:durableId="1664814527">
    <w:abstractNumId w:val="18"/>
  </w:num>
  <w:num w:numId="28" w16cid:durableId="2086610058">
    <w:abstractNumId w:val="29"/>
  </w:num>
  <w:num w:numId="29" w16cid:durableId="856425107">
    <w:abstractNumId w:val="20"/>
  </w:num>
  <w:num w:numId="30" w16cid:durableId="206912355">
    <w:abstractNumId w:val="15"/>
  </w:num>
  <w:num w:numId="31" w16cid:durableId="130627586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0D"/>
    <w:rsid w:val="00003C4F"/>
    <w:rsid w:val="00004C3B"/>
    <w:rsid w:val="000138DD"/>
    <w:rsid w:val="00017775"/>
    <w:rsid w:val="00022357"/>
    <w:rsid w:val="00025DC6"/>
    <w:rsid w:val="00042EED"/>
    <w:rsid w:val="000534CC"/>
    <w:rsid w:val="0006100E"/>
    <w:rsid w:val="00065578"/>
    <w:rsid w:val="00081D4D"/>
    <w:rsid w:val="0008665E"/>
    <w:rsid w:val="00086C49"/>
    <w:rsid w:val="000940BD"/>
    <w:rsid w:val="000965C3"/>
    <w:rsid w:val="000A42C4"/>
    <w:rsid w:val="000B674A"/>
    <w:rsid w:val="000D117C"/>
    <w:rsid w:val="000D1B9D"/>
    <w:rsid w:val="000F21A5"/>
    <w:rsid w:val="000F2F70"/>
    <w:rsid w:val="000F3C08"/>
    <w:rsid w:val="000F4EA0"/>
    <w:rsid w:val="00103FB6"/>
    <w:rsid w:val="00113536"/>
    <w:rsid w:val="001146CC"/>
    <w:rsid w:val="00121AC2"/>
    <w:rsid w:val="00130E8E"/>
    <w:rsid w:val="001326B1"/>
    <w:rsid w:val="00134265"/>
    <w:rsid w:val="00156D58"/>
    <w:rsid w:val="001A2059"/>
    <w:rsid w:val="001B3FD7"/>
    <w:rsid w:val="001B40B6"/>
    <w:rsid w:val="001D3545"/>
    <w:rsid w:val="001E19D4"/>
    <w:rsid w:val="001E38ED"/>
    <w:rsid w:val="002135FF"/>
    <w:rsid w:val="00223982"/>
    <w:rsid w:val="00224EBA"/>
    <w:rsid w:val="00246E85"/>
    <w:rsid w:val="00251AE7"/>
    <w:rsid w:val="00254B93"/>
    <w:rsid w:val="00272D28"/>
    <w:rsid w:val="00281619"/>
    <w:rsid w:val="00281710"/>
    <w:rsid w:val="002A2B44"/>
    <w:rsid w:val="002A3FCB"/>
    <w:rsid w:val="002B0AD6"/>
    <w:rsid w:val="002B3928"/>
    <w:rsid w:val="002D3701"/>
    <w:rsid w:val="002E69B3"/>
    <w:rsid w:val="00301F86"/>
    <w:rsid w:val="0032009E"/>
    <w:rsid w:val="00324F17"/>
    <w:rsid w:val="00326151"/>
    <w:rsid w:val="00332F04"/>
    <w:rsid w:val="00333292"/>
    <w:rsid w:val="00340443"/>
    <w:rsid w:val="00343E8D"/>
    <w:rsid w:val="003458C2"/>
    <w:rsid w:val="00355471"/>
    <w:rsid w:val="003661C1"/>
    <w:rsid w:val="00375037"/>
    <w:rsid w:val="0037630D"/>
    <w:rsid w:val="0038109E"/>
    <w:rsid w:val="00383F7D"/>
    <w:rsid w:val="00384397"/>
    <w:rsid w:val="003871FA"/>
    <w:rsid w:val="0039652F"/>
    <w:rsid w:val="003A0D8D"/>
    <w:rsid w:val="003A74F5"/>
    <w:rsid w:val="003B4202"/>
    <w:rsid w:val="003B5FCE"/>
    <w:rsid w:val="003D28B7"/>
    <w:rsid w:val="003D569C"/>
    <w:rsid w:val="003D6D11"/>
    <w:rsid w:val="003E43A6"/>
    <w:rsid w:val="003E4AEE"/>
    <w:rsid w:val="003F084C"/>
    <w:rsid w:val="00401196"/>
    <w:rsid w:val="00402E7E"/>
    <w:rsid w:val="00403E06"/>
    <w:rsid w:val="00412F60"/>
    <w:rsid w:val="00416222"/>
    <w:rsid w:val="00417B41"/>
    <w:rsid w:val="00424F9F"/>
    <w:rsid w:val="00435446"/>
    <w:rsid w:val="004440AB"/>
    <w:rsid w:val="00446598"/>
    <w:rsid w:val="004503A4"/>
    <w:rsid w:val="00451898"/>
    <w:rsid w:val="00451E52"/>
    <w:rsid w:val="004541E0"/>
    <w:rsid w:val="004545C5"/>
    <w:rsid w:val="00463085"/>
    <w:rsid w:val="004A0AAF"/>
    <w:rsid w:val="004A1121"/>
    <w:rsid w:val="004A693D"/>
    <w:rsid w:val="004B4E26"/>
    <w:rsid w:val="004B7AA0"/>
    <w:rsid w:val="004C457D"/>
    <w:rsid w:val="004D2024"/>
    <w:rsid w:val="004D388A"/>
    <w:rsid w:val="004D6438"/>
    <w:rsid w:val="004E2828"/>
    <w:rsid w:val="004E559B"/>
    <w:rsid w:val="004F4532"/>
    <w:rsid w:val="004F6861"/>
    <w:rsid w:val="00515278"/>
    <w:rsid w:val="005162FA"/>
    <w:rsid w:val="00526CAF"/>
    <w:rsid w:val="00537A50"/>
    <w:rsid w:val="005452C4"/>
    <w:rsid w:val="00545898"/>
    <w:rsid w:val="00551CD0"/>
    <w:rsid w:val="0055440B"/>
    <w:rsid w:val="005671DB"/>
    <w:rsid w:val="00567616"/>
    <w:rsid w:val="00572B2D"/>
    <w:rsid w:val="005744D1"/>
    <w:rsid w:val="00581425"/>
    <w:rsid w:val="0058206D"/>
    <w:rsid w:val="00584597"/>
    <w:rsid w:val="00587A36"/>
    <w:rsid w:val="005B0D7A"/>
    <w:rsid w:val="005C1EB9"/>
    <w:rsid w:val="005D2056"/>
    <w:rsid w:val="005E0464"/>
    <w:rsid w:val="005E7EF3"/>
    <w:rsid w:val="00616082"/>
    <w:rsid w:val="0062020D"/>
    <w:rsid w:val="0062221F"/>
    <w:rsid w:val="00624608"/>
    <w:rsid w:val="00630DFA"/>
    <w:rsid w:val="006355D3"/>
    <w:rsid w:val="00640DF8"/>
    <w:rsid w:val="00641211"/>
    <w:rsid w:val="00642684"/>
    <w:rsid w:val="00652086"/>
    <w:rsid w:val="00683F5C"/>
    <w:rsid w:val="00684306"/>
    <w:rsid w:val="00684368"/>
    <w:rsid w:val="0069298B"/>
    <w:rsid w:val="006C0F1D"/>
    <w:rsid w:val="006C3AC3"/>
    <w:rsid w:val="006D10E5"/>
    <w:rsid w:val="006E1469"/>
    <w:rsid w:val="006E2B62"/>
    <w:rsid w:val="006E523C"/>
    <w:rsid w:val="006F7066"/>
    <w:rsid w:val="00711D44"/>
    <w:rsid w:val="007173EB"/>
    <w:rsid w:val="00730FE4"/>
    <w:rsid w:val="00731D08"/>
    <w:rsid w:val="00737EFA"/>
    <w:rsid w:val="00742EE6"/>
    <w:rsid w:val="00755418"/>
    <w:rsid w:val="007638A6"/>
    <w:rsid w:val="00767E76"/>
    <w:rsid w:val="00774146"/>
    <w:rsid w:val="00786D8E"/>
    <w:rsid w:val="00794D8E"/>
    <w:rsid w:val="007A77E1"/>
    <w:rsid w:val="007B7B2D"/>
    <w:rsid w:val="007C3B16"/>
    <w:rsid w:val="007C4D93"/>
    <w:rsid w:val="007F5DB3"/>
    <w:rsid w:val="00807260"/>
    <w:rsid w:val="00821A78"/>
    <w:rsid w:val="00827FCD"/>
    <w:rsid w:val="008424A8"/>
    <w:rsid w:val="00843BA4"/>
    <w:rsid w:val="00843BD8"/>
    <w:rsid w:val="008720B5"/>
    <w:rsid w:val="00880109"/>
    <w:rsid w:val="00881781"/>
    <w:rsid w:val="00882C70"/>
    <w:rsid w:val="00883FFD"/>
    <w:rsid w:val="008968A0"/>
    <w:rsid w:val="008A5DFB"/>
    <w:rsid w:val="008B5A98"/>
    <w:rsid w:val="008B6C47"/>
    <w:rsid w:val="008D6B9D"/>
    <w:rsid w:val="008E1349"/>
    <w:rsid w:val="008E18DF"/>
    <w:rsid w:val="008E3999"/>
    <w:rsid w:val="00903C7D"/>
    <w:rsid w:val="00907EA5"/>
    <w:rsid w:val="00911018"/>
    <w:rsid w:val="009246D7"/>
    <w:rsid w:val="0093118A"/>
    <w:rsid w:val="009420E7"/>
    <w:rsid w:val="009549A1"/>
    <w:rsid w:val="00955411"/>
    <w:rsid w:val="009579FE"/>
    <w:rsid w:val="009604F6"/>
    <w:rsid w:val="00967C5F"/>
    <w:rsid w:val="00996C62"/>
    <w:rsid w:val="009A0791"/>
    <w:rsid w:val="009A0AC8"/>
    <w:rsid w:val="009A1AD8"/>
    <w:rsid w:val="009B4C25"/>
    <w:rsid w:val="009B5522"/>
    <w:rsid w:val="009B66E6"/>
    <w:rsid w:val="009B72F4"/>
    <w:rsid w:val="009C0000"/>
    <w:rsid w:val="009C19BC"/>
    <w:rsid w:val="009C5EF4"/>
    <w:rsid w:val="009D4BCE"/>
    <w:rsid w:val="009D6190"/>
    <w:rsid w:val="009E7239"/>
    <w:rsid w:val="00A030BA"/>
    <w:rsid w:val="00A05613"/>
    <w:rsid w:val="00A25906"/>
    <w:rsid w:val="00A362A3"/>
    <w:rsid w:val="00A366DF"/>
    <w:rsid w:val="00A72093"/>
    <w:rsid w:val="00A85245"/>
    <w:rsid w:val="00A8761F"/>
    <w:rsid w:val="00A973C6"/>
    <w:rsid w:val="00AA7F4C"/>
    <w:rsid w:val="00AB3E35"/>
    <w:rsid w:val="00AB7BA8"/>
    <w:rsid w:val="00AD1770"/>
    <w:rsid w:val="00AE242F"/>
    <w:rsid w:val="00AE2CFE"/>
    <w:rsid w:val="00B066B1"/>
    <w:rsid w:val="00B24618"/>
    <w:rsid w:val="00B2546C"/>
    <w:rsid w:val="00B473A2"/>
    <w:rsid w:val="00B47E2B"/>
    <w:rsid w:val="00B51AD7"/>
    <w:rsid w:val="00B52F90"/>
    <w:rsid w:val="00B871B1"/>
    <w:rsid w:val="00B915FE"/>
    <w:rsid w:val="00BA39A0"/>
    <w:rsid w:val="00BC7EEB"/>
    <w:rsid w:val="00BD1DE5"/>
    <w:rsid w:val="00BD7809"/>
    <w:rsid w:val="00BE4206"/>
    <w:rsid w:val="00BF64CB"/>
    <w:rsid w:val="00C04B20"/>
    <w:rsid w:val="00C052A6"/>
    <w:rsid w:val="00C3136D"/>
    <w:rsid w:val="00C41E6E"/>
    <w:rsid w:val="00C52372"/>
    <w:rsid w:val="00C54681"/>
    <w:rsid w:val="00C62312"/>
    <w:rsid w:val="00C654DF"/>
    <w:rsid w:val="00C72041"/>
    <w:rsid w:val="00C7447B"/>
    <w:rsid w:val="00C74AA9"/>
    <w:rsid w:val="00C77B9B"/>
    <w:rsid w:val="00C941D8"/>
    <w:rsid w:val="00CD0062"/>
    <w:rsid w:val="00CD3F1D"/>
    <w:rsid w:val="00CE0B38"/>
    <w:rsid w:val="00CE108C"/>
    <w:rsid w:val="00CE41FE"/>
    <w:rsid w:val="00CF0044"/>
    <w:rsid w:val="00D02FE2"/>
    <w:rsid w:val="00D10D4F"/>
    <w:rsid w:val="00D15B48"/>
    <w:rsid w:val="00D369C7"/>
    <w:rsid w:val="00D41C2D"/>
    <w:rsid w:val="00D43E79"/>
    <w:rsid w:val="00D47313"/>
    <w:rsid w:val="00D72B62"/>
    <w:rsid w:val="00D90ADF"/>
    <w:rsid w:val="00DA28D0"/>
    <w:rsid w:val="00DA6F5C"/>
    <w:rsid w:val="00DB6EB7"/>
    <w:rsid w:val="00DC0580"/>
    <w:rsid w:val="00DC32EA"/>
    <w:rsid w:val="00DD5C19"/>
    <w:rsid w:val="00DD6021"/>
    <w:rsid w:val="00E1397A"/>
    <w:rsid w:val="00E2330B"/>
    <w:rsid w:val="00E23BE7"/>
    <w:rsid w:val="00E2456E"/>
    <w:rsid w:val="00E25317"/>
    <w:rsid w:val="00E2765F"/>
    <w:rsid w:val="00E27A9A"/>
    <w:rsid w:val="00E31525"/>
    <w:rsid w:val="00E34E1D"/>
    <w:rsid w:val="00E511FD"/>
    <w:rsid w:val="00E605B7"/>
    <w:rsid w:val="00E60A93"/>
    <w:rsid w:val="00E66AC2"/>
    <w:rsid w:val="00E7173F"/>
    <w:rsid w:val="00E87070"/>
    <w:rsid w:val="00E9636E"/>
    <w:rsid w:val="00E96EBA"/>
    <w:rsid w:val="00EB0D81"/>
    <w:rsid w:val="00EB639B"/>
    <w:rsid w:val="00EC00F8"/>
    <w:rsid w:val="00EF52E9"/>
    <w:rsid w:val="00F0308F"/>
    <w:rsid w:val="00F13C35"/>
    <w:rsid w:val="00F25F05"/>
    <w:rsid w:val="00F515EE"/>
    <w:rsid w:val="00F545AE"/>
    <w:rsid w:val="00F615BB"/>
    <w:rsid w:val="00F62098"/>
    <w:rsid w:val="00F631FE"/>
    <w:rsid w:val="00F674B3"/>
    <w:rsid w:val="00F844F7"/>
    <w:rsid w:val="00F85332"/>
    <w:rsid w:val="00F9136A"/>
    <w:rsid w:val="00F919B5"/>
    <w:rsid w:val="00F925B9"/>
    <w:rsid w:val="00FA0E43"/>
    <w:rsid w:val="00FE576D"/>
    <w:rsid w:val="2AE8B688"/>
    <w:rsid w:val="2C4A59C5"/>
    <w:rsid w:val="4B6BF57C"/>
    <w:rsid w:val="5139E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30B5C9"/>
  <w15:chartTrackingRefBased/>
  <w15:docId w15:val="{1D06E767-9426-4287-A28A-46771EE2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iPriority="3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6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C19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143F6A" w:themeColor="accent3" w:themeShade="80"/>
        <w:bottom w:val="single" w:sz="12" w:space="1" w:color="143F6A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143F6A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253356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242852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234F77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242852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253356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253356" w:themeColor="accent1" w:themeShade="80" w:shadow="1"/>
        <w:left w:val="single" w:sz="2" w:space="10" w:color="253356" w:themeColor="accent1" w:themeShade="80" w:shadow="1"/>
        <w:bottom w:val="single" w:sz="2" w:space="10" w:color="253356" w:themeColor="accent1" w:themeShade="80" w:shadow="1"/>
        <w:right w:val="single" w:sz="2" w:space="10" w:color="253356" w:themeColor="accent1" w:themeShade="80" w:shadow="1"/>
      </w:pBdr>
      <w:ind w:left="1152" w:right="1152"/>
    </w:pPr>
    <w:rPr>
      <w:i/>
      <w:iCs/>
      <w:color w:val="253356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242852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242852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3EBBF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242852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243255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243255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unhideWhenUsed/>
    <w:rsid w:val="002A3FCB"/>
    <w:rPr>
      <w:color w:val="9454C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253356" w:themeColor="accent1" w:themeShade="80"/>
        <w:bottom w:val="single" w:sz="4" w:space="10" w:color="253356" w:themeColor="accent1" w:themeShade="80"/>
      </w:pBdr>
      <w:spacing w:before="360" w:after="360"/>
      <w:jc w:val="center"/>
    </w:pPr>
    <w:rPr>
      <w:i/>
      <w:iCs/>
      <w:color w:val="253356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253356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253356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7F8FA9" w:themeColor="accent4"/>
        <w:bottom w:val="single" w:sz="4" w:space="0" w:color="7F8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9D90A0" w:themeColor="accent6"/>
        <w:bottom w:val="single" w:sz="4" w:space="0" w:color="9D90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143F6A" w:themeColor="accent3" w:themeShade="80"/>
      </w:pBdr>
      <w:outlineLvl w:val="9"/>
    </w:pPr>
    <w:rPr>
      <w:szCs w:val="32"/>
    </w:rPr>
  </w:style>
  <w:style w:type="paragraph" w:customStyle="1" w:styleId="paragraph">
    <w:name w:val="paragraph"/>
    <w:basedOn w:val="Normal"/>
    <w:rsid w:val="00581425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581425"/>
  </w:style>
  <w:style w:type="character" w:customStyle="1" w:styleId="eop">
    <w:name w:val="eop"/>
    <w:basedOn w:val="DefaultParagraphFont"/>
    <w:rsid w:val="00581425"/>
  </w:style>
  <w:style w:type="character" w:styleId="UnresolvedMention">
    <w:name w:val="Unresolved Mention"/>
    <w:basedOn w:val="DefaultParagraphFont"/>
    <w:uiPriority w:val="99"/>
    <w:semiHidden/>
    <w:unhideWhenUsed/>
    <w:rsid w:val="002B3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62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2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5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3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68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49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18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63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2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76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70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3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03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9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0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6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9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01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ultonschools.org/cms/lib/GA50000114/Centricity/Domain/244/SGC%20Charter%20Dollar%20Spending%20Matrix_October23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tlerl2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0A61EF20C8449A95B87137204E4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72AF1-6C61-4263-8A35-0933BA3DD9FA}"/>
      </w:docPartPr>
      <w:docPartBody>
        <w:p w:rsidR="009B72F4" w:rsidRDefault="00882C70">
          <w:pPr>
            <w:pStyle w:val="E60A61EF20C8449A95B87137204E4BD9"/>
          </w:pPr>
          <w:r w:rsidRPr="00AB3E35">
            <w:rPr>
              <w:rStyle w:val="IntenseEmphasis"/>
            </w:rPr>
            <w:t>Date | 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21121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70"/>
    <w:rsid w:val="00000D66"/>
    <w:rsid w:val="0012109B"/>
    <w:rsid w:val="00232454"/>
    <w:rsid w:val="00380C55"/>
    <w:rsid w:val="003F15D0"/>
    <w:rsid w:val="00601059"/>
    <w:rsid w:val="006E53B5"/>
    <w:rsid w:val="00765C5B"/>
    <w:rsid w:val="00856E1A"/>
    <w:rsid w:val="00882C70"/>
    <w:rsid w:val="009B72F4"/>
    <w:rsid w:val="00AB2EBF"/>
    <w:rsid w:val="00C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E60A61EF20C8449A95B87137204E4BD9">
    <w:name w:val="E60A61EF20C8449A95B87137204E4BD9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4A2131D79D04FBEE180519EC506BC" ma:contentTypeVersion="13" ma:contentTypeDescription="Create a new document." ma:contentTypeScope="" ma:versionID="809cbd2ab20fc3987aea6b87c190a644">
  <xsd:schema xmlns:xsd="http://www.w3.org/2001/XMLSchema" xmlns:xs="http://www.w3.org/2001/XMLSchema" xmlns:p="http://schemas.microsoft.com/office/2006/metadata/properties" xmlns:ns3="964acc0b-2fce-49e0-8212-4a12a0238470" xmlns:ns4="6c1d496d-0526-452f-bb37-d368dbff8439" targetNamespace="http://schemas.microsoft.com/office/2006/metadata/properties" ma:root="true" ma:fieldsID="3fe30f5de5694c73d41227d603cf87f2" ns3:_="" ns4:_="">
    <xsd:import namespace="964acc0b-2fce-49e0-8212-4a12a0238470"/>
    <xsd:import namespace="6c1d496d-0526-452f-bb37-d368dbff84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acc0b-2fce-49e0-8212-4a12a02384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d496d-0526-452f-bb37-d368dbff8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8CE2B5-508C-441F-ADF1-F9E837108D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EF4624-D526-433E-B30E-978DB30D2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acc0b-2fce-49e0-8212-4a12a0238470"/>
    <ds:schemaRef ds:uri="6c1d496d-0526-452f-bb37-d368dbff8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2D15F2-7749-4B36-9C59-9943773110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meeting minutes</Template>
  <TotalTime>32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Laura</dc:creator>
  <cp:keywords/>
  <cp:lastModifiedBy>Reittenbach, Kristen B</cp:lastModifiedBy>
  <cp:revision>33</cp:revision>
  <cp:lastPrinted>2021-07-22T16:55:00Z</cp:lastPrinted>
  <dcterms:created xsi:type="dcterms:W3CDTF">2023-11-15T03:47:00Z</dcterms:created>
  <dcterms:modified xsi:type="dcterms:W3CDTF">2023-11-15T15:42:00Z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0x010100AA14A2131D79D04FBEE180519EC506BC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iteId">
    <vt:lpwstr>0cdcb198-8169-4b70-ba9f-da7e3ba700c2</vt:lpwstr>
  </property>
  <property fmtid="{D5CDD505-2E9C-101B-9397-08002B2CF9AE}" pid="5" name="MSIP_Label_0ee3c538-ec52-435f-ae58-017644bd9513_Owner">
    <vt:lpwstr>ButlerL2@fultonschools.org</vt:lpwstr>
  </property>
  <property fmtid="{D5CDD505-2E9C-101B-9397-08002B2CF9AE}" pid="6" name="MSIP_Label_0ee3c538-ec52-435f-ae58-017644bd9513_SetDate">
    <vt:lpwstr>2020-01-23T15:16:53.5301231Z</vt:lpwstr>
  </property>
  <property fmtid="{D5CDD505-2E9C-101B-9397-08002B2CF9AE}" pid="7" name="MSIP_Label_0ee3c538-ec52-435f-ae58-017644bd9513_Name">
    <vt:lpwstr>General</vt:lpwstr>
  </property>
  <property fmtid="{D5CDD505-2E9C-101B-9397-08002B2CF9AE}" pid="8" name="MSIP_Label_0ee3c538-ec52-435f-ae58-017644bd9513_Application">
    <vt:lpwstr>Microsoft Azure Information Protection</vt:lpwstr>
  </property>
  <property fmtid="{D5CDD505-2E9C-101B-9397-08002B2CF9AE}" pid="9" name="MSIP_Label_0ee3c538-ec52-435f-ae58-017644bd9513_ActionId">
    <vt:lpwstr>ed3ea9c1-640a-40f5-98d5-bd51b37d5a11</vt:lpwstr>
  </property>
  <property fmtid="{D5CDD505-2E9C-101B-9397-08002B2CF9AE}" pid="10" name="MSIP_Label_0ee3c538-ec52-435f-ae58-017644bd9513_Extended_MSFT_Method">
    <vt:lpwstr>Automatic</vt:lpwstr>
  </property>
  <property fmtid="{D5CDD505-2E9C-101B-9397-08002B2CF9AE}" pid="11" name="MSIP_Label_d8b20742-429b-42b9-accf-7e4dee8e6e11_Enabled">
    <vt:lpwstr>true</vt:lpwstr>
  </property>
  <property fmtid="{D5CDD505-2E9C-101B-9397-08002B2CF9AE}" pid="12" name="MSIP_Label_d8b20742-429b-42b9-accf-7e4dee8e6e11_SetDate">
    <vt:lpwstr>2023-10-19T19:35:08Z</vt:lpwstr>
  </property>
  <property fmtid="{D5CDD505-2E9C-101B-9397-08002B2CF9AE}" pid="13" name="MSIP_Label_d8b20742-429b-42b9-accf-7e4dee8e6e11_Method">
    <vt:lpwstr>Standard</vt:lpwstr>
  </property>
  <property fmtid="{D5CDD505-2E9C-101B-9397-08002B2CF9AE}" pid="14" name="MSIP_Label_d8b20742-429b-42b9-accf-7e4dee8e6e11_Name">
    <vt:lpwstr>General</vt:lpwstr>
  </property>
  <property fmtid="{D5CDD505-2E9C-101B-9397-08002B2CF9AE}" pid="15" name="MSIP_Label_d8b20742-429b-42b9-accf-7e4dee8e6e11_SiteId">
    <vt:lpwstr>b14f2065-f065-4a73-8348-7550feb841c5</vt:lpwstr>
  </property>
  <property fmtid="{D5CDD505-2E9C-101B-9397-08002B2CF9AE}" pid="16" name="MSIP_Label_d8b20742-429b-42b9-accf-7e4dee8e6e11_ActionId">
    <vt:lpwstr>1b811da7-70a9-433f-a5ca-035ac85992a8</vt:lpwstr>
  </property>
  <property fmtid="{D5CDD505-2E9C-101B-9397-08002B2CF9AE}" pid="17" name="MSIP_Label_d8b20742-429b-42b9-accf-7e4dee8e6e11_ContentBits">
    <vt:lpwstr>0</vt:lpwstr>
  </property>
</Properties>
</file>