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ACB8ED0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Agenda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2738533C" w:rsidR="00FE576D" w:rsidRDefault="00251AE7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D43E79">
        <w:t>October 27</w:t>
      </w:r>
      <w:r w:rsidR="00BA39A0">
        <w:t xml:space="preserve">, </w:t>
      </w:r>
      <w:proofErr w:type="gramStart"/>
      <w:r w:rsidR="00BA39A0">
        <w:t>2023</w:t>
      </w:r>
      <w:proofErr w:type="gramEnd"/>
      <w:r w:rsidR="003B5FCE">
        <w:t xml:space="preserve"> |</w:t>
      </w:r>
      <w:r w:rsidR="00827FCD">
        <w:t>8:00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BA39A0">
        <w:t xml:space="preserve">Mrs. Richardson’s Office &amp; </w:t>
      </w:r>
      <w:r w:rsidR="00827FCD">
        <w:t>TEAMS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74B62980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</w:p>
    <w:p w14:paraId="60107E22" w14:textId="2E999878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</w:p>
    <w:p w14:paraId="7C4D4E16" w14:textId="0AE108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</w:p>
    <w:p w14:paraId="6286A48B" w14:textId="772D10AC" w:rsidR="004F6861" w:rsidRDefault="00BA39A0" w:rsidP="009246D7">
      <w:pPr>
        <w:pStyle w:val="ListParagraph"/>
        <w:numPr>
          <w:ilvl w:val="0"/>
          <w:numId w:val="19"/>
        </w:numPr>
      </w:pPr>
      <w:r>
        <w:t>Kendall Harlow</w:t>
      </w:r>
      <w:r w:rsidR="004F6861">
        <w:t xml:space="preserve">, </w:t>
      </w:r>
      <w:r w:rsidR="00F674B3">
        <w:t>Teacher</w:t>
      </w:r>
    </w:p>
    <w:p w14:paraId="15DDD44F" w14:textId="0307F9FB" w:rsidR="004F6861" w:rsidRPr="008968A0" w:rsidRDefault="00BA39A0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 xml:space="preserve">Kristen </w:t>
      </w:r>
      <w:proofErr w:type="spellStart"/>
      <w:r>
        <w:t>Reittenbach</w:t>
      </w:r>
      <w:proofErr w:type="spellEnd"/>
      <w:r w:rsidR="004F6861">
        <w:t>,</w:t>
      </w:r>
      <w:r>
        <w:t xml:space="preserve"> Curriculum Support</w:t>
      </w:r>
      <w:r w:rsidR="004F6861">
        <w:t xml:space="preserve"> </w:t>
      </w:r>
      <w:r w:rsidR="00F674B3" w:rsidRPr="00251AE7">
        <w:t>Teacher</w:t>
      </w:r>
      <w:r w:rsidR="00251AE7" w:rsidRPr="00251AE7">
        <w:t xml:space="preserve"> (</w:t>
      </w:r>
      <w:r w:rsidR="00251AE7" w:rsidRPr="00251AE7">
        <w:rPr>
          <w:i/>
          <w:iCs/>
        </w:rPr>
        <w:t>Parliamentarian</w:t>
      </w:r>
      <w:r w:rsidR="00251AE7" w:rsidRPr="00251AE7">
        <w:t>)</w:t>
      </w:r>
    </w:p>
    <w:p w14:paraId="47829E4F" w14:textId="436F322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</w:p>
    <w:p w14:paraId="30EBE213" w14:textId="71157ED0" w:rsidR="00DD6021" w:rsidRDefault="00BA39A0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116A9288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  <w:r w:rsidR="00251AE7">
        <w:t xml:space="preserve"> (</w:t>
      </w:r>
      <w:r w:rsidR="00251AE7" w:rsidRPr="00251AE7">
        <w:rPr>
          <w:i/>
          <w:iCs/>
        </w:rPr>
        <w:t>Vice Chair</w:t>
      </w:r>
      <w:r w:rsidR="00251AE7">
        <w:rPr>
          <w:i/>
          <w:iCs/>
        </w:rPr>
        <w:t>)</w:t>
      </w:r>
    </w:p>
    <w:p w14:paraId="071F48DB" w14:textId="5AB5BABE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  <w:r w:rsidR="00251AE7">
        <w:t xml:space="preserve"> (</w:t>
      </w:r>
      <w:r w:rsidR="00251AE7" w:rsidRPr="00251AE7">
        <w:rPr>
          <w:i/>
          <w:iCs/>
        </w:rPr>
        <w:t>Chair</w:t>
      </w:r>
      <w:r w:rsidR="00251AE7">
        <w:t>)</w:t>
      </w:r>
    </w:p>
    <w:p w14:paraId="44483CA6" w14:textId="7A9206B0" w:rsidR="00D72B62" w:rsidRDefault="00BA39A0" w:rsidP="00577C7E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 xml:space="preserve">Janet </w:t>
      </w:r>
      <w:r w:rsidR="004D6438">
        <w:t>Park, Parent</w:t>
      </w:r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EB639B" w14:paraId="3D178003" w14:textId="77777777" w:rsidTr="00D90ADF">
        <w:tc>
          <w:tcPr>
            <w:tcW w:w="1255" w:type="dxa"/>
          </w:tcPr>
          <w:p w14:paraId="2235FD72" w14:textId="715FA8FE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0C48C9CC" w14:textId="4CE5D41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5F72403E" w14:textId="76E8118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9D4BCE" w14:paraId="69C518C8" w14:textId="77777777" w:rsidTr="00D90ADF">
        <w:tc>
          <w:tcPr>
            <w:tcW w:w="1255" w:type="dxa"/>
          </w:tcPr>
          <w:p w14:paraId="4996C5BC" w14:textId="5BA19605" w:rsidR="009D4BCE" w:rsidRDefault="009D4BCE" w:rsidP="009D4BCE">
            <w:r>
              <w:t>8:00</w:t>
            </w:r>
            <w:r w:rsidR="00251AE7">
              <w:t>am</w:t>
            </w:r>
          </w:p>
        </w:tc>
        <w:tc>
          <w:tcPr>
            <w:tcW w:w="5951" w:type="dxa"/>
          </w:tcPr>
          <w:p w14:paraId="382CA48D" w14:textId="0E800993" w:rsidR="009D4BCE" w:rsidRDefault="009D4BCE" w:rsidP="009D4BCE">
            <w:r>
              <w:t>Action Item: Call to Order</w:t>
            </w:r>
          </w:p>
        </w:tc>
        <w:tc>
          <w:tcPr>
            <w:tcW w:w="3584" w:type="dxa"/>
          </w:tcPr>
          <w:p w14:paraId="23B1743D" w14:textId="1B5CA3D2" w:rsidR="009D4BCE" w:rsidRDefault="009D4BCE" w:rsidP="009D4BCE">
            <w:r w:rsidRPr="00370AC0">
              <w:t>Ayo Richardson</w:t>
            </w:r>
          </w:p>
        </w:tc>
      </w:tr>
      <w:tr w:rsidR="009D4BCE" w14:paraId="5BAB964F" w14:textId="77777777" w:rsidTr="00D90ADF">
        <w:tc>
          <w:tcPr>
            <w:tcW w:w="1255" w:type="dxa"/>
          </w:tcPr>
          <w:p w14:paraId="49549B94" w14:textId="1B9757A3" w:rsidR="009D4BCE" w:rsidRDefault="00251AE7" w:rsidP="009D4BCE">
            <w:r>
              <w:t>8:02am</w:t>
            </w:r>
          </w:p>
        </w:tc>
        <w:tc>
          <w:tcPr>
            <w:tcW w:w="5951" w:type="dxa"/>
          </w:tcPr>
          <w:p w14:paraId="4DE15E52" w14:textId="1695781F" w:rsidR="009D4BCE" w:rsidRDefault="009D4BCE" w:rsidP="009D4BCE">
            <w:r>
              <w:t xml:space="preserve">Action Item: Approve </w:t>
            </w:r>
            <w:r w:rsidR="00D43E79">
              <w:t>10/27</w:t>
            </w:r>
            <w:r>
              <w:t xml:space="preserve"> Agenda</w:t>
            </w:r>
          </w:p>
        </w:tc>
        <w:tc>
          <w:tcPr>
            <w:tcW w:w="3584" w:type="dxa"/>
          </w:tcPr>
          <w:p w14:paraId="59EC5CA9" w14:textId="55226097" w:rsidR="009D4BCE" w:rsidRDefault="0062221F" w:rsidP="009D4BCE">
            <w:r>
              <w:t>Ashley Macken</w:t>
            </w:r>
          </w:p>
        </w:tc>
      </w:tr>
      <w:tr w:rsidR="009D4BCE" w14:paraId="3766C40B" w14:textId="77777777" w:rsidTr="00D90ADF">
        <w:tc>
          <w:tcPr>
            <w:tcW w:w="1255" w:type="dxa"/>
          </w:tcPr>
          <w:p w14:paraId="162AB522" w14:textId="4EA2C4F5" w:rsidR="009D4BCE" w:rsidRDefault="00251AE7" w:rsidP="009D4BCE">
            <w:r>
              <w:t>8:05am</w:t>
            </w:r>
          </w:p>
        </w:tc>
        <w:tc>
          <w:tcPr>
            <w:tcW w:w="5951" w:type="dxa"/>
          </w:tcPr>
          <w:p w14:paraId="7F7391EB" w14:textId="482D0345" w:rsidR="009D4BCE" w:rsidRDefault="009D4BCE" w:rsidP="009D4BCE">
            <w:r>
              <w:t xml:space="preserve">Action Item: Approve </w:t>
            </w:r>
            <w:r w:rsidR="00D43E79">
              <w:t>9/29</w:t>
            </w:r>
            <w:r>
              <w:t xml:space="preserve"> Minutes</w:t>
            </w:r>
          </w:p>
        </w:tc>
        <w:tc>
          <w:tcPr>
            <w:tcW w:w="3584" w:type="dxa"/>
          </w:tcPr>
          <w:p w14:paraId="0FB1E9E6" w14:textId="098CD32C" w:rsidR="009D4BCE" w:rsidRDefault="0062221F" w:rsidP="009D4BCE">
            <w:r>
              <w:t>Ashley Macken</w:t>
            </w:r>
          </w:p>
        </w:tc>
      </w:tr>
      <w:tr w:rsidR="000B674A" w14:paraId="00EB7A1D" w14:textId="77777777" w:rsidTr="00D90ADF">
        <w:tc>
          <w:tcPr>
            <w:tcW w:w="1255" w:type="dxa"/>
          </w:tcPr>
          <w:p w14:paraId="3BC582F8" w14:textId="1E9ECD92" w:rsidR="000B674A" w:rsidRDefault="00251AE7" w:rsidP="00A72093">
            <w:r>
              <w:t>8:10am</w:t>
            </w:r>
          </w:p>
        </w:tc>
        <w:tc>
          <w:tcPr>
            <w:tcW w:w="5951" w:type="dxa"/>
          </w:tcPr>
          <w:p w14:paraId="233E43B4" w14:textId="4EA7C46A" w:rsidR="000B674A" w:rsidRDefault="000B674A" w:rsidP="00A72093">
            <w:r>
              <w:t>Discussion Item:</w:t>
            </w:r>
            <w:r w:rsidR="00630DFA">
              <w:t xml:space="preserve"> Charter Expenditure Update</w:t>
            </w:r>
          </w:p>
        </w:tc>
        <w:tc>
          <w:tcPr>
            <w:tcW w:w="3584" w:type="dxa"/>
          </w:tcPr>
          <w:p w14:paraId="26B8218A" w14:textId="086A8140" w:rsidR="000B674A" w:rsidRDefault="00903C7D" w:rsidP="00A72093">
            <w:r>
              <w:t>Ayo Richardson</w:t>
            </w:r>
          </w:p>
        </w:tc>
      </w:tr>
      <w:tr w:rsidR="00251AE7" w14:paraId="43C6CA05" w14:textId="77777777" w:rsidTr="00D90ADF">
        <w:tc>
          <w:tcPr>
            <w:tcW w:w="1255" w:type="dxa"/>
            <w:vMerge w:val="restart"/>
          </w:tcPr>
          <w:p w14:paraId="2AD03A3F" w14:textId="51EDF6F1" w:rsidR="00251AE7" w:rsidRDefault="00251AE7" w:rsidP="00A72093">
            <w:r>
              <w:t>8:25am</w:t>
            </w:r>
          </w:p>
        </w:tc>
        <w:tc>
          <w:tcPr>
            <w:tcW w:w="5951" w:type="dxa"/>
          </w:tcPr>
          <w:p w14:paraId="115757DC" w14:textId="0E5E7944" w:rsidR="00251AE7" w:rsidRDefault="00251AE7" w:rsidP="00A72093">
            <w:r>
              <w:t>Discussion Item: Parent’s Superintendent Council Meetings Update</w:t>
            </w:r>
          </w:p>
        </w:tc>
        <w:tc>
          <w:tcPr>
            <w:tcW w:w="3584" w:type="dxa"/>
            <w:vMerge w:val="restart"/>
          </w:tcPr>
          <w:p w14:paraId="5ED245A6" w14:textId="1FCE0B89" w:rsidR="00251AE7" w:rsidRDefault="00251AE7" w:rsidP="00A72093">
            <w:r>
              <w:t>Ashley Macken</w:t>
            </w:r>
          </w:p>
        </w:tc>
      </w:tr>
      <w:tr w:rsidR="00251AE7" w14:paraId="0A2614BB" w14:textId="77777777" w:rsidTr="00D90ADF">
        <w:tc>
          <w:tcPr>
            <w:tcW w:w="1255" w:type="dxa"/>
            <w:vMerge/>
          </w:tcPr>
          <w:p w14:paraId="1E4ECF6E" w14:textId="77777777" w:rsidR="00251AE7" w:rsidRDefault="00251AE7" w:rsidP="00A72093"/>
        </w:tc>
        <w:tc>
          <w:tcPr>
            <w:tcW w:w="5951" w:type="dxa"/>
          </w:tcPr>
          <w:p w14:paraId="50787192" w14:textId="622028D3" w:rsidR="00251AE7" w:rsidRDefault="00251AE7" w:rsidP="00A72093">
            <w:r>
              <w:t>Discussion Item: Fall Cross Council Meeting</w:t>
            </w:r>
          </w:p>
        </w:tc>
        <w:tc>
          <w:tcPr>
            <w:tcW w:w="3584" w:type="dxa"/>
            <w:vMerge/>
          </w:tcPr>
          <w:p w14:paraId="37A9DA3D" w14:textId="77777777" w:rsidR="00251AE7" w:rsidRDefault="00251AE7" w:rsidP="00A72093"/>
        </w:tc>
      </w:tr>
      <w:tr w:rsidR="00251AE7" w14:paraId="64188412" w14:textId="77777777" w:rsidTr="00D90ADF">
        <w:tc>
          <w:tcPr>
            <w:tcW w:w="1255" w:type="dxa"/>
            <w:vMerge/>
          </w:tcPr>
          <w:p w14:paraId="64D159B0" w14:textId="77777777" w:rsidR="00251AE7" w:rsidRDefault="00251AE7" w:rsidP="00A72093"/>
        </w:tc>
        <w:tc>
          <w:tcPr>
            <w:tcW w:w="5951" w:type="dxa"/>
          </w:tcPr>
          <w:p w14:paraId="4E6AA8DA" w14:textId="502E636D" w:rsidR="00251AE7" w:rsidRDefault="00251AE7" w:rsidP="00A72093">
            <w:r>
              <w:t>Discussion Item: Website Audit</w:t>
            </w:r>
          </w:p>
        </w:tc>
        <w:tc>
          <w:tcPr>
            <w:tcW w:w="3584" w:type="dxa"/>
            <w:vMerge/>
          </w:tcPr>
          <w:p w14:paraId="6CDC8CF5" w14:textId="77777777" w:rsidR="00251AE7" w:rsidRDefault="00251AE7" w:rsidP="00A72093"/>
        </w:tc>
      </w:tr>
      <w:tr w:rsidR="00A72093" w14:paraId="6AA9653E" w14:textId="77777777" w:rsidTr="00D90ADF">
        <w:tc>
          <w:tcPr>
            <w:tcW w:w="1255" w:type="dxa"/>
          </w:tcPr>
          <w:p w14:paraId="2275E33D" w14:textId="79D941B9" w:rsidR="00A72093" w:rsidRDefault="00251AE7" w:rsidP="00A72093">
            <w:r>
              <w:t>8:35am</w:t>
            </w:r>
          </w:p>
        </w:tc>
        <w:tc>
          <w:tcPr>
            <w:tcW w:w="5951" w:type="dxa"/>
          </w:tcPr>
          <w:p w14:paraId="4172FCAF" w14:textId="77777777" w:rsidR="00A72093" w:rsidRDefault="003D28B7" w:rsidP="00A72093">
            <w:r>
              <w:t>Informational Item: Principal’s Update</w:t>
            </w:r>
          </w:p>
          <w:p w14:paraId="1038ED12" w14:textId="471B87B5" w:rsidR="009549A1" w:rsidRDefault="009549A1" w:rsidP="003D28B7">
            <w:pPr>
              <w:pStyle w:val="ListParagraph"/>
              <w:numPr>
                <w:ilvl w:val="0"/>
                <w:numId w:val="31"/>
              </w:numPr>
            </w:pPr>
            <w:r>
              <w:t>Standardized Test Data Review</w:t>
            </w:r>
          </w:p>
          <w:p w14:paraId="1E247534" w14:textId="36B83576" w:rsidR="00E23BE7" w:rsidRDefault="00E23BE7" w:rsidP="003D28B7">
            <w:pPr>
              <w:pStyle w:val="ListParagraph"/>
              <w:numPr>
                <w:ilvl w:val="0"/>
                <w:numId w:val="31"/>
              </w:numPr>
            </w:pPr>
            <w:r>
              <w:t>Staffing Updates</w:t>
            </w:r>
          </w:p>
          <w:p w14:paraId="43714BBE" w14:textId="556E2D32" w:rsidR="001326B1" w:rsidRDefault="00C52372" w:rsidP="003D28B7">
            <w:pPr>
              <w:pStyle w:val="ListParagraph"/>
              <w:numPr>
                <w:ilvl w:val="0"/>
                <w:numId w:val="31"/>
              </w:numPr>
            </w:pPr>
            <w:r>
              <w:t>Calendar of Upcoming School Events</w:t>
            </w:r>
          </w:p>
          <w:p w14:paraId="1F9B6D35" w14:textId="3632C1BA" w:rsidR="003D28B7" w:rsidRDefault="009549A1" w:rsidP="00821A78">
            <w:pPr>
              <w:pStyle w:val="ListParagraph"/>
              <w:numPr>
                <w:ilvl w:val="0"/>
                <w:numId w:val="31"/>
              </w:numPr>
            </w:pPr>
            <w:r>
              <w:t xml:space="preserve">Upcoming </w:t>
            </w:r>
            <w:hyperlink r:id="rId12" w:history="1">
              <w:r w:rsidRPr="002B3928">
                <w:rPr>
                  <w:rStyle w:val="Hyperlink"/>
                </w:rPr>
                <w:t>Board Member Community Meetings</w:t>
              </w:r>
            </w:hyperlink>
          </w:p>
        </w:tc>
        <w:tc>
          <w:tcPr>
            <w:tcW w:w="3584" w:type="dxa"/>
          </w:tcPr>
          <w:p w14:paraId="28B96020" w14:textId="18D8B410" w:rsidR="00A72093" w:rsidRDefault="005C1EB9" w:rsidP="00A72093">
            <w:r>
              <w:t>Ayo Richardson</w:t>
            </w:r>
          </w:p>
        </w:tc>
      </w:tr>
      <w:tr w:rsidR="00A72093" w14:paraId="6406D0D7" w14:textId="77777777" w:rsidTr="00355471">
        <w:tc>
          <w:tcPr>
            <w:tcW w:w="1255" w:type="dxa"/>
          </w:tcPr>
          <w:p w14:paraId="6B45BB87" w14:textId="0B252DA4" w:rsidR="00A72093" w:rsidRDefault="00251AE7" w:rsidP="00A72093">
            <w:r>
              <w:t>8:55am</w:t>
            </w:r>
          </w:p>
        </w:tc>
        <w:tc>
          <w:tcPr>
            <w:tcW w:w="5951" w:type="dxa"/>
          </w:tcPr>
          <w:p w14:paraId="6D3820F4" w14:textId="2872BB19" w:rsidR="00324F17" w:rsidRDefault="00821A78" w:rsidP="004A1121">
            <w:r>
              <w:t>Discussion Item: Draft Next Meeting Agenda</w:t>
            </w:r>
          </w:p>
        </w:tc>
        <w:tc>
          <w:tcPr>
            <w:tcW w:w="3584" w:type="dxa"/>
          </w:tcPr>
          <w:p w14:paraId="1D5514AC" w14:textId="666D3B0C" w:rsidR="00A72093" w:rsidRDefault="005C1EB9" w:rsidP="00A72093">
            <w:r>
              <w:t>Ayo Richardson</w:t>
            </w:r>
          </w:p>
        </w:tc>
      </w:tr>
      <w:tr w:rsidR="00821A78" w14:paraId="40C5A16B" w14:textId="77777777" w:rsidTr="00355471">
        <w:tc>
          <w:tcPr>
            <w:tcW w:w="1255" w:type="dxa"/>
          </w:tcPr>
          <w:p w14:paraId="2A35B51E" w14:textId="437120AA" w:rsidR="00821A78" w:rsidRDefault="00251AE7" w:rsidP="00A72093">
            <w:r>
              <w:t>9:00am</w:t>
            </w:r>
          </w:p>
        </w:tc>
        <w:tc>
          <w:tcPr>
            <w:tcW w:w="5951" w:type="dxa"/>
          </w:tcPr>
          <w:p w14:paraId="69720D4C" w14:textId="2E78793D" w:rsidR="00821A78" w:rsidRDefault="00821A78" w:rsidP="004A1121">
            <w:r>
              <w:t>Action Item: Meeting Adjournment</w:t>
            </w:r>
          </w:p>
        </w:tc>
        <w:tc>
          <w:tcPr>
            <w:tcW w:w="3584" w:type="dxa"/>
          </w:tcPr>
          <w:p w14:paraId="57750ECD" w14:textId="7B5B483A" w:rsidR="00821A78" w:rsidRDefault="005C1EB9" w:rsidP="00A72093">
            <w:r>
              <w:t>Ayo Richardson</w:t>
            </w:r>
          </w:p>
        </w:tc>
      </w:tr>
    </w:tbl>
    <w:p w14:paraId="51038F29" w14:textId="77777777" w:rsidR="00EB0D81" w:rsidRPr="00EB0D81" w:rsidRDefault="00EB0D81" w:rsidP="00EB0D81"/>
    <w:sectPr w:rsidR="00EB0D81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9AD3" w14:textId="77777777" w:rsidR="00B47E2B" w:rsidRDefault="00B47E2B">
      <w:r>
        <w:separator/>
      </w:r>
    </w:p>
  </w:endnote>
  <w:endnote w:type="continuationSeparator" w:id="0">
    <w:p w14:paraId="6641F879" w14:textId="77777777" w:rsidR="00B47E2B" w:rsidRDefault="00B47E2B">
      <w:r>
        <w:continuationSeparator/>
      </w:r>
    </w:p>
  </w:endnote>
  <w:endnote w:type="continuationNotice" w:id="1">
    <w:p w14:paraId="18D699A4" w14:textId="77777777" w:rsidR="00B47E2B" w:rsidRDefault="00B47E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26BE" w14:textId="77777777" w:rsidR="00B47E2B" w:rsidRDefault="00B47E2B">
      <w:r>
        <w:separator/>
      </w:r>
    </w:p>
  </w:footnote>
  <w:footnote w:type="continuationSeparator" w:id="0">
    <w:p w14:paraId="0F624AB7" w14:textId="77777777" w:rsidR="00B47E2B" w:rsidRDefault="00B47E2B">
      <w:r>
        <w:continuationSeparator/>
      </w:r>
    </w:p>
  </w:footnote>
  <w:footnote w:type="continuationNotice" w:id="1">
    <w:p w14:paraId="4B93DE7D" w14:textId="77777777" w:rsidR="00B47E2B" w:rsidRDefault="00B47E2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841CF"/>
    <w:multiLevelType w:val="hybridMultilevel"/>
    <w:tmpl w:val="04940734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6"/>
  </w:num>
  <w:num w:numId="2" w16cid:durableId="1257056175">
    <w:abstractNumId w:val="23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4"/>
  </w:num>
  <w:num w:numId="17" w16cid:durableId="353576179">
    <w:abstractNumId w:val="26"/>
  </w:num>
  <w:num w:numId="18" w16cid:durableId="1047798059">
    <w:abstractNumId w:val="25"/>
  </w:num>
  <w:num w:numId="19" w16cid:durableId="413207092">
    <w:abstractNumId w:val="30"/>
  </w:num>
  <w:num w:numId="20" w16cid:durableId="915242947">
    <w:abstractNumId w:val="10"/>
  </w:num>
  <w:num w:numId="21" w16cid:durableId="1667899693">
    <w:abstractNumId w:val="17"/>
  </w:num>
  <w:num w:numId="22" w16cid:durableId="2054763999">
    <w:abstractNumId w:val="28"/>
  </w:num>
  <w:num w:numId="23" w16cid:durableId="1102839885">
    <w:abstractNumId w:val="22"/>
  </w:num>
  <w:num w:numId="24" w16cid:durableId="2125923784">
    <w:abstractNumId w:val="27"/>
  </w:num>
  <w:num w:numId="25" w16cid:durableId="675228035">
    <w:abstractNumId w:val="12"/>
  </w:num>
  <w:num w:numId="26" w16cid:durableId="1945383945">
    <w:abstractNumId w:val="21"/>
  </w:num>
  <w:num w:numId="27" w16cid:durableId="1664814527">
    <w:abstractNumId w:val="18"/>
  </w:num>
  <w:num w:numId="28" w16cid:durableId="2086610058">
    <w:abstractNumId w:val="29"/>
  </w:num>
  <w:num w:numId="29" w16cid:durableId="856425107">
    <w:abstractNumId w:val="20"/>
  </w:num>
  <w:num w:numId="30" w16cid:durableId="206912355">
    <w:abstractNumId w:val="15"/>
  </w:num>
  <w:num w:numId="31" w16cid:durableId="13062758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3C4F"/>
    <w:rsid w:val="00004C3B"/>
    <w:rsid w:val="000138DD"/>
    <w:rsid w:val="00017775"/>
    <w:rsid w:val="00022357"/>
    <w:rsid w:val="00025DC6"/>
    <w:rsid w:val="000534CC"/>
    <w:rsid w:val="0006100E"/>
    <w:rsid w:val="00065578"/>
    <w:rsid w:val="00081D4D"/>
    <w:rsid w:val="0008665E"/>
    <w:rsid w:val="00086C49"/>
    <w:rsid w:val="000940BD"/>
    <w:rsid w:val="000965C3"/>
    <w:rsid w:val="000A42C4"/>
    <w:rsid w:val="000B674A"/>
    <w:rsid w:val="000D1B9D"/>
    <w:rsid w:val="000F21A5"/>
    <w:rsid w:val="000F2F70"/>
    <w:rsid w:val="000F4EA0"/>
    <w:rsid w:val="00113536"/>
    <w:rsid w:val="001146CC"/>
    <w:rsid w:val="00121AC2"/>
    <w:rsid w:val="00130E8E"/>
    <w:rsid w:val="001326B1"/>
    <w:rsid w:val="00134265"/>
    <w:rsid w:val="00156D58"/>
    <w:rsid w:val="001A2059"/>
    <w:rsid w:val="001B3FD7"/>
    <w:rsid w:val="001B40B6"/>
    <w:rsid w:val="001D3545"/>
    <w:rsid w:val="001E19D4"/>
    <w:rsid w:val="001E38ED"/>
    <w:rsid w:val="002135FF"/>
    <w:rsid w:val="00224EBA"/>
    <w:rsid w:val="00246E85"/>
    <w:rsid w:val="00251AE7"/>
    <w:rsid w:val="00254B93"/>
    <w:rsid w:val="00281710"/>
    <w:rsid w:val="002A2B44"/>
    <w:rsid w:val="002A3FCB"/>
    <w:rsid w:val="002B0AD6"/>
    <w:rsid w:val="002B3928"/>
    <w:rsid w:val="002D3701"/>
    <w:rsid w:val="002E69B3"/>
    <w:rsid w:val="00301F86"/>
    <w:rsid w:val="0032009E"/>
    <w:rsid w:val="00324F17"/>
    <w:rsid w:val="00326151"/>
    <w:rsid w:val="00333292"/>
    <w:rsid w:val="00340443"/>
    <w:rsid w:val="00343E8D"/>
    <w:rsid w:val="003458C2"/>
    <w:rsid w:val="00355471"/>
    <w:rsid w:val="003661C1"/>
    <w:rsid w:val="00375037"/>
    <w:rsid w:val="0037630D"/>
    <w:rsid w:val="0038109E"/>
    <w:rsid w:val="00383F7D"/>
    <w:rsid w:val="00384397"/>
    <w:rsid w:val="003871FA"/>
    <w:rsid w:val="0039652F"/>
    <w:rsid w:val="003A0D8D"/>
    <w:rsid w:val="003A74F5"/>
    <w:rsid w:val="003B4202"/>
    <w:rsid w:val="003B5FCE"/>
    <w:rsid w:val="003D28B7"/>
    <w:rsid w:val="003D569C"/>
    <w:rsid w:val="003D6D11"/>
    <w:rsid w:val="003E43A6"/>
    <w:rsid w:val="003E4AEE"/>
    <w:rsid w:val="00401196"/>
    <w:rsid w:val="00402E7E"/>
    <w:rsid w:val="00403E06"/>
    <w:rsid w:val="00412F60"/>
    <w:rsid w:val="00416222"/>
    <w:rsid w:val="00417B41"/>
    <w:rsid w:val="00424F9F"/>
    <w:rsid w:val="00435446"/>
    <w:rsid w:val="004440AB"/>
    <w:rsid w:val="004503A4"/>
    <w:rsid w:val="00451898"/>
    <w:rsid w:val="00451E52"/>
    <w:rsid w:val="004541E0"/>
    <w:rsid w:val="004545C5"/>
    <w:rsid w:val="00463085"/>
    <w:rsid w:val="004A0AAF"/>
    <w:rsid w:val="004A1121"/>
    <w:rsid w:val="004A693D"/>
    <w:rsid w:val="004B4E26"/>
    <w:rsid w:val="004B7AA0"/>
    <w:rsid w:val="004D388A"/>
    <w:rsid w:val="004D6438"/>
    <w:rsid w:val="004E2828"/>
    <w:rsid w:val="004E559B"/>
    <w:rsid w:val="004F4532"/>
    <w:rsid w:val="004F6861"/>
    <w:rsid w:val="00515278"/>
    <w:rsid w:val="005162FA"/>
    <w:rsid w:val="00526CAF"/>
    <w:rsid w:val="00537A50"/>
    <w:rsid w:val="00545898"/>
    <w:rsid w:val="00551CD0"/>
    <w:rsid w:val="0055440B"/>
    <w:rsid w:val="005671DB"/>
    <w:rsid w:val="00567616"/>
    <w:rsid w:val="00572B2D"/>
    <w:rsid w:val="005744D1"/>
    <w:rsid w:val="00581425"/>
    <w:rsid w:val="0058206D"/>
    <w:rsid w:val="00584597"/>
    <w:rsid w:val="00587A36"/>
    <w:rsid w:val="005B0D7A"/>
    <w:rsid w:val="005C1EB9"/>
    <w:rsid w:val="005D2056"/>
    <w:rsid w:val="00616082"/>
    <w:rsid w:val="0062020D"/>
    <w:rsid w:val="0062221F"/>
    <w:rsid w:val="00624608"/>
    <w:rsid w:val="00630DFA"/>
    <w:rsid w:val="00640DF8"/>
    <w:rsid w:val="00641211"/>
    <w:rsid w:val="00642684"/>
    <w:rsid w:val="00652086"/>
    <w:rsid w:val="00683F5C"/>
    <w:rsid w:val="00684306"/>
    <w:rsid w:val="00684368"/>
    <w:rsid w:val="0069298B"/>
    <w:rsid w:val="006C0F1D"/>
    <w:rsid w:val="006C3AC3"/>
    <w:rsid w:val="006D10E5"/>
    <w:rsid w:val="006E1469"/>
    <w:rsid w:val="006E523C"/>
    <w:rsid w:val="006F7066"/>
    <w:rsid w:val="00711D44"/>
    <w:rsid w:val="007173EB"/>
    <w:rsid w:val="00730FE4"/>
    <w:rsid w:val="00731D08"/>
    <w:rsid w:val="00737EFA"/>
    <w:rsid w:val="00742EE6"/>
    <w:rsid w:val="00755418"/>
    <w:rsid w:val="007638A6"/>
    <w:rsid w:val="00767E76"/>
    <w:rsid w:val="00774146"/>
    <w:rsid w:val="00786D8E"/>
    <w:rsid w:val="00794D8E"/>
    <w:rsid w:val="007A77E1"/>
    <w:rsid w:val="007B7B2D"/>
    <w:rsid w:val="007C3B16"/>
    <w:rsid w:val="007C4D93"/>
    <w:rsid w:val="007F5DB3"/>
    <w:rsid w:val="00807260"/>
    <w:rsid w:val="00821A78"/>
    <w:rsid w:val="00827FCD"/>
    <w:rsid w:val="008424A8"/>
    <w:rsid w:val="00843BA4"/>
    <w:rsid w:val="00843BD8"/>
    <w:rsid w:val="00880109"/>
    <w:rsid w:val="00881781"/>
    <w:rsid w:val="00882C70"/>
    <w:rsid w:val="00883FFD"/>
    <w:rsid w:val="008968A0"/>
    <w:rsid w:val="008B5A98"/>
    <w:rsid w:val="008B6C47"/>
    <w:rsid w:val="008E1349"/>
    <w:rsid w:val="008E3999"/>
    <w:rsid w:val="00903C7D"/>
    <w:rsid w:val="00907EA5"/>
    <w:rsid w:val="00911018"/>
    <w:rsid w:val="009246D7"/>
    <w:rsid w:val="0093118A"/>
    <w:rsid w:val="009420E7"/>
    <w:rsid w:val="009549A1"/>
    <w:rsid w:val="00955411"/>
    <w:rsid w:val="009579FE"/>
    <w:rsid w:val="00967C5F"/>
    <w:rsid w:val="009A0791"/>
    <w:rsid w:val="009A0AC8"/>
    <w:rsid w:val="009B5522"/>
    <w:rsid w:val="009B66E6"/>
    <w:rsid w:val="009B72F4"/>
    <w:rsid w:val="009C0000"/>
    <w:rsid w:val="009C19BC"/>
    <w:rsid w:val="009C5EF4"/>
    <w:rsid w:val="009D4BCE"/>
    <w:rsid w:val="009D6190"/>
    <w:rsid w:val="009E7239"/>
    <w:rsid w:val="00A030BA"/>
    <w:rsid w:val="00A05613"/>
    <w:rsid w:val="00A25906"/>
    <w:rsid w:val="00A362A3"/>
    <w:rsid w:val="00A366DF"/>
    <w:rsid w:val="00A72093"/>
    <w:rsid w:val="00A85245"/>
    <w:rsid w:val="00A8761F"/>
    <w:rsid w:val="00A973C6"/>
    <w:rsid w:val="00AA7F4C"/>
    <w:rsid w:val="00AB3E35"/>
    <w:rsid w:val="00AB7BA8"/>
    <w:rsid w:val="00AD1770"/>
    <w:rsid w:val="00AE2CFE"/>
    <w:rsid w:val="00B066B1"/>
    <w:rsid w:val="00B24618"/>
    <w:rsid w:val="00B2546C"/>
    <w:rsid w:val="00B47E2B"/>
    <w:rsid w:val="00B51AD7"/>
    <w:rsid w:val="00B52F90"/>
    <w:rsid w:val="00B871B1"/>
    <w:rsid w:val="00B915FE"/>
    <w:rsid w:val="00BA39A0"/>
    <w:rsid w:val="00BC7EEB"/>
    <w:rsid w:val="00BD1DE5"/>
    <w:rsid w:val="00BD7809"/>
    <w:rsid w:val="00BF64CB"/>
    <w:rsid w:val="00C04B20"/>
    <w:rsid w:val="00C3136D"/>
    <w:rsid w:val="00C41E6E"/>
    <w:rsid w:val="00C52372"/>
    <w:rsid w:val="00C54681"/>
    <w:rsid w:val="00C62312"/>
    <w:rsid w:val="00C654DF"/>
    <w:rsid w:val="00C72041"/>
    <w:rsid w:val="00C7447B"/>
    <w:rsid w:val="00C74AA9"/>
    <w:rsid w:val="00C77B9B"/>
    <w:rsid w:val="00C941D8"/>
    <w:rsid w:val="00CD0062"/>
    <w:rsid w:val="00CD3F1D"/>
    <w:rsid w:val="00CE0B38"/>
    <w:rsid w:val="00CE108C"/>
    <w:rsid w:val="00CE41FE"/>
    <w:rsid w:val="00D02FE2"/>
    <w:rsid w:val="00D15B48"/>
    <w:rsid w:val="00D369C7"/>
    <w:rsid w:val="00D41C2D"/>
    <w:rsid w:val="00D43E79"/>
    <w:rsid w:val="00D47313"/>
    <w:rsid w:val="00D72B62"/>
    <w:rsid w:val="00D90ADF"/>
    <w:rsid w:val="00DA28D0"/>
    <w:rsid w:val="00DA6F5C"/>
    <w:rsid w:val="00DB6EB7"/>
    <w:rsid w:val="00DC0580"/>
    <w:rsid w:val="00DD5C19"/>
    <w:rsid w:val="00DD6021"/>
    <w:rsid w:val="00E1397A"/>
    <w:rsid w:val="00E2330B"/>
    <w:rsid w:val="00E23BE7"/>
    <w:rsid w:val="00E2456E"/>
    <w:rsid w:val="00E25317"/>
    <w:rsid w:val="00E2765F"/>
    <w:rsid w:val="00E27A9A"/>
    <w:rsid w:val="00E31525"/>
    <w:rsid w:val="00E34E1D"/>
    <w:rsid w:val="00E511FD"/>
    <w:rsid w:val="00E605B7"/>
    <w:rsid w:val="00E60A93"/>
    <w:rsid w:val="00E66AC2"/>
    <w:rsid w:val="00E7173F"/>
    <w:rsid w:val="00E87070"/>
    <w:rsid w:val="00E9636E"/>
    <w:rsid w:val="00E96EBA"/>
    <w:rsid w:val="00EB0D81"/>
    <w:rsid w:val="00EB639B"/>
    <w:rsid w:val="00EF52E9"/>
    <w:rsid w:val="00F13C35"/>
    <w:rsid w:val="00F25F05"/>
    <w:rsid w:val="00F515EE"/>
    <w:rsid w:val="00F545AE"/>
    <w:rsid w:val="00F615BB"/>
    <w:rsid w:val="00F62098"/>
    <w:rsid w:val="00F631FE"/>
    <w:rsid w:val="00F674B3"/>
    <w:rsid w:val="00F844F7"/>
    <w:rsid w:val="00F85332"/>
    <w:rsid w:val="00F9136A"/>
    <w:rsid w:val="00F919B5"/>
    <w:rsid w:val="00F925B9"/>
    <w:rsid w:val="00FA0E43"/>
    <w:rsid w:val="00FE576D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2B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ltonschools.org/Page/195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00D66"/>
    <w:rsid w:val="0012109B"/>
    <w:rsid w:val="00232454"/>
    <w:rsid w:val="00380C55"/>
    <w:rsid w:val="003F15D0"/>
    <w:rsid w:val="00601059"/>
    <w:rsid w:val="006E53B5"/>
    <w:rsid w:val="00882C70"/>
    <w:rsid w:val="009B72F4"/>
    <w:rsid w:val="00AB2EBF"/>
    <w:rsid w:val="00C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Ashley Macken</cp:lastModifiedBy>
  <cp:revision>2</cp:revision>
  <cp:lastPrinted>2021-07-22T16:55:00Z</cp:lastPrinted>
  <dcterms:created xsi:type="dcterms:W3CDTF">2023-10-19T19:35:00Z</dcterms:created>
  <dcterms:modified xsi:type="dcterms:W3CDTF">2023-10-19T19:35:00Z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MSIP_Label_d8b20742-429b-42b9-accf-7e4dee8e6e11_Enabled">
    <vt:lpwstr>true</vt:lpwstr>
  </property>
  <property fmtid="{D5CDD505-2E9C-101B-9397-08002B2CF9AE}" pid="12" name="MSIP_Label_d8b20742-429b-42b9-accf-7e4dee8e6e11_SetDate">
    <vt:lpwstr>2023-10-19T19:35:08Z</vt:lpwstr>
  </property>
  <property fmtid="{D5CDD505-2E9C-101B-9397-08002B2CF9AE}" pid="13" name="MSIP_Label_d8b20742-429b-42b9-accf-7e4dee8e6e11_Method">
    <vt:lpwstr>Standard</vt:lpwstr>
  </property>
  <property fmtid="{D5CDD505-2E9C-101B-9397-08002B2CF9AE}" pid="14" name="MSIP_Label_d8b20742-429b-42b9-accf-7e4dee8e6e11_Name">
    <vt:lpwstr>General</vt:lpwstr>
  </property>
  <property fmtid="{D5CDD505-2E9C-101B-9397-08002B2CF9AE}" pid="15" name="MSIP_Label_d8b20742-429b-42b9-accf-7e4dee8e6e11_SiteId">
    <vt:lpwstr>b14f2065-f065-4a73-8348-7550feb841c5</vt:lpwstr>
  </property>
  <property fmtid="{D5CDD505-2E9C-101B-9397-08002B2CF9AE}" pid="16" name="MSIP_Label_d8b20742-429b-42b9-accf-7e4dee8e6e11_ActionId">
    <vt:lpwstr>1b811da7-70a9-433f-a5ca-035ac85992a8</vt:lpwstr>
  </property>
  <property fmtid="{D5CDD505-2E9C-101B-9397-08002B2CF9AE}" pid="17" name="MSIP_Label_d8b20742-429b-42b9-accf-7e4dee8e6e11_ContentBits">
    <vt:lpwstr>0</vt:lpwstr>
  </property>
</Properties>
</file>