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916C12F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</w:t>
      </w:r>
      <w:r w:rsidR="00B11725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Meeting m</w:t>
      </w:r>
      <w:r w:rsidR="00377C4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inutes</w:t>
      </w:r>
    </w:p>
    <w:p w14:paraId="727B5D4A" w14:textId="63A245AC" w:rsidR="443C4265" w:rsidRDefault="443C4265" w:rsidP="443C4265">
      <w:pPr>
        <w:pStyle w:val="Subtitle"/>
        <w:tabs>
          <w:tab w:val="left" w:pos="894"/>
          <w:tab w:val="right" w:pos="10800"/>
        </w:tabs>
        <w:jc w:val="left"/>
        <w:rPr>
          <w:color w:val="002060"/>
        </w:rPr>
      </w:pPr>
    </w:p>
    <w:p w14:paraId="4BC52702" w14:textId="6A01DC22" w:rsidR="00FE576D" w:rsidRDefault="00B52F90" w:rsidP="443C4265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0B355A93" w:rsidR="00FE576D" w:rsidRDefault="007C5CE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EC1FD8">
        <w:t>October</w:t>
      </w:r>
      <w:r w:rsidR="00263B86">
        <w:t xml:space="preserve"> </w:t>
      </w:r>
      <w:r w:rsidR="00FB56B7">
        <w:t>2</w:t>
      </w:r>
      <w:r w:rsidR="00EC1FD8">
        <w:t>7</w:t>
      </w:r>
      <w:r w:rsidR="00E31525">
        <w:t xml:space="preserve">, </w:t>
      </w:r>
      <w:proofErr w:type="gramStart"/>
      <w:r w:rsidR="00E31525">
        <w:t>202</w:t>
      </w:r>
      <w:r w:rsidR="00263B86">
        <w:t>3</w:t>
      </w:r>
      <w:proofErr w:type="gramEnd"/>
      <w:r w:rsidR="003B5FCE">
        <w:t xml:space="preserve"> |</w:t>
      </w:r>
      <w:r w:rsidR="00CB640E">
        <w:t>8</w:t>
      </w:r>
      <w:r w:rsidR="00E31525">
        <w:t>:</w:t>
      </w:r>
      <w:r w:rsidR="00CB640E">
        <w:t>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5E2705CD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  <w:r w:rsidR="00542FCA">
        <w:t>-present</w:t>
      </w:r>
    </w:p>
    <w:p w14:paraId="60107E22" w14:textId="1F4238C0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  <w:r w:rsidR="00542FCA">
        <w:t>-present</w:t>
      </w:r>
    </w:p>
    <w:p w14:paraId="7C4D4E16" w14:textId="2971B5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  <w:r w:rsidR="00542FCA">
        <w:t>-present</w:t>
      </w:r>
    </w:p>
    <w:p w14:paraId="6286A48B" w14:textId="2ED2AB36" w:rsidR="004F6861" w:rsidRDefault="00745337" w:rsidP="009246D7">
      <w:pPr>
        <w:pStyle w:val="ListParagraph"/>
        <w:numPr>
          <w:ilvl w:val="0"/>
          <w:numId w:val="19"/>
        </w:numPr>
      </w:pPr>
      <w:r>
        <w:t>Kendal Harlow</w:t>
      </w:r>
      <w:r w:rsidR="004F6861">
        <w:t xml:space="preserve">, </w:t>
      </w:r>
      <w:r w:rsidR="00F674B3">
        <w:t>Teacher</w:t>
      </w:r>
      <w:r w:rsidR="00542FCA">
        <w:t>-present</w:t>
      </w:r>
    </w:p>
    <w:p w14:paraId="15DDD44F" w14:textId="4388E65E" w:rsidR="004F6861" w:rsidRPr="008968A0" w:rsidRDefault="006368B1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Kristen Reittenbach</w:t>
      </w:r>
      <w:r w:rsidR="004F6861">
        <w:t xml:space="preserve">, </w:t>
      </w:r>
      <w:r>
        <w:rPr>
          <w:sz w:val="20"/>
          <w:szCs w:val="20"/>
        </w:rPr>
        <w:t>CST</w:t>
      </w:r>
      <w:r w:rsidR="00D82A0A">
        <w:rPr>
          <w:sz w:val="20"/>
          <w:szCs w:val="20"/>
        </w:rPr>
        <w:t xml:space="preserve"> </w:t>
      </w:r>
      <w:r w:rsidR="00D82A0A" w:rsidRPr="00D82A0A">
        <w:rPr>
          <w:szCs w:val="22"/>
        </w:rPr>
        <w:t>(</w:t>
      </w:r>
      <w:r w:rsidR="00D82A0A" w:rsidRPr="00D82A0A">
        <w:rPr>
          <w:i/>
          <w:iCs/>
          <w:szCs w:val="22"/>
        </w:rPr>
        <w:t>Parliamentarian</w:t>
      </w:r>
      <w:r w:rsidR="00D82A0A" w:rsidRPr="00D82A0A">
        <w:rPr>
          <w:szCs w:val="22"/>
        </w:rPr>
        <w:t>) – not present</w:t>
      </w:r>
    </w:p>
    <w:p w14:paraId="47829E4F" w14:textId="4048C570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  <w:r w:rsidR="00542FCA">
        <w:t>-present</w:t>
      </w:r>
    </w:p>
    <w:p w14:paraId="30EBE213" w14:textId="4AF53D61" w:rsidR="00DD6021" w:rsidRDefault="00BD5BFE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  <w:r w:rsidR="00D82A0A">
        <w:t xml:space="preserve"> - present</w:t>
      </w:r>
    </w:p>
    <w:p w14:paraId="2154ADD4" w14:textId="78DBA048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  <w:r w:rsidR="00D82A0A">
        <w:t xml:space="preserve"> (</w:t>
      </w:r>
      <w:r w:rsidR="00D82A0A" w:rsidRPr="00D82A0A">
        <w:rPr>
          <w:i/>
          <w:iCs/>
        </w:rPr>
        <w:t>Vice Chair</w:t>
      </w:r>
      <w:r w:rsidR="00D82A0A">
        <w:t>) - present</w:t>
      </w:r>
    </w:p>
    <w:p w14:paraId="071F48DB" w14:textId="7AF7F435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  <w:r w:rsidR="00AC06A8">
        <w:t xml:space="preserve"> (</w:t>
      </w:r>
      <w:r w:rsidR="00AC06A8" w:rsidRPr="00AC06A8">
        <w:rPr>
          <w:i/>
          <w:iCs/>
        </w:rPr>
        <w:t>Chair</w:t>
      </w:r>
      <w:r w:rsidR="00AC06A8">
        <w:t xml:space="preserve">) </w:t>
      </w:r>
      <w:r w:rsidR="00542FCA">
        <w:t>-present</w:t>
      </w:r>
    </w:p>
    <w:p w14:paraId="44483CA6" w14:textId="2028AC9B" w:rsidR="00D72B62" w:rsidRDefault="00377C33" w:rsidP="00542FCA">
      <w:pPr>
        <w:pStyle w:val="ListParagraph"/>
        <w:numPr>
          <w:ilvl w:val="0"/>
          <w:numId w:val="19"/>
        </w:numPr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>Janet Park</w:t>
      </w:r>
      <w:r w:rsidR="00F674B3">
        <w:t>, Paren</w:t>
      </w:r>
      <w:r w:rsidR="00F97A32">
        <w:t>t</w:t>
      </w:r>
      <w:r w:rsidR="00AC06A8">
        <w:t xml:space="preserve"> - present</w:t>
      </w:r>
    </w:p>
    <w:p w14:paraId="5D8EDD09" w14:textId="41250547" w:rsidR="00FE576D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W w:w="10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5940"/>
        <w:gridCol w:w="3570"/>
      </w:tblGrid>
      <w:tr w:rsidR="004175DE" w:rsidRPr="004175DE" w14:paraId="2CDE9261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76D2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Time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2A8A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Item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C55A6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Owner </w:t>
            </w:r>
          </w:p>
        </w:tc>
      </w:tr>
      <w:tr w:rsidR="004175DE" w:rsidRPr="004175DE" w14:paraId="3A1A6CCF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25B3E" w14:textId="283768AF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</w:t>
            </w:r>
            <w:r w:rsidR="00A35C94">
              <w:rPr>
                <w:rFonts w:ascii="Palatino Linotype" w:eastAsia="Times New Roman" w:hAnsi="Palatino Linotype" w:cs="Segoe UI"/>
                <w:szCs w:val="2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348B7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Call to Order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9839A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4175DE" w:rsidRPr="004175DE" w14:paraId="47FA5FB7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D0E14" w14:textId="4B22DB08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</w:t>
            </w:r>
            <w:r w:rsidR="00A35C94">
              <w:rPr>
                <w:rFonts w:ascii="Palatino Linotype" w:eastAsia="Times New Roman" w:hAnsi="Palatino Linotype" w:cs="Segoe UI"/>
                <w:szCs w:val="22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1D6AE" w14:textId="0E656968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Action Item: Approve </w:t>
            </w:r>
            <w:r w:rsidR="00775E64">
              <w:rPr>
                <w:rFonts w:ascii="Palatino Linotype" w:eastAsia="Times New Roman" w:hAnsi="Palatino Linotype" w:cs="Segoe UI"/>
                <w:szCs w:val="22"/>
                <w:lang w:eastAsia="en-US"/>
              </w:rPr>
              <w:t>10/27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59AA3" w14:textId="136ADF10" w:rsidR="004175DE" w:rsidRPr="004175DE" w:rsidRDefault="00775E64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Ashley Macken</w:t>
            </w:r>
            <w:r w:rsidR="004175DE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4175DE" w:rsidRPr="004175DE" w14:paraId="68D5AF79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6DD19" w14:textId="240C48A3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</w:t>
            </w:r>
            <w:r w:rsidR="00956293">
              <w:rPr>
                <w:rFonts w:ascii="Palatino Linotype" w:eastAsia="Times New Roman" w:hAnsi="Palatino Linotype" w:cs="Segoe UI"/>
                <w:szCs w:val="22"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CFE52" w14:textId="60B6A81C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Action Item: Approve </w:t>
            </w:r>
            <w:r w:rsidR="001D4557">
              <w:rPr>
                <w:rFonts w:ascii="Palatino Linotype" w:eastAsia="Times New Roman" w:hAnsi="Palatino Linotype" w:cs="Segoe UI"/>
                <w:szCs w:val="22"/>
                <w:lang w:eastAsia="en-US"/>
              </w:rPr>
              <w:t>9/29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Minutes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55B8A" w14:textId="718496B4" w:rsidR="004175DE" w:rsidRPr="004175DE" w:rsidRDefault="001D4557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Ashley Macken</w:t>
            </w:r>
            <w:r w:rsidR="004175DE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4175DE" w:rsidRPr="004175DE" w14:paraId="581E790D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995FD" w14:textId="13401ABD" w:rsidR="004175DE" w:rsidRPr="004175DE" w:rsidRDefault="00ED1B6B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956293">
              <w:rPr>
                <w:rFonts w:ascii="Palatino Linotype" w:eastAsia="Times New Roman" w:hAnsi="Palatino Linotype" w:cs="Segoe UI"/>
                <w:szCs w:val="22"/>
                <w:lang w:eastAsia="en-US"/>
              </w:rPr>
              <w:t>05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BED5E" w14:textId="7695B0F6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Discussion Item: </w:t>
            </w:r>
            <w:r w:rsidR="009640E9">
              <w:rPr>
                <w:rFonts w:ascii="Palatino Linotype" w:eastAsia="Times New Roman" w:hAnsi="Palatino Linotype" w:cs="Segoe UI"/>
                <w:szCs w:val="22"/>
                <w:lang w:eastAsia="en-US"/>
              </w:rPr>
              <w:t>Charter Expenditure Update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DFC8C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3A1CE2" w:rsidRPr="004175DE" w14:paraId="56FBDF50" w14:textId="77777777" w:rsidTr="004742AC">
        <w:trPr>
          <w:trHeight w:val="300"/>
        </w:trPr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6BAAC" w14:textId="5DD8ACA9" w:rsidR="003A1CE2" w:rsidRPr="004175DE" w:rsidRDefault="003A1CE2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956293">
              <w:rPr>
                <w:rFonts w:ascii="Palatino Linotype" w:eastAsia="Times New Roman" w:hAnsi="Palatino Linotype" w:cs="Segoe UI"/>
                <w:szCs w:val="22"/>
                <w:lang w:eastAsia="en-US"/>
              </w:rPr>
              <w:t>16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BC900" w14:textId="68A23257" w:rsidR="003A1CE2" w:rsidRPr="004175DE" w:rsidRDefault="003A1CE2" w:rsidP="00DD4862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Discussion Item: </w:t>
            </w: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Parent’s Superintendent Council Meetings Update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AB0C1" w14:textId="44BBEE79" w:rsidR="003A1CE2" w:rsidRPr="004175DE" w:rsidRDefault="003A1CE2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Ashely Macken</w:t>
            </w:r>
          </w:p>
        </w:tc>
      </w:tr>
      <w:tr w:rsidR="003A1CE2" w:rsidRPr="004175DE" w14:paraId="5783CE2B" w14:textId="77777777" w:rsidTr="004742AC">
        <w:trPr>
          <w:trHeight w:val="300"/>
        </w:trPr>
        <w:tc>
          <w:tcPr>
            <w:tcW w:w="1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4F6419" w14:textId="77777777" w:rsidR="003A1CE2" w:rsidRDefault="003A1CE2" w:rsidP="004175DE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FECED" w14:textId="08D20394" w:rsidR="003A1CE2" w:rsidRPr="004175DE" w:rsidRDefault="003A1CE2" w:rsidP="00DD4862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Fall Cross Council Meeting</w:t>
            </w:r>
          </w:p>
        </w:tc>
        <w:tc>
          <w:tcPr>
            <w:tcW w:w="3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F0EB69" w14:textId="77777777" w:rsidR="003A1CE2" w:rsidRDefault="003A1CE2" w:rsidP="004175DE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</w:tr>
      <w:tr w:rsidR="003A1CE2" w:rsidRPr="004175DE" w14:paraId="3F48DB26" w14:textId="77777777" w:rsidTr="004742AC">
        <w:trPr>
          <w:trHeight w:val="300"/>
        </w:trPr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FCB29" w14:textId="77777777" w:rsidR="003A1CE2" w:rsidRDefault="003A1CE2" w:rsidP="004175DE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1DAA8" w14:textId="17C4799E" w:rsidR="003A1CE2" w:rsidRPr="004175DE" w:rsidRDefault="003A1CE2" w:rsidP="00DD4862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Website Audit</w:t>
            </w:r>
          </w:p>
        </w:tc>
        <w:tc>
          <w:tcPr>
            <w:tcW w:w="3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E351F" w14:textId="77777777" w:rsidR="003A1CE2" w:rsidRDefault="003A1CE2" w:rsidP="004175DE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</w:tr>
      <w:tr w:rsidR="004175DE" w:rsidRPr="004175DE" w14:paraId="2FDCA33A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BB3A0" w14:textId="1E1624F4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956293">
              <w:rPr>
                <w:rFonts w:ascii="Palatino Linotype" w:eastAsia="Times New Roman" w:hAnsi="Palatino Linotype" w:cs="Segoe UI"/>
                <w:szCs w:val="22"/>
                <w:lang w:eastAsia="en-US"/>
              </w:rPr>
              <w:t>23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6A53D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Informational Item: Principal’s Update </w:t>
            </w:r>
          </w:p>
          <w:p w14:paraId="0C9E0422" w14:textId="77777777" w:rsidR="004175DE" w:rsidRPr="004175DE" w:rsidRDefault="004175DE" w:rsidP="004175DE">
            <w:pPr>
              <w:numPr>
                <w:ilvl w:val="0"/>
                <w:numId w:val="36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Standardized Test Data Review </w:t>
            </w:r>
          </w:p>
          <w:p w14:paraId="25114BAB" w14:textId="77777777" w:rsidR="004175DE" w:rsidRPr="004175DE" w:rsidRDefault="004175DE" w:rsidP="004175DE">
            <w:pPr>
              <w:numPr>
                <w:ilvl w:val="0"/>
                <w:numId w:val="37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Staffing Updates </w:t>
            </w:r>
          </w:p>
          <w:p w14:paraId="2390A542" w14:textId="77777777" w:rsidR="004175DE" w:rsidRPr="004175DE" w:rsidRDefault="004175DE" w:rsidP="004175DE">
            <w:pPr>
              <w:numPr>
                <w:ilvl w:val="0"/>
                <w:numId w:val="38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Calendar of Upcoming School Events </w:t>
            </w:r>
          </w:p>
          <w:p w14:paraId="7F20890C" w14:textId="39B23F7E" w:rsidR="004175DE" w:rsidRPr="004175DE" w:rsidRDefault="004175DE" w:rsidP="004175DE">
            <w:pPr>
              <w:numPr>
                <w:ilvl w:val="0"/>
                <w:numId w:val="39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Upcoming </w:t>
            </w:r>
            <w:hyperlink r:id="rId17" w:tgtFrame="_blank" w:history="1">
              <w:r w:rsidRPr="004175DE">
                <w:rPr>
                  <w:rFonts w:ascii="Palatino Linotype" w:eastAsia="Times New Roman" w:hAnsi="Palatino Linotype" w:cs="Segoe UI"/>
                  <w:color w:val="9454C3"/>
                  <w:szCs w:val="22"/>
                  <w:u w:val="single"/>
                  <w:lang w:eastAsia="en-US"/>
                </w:rPr>
                <w:t>Board Member Community Meetings</w:t>
              </w:r>
            </w:hyperlink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  <w:r w:rsidR="00B26D0A">
              <w:rPr>
                <w:rFonts w:ascii="Palatino Linotype" w:eastAsia="Times New Roman" w:hAnsi="Palatino Linotype" w:cs="Segoe UI"/>
                <w:szCs w:val="22"/>
                <w:lang w:eastAsia="en-US"/>
              </w:rPr>
              <w:t>+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69AC8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4175DE" w:rsidRPr="004175DE" w14:paraId="3F0A4B8C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EC73B" w14:textId="058C0E54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956293">
              <w:rPr>
                <w:rFonts w:ascii="Palatino Linotype" w:eastAsia="Times New Roman" w:hAnsi="Palatino Linotype" w:cs="Segoe UI"/>
                <w:szCs w:val="22"/>
                <w:lang w:eastAsia="en-US"/>
              </w:rPr>
              <w:t>42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F02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Draft Next Meeting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2300D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4175DE" w:rsidRPr="004175DE" w14:paraId="41024243" w14:textId="77777777" w:rsidTr="003A1CE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11833" w14:textId="6AEB31A8" w:rsidR="004175DE" w:rsidRPr="004175DE" w:rsidRDefault="00956293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  <w:t>8:44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A03F1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Meeting Adjournment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5FCDB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</w:tbl>
    <w:p w14:paraId="33B87728" w14:textId="77777777" w:rsidR="004175DE" w:rsidRPr="004175DE" w:rsidRDefault="004175DE" w:rsidP="004175DE"/>
    <w:p w14:paraId="5D0045C1" w14:textId="750EBA07" w:rsidR="00FE576D" w:rsidRDefault="00843BA4">
      <w:pPr>
        <w:pStyle w:val="Heading1"/>
      </w:pPr>
      <w:r>
        <w:t xml:space="preserve">Meeting </w:t>
      </w:r>
      <w:r w:rsidR="00640DF8">
        <w:t>Norms</w:t>
      </w:r>
    </w:p>
    <w:p w14:paraId="0F218099" w14:textId="77777777" w:rsidR="00A9444C" w:rsidRDefault="00A9444C" w:rsidP="00EB0D81"/>
    <w:p w14:paraId="1A3F8AB0" w14:textId="77777777" w:rsidR="008D511F" w:rsidRPr="008D511F" w:rsidRDefault="008D511F" w:rsidP="00EB0D81">
      <w:pPr>
        <w:rPr>
          <w:b/>
          <w:bCs/>
          <w:u w:val="single"/>
        </w:rPr>
      </w:pPr>
      <w:r w:rsidRPr="008D511F">
        <w:rPr>
          <w:b/>
          <w:bCs/>
          <w:u w:val="single"/>
        </w:rPr>
        <w:t>Meeting Minutes</w:t>
      </w:r>
    </w:p>
    <w:p w14:paraId="41244F5C" w14:textId="52FCE1A5" w:rsidR="009F0A4C" w:rsidRPr="00B84D29" w:rsidRDefault="00275812" w:rsidP="008D511F">
      <w:pPr>
        <w:spacing w:after="0"/>
        <w:rPr>
          <w:b/>
          <w:bCs/>
        </w:rPr>
      </w:pPr>
      <w:r w:rsidRPr="00E05E30">
        <w:rPr>
          <w:b/>
          <w:bCs/>
        </w:rPr>
        <w:t>8:0</w:t>
      </w:r>
      <w:r w:rsidR="00A35C94">
        <w:rPr>
          <w:b/>
          <w:bCs/>
        </w:rPr>
        <w:t>1</w:t>
      </w:r>
      <w:r w:rsidR="000F3703" w:rsidRPr="00B84D29">
        <w:rPr>
          <w:b/>
          <w:bCs/>
        </w:rPr>
        <w:tab/>
        <w:t>Action Item: Call to Order-</w:t>
      </w:r>
      <w:r>
        <w:rPr>
          <w:b/>
          <w:bCs/>
        </w:rPr>
        <w:t>Ayo Richardson</w:t>
      </w:r>
    </w:p>
    <w:p w14:paraId="189EFCEE" w14:textId="645BEFE3" w:rsidR="00210F61" w:rsidRDefault="00210F61" w:rsidP="00A35C94">
      <w:pPr>
        <w:pStyle w:val="ListParagraph"/>
        <w:numPr>
          <w:ilvl w:val="0"/>
          <w:numId w:val="42"/>
        </w:numPr>
        <w:spacing w:after="0"/>
      </w:pPr>
    </w:p>
    <w:p w14:paraId="367D3050" w14:textId="77777777" w:rsidR="00594C22" w:rsidRDefault="00594C22" w:rsidP="008D511F">
      <w:pPr>
        <w:spacing w:after="0"/>
      </w:pPr>
    </w:p>
    <w:p w14:paraId="62C8E484" w14:textId="05F4FF77" w:rsidR="000F3703" w:rsidRPr="00B84D29" w:rsidRDefault="00A76136" w:rsidP="008D511F">
      <w:pPr>
        <w:spacing w:after="0"/>
        <w:rPr>
          <w:b/>
          <w:bCs/>
        </w:rPr>
      </w:pPr>
      <w:r>
        <w:rPr>
          <w:b/>
          <w:bCs/>
        </w:rPr>
        <w:t>8:0</w:t>
      </w:r>
      <w:r w:rsidR="00A35C94">
        <w:rPr>
          <w:b/>
          <w:bCs/>
        </w:rPr>
        <w:t>3</w:t>
      </w:r>
      <w:r w:rsidR="000F3703" w:rsidRPr="00B84D29">
        <w:rPr>
          <w:b/>
          <w:bCs/>
        </w:rPr>
        <w:tab/>
        <w:t xml:space="preserve">Action Item: Approve </w:t>
      </w:r>
      <w:r w:rsidR="00E034C5">
        <w:rPr>
          <w:b/>
          <w:bCs/>
        </w:rPr>
        <w:t>October 27</w:t>
      </w:r>
      <w:r w:rsidR="000F3703" w:rsidRPr="00B84D29">
        <w:rPr>
          <w:b/>
          <w:bCs/>
        </w:rPr>
        <w:t xml:space="preserve"> Agenda-</w:t>
      </w:r>
      <w:r w:rsidR="00071074">
        <w:rPr>
          <w:b/>
          <w:bCs/>
        </w:rPr>
        <w:t>Macken</w:t>
      </w:r>
    </w:p>
    <w:p w14:paraId="1127B462" w14:textId="250B417E" w:rsidR="00720FA7" w:rsidRDefault="00A35C94" w:rsidP="00A35C94">
      <w:pPr>
        <w:pStyle w:val="ListParagraph"/>
        <w:numPr>
          <w:ilvl w:val="0"/>
          <w:numId w:val="42"/>
        </w:numPr>
        <w:spacing w:after="0"/>
      </w:pPr>
      <w:r>
        <w:t>J. Park motion to approve.</w:t>
      </w:r>
    </w:p>
    <w:p w14:paraId="01588493" w14:textId="79E86AC6" w:rsidR="00A35C94" w:rsidRDefault="443C4265" w:rsidP="00A35C94">
      <w:pPr>
        <w:pStyle w:val="ListParagraph"/>
        <w:numPr>
          <w:ilvl w:val="0"/>
          <w:numId w:val="42"/>
        </w:numPr>
        <w:spacing w:after="0"/>
      </w:pPr>
      <w:r>
        <w:t>S. Beckwith seconded.</w:t>
      </w:r>
    </w:p>
    <w:p w14:paraId="0CB0A472" w14:textId="14F96BE5" w:rsidR="00A35C94" w:rsidRDefault="00A35C94" w:rsidP="00A35C94">
      <w:pPr>
        <w:pStyle w:val="ListParagraph"/>
        <w:numPr>
          <w:ilvl w:val="0"/>
          <w:numId w:val="42"/>
        </w:numPr>
        <w:spacing w:after="0"/>
      </w:pPr>
      <w:r>
        <w:t>All in favor of approving agenda</w:t>
      </w:r>
    </w:p>
    <w:p w14:paraId="128DD9A3" w14:textId="77777777" w:rsidR="000F3703" w:rsidRDefault="000F3703" w:rsidP="008D511F">
      <w:pPr>
        <w:spacing w:after="0"/>
      </w:pPr>
    </w:p>
    <w:p w14:paraId="2CC46FCB" w14:textId="0A2260E4" w:rsidR="000F3703" w:rsidRPr="00B84D29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8:0</w:t>
      </w:r>
      <w:r w:rsidR="00A35C94">
        <w:rPr>
          <w:b/>
          <w:bCs/>
        </w:rPr>
        <w:t>4</w:t>
      </w:r>
      <w:r w:rsidR="000F3703" w:rsidRPr="00B84D29">
        <w:rPr>
          <w:b/>
          <w:bCs/>
        </w:rPr>
        <w:tab/>
        <w:t xml:space="preserve">Action Item: Approve </w:t>
      </w:r>
      <w:r w:rsidR="00071074">
        <w:rPr>
          <w:b/>
          <w:bCs/>
        </w:rPr>
        <w:t>September 29</w:t>
      </w:r>
      <w:r w:rsidR="000F3703" w:rsidRPr="00B84D29">
        <w:rPr>
          <w:b/>
          <w:bCs/>
        </w:rPr>
        <w:t xml:space="preserve"> Minutes</w:t>
      </w:r>
      <w:r w:rsidR="00D96ADC" w:rsidRPr="00B84D29">
        <w:rPr>
          <w:b/>
          <w:bCs/>
        </w:rPr>
        <w:t>-</w:t>
      </w:r>
      <w:r w:rsidR="00071074">
        <w:rPr>
          <w:b/>
          <w:bCs/>
        </w:rPr>
        <w:t>Macken</w:t>
      </w:r>
    </w:p>
    <w:p w14:paraId="046A7458" w14:textId="4DC36C3B" w:rsidR="00720FA7" w:rsidRDefault="00A35C94" w:rsidP="00A35C94">
      <w:pPr>
        <w:pStyle w:val="ListParagraph"/>
        <w:numPr>
          <w:ilvl w:val="0"/>
          <w:numId w:val="43"/>
        </w:numPr>
        <w:spacing w:after="0"/>
      </w:pPr>
      <w:r>
        <w:t xml:space="preserve">Motion to approve S. Beckwith </w:t>
      </w:r>
    </w:p>
    <w:p w14:paraId="13228B56" w14:textId="5851FFBB" w:rsidR="00A35C94" w:rsidRDefault="00A35C94" w:rsidP="00A35C94">
      <w:pPr>
        <w:pStyle w:val="ListParagraph"/>
        <w:numPr>
          <w:ilvl w:val="0"/>
          <w:numId w:val="43"/>
        </w:numPr>
        <w:spacing w:after="0"/>
      </w:pPr>
      <w:r>
        <w:t xml:space="preserve">C. Reed </w:t>
      </w:r>
      <w:proofErr w:type="gramStart"/>
      <w:r>
        <w:t>seco</w:t>
      </w:r>
      <w:r w:rsidR="000E728E">
        <w:t>nded</w:t>
      </w:r>
      <w:proofErr w:type="gramEnd"/>
    </w:p>
    <w:p w14:paraId="66F8FC1C" w14:textId="46E3B03D" w:rsidR="00A35C94" w:rsidRDefault="00A35C94" w:rsidP="00A35C94">
      <w:pPr>
        <w:pStyle w:val="ListParagraph"/>
        <w:numPr>
          <w:ilvl w:val="0"/>
          <w:numId w:val="43"/>
        </w:numPr>
        <w:spacing w:after="0"/>
      </w:pPr>
      <w:r>
        <w:t xml:space="preserve">All in favor of approving </w:t>
      </w:r>
      <w:r w:rsidR="000E728E">
        <w:t>minutes</w:t>
      </w:r>
    </w:p>
    <w:p w14:paraId="7542B438" w14:textId="77777777" w:rsidR="00720FA7" w:rsidRDefault="00720FA7" w:rsidP="008D511F">
      <w:pPr>
        <w:spacing w:after="0"/>
      </w:pPr>
    </w:p>
    <w:p w14:paraId="38000BA2" w14:textId="493F2CF1" w:rsidR="00D96ADC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</w:t>
      </w:r>
      <w:r w:rsidR="00C96E46">
        <w:rPr>
          <w:b/>
          <w:bCs/>
        </w:rPr>
        <w:t>05</w:t>
      </w:r>
      <w:r w:rsidR="00D96ADC" w:rsidRPr="00B84D29">
        <w:rPr>
          <w:b/>
          <w:bCs/>
        </w:rPr>
        <w:tab/>
        <w:t>Discussion</w:t>
      </w:r>
      <w:r w:rsidR="00E12EB0">
        <w:rPr>
          <w:b/>
          <w:bCs/>
        </w:rPr>
        <w:t xml:space="preserve"> Item</w:t>
      </w:r>
      <w:r w:rsidR="00D96ADC" w:rsidRPr="00B84D29">
        <w:rPr>
          <w:b/>
          <w:bCs/>
        </w:rPr>
        <w:t xml:space="preserve">: </w:t>
      </w:r>
      <w:r w:rsidR="00FF5899">
        <w:rPr>
          <w:b/>
          <w:bCs/>
        </w:rPr>
        <w:t>Charter Expenditure Update</w:t>
      </w:r>
      <w:r w:rsidR="00E95C4C">
        <w:rPr>
          <w:b/>
          <w:bCs/>
        </w:rPr>
        <w:t>-Richardson</w:t>
      </w:r>
    </w:p>
    <w:p w14:paraId="046B01ED" w14:textId="2801AA3F" w:rsidR="00FF5899" w:rsidRDefault="00A35C94" w:rsidP="00A35C94">
      <w:pPr>
        <w:pStyle w:val="ListParagraph"/>
        <w:numPr>
          <w:ilvl w:val="0"/>
          <w:numId w:val="44"/>
        </w:numPr>
        <w:spacing w:after="0"/>
        <w:ind w:left="1440"/>
      </w:pPr>
      <w:r>
        <w:t xml:space="preserve">Teachers have been excited about SGC mini grants.  </w:t>
      </w:r>
    </w:p>
    <w:p w14:paraId="74F30173" w14:textId="6C79E827" w:rsidR="00A35C94" w:rsidRDefault="00A35C94" w:rsidP="00A35C94">
      <w:pPr>
        <w:pStyle w:val="ListParagraph"/>
        <w:numPr>
          <w:ilvl w:val="0"/>
          <w:numId w:val="44"/>
        </w:numPr>
        <w:spacing w:after="0"/>
        <w:ind w:left="1440"/>
      </w:pPr>
      <w:r>
        <w:t>Six additional grant applications</w:t>
      </w:r>
    </w:p>
    <w:p w14:paraId="7D1A5B43" w14:textId="588C23E9" w:rsidR="00A35C94" w:rsidRDefault="00A35C94" w:rsidP="00A35C94">
      <w:pPr>
        <w:pStyle w:val="ListParagraph"/>
        <w:numPr>
          <w:ilvl w:val="1"/>
          <w:numId w:val="44"/>
        </w:numPr>
        <w:spacing w:after="0"/>
      </w:pPr>
      <w:r>
        <w:t xml:space="preserve">$235 task cards to make reading more </w:t>
      </w:r>
      <w:r w:rsidR="00956293">
        <w:t>engaging.</w:t>
      </w:r>
    </w:p>
    <w:p w14:paraId="232E2353" w14:textId="252E728C" w:rsidR="00A35C94" w:rsidRDefault="00A35C94" w:rsidP="00A35C94">
      <w:pPr>
        <w:pStyle w:val="ListParagraph"/>
        <w:numPr>
          <w:ilvl w:val="1"/>
          <w:numId w:val="44"/>
        </w:numPr>
        <w:spacing w:after="0"/>
      </w:pPr>
      <w:r>
        <w:t>$</w:t>
      </w:r>
      <w:r w:rsidR="00C96E46">
        <w:t>152</w:t>
      </w:r>
      <w:r>
        <w:t>-updates to the garden and signage</w:t>
      </w:r>
    </w:p>
    <w:p w14:paraId="5B1E163E" w14:textId="171D7C2A" w:rsidR="00A35C94" w:rsidRDefault="00A35C94" w:rsidP="00A35C94">
      <w:pPr>
        <w:pStyle w:val="ListParagraph"/>
        <w:numPr>
          <w:ilvl w:val="1"/>
          <w:numId w:val="44"/>
        </w:numPr>
        <w:spacing w:after="0"/>
      </w:pPr>
      <w:r>
        <w:t>$204-magnetic pattern blocks</w:t>
      </w:r>
    </w:p>
    <w:p w14:paraId="30C927BB" w14:textId="219075C8" w:rsidR="00A35C94" w:rsidRDefault="00A35C94" w:rsidP="00A35C94">
      <w:pPr>
        <w:pStyle w:val="ListParagraph"/>
        <w:numPr>
          <w:ilvl w:val="1"/>
          <w:numId w:val="44"/>
        </w:numPr>
        <w:spacing w:after="0"/>
      </w:pPr>
      <w:r>
        <w:t>$315-math manipulatives to engage students in hands on math</w:t>
      </w:r>
    </w:p>
    <w:p w14:paraId="3E207649" w14:textId="6E94A7D4" w:rsidR="00C96E46" w:rsidRDefault="00C96E46" w:rsidP="00A35C94">
      <w:pPr>
        <w:pStyle w:val="ListParagraph"/>
        <w:numPr>
          <w:ilvl w:val="1"/>
          <w:numId w:val="44"/>
        </w:numPr>
        <w:spacing w:after="0"/>
      </w:pPr>
      <w:r>
        <w:t>$686-rug and bookshelf</w:t>
      </w:r>
    </w:p>
    <w:p w14:paraId="3B996A02" w14:textId="45EC2544" w:rsidR="00C96E46" w:rsidRDefault="00C96E46" w:rsidP="00C96E46">
      <w:pPr>
        <w:pStyle w:val="ListParagraph"/>
        <w:numPr>
          <w:ilvl w:val="0"/>
          <w:numId w:val="44"/>
        </w:numPr>
        <w:spacing w:after="0"/>
      </w:pPr>
      <w:r>
        <w:t xml:space="preserve">$15,000 allocated for teacher </w:t>
      </w:r>
      <w:r w:rsidR="000E728E">
        <w:t>grants.</w:t>
      </w:r>
    </w:p>
    <w:p w14:paraId="4A531600" w14:textId="3DA56935" w:rsidR="00C96E46" w:rsidRDefault="00C96E46" w:rsidP="00C96E46">
      <w:pPr>
        <w:pStyle w:val="ListParagraph"/>
        <w:numPr>
          <w:ilvl w:val="0"/>
          <w:numId w:val="44"/>
        </w:numPr>
        <w:spacing w:after="0"/>
      </w:pPr>
      <w:r>
        <w:t>$10,000 vending machine books</w:t>
      </w:r>
    </w:p>
    <w:p w14:paraId="62DCE922" w14:textId="7474CDAE" w:rsidR="00C96E46" w:rsidRDefault="00C96E46" w:rsidP="00C96E46">
      <w:pPr>
        <w:pStyle w:val="ListParagraph"/>
        <w:numPr>
          <w:ilvl w:val="0"/>
          <w:numId w:val="44"/>
        </w:numPr>
        <w:spacing w:after="0"/>
      </w:pPr>
      <w:r>
        <w:t>$4,000 staff wellness room</w:t>
      </w:r>
    </w:p>
    <w:p w14:paraId="2F1CDDF1" w14:textId="77777777" w:rsidR="00C96E46" w:rsidRDefault="00C96E46" w:rsidP="00C96E46">
      <w:pPr>
        <w:pStyle w:val="ListParagraph"/>
        <w:numPr>
          <w:ilvl w:val="0"/>
          <w:numId w:val="44"/>
        </w:numPr>
        <w:spacing w:after="0"/>
      </w:pPr>
      <w:r>
        <w:t>New requests</w:t>
      </w:r>
    </w:p>
    <w:p w14:paraId="63960B99" w14:textId="23E714CB" w:rsidR="00C96E46" w:rsidRDefault="00C96E46" w:rsidP="00C96E46">
      <w:pPr>
        <w:pStyle w:val="ListParagraph"/>
        <w:numPr>
          <w:ilvl w:val="1"/>
          <w:numId w:val="44"/>
        </w:numPr>
        <w:spacing w:after="0"/>
      </w:pPr>
      <w:r>
        <w:t>CPR training for all staff -$3500</w:t>
      </w:r>
    </w:p>
    <w:p w14:paraId="17838842" w14:textId="6B26CD8D" w:rsidR="00C96E46" w:rsidRDefault="00C96E46" w:rsidP="00C96E46">
      <w:pPr>
        <w:pStyle w:val="ListParagraph"/>
        <w:numPr>
          <w:ilvl w:val="1"/>
          <w:numId w:val="44"/>
        </w:numPr>
        <w:spacing w:after="0"/>
      </w:pPr>
      <w:r>
        <w:t>Rug for adapted specials</w:t>
      </w:r>
      <w:r w:rsidR="000E728E">
        <w:t>-$500</w:t>
      </w:r>
    </w:p>
    <w:p w14:paraId="40F13CA7" w14:textId="5877F970" w:rsidR="000E728E" w:rsidRDefault="000E728E" w:rsidP="00C96E46">
      <w:pPr>
        <w:pStyle w:val="ListParagraph"/>
        <w:numPr>
          <w:ilvl w:val="1"/>
          <w:numId w:val="44"/>
        </w:numPr>
        <w:spacing w:after="0"/>
      </w:pPr>
      <w:r>
        <w:t>Math resource library-$1,000</w:t>
      </w:r>
    </w:p>
    <w:p w14:paraId="2DD8469C" w14:textId="6CDDB4B1" w:rsidR="000E728E" w:rsidRDefault="000E728E" w:rsidP="00C96E46">
      <w:pPr>
        <w:pStyle w:val="ListParagraph"/>
        <w:numPr>
          <w:ilvl w:val="1"/>
          <w:numId w:val="44"/>
        </w:numPr>
        <w:spacing w:after="0"/>
      </w:pPr>
      <w:r>
        <w:t>Metro RESA Math PD for 8 people -$1850</w:t>
      </w:r>
    </w:p>
    <w:p w14:paraId="3596E21A" w14:textId="4F8A04D6" w:rsidR="000E728E" w:rsidRDefault="000E728E" w:rsidP="000E728E">
      <w:pPr>
        <w:pStyle w:val="ListParagraph"/>
        <w:numPr>
          <w:ilvl w:val="0"/>
          <w:numId w:val="44"/>
        </w:numPr>
        <w:spacing w:after="0"/>
      </w:pPr>
      <w:r>
        <w:t>Vote:</w:t>
      </w:r>
    </w:p>
    <w:p w14:paraId="7CD80412" w14:textId="38C05827" w:rsidR="000E728E" w:rsidRDefault="000E728E" w:rsidP="000E728E">
      <w:pPr>
        <w:pStyle w:val="ListParagraph"/>
        <w:numPr>
          <w:ilvl w:val="1"/>
          <w:numId w:val="44"/>
        </w:numPr>
        <w:spacing w:after="0"/>
      </w:pPr>
      <w:r>
        <w:t xml:space="preserve">C. Reed motioned to </w:t>
      </w:r>
      <w:proofErr w:type="gramStart"/>
      <w:r>
        <w:t>approve</w:t>
      </w:r>
      <w:proofErr w:type="gramEnd"/>
    </w:p>
    <w:p w14:paraId="61BA8B9E" w14:textId="73AFDBAE" w:rsidR="000E728E" w:rsidRDefault="000E728E" w:rsidP="000E728E">
      <w:pPr>
        <w:pStyle w:val="ListParagraph"/>
        <w:numPr>
          <w:ilvl w:val="1"/>
          <w:numId w:val="44"/>
        </w:numPr>
        <w:spacing w:after="0"/>
      </w:pPr>
      <w:r>
        <w:t>E. Casey</w:t>
      </w:r>
      <w:r w:rsidR="00956293">
        <w:t xml:space="preserve"> </w:t>
      </w:r>
      <w:proofErr w:type="gramStart"/>
      <w:r w:rsidR="00956293">
        <w:t>seconded</w:t>
      </w:r>
      <w:proofErr w:type="gramEnd"/>
    </w:p>
    <w:p w14:paraId="5B0497E6" w14:textId="5B058E5F" w:rsidR="00FF5899" w:rsidRPr="00FF5899" w:rsidRDefault="000E728E" w:rsidP="008D511F">
      <w:pPr>
        <w:pStyle w:val="ListParagraph"/>
        <w:numPr>
          <w:ilvl w:val="1"/>
          <w:numId w:val="44"/>
        </w:numPr>
        <w:spacing w:after="0"/>
      </w:pPr>
      <w:r>
        <w:t>All in favor of approving expenditures</w:t>
      </w:r>
    </w:p>
    <w:p w14:paraId="10DDB348" w14:textId="64F47B23" w:rsidR="00B827F1" w:rsidRDefault="00820422" w:rsidP="00C47542">
      <w:pPr>
        <w:spacing w:before="0" w:after="0"/>
        <w:textAlignment w:val="baseline"/>
        <w:rPr>
          <w:rFonts w:ascii="Palatino Linotype" w:eastAsia="Times New Roman" w:hAnsi="Palatino Linotype" w:cs="Segoe UI"/>
          <w:b/>
          <w:bCs/>
          <w:szCs w:val="22"/>
          <w:lang w:eastAsia="en-US"/>
        </w:rPr>
      </w:pPr>
      <w:r w:rsidRPr="00B84D29">
        <w:rPr>
          <w:b/>
          <w:bCs/>
        </w:rPr>
        <w:t>8:</w:t>
      </w:r>
      <w:r w:rsidR="000E728E">
        <w:rPr>
          <w:b/>
          <w:bCs/>
        </w:rPr>
        <w:t>16</w:t>
      </w:r>
      <w:r w:rsidRPr="00B84D29">
        <w:rPr>
          <w:b/>
          <w:bCs/>
        </w:rPr>
        <w:tab/>
      </w:r>
      <w:r w:rsidR="00C47542">
        <w:rPr>
          <w:b/>
          <w:bCs/>
        </w:rPr>
        <w:t>Discussion</w:t>
      </w:r>
      <w:r w:rsidR="00E12EB0">
        <w:rPr>
          <w:b/>
          <w:bCs/>
        </w:rPr>
        <w:t xml:space="preserve"> Item</w:t>
      </w:r>
      <w:r w:rsidR="00C47542">
        <w:rPr>
          <w:b/>
          <w:bCs/>
        </w:rPr>
        <w:t xml:space="preserve">: </w:t>
      </w:r>
      <w:r w:rsidR="006712B7">
        <w:rPr>
          <w:rFonts w:ascii="Palatino Linotype" w:eastAsia="Times New Roman" w:hAnsi="Palatino Linotype" w:cs="Segoe UI"/>
          <w:b/>
          <w:bCs/>
          <w:szCs w:val="22"/>
          <w:lang w:eastAsia="en-US"/>
        </w:rPr>
        <w:t>Parent’s Superintendent Council Meetings Update</w:t>
      </w:r>
      <w:r w:rsidR="00442507">
        <w:rPr>
          <w:rFonts w:ascii="Palatino Linotype" w:eastAsia="Times New Roman" w:hAnsi="Palatino Linotype" w:cs="Segoe UI"/>
          <w:b/>
          <w:bCs/>
          <w:szCs w:val="22"/>
          <w:lang w:eastAsia="en-US"/>
        </w:rPr>
        <w:t>-Macken</w:t>
      </w:r>
      <w:r w:rsidR="00C47542" w:rsidRPr="00C47542">
        <w:rPr>
          <w:rFonts w:ascii="Palatino Linotype" w:eastAsia="Times New Roman" w:hAnsi="Palatino Linotype" w:cs="Segoe UI"/>
          <w:b/>
          <w:bCs/>
          <w:szCs w:val="22"/>
          <w:lang w:eastAsia="en-US"/>
        </w:rPr>
        <w:t> </w:t>
      </w:r>
    </w:p>
    <w:p w14:paraId="726FB0B9" w14:textId="0AA7B1B7" w:rsidR="00134853" w:rsidRPr="007A3E9B" w:rsidRDefault="000E728E" w:rsidP="007A3E9B">
      <w:pPr>
        <w:pStyle w:val="ListParagraph"/>
        <w:numPr>
          <w:ilvl w:val="0"/>
          <w:numId w:val="47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proofErr w:type="spellStart"/>
      <w:r w:rsidRPr="007A3E9B">
        <w:rPr>
          <w:rFonts w:ascii="Palatino Linotype" w:eastAsia="Times New Roman" w:hAnsi="Palatino Linotype" w:cs="Segoe UI"/>
          <w:szCs w:val="22"/>
          <w:lang w:eastAsia="en-US"/>
        </w:rPr>
        <w:t>Centegix</w:t>
      </w:r>
      <w:proofErr w:type="spellEnd"/>
      <w:r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 badges and safety were topics of </w:t>
      </w:r>
      <w:r w:rsidR="00956293" w:rsidRPr="007A3E9B">
        <w:rPr>
          <w:rFonts w:ascii="Palatino Linotype" w:eastAsia="Times New Roman" w:hAnsi="Palatino Linotype" w:cs="Segoe UI"/>
          <w:szCs w:val="22"/>
          <w:lang w:eastAsia="en-US"/>
        </w:rPr>
        <w:t>discussion.</w:t>
      </w:r>
    </w:p>
    <w:p w14:paraId="79272840" w14:textId="64D81D7D" w:rsidR="000E728E" w:rsidRPr="007A3E9B" w:rsidRDefault="000E728E" w:rsidP="007A3E9B">
      <w:pPr>
        <w:pStyle w:val="ListParagraph"/>
        <w:numPr>
          <w:ilvl w:val="0"/>
          <w:numId w:val="47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Safety plans should be communicated to the </w:t>
      </w:r>
      <w:r w:rsidR="00956293" w:rsidRPr="007A3E9B">
        <w:rPr>
          <w:rFonts w:ascii="Palatino Linotype" w:eastAsia="Times New Roman" w:hAnsi="Palatino Linotype" w:cs="Segoe UI"/>
          <w:szCs w:val="22"/>
          <w:lang w:eastAsia="en-US"/>
        </w:rPr>
        <w:t>community.</w:t>
      </w:r>
    </w:p>
    <w:p w14:paraId="66A5BE21" w14:textId="1C5A3F11" w:rsidR="000E728E" w:rsidRPr="007A3E9B" w:rsidRDefault="00956293" w:rsidP="00956293">
      <w:pPr>
        <w:pStyle w:val="ListParagraph"/>
        <w:numPr>
          <w:ilvl w:val="1"/>
          <w:numId w:val="47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 xml:space="preserve">Concerns were addressed regarding communication too much information about the safety plan.  </w:t>
      </w:r>
      <w:r w:rsidR="000E728E" w:rsidRPr="007A3E9B">
        <w:rPr>
          <w:rFonts w:ascii="Palatino Linotype" w:eastAsia="Times New Roman" w:hAnsi="Palatino Linotype" w:cs="Segoe UI"/>
          <w:szCs w:val="22"/>
          <w:lang w:eastAsia="en-US"/>
        </w:rPr>
        <w:t>General building info</w:t>
      </w:r>
      <w:r>
        <w:rPr>
          <w:rFonts w:ascii="Palatino Linotype" w:eastAsia="Times New Roman" w:hAnsi="Palatino Linotype" w:cs="Segoe UI"/>
          <w:szCs w:val="22"/>
          <w:lang w:eastAsia="en-US"/>
        </w:rPr>
        <w:t xml:space="preserve"> should be communicated.</w:t>
      </w:r>
    </w:p>
    <w:p w14:paraId="5D928B3B" w14:textId="3DF8E22B" w:rsidR="000E728E" w:rsidRPr="007A3E9B" w:rsidRDefault="000E728E" w:rsidP="00956293">
      <w:pPr>
        <w:pStyle w:val="ListParagraph"/>
        <w:numPr>
          <w:ilvl w:val="2"/>
          <w:numId w:val="47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 w:rsidRPr="007A3E9B">
        <w:rPr>
          <w:rFonts w:ascii="Palatino Linotype" w:eastAsia="Times New Roman" w:hAnsi="Palatino Linotype" w:cs="Segoe UI"/>
          <w:szCs w:val="22"/>
          <w:lang w:eastAsia="en-US"/>
        </w:rPr>
        <w:t>Location of staging area</w:t>
      </w:r>
    </w:p>
    <w:p w14:paraId="548EA5A4" w14:textId="22BE729D" w:rsidR="000E728E" w:rsidRPr="007A3E9B" w:rsidRDefault="000E728E" w:rsidP="00956293">
      <w:pPr>
        <w:pStyle w:val="ListParagraph"/>
        <w:numPr>
          <w:ilvl w:val="2"/>
          <w:numId w:val="47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Areas identified for </w:t>
      </w:r>
      <w:proofErr w:type="gramStart"/>
      <w:r w:rsidRPr="007A3E9B">
        <w:rPr>
          <w:rFonts w:ascii="Palatino Linotype" w:eastAsia="Times New Roman" w:hAnsi="Palatino Linotype" w:cs="Segoe UI"/>
          <w:szCs w:val="22"/>
          <w:lang w:eastAsia="en-US"/>
        </w:rPr>
        <w:t>reunification</w:t>
      </w:r>
      <w:proofErr w:type="gramEnd"/>
    </w:p>
    <w:p w14:paraId="51988A33" w14:textId="0682F2FE" w:rsidR="000E728E" w:rsidRPr="007A3E9B" w:rsidRDefault="00956293" w:rsidP="007A3E9B">
      <w:pPr>
        <w:pStyle w:val="ListParagraph"/>
        <w:numPr>
          <w:ilvl w:val="0"/>
          <w:numId w:val="47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 xml:space="preserve">FCS </w:t>
      </w:r>
      <w:r w:rsidR="000E728E"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Communication </w:t>
      </w:r>
      <w:proofErr w:type="gramStart"/>
      <w:r w:rsidR="000E728E" w:rsidRPr="007A3E9B">
        <w:rPr>
          <w:rFonts w:ascii="Palatino Linotype" w:eastAsia="Times New Roman" w:hAnsi="Palatino Linotype" w:cs="Segoe UI"/>
          <w:szCs w:val="22"/>
          <w:lang w:eastAsia="en-US"/>
        </w:rPr>
        <w:t>teams</w:t>
      </w:r>
      <w:proofErr w:type="gramEnd"/>
      <w:r w:rsidR="000E728E"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 strategy</w:t>
      </w:r>
      <w:r>
        <w:rPr>
          <w:rFonts w:ascii="Palatino Linotype" w:eastAsia="Times New Roman" w:hAnsi="Palatino Linotype" w:cs="Segoe UI"/>
          <w:szCs w:val="22"/>
          <w:lang w:eastAsia="en-US"/>
        </w:rPr>
        <w:t xml:space="preserve"> 2023</w:t>
      </w:r>
      <w:r w:rsidR="000E728E"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:  recognizing and amplifying things to be celebrated within the community.  New website:  </w:t>
      </w:r>
    </w:p>
    <w:p w14:paraId="5046BF4C" w14:textId="4CCB0330" w:rsidR="000E728E" w:rsidRPr="007A3E9B" w:rsidRDefault="000E728E" w:rsidP="007A3E9B">
      <w:pPr>
        <w:pStyle w:val="ListParagraph"/>
        <w:numPr>
          <w:ilvl w:val="0"/>
          <w:numId w:val="47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FCS has reached </w:t>
      </w:r>
      <w:r w:rsidR="007A3E9B" w:rsidRPr="007A3E9B">
        <w:rPr>
          <w:rFonts w:ascii="Palatino Linotype" w:eastAsia="Times New Roman" w:hAnsi="Palatino Linotype" w:cs="Segoe UI"/>
          <w:szCs w:val="22"/>
          <w:lang w:eastAsia="en-US"/>
        </w:rPr>
        <w:t>graduation rate high</w:t>
      </w:r>
      <w:r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 of 90.3</w:t>
      </w:r>
      <w:r w:rsidR="00956293">
        <w:rPr>
          <w:rFonts w:ascii="Palatino Linotype" w:eastAsia="Times New Roman" w:hAnsi="Palatino Linotype" w:cs="Segoe UI"/>
          <w:szCs w:val="22"/>
          <w:lang w:eastAsia="en-US"/>
        </w:rPr>
        <w:t>%!!!</w:t>
      </w:r>
      <w:r w:rsidR="007A3E9B"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 </w:t>
      </w:r>
    </w:p>
    <w:p w14:paraId="210509A8" w14:textId="006CC9BC" w:rsidR="00134853" w:rsidRDefault="00134853" w:rsidP="00C47542">
      <w:pPr>
        <w:spacing w:before="0" w:after="0"/>
        <w:textAlignment w:val="baseline"/>
        <w:rPr>
          <w:rFonts w:ascii="Palatino Linotype" w:eastAsia="Times New Roman" w:hAnsi="Palatino Linotype" w:cs="Segoe UI"/>
          <w:b/>
          <w:bCs/>
          <w:szCs w:val="22"/>
          <w:lang w:eastAsia="en-US"/>
        </w:rPr>
      </w:pP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ab/>
        <w:t>Discussion</w:t>
      </w:r>
      <w:r w:rsidR="00E12EB0"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 Item</w:t>
      </w: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: </w:t>
      </w:r>
      <w:r w:rsidR="00E12EB0">
        <w:rPr>
          <w:rFonts w:ascii="Palatino Linotype" w:eastAsia="Times New Roman" w:hAnsi="Palatino Linotype" w:cs="Segoe UI"/>
          <w:b/>
          <w:bCs/>
          <w:szCs w:val="22"/>
          <w:lang w:eastAsia="en-US"/>
        </w:rPr>
        <w:t>Fall Cross Council Meeting</w:t>
      </w:r>
      <w:r w:rsidR="00442507">
        <w:rPr>
          <w:rFonts w:ascii="Palatino Linotype" w:eastAsia="Times New Roman" w:hAnsi="Palatino Linotype" w:cs="Segoe UI"/>
          <w:b/>
          <w:bCs/>
          <w:szCs w:val="22"/>
          <w:lang w:eastAsia="en-US"/>
        </w:rPr>
        <w:t>-</w:t>
      </w:r>
      <w:r w:rsidR="00E95C4C">
        <w:rPr>
          <w:rFonts w:ascii="Palatino Linotype" w:eastAsia="Times New Roman" w:hAnsi="Palatino Linotype" w:cs="Segoe UI"/>
          <w:b/>
          <w:bCs/>
          <w:szCs w:val="22"/>
          <w:lang w:eastAsia="en-US"/>
        </w:rPr>
        <w:t>Macken</w:t>
      </w:r>
    </w:p>
    <w:p w14:paraId="031332B8" w14:textId="1FB992B1" w:rsidR="007A3E9B" w:rsidRPr="007A3E9B" w:rsidRDefault="007A3E9B" w:rsidP="007A3E9B">
      <w:pPr>
        <w:pStyle w:val="ListParagraph"/>
        <w:numPr>
          <w:ilvl w:val="0"/>
          <w:numId w:val="48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 w:rsidRPr="007A3E9B">
        <w:rPr>
          <w:rFonts w:ascii="Palatino Linotype" w:eastAsia="Times New Roman" w:hAnsi="Palatino Linotype" w:cs="Segoe UI"/>
          <w:szCs w:val="22"/>
          <w:lang w:eastAsia="en-US"/>
        </w:rPr>
        <w:lastRenderedPageBreak/>
        <w:t xml:space="preserve">Park and Macken will </w:t>
      </w:r>
      <w:proofErr w:type="gramStart"/>
      <w:r w:rsidRPr="007A3E9B">
        <w:rPr>
          <w:rFonts w:ascii="Palatino Linotype" w:eastAsia="Times New Roman" w:hAnsi="Palatino Linotype" w:cs="Segoe UI"/>
          <w:szCs w:val="22"/>
          <w:lang w:eastAsia="en-US"/>
        </w:rPr>
        <w:t>attend</w:t>
      </w:r>
      <w:proofErr w:type="gramEnd"/>
    </w:p>
    <w:p w14:paraId="45EF0853" w14:textId="72228228" w:rsidR="00E12EB0" w:rsidRPr="007A3E9B" w:rsidRDefault="007A3E9B" w:rsidP="007A3E9B">
      <w:pPr>
        <w:pStyle w:val="ListParagraph"/>
        <w:numPr>
          <w:ilvl w:val="0"/>
          <w:numId w:val="46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 w:rsidRPr="007A3E9B">
        <w:rPr>
          <w:rFonts w:ascii="Palatino Linotype" w:eastAsia="Times New Roman" w:hAnsi="Palatino Linotype" w:cs="Segoe UI"/>
          <w:szCs w:val="22"/>
          <w:lang w:eastAsia="en-US"/>
        </w:rPr>
        <w:t xml:space="preserve">Trying to connect SGC’s across the district and engage community </w:t>
      </w:r>
      <w:r w:rsidR="00956293" w:rsidRPr="007A3E9B">
        <w:rPr>
          <w:rFonts w:ascii="Palatino Linotype" w:eastAsia="Times New Roman" w:hAnsi="Palatino Linotype" w:cs="Segoe UI"/>
          <w:szCs w:val="22"/>
          <w:lang w:eastAsia="en-US"/>
        </w:rPr>
        <w:t>members.</w:t>
      </w:r>
    </w:p>
    <w:p w14:paraId="0E6BC7D6" w14:textId="54932D34" w:rsidR="00E12EB0" w:rsidRDefault="00E12EB0" w:rsidP="00C47542">
      <w:pPr>
        <w:spacing w:before="0" w:after="0"/>
        <w:textAlignment w:val="baseline"/>
        <w:rPr>
          <w:rFonts w:ascii="Palatino Linotype" w:eastAsia="Times New Roman" w:hAnsi="Palatino Linotype" w:cs="Segoe UI"/>
          <w:b/>
          <w:bCs/>
          <w:szCs w:val="22"/>
          <w:lang w:eastAsia="en-US"/>
        </w:rPr>
      </w:pP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ab/>
        <w:t>Discussion Item: Website Audit</w:t>
      </w:r>
      <w:r w:rsidR="00E95C4C">
        <w:rPr>
          <w:rFonts w:ascii="Palatino Linotype" w:eastAsia="Times New Roman" w:hAnsi="Palatino Linotype" w:cs="Segoe UI"/>
          <w:b/>
          <w:bCs/>
          <w:szCs w:val="22"/>
          <w:lang w:eastAsia="en-US"/>
        </w:rPr>
        <w:t>-Macken</w:t>
      </w:r>
    </w:p>
    <w:p w14:paraId="52457490" w14:textId="40B0D1FB" w:rsidR="007A3E9B" w:rsidRPr="007A3E9B" w:rsidRDefault="007A3E9B" w:rsidP="007A3E9B">
      <w:pPr>
        <w:pStyle w:val="ListParagraph"/>
        <w:numPr>
          <w:ilvl w:val="0"/>
          <w:numId w:val="46"/>
        </w:numPr>
        <w:spacing w:before="0" w:after="0"/>
        <w:textAlignment w:val="baseline"/>
        <w:rPr>
          <w:rFonts w:eastAsia="Times New Roman" w:cs="Segoe UI"/>
          <w:szCs w:val="22"/>
          <w:lang w:eastAsia="en-US"/>
        </w:rPr>
      </w:pPr>
      <w:proofErr w:type="gramStart"/>
      <w:r w:rsidRPr="007A3E9B">
        <w:rPr>
          <w:rFonts w:eastAsia="Times New Roman" w:cs="Segoe UI"/>
          <w:szCs w:val="22"/>
          <w:lang w:eastAsia="en-US"/>
        </w:rPr>
        <w:t>Website</w:t>
      </w:r>
      <w:proofErr w:type="gramEnd"/>
      <w:r w:rsidRPr="007A3E9B">
        <w:rPr>
          <w:rFonts w:eastAsia="Times New Roman" w:cs="Segoe UI"/>
          <w:szCs w:val="22"/>
          <w:lang w:eastAsia="en-US"/>
        </w:rPr>
        <w:t xml:space="preserve"> looks good.  Shannon has made necessary </w:t>
      </w:r>
      <w:r w:rsidR="00236EEF" w:rsidRPr="007A3E9B">
        <w:rPr>
          <w:rFonts w:eastAsia="Times New Roman" w:cs="Segoe UI"/>
          <w:szCs w:val="22"/>
          <w:lang w:eastAsia="en-US"/>
        </w:rPr>
        <w:t>changes.</w:t>
      </w:r>
    </w:p>
    <w:p w14:paraId="4AFEBF7B" w14:textId="062C3C12" w:rsidR="007A3E9B" w:rsidRPr="007A3E9B" w:rsidRDefault="007A3E9B" w:rsidP="007A3E9B">
      <w:pPr>
        <w:pStyle w:val="ListParagraph"/>
        <w:numPr>
          <w:ilvl w:val="0"/>
          <w:numId w:val="46"/>
        </w:numPr>
        <w:spacing w:before="0" w:after="0"/>
        <w:textAlignment w:val="baseline"/>
        <w:rPr>
          <w:rFonts w:eastAsia="Times New Roman" w:cs="Segoe UI"/>
          <w:szCs w:val="22"/>
          <w:lang w:eastAsia="en-US"/>
        </w:rPr>
      </w:pPr>
      <w:r w:rsidRPr="007A3E9B">
        <w:rPr>
          <w:rFonts w:eastAsia="Times New Roman" w:cs="Segoe UI"/>
          <w:szCs w:val="22"/>
          <w:lang w:eastAsia="en-US"/>
        </w:rPr>
        <w:t xml:space="preserve">Meetings and agendas must be posted 7 days in </w:t>
      </w:r>
      <w:r w:rsidR="00236EEF" w:rsidRPr="007A3E9B">
        <w:rPr>
          <w:rFonts w:eastAsia="Times New Roman" w:cs="Segoe UI"/>
          <w:szCs w:val="22"/>
          <w:lang w:eastAsia="en-US"/>
        </w:rPr>
        <w:t>advance.</w:t>
      </w:r>
    </w:p>
    <w:p w14:paraId="7FEB496D" w14:textId="2A1E2A0E" w:rsidR="007A3E9B" w:rsidRPr="007A3E9B" w:rsidRDefault="007A3E9B" w:rsidP="007A3E9B">
      <w:pPr>
        <w:pStyle w:val="ListParagraph"/>
        <w:numPr>
          <w:ilvl w:val="0"/>
          <w:numId w:val="46"/>
        </w:numPr>
        <w:spacing w:before="0" w:after="0"/>
        <w:textAlignment w:val="baseline"/>
        <w:rPr>
          <w:rFonts w:eastAsia="Times New Roman" w:cs="Segoe UI"/>
          <w:szCs w:val="22"/>
          <w:lang w:eastAsia="en-US"/>
        </w:rPr>
      </w:pPr>
      <w:r w:rsidRPr="007A3E9B">
        <w:rPr>
          <w:rFonts w:eastAsia="Times New Roman" w:cs="Segoe UI"/>
          <w:szCs w:val="22"/>
          <w:lang w:eastAsia="en-US"/>
        </w:rPr>
        <w:t xml:space="preserve">Summary of Action should be posted 2 business days after the </w:t>
      </w:r>
      <w:r w:rsidR="00236EEF" w:rsidRPr="007A3E9B">
        <w:rPr>
          <w:rFonts w:eastAsia="Times New Roman" w:cs="Segoe UI"/>
          <w:szCs w:val="22"/>
          <w:lang w:eastAsia="en-US"/>
        </w:rPr>
        <w:t>meeting.</w:t>
      </w:r>
    </w:p>
    <w:p w14:paraId="58787FAE" w14:textId="60921163" w:rsidR="007A3E9B" w:rsidRPr="007A3E9B" w:rsidRDefault="007A3E9B" w:rsidP="007A3E9B">
      <w:pPr>
        <w:pStyle w:val="ListParagraph"/>
        <w:numPr>
          <w:ilvl w:val="0"/>
          <w:numId w:val="46"/>
        </w:numPr>
        <w:spacing w:before="0" w:after="0"/>
        <w:textAlignment w:val="baseline"/>
        <w:rPr>
          <w:rFonts w:eastAsia="Times New Roman" w:cs="Segoe UI"/>
          <w:szCs w:val="22"/>
          <w:lang w:eastAsia="en-US"/>
        </w:rPr>
      </w:pPr>
      <w:r w:rsidRPr="007A3E9B">
        <w:rPr>
          <w:rFonts w:eastAsia="Times New Roman" w:cs="Segoe UI"/>
          <w:szCs w:val="22"/>
          <w:lang w:eastAsia="en-US"/>
        </w:rPr>
        <w:t xml:space="preserve">Minutes should be posted 2 days after vote of </w:t>
      </w:r>
      <w:r w:rsidR="00236EEF" w:rsidRPr="007A3E9B">
        <w:rPr>
          <w:rFonts w:eastAsia="Times New Roman" w:cs="Segoe UI"/>
          <w:szCs w:val="22"/>
          <w:lang w:eastAsia="en-US"/>
        </w:rPr>
        <w:t>approval.</w:t>
      </w:r>
    </w:p>
    <w:p w14:paraId="35252F59" w14:textId="77777777" w:rsidR="00093648" w:rsidRDefault="00093648" w:rsidP="00093648">
      <w:pPr>
        <w:spacing w:after="0"/>
      </w:pPr>
    </w:p>
    <w:p w14:paraId="3B74CEE6" w14:textId="0E60E87B" w:rsidR="00093648" w:rsidRPr="00093648" w:rsidRDefault="00093648" w:rsidP="00093648">
      <w:pPr>
        <w:spacing w:before="0" w:after="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US"/>
        </w:rPr>
      </w:pPr>
      <w:r w:rsidRPr="00093648">
        <w:rPr>
          <w:b/>
          <w:bCs/>
        </w:rPr>
        <w:t>8:</w:t>
      </w:r>
      <w:r w:rsidR="007A3E9B">
        <w:rPr>
          <w:b/>
          <w:bCs/>
        </w:rPr>
        <w:t>23</w:t>
      </w:r>
      <w:r w:rsidRPr="00093648">
        <w:rPr>
          <w:b/>
          <w:bCs/>
        </w:rPr>
        <w:tab/>
      </w:r>
      <w:r w:rsidR="00E12EB0">
        <w:rPr>
          <w:rFonts w:ascii="Palatino Linotype" w:eastAsia="Times New Roman" w:hAnsi="Palatino Linotype" w:cs="Segoe UI"/>
          <w:b/>
          <w:bCs/>
          <w:szCs w:val="22"/>
          <w:lang w:eastAsia="en-US"/>
        </w:rPr>
        <w:t>Informational</w:t>
      </w:r>
      <w:r w:rsidRPr="00093648"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 Item: </w:t>
      </w:r>
      <w:r w:rsidR="006D77EF">
        <w:rPr>
          <w:rFonts w:ascii="Palatino Linotype" w:eastAsia="Times New Roman" w:hAnsi="Palatino Linotype" w:cs="Segoe UI"/>
          <w:b/>
          <w:bCs/>
          <w:szCs w:val="22"/>
          <w:lang w:eastAsia="en-US"/>
        </w:rPr>
        <w:t>Principal’s Update</w:t>
      </w:r>
      <w:r w:rsidR="00442507">
        <w:rPr>
          <w:rFonts w:ascii="Palatino Linotype" w:eastAsia="Times New Roman" w:hAnsi="Palatino Linotype" w:cs="Segoe UI"/>
          <w:b/>
          <w:bCs/>
          <w:szCs w:val="22"/>
          <w:lang w:eastAsia="en-US"/>
        </w:rPr>
        <w:t>-Richardson</w:t>
      </w:r>
      <w:r w:rsidRPr="00093648">
        <w:rPr>
          <w:rFonts w:ascii="Palatino Linotype" w:eastAsia="Times New Roman" w:hAnsi="Palatino Linotype" w:cs="Segoe UI"/>
          <w:b/>
          <w:bCs/>
          <w:szCs w:val="22"/>
          <w:lang w:eastAsia="en-US"/>
        </w:rPr>
        <w:t> </w:t>
      </w:r>
    </w:p>
    <w:p w14:paraId="6A9E7FF7" w14:textId="77777777" w:rsidR="006D77EF" w:rsidRDefault="006D77EF" w:rsidP="006D77EF">
      <w:pPr>
        <w:pStyle w:val="ListParagraph"/>
        <w:numPr>
          <w:ilvl w:val="0"/>
          <w:numId w:val="41"/>
        </w:numPr>
        <w:spacing w:after="0"/>
      </w:pPr>
      <w:r>
        <w:t>Standardized Test Data Review</w:t>
      </w:r>
    </w:p>
    <w:p w14:paraId="6476E333" w14:textId="15C62A02" w:rsidR="00EE16E6" w:rsidRDefault="00EE16E6" w:rsidP="00EE16E6">
      <w:pPr>
        <w:pStyle w:val="ListParagraph"/>
        <w:numPr>
          <w:ilvl w:val="1"/>
          <w:numId w:val="41"/>
        </w:numPr>
        <w:spacing w:after="0"/>
      </w:pPr>
      <w:r>
        <w:t>Balanced Score Card is a great starting point to access and review data.  School Profile Report gives a nice overview of school information.</w:t>
      </w:r>
    </w:p>
    <w:p w14:paraId="76FF14F7" w14:textId="5EB1F9E0" w:rsidR="00EE16E6" w:rsidRDefault="00EE16E6" w:rsidP="00EE16E6">
      <w:pPr>
        <w:pStyle w:val="ListParagraph"/>
        <w:numPr>
          <w:ilvl w:val="1"/>
          <w:numId w:val="41"/>
        </w:numPr>
        <w:spacing w:after="0"/>
      </w:pPr>
      <w:proofErr w:type="gramStart"/>
      <w:r>
        <w:t>State</w:t>
      </w:r>
      <w:proofErr w:type="gramEnd"/>
      <w:r>
        <w:t xml:space="preserve"> Accountability Report provides useful information when determining a school’s academic performance.</w:t>
      </w:r>
    </w:p>
    <w:p w14:paraId="1BE49269" w14:textId="2BAC8DBC" w:rsidR="00EE16E6" w:rsidRDefault="00EE16E6" w:rsidP="00EE16E6">
      <w:pPr>
        <w:pStyle w:val="ListParagraph"/>
        <w:numPr>
          <w:ilvl w:val="1"/>
          <w:numId w:val="41"/>
        </w:numPr>
        <w:spacing w:after="0"/>
      </w:pPr>
      <w:r>
        <w:t>Reading Indicator 94%; highest in Zone 5!!</w:t>
      </w:r>
    </w:p>
    <w:p w14:paraId="295F82A2" w14:textId="77777777" w:rsidR="006D77EF" w:rsidRDefault="006D77EF" w:rsidP="006D77EF">
      <w:pPr>
        <w:pStyle w:val="ListParagraph"/>
        <w:numPr>
          <w:ilvl w:val="0"/>
          <w:numId w:val="41"/>
        </w:numPr>
        <w:spacing w:after="0"/>
      </w:pPr>
      <w:r>
        <w:t>Staffing Updates</w:t>
      </w:r>
    </w:p>
    <w:p w14:paraId="65E97E31" w14:textId="455FBEEE" w:rsidR="00236EEF" w:rsidRDefault="00236EEF" w:rsidP="00236EEF">
      <w:pPr>
        <w:pStyle w:val="ListParagraph"/>
        <w:numPr>
          <w:ilvl w:val="1"/>
          <w:numId w:val="41"/>
        </w:numPr>
        <w:spacing w:after="0"/>
      </w:pPr>
      <w:r>
        <w:t xml:space="preserve">MPE </w:t>
      </w:r>
      <w:r w:rsidR="00734E27">
        <w:t>is currently</w:t>
      </w:r>
      <w:r>
        <w:t xml:space="preserve"> fully staffed.</w:t>
      </w:r>
    </w:p>
    <w:p w14:paraId="627C60AF" w14:textId="68208E31" w:rsidR="00236EEF" w:rsidRDefault="00236EEF" w:rsidP="00236EEF">
      <w:pPr>
        <w:pStyle w:val="ListParagraph"/>
        <w:numPr>
          <w:ilvl w:val="1"/>
          <w:numId w:val="41"/>
        </w:numPr>
        <w:spacing w:after="0"/>
      </w:pPr>
      <w:proofErr w:type="gramStart"/>
      <w:r>
        <w:t>New</w:t>
      </w:r>
      <w:proofErr w:type="gramEnd"/>
      <w:r>
        <w:t xml:space="preserve"> ESOL para has started and is a great addition to the MPE team.</w:t>
      </w:r>
    </w:p>
    <w:p w14:paraId="319F5C88" w14:textId="77777777" w:rsidR="006D77EF" w:rsidRDefault="006D77EF" w:rsidP="006D77EF">
      <w:pPr>
        <w:pStyle w:val="ListParagraph"/>
        <w:numPr>
          <w:ilvl w:val="0"/>
          <w:numId w:val="41"/>
        </w:numPr>
        <w:spacing w:after="0"/>
      </w:pPr>
      <w:r>
        <w:t>Calendar of Upcoming School Events</w:t>
      </w:r>
    </w:p>
    <w:p w14:paraId="2DCD68C0" w14:textId="22ED83A6" w:rsidR="00236EEF" w:rsidRDefault="00236EEF" w:rsidP="00236EEF">
      <w:pPr>
        <w:pStyle w:val="ListParagraph"/>
        <w:numPr>
          <w:ilvl w:val="1"/>
          <w:numId w:val="41"/>
        </w:numPr>
        <w:spacing w:after="0"/>
      </w:pPr>
      <w:r>
        <w:t>Fall Festival today at 6:00</w:t>
      </w:r>
    </w:p>
    <w:p w14:paraId="12BB7F75" w14:textId="3B8D7F09" w:rsidR="00236EEF" w:rsidRDefault="00236EEF" w:rsidP="00236EEF">
      <w:pPr>
        <w:pStyle w:val="ListParagraph"/>
        <w:numPr>
          <w:ilvl w:val="1"/>
          <w:numId w:val="41"/>
        </w:numPr>
        <w:spacing w:after="0"/>
      </w:pPr>
      <w:r>
        <w:t>Katha Stuart meeting on 11/</w:t>
      </w:r>
      <w:r w:rsidR="003C68A8">
        <w:t>15</w:t>
      </w:r>
    </w:p>
    <w:p w14:paraId="4130EF86" w14:textId="7E300293" w:rsidR="003C68A8" w:rsidRDefault="003C68A8" w:rsidP="00236EEF">
      <w:pPr>
        <w:pStyle w:val="ListParagraph"/>
        <w:numPr>
          <w:ilvl w:val="1"/>
          <w:numId w:val="41"/>
        </w:numPr>
        <w:spacing w:after="0"/>
      </w:pPr>
      <w:r>
        <w:t>Parent Coffee-11/3</w:t>
      </w:r>
    </w:p>
    <w:p w14:paraId="3B238FE0" w14:textId="43B77EBE" w:rsidR="00236EEF" w:rsidRDefault="00236EEF" w:rsidP="00236EEF">
      <w:pPr>
        <w:pStyle w:val="ListParagraph"/>
        <w:numPr>
          <w:ilvl w:val="1"/>
          <w:numId w:val="41"/>
        </w:numPr>
        <w:spacing w:after="0"/>
      </w:pPr>
      <w:r>
        <w:t>Rock Eagle with 5</w:t>
      </w:r>
      <w:r w:rsidRPr="00236EEF">
        <w:rPr>
          <w:vertAlign w:val="superscript"/>
        </w:rPr>
        <w:t>th</w:t>
      </w:r>
      <w:r>
        <w:t xml:space="preserve"> grade on 12/6</w:t>
      </w:r>
      <w:r w:rsidR="003C68A8">
        <w:t>-12/8</w:t>
      </w:r>
    </w:p>
    <w:p w14:paraId="31FE88C0" w14:textId="77777777" w:rsidR="003C68A8" w:rsidRDefault="00236EEF" w:rsidP="00236EEF">
      <w:pPr>
        <w:pStyle w:val="ListParagraph"/>
        <w:numPr>
          <w:ilvl w:val="1"/>
          <w:numId w:val="41"/>
        </w:numPr>
        <w:spacing w:after="0"/>
      </w:pPr>
      <w:r>
        <w:t>50</w:t>
      </w:r>
      <w:r w:rsidRPr="00236EEF">
        <w:rPr>
          <w:vertAlign w:val="superscript"/>
        </w:rPr>
        <w:t>th</w:t>
      </w:r>
      <w:r>
        <w:t xml:space="preserve"> Year Celebration-</w:t>
      </w:r>
    </w:p>
    <w:p w14:paraId="05AFB5F3" w14:textId="6F1DE615" w:rsidR="003C68A8" w:rsidRDefault="00236EEF" w:rsidP="003C68A8">
      <w:pPr>
        <w:pStyle w:val="ListParagraph"/>
        <w:numPr>
          <w:ilvl w:val="2"/>
          <w:numId w:val="41"/>
        </w:numPr>
        <w:spacing w:after="0"/>
      </w:pPr>
      <w:r>
        <w:t xml:space="preserve">Alumni Breakfast before HE </w:t>
      </w:r>
      <w:r w:rsidR="003C68A8">
        <w:t>-12/9</w:t>
      </w:r>
      <w:r>
        <w:t xml:space="preserve">. </w:t>
      </w:r>
    </w:p>
    <w:p w14:paraId="0EDFEBB3" w14:textId="3E4F5D01" w:rsidR="00236EEF" w:rsidRDefault="003C68A8" w:rsidP="003C68A8">
      <w:pPr>
        <w:pStyle w:val="ListParagraph"/>
        <w:numPr>
          <w:ilvl w:val="2"/>
          <w:numId w:val="41"/>
        </w:numPr>
        <w:spacing w:after="0"/>
      </w:pPr>
      <w:r>
        <w:t xml:space="preserve">Hundreds of pictures from archives have been provided.  </w:t>
      </w:r>
    </w:p>
    <w:p w14:paraId="5A5867A9" w14:textId="11DDBF2B" w:rsidR="003C68A8" w:rsidRDefault="003C68A8" w:rsidP="003C68A8">
      <w:pPr>
        <w:pStyle w:val="ListParagraph"/>
        <w:numPr>
          <w:ilvl w:val="2"/>
          <w:numId w:val="41"/>
        </w:numPr>
        <w:spacing w:after="0"/>
      </w:pPr>
      <w:r>
        <w:t>Student celebration.  A week of fun activities scheduled for students.  Retro candy, pep rally, music, chants, door decorating contest and more!</w:t>
      </w:r>
    </w:p>
    <w:p w14:paraId="1DE65F09" w14:textId="77777777" w:rsidR="007E419A" w:rsidRDefault="006D77EF" w:rsidP="006D77EF">
      <w:pPr>
        <w:pStyle w:val="ListParagraph"/>
        <w:numPr>
          <w:ilvl w:val="0"/>
          <w:numId w:val="41"/>
        </w:numPr>
        <w:spacing w:after="0"/>
      </w:pPr>
      <w:r>
        <w:t>Upcoming Board Member Community Meetings</w:t>
      </w:r>
    </w:p>
    <w:p w14:paraId="24AD20FE" w14:textId="0AE23522" w:rsidR="00B11C9A" w:rsidRDefault="003C68A8" w:rsidP="003C68A8">
      <w:pPr>
        <w:pStyle w:val="ListParagraph"/>
        <w:numPr>
          <w:ilvl w:val="0"/>
          <w:numId w:val="49"/>
        </w:numPr>
        <w:spacing w:after="0"/>
      </w:pPr>
      <w:r>
        <w:t xml:space="preserve">Dates have been </w:t>
      </w:r>
      <w:proofErr w:type="gramStart"/>
      <w:r>
        <w:t>linked</w:t>
      </w:r>
      <w:proofErr w:type="gramEnd"/>
      <w:r>
        <w:t xml:space="preserve"> </w:t>
      </w:r>
    </w:p>
    <w:p w14:paraId="698F10D8" w14:textId="3338B293" w:rsidR="00D76F65" w:rsidRDefault="004F25E9" w:rsidP="00D76F65">
      <w:pPr>
        <w:rPr>
          <w:b/>
          <w:bCs/>
        </w:rPr>
      </w:pPr>
      <w:r w:rsidRPr="00B84D29">
        <w:rPr>
          <w:b/>
          <w:bCs/>
        </w:rPr>
        <w:t>8:</w:t>
      </w:r>
      <w:r w:rsidR="00734E27">
        <w:rPr>
          <w:b/>
          <w:bCs/>
        </w:rPr>
        <w:t>42</w:t>
      </w:r>
      <w:r w:rsidRPr="00B84D29">
        <w:rPr>
          <w:b/>
          <w:bCs/>
        </w:rPr>
        <w:tab/>
      </w:r>
      <w:r w:rsidR="007E419A">
        <w:rPr>
          <w:b/>
          <w:bCs/>
        </w:rPr>
        <w:t>Discussion Item: Draft Next Meeting Agenda</w:t>
      </w:r>
      <w:r w:rsidR="00AC4AA6">
        <w:rPr>
          <w:b/>
          <w:bCs/>
        </w:rPr>
        <w:t>-Richardson</w:t>
      </w:r>
    </w:p>
    <w:p w14:paraId="05AB1479" w14:textId="2BACEBE4" w:rsidR="00734E27" w:rsidRDefault="00734E27" w:rsidP="00734E27">
      <w:pPr>
        <w:pStyle w:val="ListParagraph"/>
        <w:numPr>
          <w:ilvl w:val="0"/>
          <w:numId w:val="49"/>
        </w:numPr>
      </w:pPr>
      <w:r>
        <w:t>Meeting agenda for November</w:t>
      </w:r>
    </w:p>
    <w:p w14:paraId="3C420962" w14:textId="2C3CA292" w:rsidR="00734E27" w:rsidRDefault="00734E27" w:rsidP="00734E27">
      <w:pPr>
        <w:pStyle w:val="ListParagraph"/>
        <w:numPr>
          <w:ilvl w:val="1"/>
          <w:numId w:val="49"/>
        </w:numPr>
      </w:pPr>
      <w:r>
        <w:t>Additional charter expenditures</w:t>
      </w:r>
    </w:p>
    <w:p w14:paraId="79196A60" w14:textId="796723DD" w:rsidR="00734E27" w:rsidRDefault="002807CF" w:rsidP="00734E27">
      <w:pPr>
        <w:pStyle w:val="ListParagraph"/>
        <w:numPr>
          <w:ilvl w:val="1"/>
          <w:numId w:val="49"/>
        </w:numPr>
      </w:pPr>
      <w:r>
        <w:t xml:space="preserve">Invite PTA </w:t>
      </w:r>
    </w:p>
    <w:p w14:paraId="66E0F142" w14:textId="6C9F6352" w:rsidR="002807CF" w:rsidRDefault="002807CF" w:rsidP="00734E27">
      <w:pPr>
        <w:pStyle w:val="ListParagraph"/>
        <w:numPr>
          <w:ilvl w:val="1"/>
          <w:numId w:val="49"/>
        </w:numPr>
      </w:pPr>
      <w:r>
        <w:t>Review notes from Cross-</w:t>
      </w:r>
      <w:r w:rsidR="00B26D0A">
        <w:t>Council</w:t>
      </w:r>
    </w:p>
    <w:p w14:paraId="2EA38068" w14:textId="3E1BE74F" w:rsidR="002807CF" w:rsidRDefault="002807CF" w:rsidP="00734E27">
      <w:pPr>
        <w:pStyle w:val="ListParagraph"/>
        <w:numPr>
          <w:ilvl w:val="1"/>
          <w:numId w:val="49"/>
        </w:numPr>
      </w:pPr>
      <w:r>
        <w:t>Group picture</w:t>
      </w:r>
    </w:p>
    <w:p w14:paraId="3467CA39" w14:textId="41099684" w:rsidR="004F25E9" w:rsidRDefault="004F25E9" w:rsidP="008D511F">
      <w:pPr>
        <w:spacing w:after="0"/>
      </w:pPr>
    </w:p>
    <w:p w14:paraId="0E140A93" w14:textId="0A27D61D" w:rsidR="00442507" w:rsidRDefault="002807CF" w:rsidP="00442507">
      <w:pPr>
        <w:spacing w:after="0"/>
        <w:rPr>
          <w:b/>
          <w:bCs/>
        </w:rPr>
      </w:pPr>
      <w:r>
        <w:rPr>
          <w:b/>
          <w:bCs/>
        </w:rPr>
        <w:t>8:44</w:t>
      </w:r>
      <w:r w:rsidR="00AC4AA6">
        <w:rPr>
          <w:b/>
          <w:bCs/>
        </w:rPr>
        <w:tab/>
        <w:t>Action Item: Meeting Adjournment</w:t>
      </w:r>
      <w:r w:rsidR="00D60FFE" w:rsidRPr="00D60FFE">
        <w:rPr>
          <w:b/>
          <w:bCs/>
        </w:rPr>
        <w:t>-Richardson</w:t>
      </w:r>
    </w:p>
    <w:p w14:paraId="059ED781" w14:textId="021F8775" w:rsidR="002807CF" w:rsidRPr="002807CF" w:rsidRDefault="002807CF" w:rsidP="002807CF">
      <w:pPr>
        <w:pStyle w:val="ListParagraph"/>
        <w:numPr>
          <w:ilvl w:val="0"/>
          <w:numId w:val="49"/>
        </w:numPr>
        <w:spacing w:after="0"/>
        <w:rPr>
          <w:b/>
          <w:bCs/>
        </w:rPr>
      </w:pPr>
      <w:r>
        <w:t>Motion to adjourn-S. Beckwith</w:t>
      </w:r>
    </w:p>
    <w:p w14:paraId="1A3C954E" w14:textId="5B26B51E" w:rsidR="002807CF" w:rsidRPr="002807CF" w:rsidRDefault="002807CF" w:rsidP="002807CF">
      <w:pPr>
        <w:pStyle w:val="ListParagraph"/>
        <w:numPr>
          <w:ilvl w:val="0"/>
          <w:numId w:val="49"/>
        </w:numPr>
        <w:spacing w:after="0"/>
        <w:rPr>
          <w:b/>
          <w:bCs/>
        </w:rPr>
      </w:pPr>
      <w:r>
        <w:t>Seconded-J. Park</w:t>
      </w:r>
    </w:p>
    <w:p w14:paraId="75358C16" w14:textId="4DF3691B" w:rsidR="000C3BB0" w:rsidRPr="00442507" w:rsidRDefault="00B84D29" w:rsidP="00442507">
      <w:pPr>
        <w:spacing w:after="0"/>
        <w:rPr>
          <w:b/>
          <w:bCs/>
        </w:rPr>
      </w:pPr>
      <w:r>
        <w:t xml:space="preserve"> </w:t>
      </w:r>
    </w:p>
    <w:p w14:paraId="4DEE5572" w14:textId="77777777" w:rsidR="000C3BB0" w:rsidRPr="00EB0D81" w:rsidRDefault="000C3BB0" w:rsidP="008D511F">
      <w:pPr>
        <w:spacing w:after="0"/>
      </w:pPr>
    </w:p>
    <w:sectPr w:rsidR="000C3BB0" w:rsidRPr="00EB0D81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17E8" w14:textId="77777777" w:rsidR="0093608E" w:rsidRDefault="0093608E">
      <w:r>
        <w:separator/>
      </w:r>
    </w:p>
  </w:endnote>
  <w:endnote w:type="continuationSeparator" w:id="0">
    <w:p w14:paraId="6B261BA3" w14:textId="77777777" w:rsidR="0093608E" w:rsidRDefault="0093608E">
      <w:r>
        <w:continuationSeparator/>
      </w:r>
    </w:p>
  </w:endnote>
  <w:endnote w:type="continuationNotice" w:id="1">
    <w:p w14:paraId="6A98CAD4" w14:textId="77777777" w:rsidR="0093608E" w:rsidRDefault="009360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1F4E" w14:textId="77777777" w:rsidR="00BA7DE2" w:rsidRDefault="00BA7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A189" w14:textId="77777777" w:rsidR="00BA7DE2" w:rsidRDefault="00BA7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6BB8" w14:textId="77777777" w:rsidR="0093608E" w:rsidRDefault="0093608E">
      <w:r>
        <w:separator/>
      </w:r>
    </w:p>
  </w:footnote>
  <w:footnote w:type="continuationSeparator" w:id="0">
    <w:p w14:paraId="102C4A4E" w14:textId="77777777" w:rsidR="0093608E" w:rsidRDefault="0093608E">
      <w:r>
        <w:continuationSeparator/>
      </w:r>
    </w:p>
  </w:footnote>
  <w:footnote w:type="continuationNotice" w:id="1">
    <w:p w14:paraId="2FBFD01A" w14:textId="77777777" w:rsidR="0093608E" w:rsidRDefault="009360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FD2B" w14:textId="77777777" w:rsidR="00BA7DE2" w:rsidRDefault="00BA7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BF96" w14:textId="77777777" w:rsidR="00BA7DE2" w:rsidRDefault="00BA7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72C" w14:textId="77777777" w:rsidR="00BA7DE2" w:rsidRDefault="00BA7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F1329E"/>
    <w:multiLevelType w:val="hybridMultilevel"/>
    <w:tmpl w:val="3D74DC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9772F"/>
    <w:multiLevelType w:val="hybridMultilevel"/>
    <w:tmpl w:val="22D6ED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6792E7B"/>
    <w:multiLevelType w:val="hybridMultilevel"/>
    <w:tmpl w:val="A558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A548E0"/>
    <w:multiLevelType w:val="hybridMultilevel"/>
    <w:tmpl w:val="04940734"/>
    <w:lvl w:ilvl="0" w:tplc="FFFFFFFF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0" w:hanging="360"/>
      </w:pPr>
    </w:lvl>
    <w:lvl w:ilvl="2" w:tplc="FFFFFFFF" w:tentative="1">
      <w:start w:val="1"/>
      <w:numFmt w:val="lowerRoman"/>
      <w:lvlText w:val="%3."/>
      <w:lvlJc w:val="right"/>
      <w:pPr>
        <w:ind w:left="2080" w:hanging="180"/>
      </w:pPr>
    </w:lvl>
    <w:lvl w:ilvl="3" w:tplc="FFFFFFFF" w:tentative="1">
      <w:start w:val="1"/>
      <w:numFmt w:val="decimal"/>
      <w:lvlText w:val="%4."/>
      <w:lvlJc w:val="left"/>
      <w:pPr>
        <w:ind w:left="2800" w:hanging="360"/>
      </w:pPr>
    </w:lvl>
    <w:lvl w:ilvl="4" w:tplc="FFFFFFFF" w:tentative="1">
      <w:start w:val="1"/>
      <w:numFmt w:val="lowerLetter"/>
      <w:lvlText w:val="%5."/>
      <w:lvlJc w:val="left"/>
      <w:pPr>
        <w:ind w:left="3520" w:hanging="360"/>
      </w:pPr>
    </w:lvl>
    <w:lvl w:ilvl="5" w:tplc="FFFFFFFF" w:tentative="1">
      <w:start w:val="1"/>
      <w:numFmt w:val="lowerRoman"/>
      <w:lvlText w:val="%6."/>
      <w:lvlJc w:val="right"/>
      <w:pPr>
        <w:ind w:left="4240" w:hanging="180"/>
      </w:pPr>
    </w:lvl>
    <w:lvl w:ilvl="6" w:tplc="FFFFFFFF" w:tentative="1">
      <w:start w:val="1"/>
      <w:numFmt w:val="decimal"/>
      <w:lvlText w:val="%7."/>
      <w:lvlJc w:val="left"/>
      <w:pPr>
        <w:ind w:left="4960" w:hanging="360"/>
      </w:pPr>
    </w:lvl>
    <w:lvl w:ilvl="7" w:tplc="FFFFFFFF" w:tentative="1">
      <w:start w:val="1"/>
      <w:numFmt w:val="lowerLetter"/>
      <w:lvlText w:val="%8."/>
      <w:lvlJc w:val="left"/>
      <w:pPr>
        <w:ind w:left="5680" w:hanging="360"/>
      </w:pPr>
    </w:lvl>
    <w:lvl w:ilvl="8" w:tplc="FFFFFFFF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9" w15:restartNumberingAfterBreak="0">
    <w:nsid w:val="2ACF0DBF"/>
    <w:multiLevelType w:val="hybridMultilevel"/>
    <w:tmpl w:val="33E07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C7655D8"/>
    <w:multiLevelType w:val="multilevel"/>
    <w:tmpl w:val="02F6FB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02440"/>
    <w:multiLevelType w:val="hybridMultilevel"/>
    <w:tmpl w:val="AA7830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A3F34"/>
    <w:multiLevelType w:val="hybridMultilevel"/>
    <w:tmpl w:val="D3E0B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013732"/>
    <w:multiLevelType w:val="hybridMultilevel"/>
    <w:tmpl w:val="BEE85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9841CF"/>
    <w:multiLevelType w:val="hybridMultilevel"/>
    <w:tmpl w:val="15C8EB76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9" w15:restartNumberingAfterBreak="0">
    <w:nsid w:val="49807C33"/>
    <w:multiLevelType w:val="multilevel"/>
    <w:tmpl w:val="F12230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B7CDB"/>
    <w:multiLevelType w:val="hybridMultilevel"/>
    <w:tmpl w:val="C73A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D01C1"/>
    <w:multiLevelType w:val="multilevel"/>
    <w:tmpl w:val="FB8A875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6E7039"/>
    <w:multiLevelType w:val="hybridMultilevel"/>
    <w:tmpl w:val="9110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C3135"/>
    <w:multiLevelType w:val="hybridMultilevel"/>
    <w:tmpl w:val="B5FE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C18FE"/>
    <w:multiLevelType w:val="multilevel"/>
    <w:tmpl w:val="E46220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1C680F"/>
    <w:multiLevelType w:val="hybridMultilevel"/>
    <w:tmpl w:val="03F64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3720B8"/>
    <w:multiLevelType w:val="hybridMultilevel"/>
    <w:tmpl w:val="43465790"/>
    <w:lvl w:ilvl="0" w:tplc="06F68A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BD4530"/>
    <w:multiLevelType w:val="hybridMultilevel"/>
    <w:tmpl w:val="165E70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23"/>
  </w:num>
  <w:num w:numId="2" w16cid:durableId="1257056175">
    <w:abstractNumId w:val="36"/>
  </w:num>
  <w:num w:numId="3" w16cid:durableId="969087883">
    <w:abstractNumId w:val="14"/>
  </w:num>
  <w:num w:numId="4" w16cid:durableId="611981216">
    <w:abstractNumId w:val="11"/>
  </w:num>
  <w:num w:numId="5" w16cid:durableId="1450467145">
    <w:abstractNumId w:val="15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38"/>
  </w:num>
  <w:num w:numId="17" w16cid:durableId="353576179">
    <w:abstractNumId w:val="40"/>
  </w:num>
  <w:num w:numId="18" w16cid:durableId="1047798059">
    <w:abstractNumId w:val="39"/>
  </w:num>
  <w:num w:numId="19" w16cid:durableId="413207092">
    <w:abstractNumId w:val="48"/>
  </w:num>
  <w:num w:numId="20" w16cid:durableId="915242947">
    <w:abstractNumId w:val="10"/>
  </w:num>
  <w:num w:numId="21" w16cid:durableId="1667899693">
    <w:abstractNumId w:val="26"/>
  </w:num>
  <w:num w:numId="22" w16cid:durableId="2054763999">
    <w:abstractNumId w:val="43"/>
  </w:num>
  <w:num w:numId="23" w16cid:durableId="1102839885">
    <w:abstractNumId w:val="35"/>
  </w:num>
  <w:num w:numId="24" w16cid:durableId="2125923784">
    <w:abstractNumId w:val="42"/>
  </w:num>
  <w:num w:numId="25" w16cid:durableId="675228035">
    <w:abstractNumId w:val="12"/>
  </w:num>
  <w:num w:numId="26" w16cid:durableId="1945383945">
    <w:abstractNumId w:val="33"/>
  </w:num>
  <w:num w:numId="27" w16cid:durableId="1664814527">
    <w:abstractNumId w:val="27"/>
  </w:num>
  <w:num w:numId="28" w16cid:durableId="2086610058">
    <w:abstractNumId w:val="45"/>
  </w:num>
  <w:num w:numId="29" w16cid:durableId="856425107">
    <w:abstractNumId w:val="32"/>
  </w:num>
  <w:num w:numId="30" w16cid:durableId="206912355">
    <w:abstractNumId w:val="21"/>
  </w:num>
  <w:num w:numId="31" w16cid:durableId="1188329827">
    <w:abstractNumId w:val="17"/>
  </w:num>
  <w:num w:numId="32" w16cid:durableId="1563255519">
    <w:abstractNumId w:val="28"/>
  </w:num>
  <w:num w:numId="33" w16cid:durableId="2130779582">
    <w:abstractNumId w:val="18"/>
  </w:num>
  <w:num w:numId="34" w16cid:durableId="291443635">
    <w:abstractNumId w:val="34"/>
  </w:num>
  <w:num w:numId="35" w16cid:durableId="961837963">
    <w:abstractNumId w:val="30"/>
  </w:num>
  <w:num w:numId="36" w16cid:durableId="2137866476">
    <w:abstractNumId w:val="29"/>
  </w:num>
  <w:num w:numId="37" w16cid:durableId="1910654156">
    <w:abstractNumId w:val="41"/>
  </w:num>
  <w:num w:numId="38" w16cid:durableId="75177680">
    <w:abstractNumId w:val="31"/>
  </w:num>
  <w:num w:numId="39" w16cid:durableId="1504585965">
    <w:abstractNumId w:val="20"/>
  </w:num>
  <w:num w:numId="40" w16cid:durableId="1839273517">
    <w:abstractNumId w:val="37"/>
  </w:num>
  <w:num w:numId="41" w16cid:durableId="1225801862">
    <w:abstractNumId w:val="46"/>
  </w:num>
  <w:num w:numId="42" w16cid:durableId="1272591589">
    <w:abstractNumId w:val="44"/>
  </w:num>
  <w:num w:numId="43" w16cid:durableId="1431730715">
    <w:abstractNumId w:val="24"/>
  </w:num>
  <w:num w:numId="44" w16cid:durableId="1418751961">
    <w:abstractNumId w:val="16"/>
  </w:num>
  <w:num w:numId="45" w16cid:durableId="1290739549">
    <w:abstractNumId w:val="47"/>
  </w:num>
  <w:num w:numId="46" w16cid:durableId="1539467084">
    <w:abstractNumId w:val="19"/>
  </w:num>
  <w:num w:numId="47" w16cid:durableId="751700743">
    <w:abstractNumId w:val="22"/>
  </w:num>
  <w:num w:numId="48" w16cid:durableId="218516388">
    <w:abstractNumId w:val="13"/>
  </w:num>
  <w:num w:numId="49" w16cid:durableId="20107151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0A2F"/>
    <w:rsid w:val="00003C4F"/>
    <w:rsid w:val="00003F0B"/>
    <w:rsid w:val="00004C3B"/>
    <w:rsid w:val="00006FEE"/>
    <w:rsid w:val="00011BF9"/>
    <w:rsid w:val="000138DD"/>
    <w:rsid w:val="000150D4"/>
    <w:rsid w:val="0001777B"/>
    <w:rsid w:val="00022357"/>
    <w:rsid w:val="00025DC6"/>
    <w:rsid w:val="0003133A"/>
    <w:rsid w:val="00032A7B"/>
    <w:rsid w:val="000361D2"/>
    <w:rsid w:val="00052EAB"/>
    <w:rsid w:val="000534CC"/>
    <w:rsid w:val="00053C7F"/>
    <w:rsid w:val="00067496"/>
    <w:rsid w:val="00067BE0"/>
    <w:rsid w:val="00071074"/>
    <w:rsid w:val="0007363C"/>
    <w:rsid w:val="000761F3"/>
    <w:rsid w:val="000772C7"/>
    <w:rsid w:val="00081D4D"/>
    <w:rsid w:val="000828FD"/>
    <w:rsid w:val="00083614"/>
    <w:rsid w:val="00084260"/>
    <w:rsid w:val="0008665E"/>
    <w:rsid w:val="00087C4E"/>
    <w:rsid w:val="00093648"/>
    <w:rsid w:val="000940BD"/>
    <w:rsid w:val="00096111"/>
    <w:rsid w:val="000A3AB9"/>
    <w:rsid w:val="000A42C4"/>
    <w:rsid w:val="000B0078"/>
    <w:rsid w:val="000B3888"/>
    <w:rsid w:val="000C3914"/>
    <w:rsid w:val="000C3BB0"/>
    <w:rsid w:val="000C3F09"/>
    <w:rsid w:val="000D15CA"/>
    <w:rsid w:val="000D1B9D"/>
    <w:rsid w:val="000D4094"/>
    <w:rsid w:val="000D5DFE"/>
    <w:rsid w:val="000D61A6"/>
    <w:rsid w:val="000E70E9"/>
    <w:rsid w:val="000E728E"/>
    <w:rsid w:val="000F0833"/>
    <w:rsid w:val="000F21A5"/>
    <w:rsid w:val="000F2645"/>
    <w:rsid w:val="000F3703"/>
    <w:rsid w:val="000F4EA0"/>
    <w:rsid w:val="001033AC"/>
    <w:rsid w:val="0010435C"/>
    <w:rsid w:val="001130A1"/>
    <w:rsid w:val="00113536"/>
    <w:rsid w:val="001146CC"/>
    <w:rsid w:val="00123ECB"/>
    <w:rsid w:val="00125C66"/>
    <w:rsid w:val="00130E8E"/>
    <w:rsid w:val="00133B39"/>
    <w:rsid w:val="00133C7B"/>
    <w:rsid w:val="00134265"/>
    <w:rsid w:val="00134853"/>
    <w:rsid w:val="00155A20"/>
    <w:rsid w:val="00155EDB"/>
    <w:rsid w:val="00161C30"/>
    <w:rsid w:val="00162EFE"/>
    <w:rsid w:val="001738E2"/>
    <w:rsid w:val="00180859"/>
    <w:rsid w:val="00181657"/>
    <w:rsid w:val="001825E2"/>
    <w:rsid w:val="0018485C"/>
    <w:rsid w:val="00184ABF"/>
    <w:rsid w:val="001972E2"/>
    <w:rsid w:val="001A179C"/>
    <w:rsid w:val="001B202D"/>
    <w:rsid w:val="001B40B6"/>
    <w:rsid w:val="001B6320"/>
    <w:rsid w:val="001C2F89"/>
    <w:rsid w:val="001D16F9"/>
    <w:rsid w:val="001D2366"/>
    <w:rsid w:val="001D4557"/>
    <w:rsid w:val="001D5608"/>
    <w:rsid w:val="001F169A"/>
    <w:rsid w:val="00200029"/>
    <w:rsid w:val="00203C76"/>
    <w:rsid w:val="00207D49"/>
    <w:rsid w:val="00210F61"/>
    <w:rsid w:val="00211131"/>
    <w:rsid w:val="00213D4C"/>
    <w:rsid w:val="00220B61"/>
    <w:rsid w:val="00224EBA"/>
    <w:rsid w:val="0022583D"/>
    <w:rsid w:val="0022601C"/>
    <w:rsid w:val="002275F5"/>
    <w:rsid w:val="00232DD6"/>
    <w:rsid w:val="00236EEF"/>
    <w:rsid w:val="002402CC"/>
    <w:rsid w:val="00244B6B"/>
    <w:rsid w:val="00246E85"/>
    <w:rsid w:val="00250F77"/>
    <w:rsid w:val="00254B93"/>
    <w:rsid w:val="00255CA5"/>
    <w:rsid w:val="00256029"/>
    <w:rsid w:val="0025758B"/>
    <w:rsid w:val="00263B86"/>
    <w:rsid w:val="002645F8"/>
    <w:rsid w:val="002648DC"/>
    <w:rsid w:val="0026533C"/>
    <w:rsid w:val="002752D7"/>
    <w:rsid w:val="00275812"/>
    <w:rsid w:val="002807CF"/>
    <w:rsid w:val="00281710"/>
    <w:rsid w:val="00286FE1"/>
    <w:rsid w:val="00292E34"/>
    <w:rsid w:val="00293BBB"/>
    <w:rsid w:val="00294EED"/>
    <w:rsid w:val="002A0128"/>
    <w:rsid w:val="002A2B44"/>
    <w:rsid w:val="002A3FCB"/>
    <w:rsid w:val="002B232A"/>
    <w:rsid w:val="002B31B0"/>
    <w:rsid w:val="002C64D3"/>
    <w:rsid w:val="002C7ED5"/>
    <w:rsid w:val="002D1A1F"/>
    <w:rsid w:val="002D3701"/>
    <w:rsid w:val="002D3D01"/>
    <w:rsid w:val="002E6D02"/>
    <w:rsid w:val="002F2C23"/>
    <w:rsid w:val="002F5965"/>
    <w:rsid w:val="002F7BCD"/>
    <w:rsid w:val="00300B03"/>
    <w:rsid w:val="0030585D"/>
    <w:rsid w:val="00305F3C"/>
    <w:rsid w:val="0032009E"/>
    <w:rsid w:val="00323217"/>
    <w:rsid w:val="00323CB8"/>
    <w:rsid w:val="00324F17"/>
    <w:rsid w:val="00325701"/>
    <w:rsid w:val="0033342E"/>
    <w:rsid w:val="0033391C"/>
    <w:rsid w:val="00337DA1"/>
    <w:rsid w:val="0034159F"/>
    <w:rsid w:val="00342C50"/>
    <w:rsid w:val="00343E8D"/>
    <w:rsid w:val="003458C2"/>
    <w:rsid w:val="003516F0"/>
    <w:rsid w:val="00353A62"/>
    <w:rsid w:val="00354532"/>
    <w:rsid w:val="00355471"/>
    <w:rsid w:val="00363D9F"/>
    <w:rsid w:val="00372A51"/>
    <w:rsid w:val="00375037"/>
    <w:rsid w:val="0037630D"/>
    <w:rsid w:val="00377C33"/>
    <w:rsid w:val="00377C48"/>
    <w:rsid w:val="0038109E"/>
    <w:rsid w:val="00382A35"/>
    <w:rsid w:val="00382DDD"/>
    <w:rsid w:val="00384397"/>
    <w:rsid w:val="0038497F"/>
    <w:rsid w:val="003871FA"/>
    <w:rsid w:val="0039174C"/>
    <w:rsid w:val="00397C5A"/>
    <w:rsid w:val="003A0D8D"/>
    <w:rsid w:val="003A144D"/>
    <w:rsid w:val="003A168A"/>
    <w:rsid w:val="003A1CE2"/>
    <w:rsid w:val="003A3456"/>
    <w:rsid w:val="003A4A97"/>
    <w:rsid w:val="003A5A54"/>
    <w:rsid w:val="003A74F5"/>
    <w:rsid w:val="003B196B"/>
    <w:rsid w:val="003B4202"/>
    <w:rsid w:val="003B5FCE"/>
    <w:rsid w:val="003B7934"/>
    <w:rsid w:val="003C68A8"/>
    <w:rsid w:val="003D569C"/>
    <w:rsid w:val="003D6D11"/>
    <w:rsid w:val="003E1B8A"/>
    <w:rsid w:val="003E4AEE"/>
    <w:rsid w:val="00400C3C"/>
    <w:rsid w:val="00401196"/>
    <w:rsid w:val="004028F1"/>
    <w:rsid w:val="00402E7E"/>
    <w:rsid w:val="00403E06"/>
    <w:rsid w:val="004040A5"/>
    <w:rsid w:val="00405EFF"/>
    <w:rsid w:val="00412AAC"/>
    <w:rsid w:val="00416222"/>
    <w:rsid w:val="004175DE"/>
    <w:rsid w:val="00424F9F"/>
    <w:rsid w:val="00435446"/>
    <w:rsid w:val="004359B3"/>
    <w:rsid w:val="004378E3"/>
    <w:rsid w:val="00442507"/>
    <w:rsid w:val="00442769"/>
    <w:rsid w:val="00442839"/>
    <w:rsid w:val="00443AC0"/>
    <w:rsid w:val="00445699"/>
    <w:rsid w:val="004460EA"/>
    <w:rsid w:val="004503A4"/>
    <w:rsid w:val="00451898"/>
    <w:rsid w:val="00451E52"/>
    <w:rsid w:val="004541E0"/>
    <w:rsid w:val="00460BD7"/>
    <w:rsid w:val="00462722"/>
    <w:rsid w:val="00466E5A"/>
    <w:rsid w:val="004677ED"/>
    <w:rsid w:val="00474DCD"/>
    <w:rsid w:val="00482E70"/>
    <w:rsid w:val="004865F8"/>
    <w:rsid w:val="00490FB9"/>
    <w:rsid w:val="004A2166"/>
    <w:rsid w:val="004A41CC"/>
    <w:rsid w:val="004A4501"/>
    <w:rsid w:val="004A693D"/>
    <w:rsid w:val="004A73EA"/>
    <w:rsid w:val="004B0496"/>
    <w:rsid w:val="004B0985"/>
    <w:rsid w:val="004B13F3"/>
    <w:rsid w:val="004B792A"/>
    <w:rsid w:val="004B7AA0"/>
    <w:rsid w:val="004C41AA"/>
    <w:rsid w:val="004D2BCE"/>
    <w:rsid w:val="004D388A"/>
    <w:rsid w:val="004E3543"/>
    <w:rsid w:val="004E559B"/>
    <w:rsid w:val="004E65A5"/>
    <w:rsid w:val="004F0799"/>
    <w:rsid w:val="004F25E9"/>
    <w:rsid w:val="004F4532"/>
    <w:rsid w:val="004F65D3"/>
    <w:rsid w:val="004F6861"/>
    <w:rsid w:val="005005FC"/>
    <w:rsid w:val="005071E0"/>
    <w:rsid w:val="00507719"/>
    <w:rsid w:val="00507A7B"/>
    <w:rsid w:val="005112A8"/>
    <w:rsid w:val="00512B63"/>
    <w:rsid w:val="005162FA"/>
    <w:rsid w:val="0052143F"/>
    <w:rsid w:val="00521755"/>
    <w:rsid w:val="00522F04"/>
    <w:rsid w:val="00526CAF"/>
    <w:rsid w:val="005279C5"/>
    <w:rsid w:val="00537A50"/>
    <w:rsid w:val="00542FCA"/>
    <w:rsid w:val="0055440B"/>
    <w:rsid w:val="00562570"/>
    <w:rsid w:val="005671DB"/>
    <w:rsid w:val="005671EA"/>
    <w:rsid w:val="0057011A"/>
    <w:rsid w:val="005744D1"/>
    <w:rsid w:val="00575A0A"/>
    <w:rsid w:val="00575DB5"/>
    <w:rsid w:val="0057799D"/>
    <w:rsid w:val="00581425"/>
    <w:rsid w:val="0058206D"/>
    <w:rsid w:val="005832A5"/>
    <w:rsid w:val="00584597"/>
    <w:rsid w:val="005921E6"/>
    <w:rsid w:val="005936F9"/>
    <w:rsid w:val="00594C22"/>
    <w:rsid w:val="00595E52"/>
    <w:rsid w:val="005A3124"/>
    <w:rsid w:val="005A4A1A"/>
    <w:rsid w:val="005B0112"/>
    <w:rsid w:val="005B05DF"/>
    <w:rsid w:val="005B44C4"/>
    <w:rsid w:val="005B46F5"/>
    <w:rsid w:val="005C0EAE"/>
    <w:rsid w:val="005C1CA0"/>
    <w:rsid w:val="005C4BBB"/>
    <w:rsid w:val="005D04EA"/>
    <w:rsid w:val="005D2056"/>
    <w:rsid w:val="005E013D"/>
    <w:rsid w:val="005F0C77"/>
    <w:rsid w:val="005F59DC"/>
    <w:rsid w:val="005F5BC6"/>
    <w:rsid w:val="005F6210"/>
    <w:rsid w:val="00603720"/>
    <w:rsid w:val="0060430E"/>
    <w:rsid w:val="00604529"/>
    <w:rsid w:val="00612C36"/>
    <w:rsid w:val="00616082"/>
    <w:rsid w:val="0062020D"/>
    <w:rsid w:val="006242C1"/>
    <w:rsid w:val="00624608"/>
    <w:rsid w:val="006259A4"/>
    <w:rsid w:val="0063013C"/>
    <w:rsid w:val="006368B1"/>
    <w:rsid w:val="00640DF8"/>
    <w:rsid w:val="00642684"/>
    <w:rsid w:val="006502D6"/>
    <w:rsid w:val="00650D48"/>
    <w:rsid w:val="00652086"/>
    <w:rsid w:val="00661183"/>
    <w:rsid w:val="00663AC1"/>
    <w:rsid w:val="00664B22"/>
    <w:rsid w:val="00665BC0"/>
    <w:rsid w:val="006712B7"/>
    <w:rsid w:val="0068059E"/>
    <w:rsid w:val="00684306"/>
    <w:rsid w:val="00684503"/>
    <w:rsid w:val="0069298B"/>
    <w:rsid w:val="006967CE"/>
    <w:rsid w:val="006A081F"/>
    <w:rsid w:val="006A15E3"/>
    <w:rsid w:val="006A3CFC"/>
    <w:rsid w:val="006A6943"/>
    <w:rsid w:val="006C0F1D"/>
    <w:rsid w:val="006C5672"/>
    <w:rsid w:val="006C7010"/>
    <w:rsid w:val="006C78DD"/>
    <w:rsid w:val="006D10E5"/>
    <w:rsid w:val="006D77EF"/>
    <w:rsid w:val="006E1469"/>
    <w:rsid w:val="006E523C"/>
    <w:rsid w:val="006F08F5"/>
    <w:rsid w:val="006F0E31"/>
    <w:rsid w:val="006F7589"/>
    <w:rsid w:val="007034EA"/>
    <w:rsid w:val="00711306"/>
    <w:rsid w:val="00715C18"/>
    <w:rsid w:val="007162DC"/>
    <w:rsid w:val="007173EB"/>
    <w:rsid w:val="00720FA7"/>
    <w:rsid w:val="00721DE7"/>
    <w:rsid w:val="00726B33"/>
    <w:rsid w:val="0072795B"/>
    <w:rsid w:val="00730FE4"/>
    <w:rsid w:val="00731D08"/>
    <w:rsid w:val="00734E27"/>
    <w:rsid w:val="00734F90"/>
    <w:rsid w:val="00736282"/>
    <w:rsid w:val="00737EFA"/>
    <w:rsid w:val="00742EE6"/>
    <w:rsid w:val="00745337"/>
    <w:rsid w:val="00751131"/>
    <w:rsid w:val="00756834"/>
    <w:rsid w:val="0075787E"/>
    <w:rsid w:val="0076114D"/>
    <w:rsid w:val="007638A6"/>
    <w:rsid w:val="00765BBE"/>
    <w:rsid w:val="00770263"/>
    <w:rsid w:val="00771FF2"/>
    <w:rsid w:val="0077382C"/>
    <w:rsid w:val="0077398E"/>
    <w:rsid w:val="00774146"/>
    <w:rsid w:val="00775E64"/>
    <w:rsid w:val="00781BB8"/>
    <w:rsid w:val="00786D8E"/>
    <w:rsid w:val="00792D87"/>
    <w:rsid w:val="00792FF3"/>
    <w:rsid w:val="00797647"/>
    <w:rsid w:val="007A1309"/>
    <w:rsid w:val="007A3305"/>
    <w:rsid w:val="007A3E9B"/>
    <w:rsid w:val="007A48E1"/>
    <w:rsid w:val="007A6286"/>
    <w:rsid w:val="007A77E1"/>
    <w:rsid w:val="007B18FE"/>
    <w:rsid w:val="007C3B16"/>
    <w:rsid w:val="007C5CE0"/>
    <w:rsid w:val="007C7A85"/>
    <w:rsid w:val="007D3F5D"/>
    <w:rsid w:val="007D4F85"/>
    <w:rsid w:val="007D6F90"/>
    <w:rsid w:val="007E419A"/>
    <w:rsid w:val="007E5060"/>
    <w:rsid w:val="007F08AD"/>
    <w:rsid w:val="007F1B78"/>
    <w:rsid w:val="007F33F2"/>
    <w:rsid w:val="00804CF4"/>
    <w:rsid w:val="00805D3A"/>
    <w:rsid w:val="00807260"/>
    <w:rsid w:val="00810ACD"/>
    <w:rsid w:val="008119AA"/>
    <w:rsid w:val="00813C89"/>
    <w:rsid w:val="00820422"/>
    <w:rsid w:val="008212CE"/>
    <w:rsid w:val="00822593"/>
    <w:rsid w:val="00841B31"/>
    <w:rsid w:val="00841E6D"/>
    <w:rsid w:val="008424A8"/>
    <w:rsid w:val="00843BA4"/>
    <w:rsid w:val="00843BD8"/>
    <w:rsid w:val="008445B4"/>
    <w:rsid w:val="00847DEA"/>
    <w:rsid w:val="0085067D"/>
    <w:rsid w:val="00851132"/>
    <w:rsid w:val="00863C3A"/>
    <w:rsid w:val="00863F8D"/>
    <w:rsid w:val="00866420"/>
    <w:rsid w:val="00867020"/>
    <w:rsid w:val="00867F7E"/>
    <w:rsid w:val="0087246E"/>
    <w:rsid w:val="00872554"/>
    <w:rsid w:val="00872893"/>
    <w:rsid w:val="00882C70"/>
    <w:rsid w:val="00883FFD"/>
    <w:rsid w:val="008922F6"/>
    <w:rsid w:val="00894A50"/>
    <w:rsid w:val="008968A0"/>
    <w:rsid w:val="00897387"/>
    <w:rsid w:val="008B5A98"/>
    <w:rsid w:val="008B6C44"/>
    <w:rsid w:val="008B6F52"/>
    <w:rsid w:val="008B74E5"/>
    <w:rsid w:val="008C1337"/>
    <w:rsid w:val="008C44C9"/>
    <w:rsid w:val="008D511F"/>
    <w:rsid w:val="008E1349"/>
    <w:rsid w:val="008E38DE"/>
    <w:rsid w:val="008E6D7E"/>
    <w:rsid w:val="008F0F2D"/>
    <w:rsid w:val="008F7D89"/>
    <w:rsid w:val="00902060"/>
    <w:rsid w:val="00902EE2"/>
    <w:rsid w:val="00906FD0"/>
    <w:rsid w:val="00907EA5"/>
    <w:rsid w:val="00911018"/>
    <w:rsid w:val="00911B3A"/>
    <w:rsid w:val="0092015E"/>
    <w:rsid w:val="00923FBE"/>
    <w:rsid w:val="009246D7"/>
    <w:rsid w:val="0092676C"/>
    <w:rsid w:val="0093551E"/>
    <w:rsid w:val="0093608E"/>
    <w:rsid w:val="00937C3E"/>
    <w:rsid w:val="009403B0"/>
    <w:rsid w:val="0094133B"/>
    <w:rsid w:val="00956293"/>
    <w:rsid w:val="009565D4"/>
    <w:rsid w:val="009579FE"/>
    <w:rsid w:val="009627EE"/>
    <w:rsid w:val="00963F55"/>
    <w:rsid w:val="009640E9"/>
    <w:rsid w:val="00972AE8"/>
    <w:rsid w:val="009805E6"/>
    <w:rsid w:val="00983816"/>
    <w:rsid w:val="00983D9A"/>
    <w:rsid w:val="0099055B"/>
    <w:rsid w:val="00994683"/>
    <w:rsid w:val="009A026E"/>
    <w:rsid w:val="009A0791"/>
    <w:rsid w:val="009A20E2"/>
    <w:rsid w:val="009A443F"/>
    <w:rsid w:val="009A6861"/>
    <w:rsid w:val="009B319C"/>
    <w:rsid w:val="009B5522"/>
    <w:rsid w:val="009B66E6"/>
    <w:rsid w:val="009B72F4"/>
    <w:rsid w:val="009B7B0F"/>
    <w:rsid w:val="009C0000"/>
    <w:rsid w:val="009C5EF4"/>
    <w:rsid w:val="009D6190"/>
    <w:rsid w:val="009D7973"/>
    <w:rsid w:val="009F0A4C"/>
    <w:rsid w:val="00A05613"/>
    <w:rsid w:val="00A12EAF"/>
    <w:rsid w:val="00A1494A"/>
    <w:rsid w:val="00A229E1"/>
    <w:rsid w:val="00A23994"/>
    <w:rsid w:val="00A24DDA"/>
    <w:rsid w:val="00A25906"/>
    <w:rsid w:val="00A323DD"/>
    <w:rsid w:val="00A35C94"/>
    <w:rsid w:val="00A366DF"/>
    <w:rsid w:val="00A405DB"/>
    <w:rsid w:val="00A42350"/>
    <w:rsid w:val="00A53EF3"/>
    <w:rsid w:val="00A62ABA"/>
    <w:rsid w:val="00A72093"/>
    <w:rsid w:val="00A73646"/>
    <w:rsid w:val="00A7484F"/>
    <w:rsid w:val="00A76089"/>
    <w:rsid w:val="00A76136"/>
    <w:rsid w:val="00A810AC"/>
    <w:rsid w:val="00A827EF"/>
    <w:rsid w:val="00A8761F"/>
    <w:rsid w:val="00A9444C"/>
    <w:rsid w:val="00A973C6"/>
    <w:rsid w:val="00AA1926"/>
    <w:rsid w:val="00AA2CA9"/>
    <w:rsid w:val="00AA389E"/>
    <w:rsid w:val="00AB0588"/>
    <w:rsid w:val="00AB2F03"/>
    <w:rsid w:val="00AB3E35"/>
    <w:rsid w:val="00AC06A8"/>
    <w:rsid w:val="00AC1348"/>
    <w:rsid w:val="00AC38DF"/>
    <w:rsid w:val="00AC4AA6"/>
    <w:rsid w:val="00AD120C"/>
    <w:rsid w:val="00AD1770"/>
    <w:rsid w:val="00AE2CFE"/>
    <w:rsid w:val="00AF378B"/>
    <w:rsid w:val="00AF6FFA"/>
    <w:rsid w:val="00B00950"/>
    <w:rsid w:val="00B0364B"/>
    <w:rsid w:val="00B057E4"/>
    <w:rsid w:val="00B05B42"/>
    <w:rsid w:val="00B06987"/>
    <w:rsid w:val="00B06D49"/>
    <w:rsid w:val="00B10F9C"/>
    <w:rsid w:val="00B11725"/>
    <w:rsid w:val="00B11C9A"/>
    <w:rsid w:val="00B1748F"/>
    <w:rsid w:val="00B2546C"/>
    <w:rsid w:val="00B26D0A"/>
    <w:rsid w:val="00B346FF"/>
    <w:rsid w:val="00B354AA"/>
    <w:rsid w:val="00B51AD7"/>
    <w:rsid w:val="00B5277B"/>
    <w:rsid w:val="00B52F90"/>
    <w:rsid w:val="00B56E86"/>
    <w:rsid w:val="00B57665"/>
    <w:rsid w:val="00B73B26"/>
    <w:rsid w:val="00B77315"/>
    <w:rsid w:val="00B808AA"/>
    <w:rsid w:val="00B827F1"/>
    <w:rsid w:val="00B84D29"/>
    <w:rsid w:val="00B869F8"/>
    <w:rsid w:val="00B871B1"/>
    <w:rsid w:val="00B915FE"/>
    <w:rsid w:val="00BA125C"/>
    <w:rsid w:val="00BA7DE2"/>
    <w:rsid w:val="00BB5662"/>
    <w:rsid w:val="00BC7EEB"/>
    <w:rsid w:val="00BD1DE5"/>
    <w:rsid w:val="00BD4833"/>
    <w:rsid w:val="00BD5904"/>
    <w:rsid w:val="00BD5BFE"/>
    <w:rsid w:val="00BD7809"/>
    <w:rsid w:val="00BE2059"/>
    <w:rsid w:val="00BE60DE"/>
    <w:rsid w:val="00BE6529"/>
    <w:rsid w:val="00BF34B3"/>
    <w:rsid w:val="00C010D7"/>
    <w:rsid w:val="00C04B20"/>
    <w:rsid w:val="00C06EB5"/>
    <w:rsid w:val="00C11F2B"/>
    <w:rsid w:val="00C12249"/>
    <w:rsid w:val="00C140F4"/>
    <w:rsid w:val="00C16D55"/>
    <w:rsid w:val="00C22619"/>
    <w:rsid w:val="00C25116"/>
    <w:rsid w:val="00C256C2"/>
    <w:rsid w:val="00C3136D"/>
    <w:rsid w:val="00C41E6E"/>
    <w:rsid w:val="00C45DB7"/>
    <w:rsid w:val="00C46553"/>
    <w:rsid w:val="00C47542"/>
    <w:rsid w:val="00C504F6"/>
    <w:rsid w:val="00C5081A"/>
    <w:rsid w:val="00C51450"/>
    <w:rsid w:val="00C54681"/>
    <w:rsid w:val="00C73A9D"/>
    <w:rsid w:val="00C7447B"/>
    <w:rsid w:val="00C74AA9"/>
    <w:rsid w:val="00C83D92"/>
    <w:rsid w:val="00C87332"/>
    <w:rsid w:val="00C87371"/>
    <w:rsid w:val="00C91C71"/>
    <w:rsid w:val="00C941D8"/>
    <w:rsid w:val="00C96B42"/>
    <w:rsid w:val="00C96E46"/>
    <w:rsid w:val="00CA0518"/>
    <w:rsid w:val="00CA6D6E"/>
    <w:rsid w:val="00CA79D8"/>
    <w:rsid w:val="00CB640E"/>
    <w:rsid w:val="00CB6C64"/>
    <w:rsid w:val="00CD3D64"/>
    <w:rsid w:val="00CE0B38"/>
    <w:rsid w:val="00CE1723"/>
    <w:rsid w:val="00CE41FE"/>
    <w:rsid w:val="00CF383A"/>
    <w:rsid w:val="00CF3DEA"/>
    <w:rsid w:val="00CF4EAF"/>
    <w:rsid w:val="00CF733D"/>
    <w:rsid w:val="00D02215"/>
    <w:rsid w:val="00D02FE2"/>
    <w:rsid w:val="00D076B8"/>
    <w:rsid w:val="00D14A91"/>
    <w:rsid w:val="00D15B48"/>
    <w:rsid w:val="00D165F2"/>
    <w:rsid w:val="00D21977"/>
    <w:rsid w:val="00D2249D"/>
    <w:rsid w:val="00D22BFF"/>
    <w:rsid w:val="00D37188"/>
    <w:rsid w:val="00D4157E"/>
    <w:rsid w:val="00D41C2D"/>
    <w:rsid w:val="00D42363"/>
    <w:rsid w:val="00D52B92"/>
    <w:rsid w:val="00D54A7D"/>
    <w:rsid w:val="00D57B10"/>
    <w:rsid w:val="00D60599"/>
    <w:rsid w:val="00D60FFE"/>
    <w:rsid w:val="00D71117"/>
    <w:rsid w:val="00D72B62"/>
    <w:rsid w:val="00D758C5"/>
    <w:rsid w:val="00D76F65"/>
    <w:rsid w:val="00D76FEC"/>
    <w:rsid w:val="00D80FE2"/>
    <w:rsid w:val="00D82A0A"/>
    <w:rsid w:val="00D90ADF"/>
    <w:rsid w:val="00D94DA2"/>
    <w:rsid w:val="00D96ADC"/>
    <w:rsid w:val="00D97B27"/>
    <w:rsid w:val="00DA0798"/>
    <w:rsid w:val="00DA2649"/>
    <w:rsid w:val="00DA5630"/>
    <w:rsid w:val="00DA6F5C"/>
    <w:rsid w:val="00DB1DD8"/>
    <w:rsid w:val="00DB1F3D"/>
    <w:rsid w:val="00DD2022"/>
    <w:rsid w:val="00DD27AA"/>
    <w:rsid w:val="00DD43BA"/>
    <w:rsid w:val="00DD4862"/>
    <w:rsid w:val="00DD5C19"/>
    <w:rsid w:val="00DD6021"/>
    <w:rsid w:val="00DE1BCC"/>
    <w:rsid w:val="00DE21B3"/>
    <w:rsid w:val="00DE5B86"/>
    <w:rsid w:val="00DF0BCA"/>
    <w:rsid w:val="00DF72E7"/>
    <w:rsid w:val="00E034C5"/>
    <w:rsid w:val="00E04369"/>
    <w:rsid w:val="00E05E30"/>
    <w:rsid w:val="00E12EB0"/>
    <w:rsid w:val="00E151F6"/>
    <w:rsid w:val="00E17211"/>
    <w:rsid w:val="00E223C5"/>
    <w:rsid w:val="00E2456E"/>
    <w:rsid w:val="00E27BF4"/>
    <w:rsid w:val="00E3037E"/>
    <w:rsid w:val="00E31525"/>
    <w:rsid w:val="00E33B07"/>
    <w:rsid w:val="00E3416D"/>
    <w:rsid w:val="00E35573"/>
    <w:rsid w:val="00E406E8"/>
    <w:rsid w:val="00E50989"/>
    <w:rsid w:val="00E512EA"/>
    <w:rsid w:val="00E541FD"/>
    <w:rsid w:val="00E60A93"/>
    <w:rsid w:val="00E62325"/>
    <w:rsid w:val="00E63360"/>
    <w:rsid w:val="00E66AC2"/>
    <w:rsid w:val="00E73206"/>
    <w:rsid w:val="00E73D0B"/>
    <w:rsid w:val="00E778B1"/>
    <w:rsid w:val="00E8264D"/>
    <w:rsid w:val="00E84952"/>
    <w:rsid w:val="00E95015"/>
    <w:rsid w:val="00E95C4C"/>
    <w:rsid w:val="00E97CA3"/>
    <w:rsid w:val="00EA1D90"/>
    <w:rsid w:val="00EA7239"/>
    <w:rsid w:val="00EB0D81"/>
    <w:rsid w:val="00EB1DE1"/>
    <w:rsid w:val="00EB639B"/>
    <w:rsid w:val="00EC1FD8"/>
    <w:rsid w:val="00EC47F8"/>
    <w:rsid w:val="00ED1B6B"/>
    <w:rsid w:val="00EE16E6"/>
    <w:rsid w:val="00EE7C15"/>
    <w:rsid w:val="00EF1AC4"/>
    <w:rsid w:val="00F13C35"/>
    <w:rsid w:val="00F17CF9"/>
    <w:rsid w:val="00F40390"/>
    <w:rsid w:val="00F515EE"/>
    <w:rsid w:val="00F5205B"/>
    <w:rsid w:val="00F53B8A"/>
    <w:rsid w:val="00F615BB"/>
    <w:rsid w:val="00F62098"/>
    <w:rsid w:val="00F62702"/>
    <w:rsid w:val="00F63702"/>
    <w:rsid w:val="00F64F6A"/>
    <w:rsid w:val="00F674B3"/>
    <w:rsid w:val="00F732F2"/>
    <w:rsid w:val="00F77A4A"/>
    <w:rsid w:val="00F844F7"/>
    <w:rsid w:val="00F85332"/>
    <w:rsid w:val="00F8553D"/>
    <w:rsid w:val="00F866A1"/>
    <w:rsid w:val="00F90836"/>
    <w:rsid w:val="00F9136A"/>
    <w:rsid w:val="00F925B9"/>
    <w:rsid w:val="00F93C99"/>
    <w:rsid w:val="00F97A32"/>
    <w:rsid w:val="00FA0E43"/>
    <w:rsid w:val="00FA4FA9"/>
    <w:rsid w:val="00FA6C47"/>
    <w:rsid w:val="00FA750F"/>
    <w:rsid w:val="00FB56B7"/>
    <w:rsid w:val="00FB7A8A"/>
    <w:rsid w:val="00FC237F"/>
    <w:rsid w:val="00FC359E"/>
    <w:rsid w:val="00FC4796"/>
    <w:rsid w:val="00FC5FCF"/>
    <w:rsid w:val="00FD1CA9"/>
    <w:rsid w:val="00FE215D"/>
    <w:rsid w:val="00FE4142"/>
    <w:rsid w:val="00FE576D"/>
    <w:rsid w:val="00FF2168"/>
    <w:rsid w:val="00FF5899"/>
    <w:rsid w:val="070A22D0"/>
    <w:rsid w:val="071A9459"/>
    <w:rsid w:val="0BE325F7"/>
    <w:rsid w:val="158E2257"/>
    <w:rsid w:val="1618F266"/>
    <w:rsid w:val="26FF56E0"/>
    <w:rsid w:val="2AE8B688"/>
    <w:rsid w:val="2C4A59C5"/>
    <w:rsid w:val="2EA9272E"/>
    <w:rsid w:val="443C4265"/>
    <w:rsid w:val="4B6BF57C"/>
    <w:rsid w:val="5139E72D"/>
    <w:rsid w:val="777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4CB45755-A335-4BB7-8ABD-5C024DA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33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fultonschools.org/Page/195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B44C9"/>
    <w:rsid w:val="000E688E"/>
    <w:rsid w:val="00225ED0"/>
    <w:rsid w:val="00232454"/>
    <w:rsid w:val="00380C55"/>
    <w:rsid w:val="003F15D0"/>
    <w:rsid w:val="00442FCF"/>
    <w:rsid w:val="00444F86"/>
    <w:rsid w:val="005B72C8"/>
    <w:rsid w:val="006E53B5"/>
    <w:rsid w:val="00882C70"/>
    <w:rsid w:val="008A35C2"/>
    <w:rsid w:val="00920B32"/>
    <w:rsid w:val="009B72F4"/>
    <w:rsid w:val="00A24F7F"/>
    <w:rsid w:val="00B755AB"/>
    <w:rsid w:val="00D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2</cp:revision>
  <cp:lastPrinted>2021-07-22T22:55:00Z</cp:lastPrinted>
  <dcterms:created xsi:type="dcterms:W3CDTF">2023-10-30T13:29:00Z</dcterms:created>
  <dcterms:modified xsi:type="dcterms:W3CDTF">2023-10-30T13:29:00Z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2022-09-30T12:39:57Z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