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2291A45F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BE7805">
        <w:t>September</w:t>
      </w:r>
      <w:r w:rsidR="0095270D">
        <w:t xml:space="preserve"> </w:t>
      </w:r>
      <w:r w:rsidR="00AE439D">
        <w:t>2</w:t>
      </w:r>
      <w:r w:rsidR="00BE7805">
        <w:t>9</w:t>
      </w:r>
      <w:r w:rsidR="0095270D">
        <w:t>, 2023</w:t>
      </w:r>
      <w:r w:rsidR="003B5FCE">
        <w:t>|</w:t>
      </w:r>
      <w:r w:rsidR="0095270D">
        <w:t xml:space="preserve">7:45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  <w:r w:rsidR="007272F0">
        <w:t xml:space="preserve"> &amp; TEAMS</w:t>
      </w:r>
    </w:p>
    <w:p w14:paraId="44483CA6" w14:textId="77777777" w:rsidR="00D72B62" w:rsidRDefault="00D72B62">
      <w:pPr>
        <w:pStyle w:val="Heading1"/>
        <w:sectPr w:rsidR="00D72B62" w:rsidSect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304F5776" w:rsidR="00D05D44" w:rsidRPr="00AE6E18" w:rsidRDefault="005918C4" w:rsidP="009130C0">
            <w:r w:rsidRPr="00AE6E18">
              <w:t>X</w:t>
            </w:r>
          </w:p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7E937A32" w:rsidR="00D05D44" w:rsidRDefault="00D05D44" w:rsidP="009130C0"/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4458A49F" w:rsidR="00D05D44" w:rsidRPr="00AC7E7A" w:rsidRDefault="00E371AA" w:rsidP="009130C0">
            <w:r>
              <w:t>X</w:t>
            </w:r>
          </w:p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3D8E23D0" w:rsidR="00D05D44" w:rsidRDefault="003F46A4" w:rsidP="009130C0">
            <w:r>
              <w:t>X</w:t>
            </w:r>
          </w:p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3E217D70" w:rsidR="00D05D44" w:rsidRDefault="00D05D44" w:rsidP="009130C0"/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3A17EF97" w:rsidR="00D05D44" w:rsidRDefault="004C6359" w:rsidP="009130C0">
            <w:r>
              <w:t>X</w:t>
            </w:r>
          </w:p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7496" w14:paraId="1AB38866" w14:textId="77777777" w:rsidTr="003C723A">
        <w:tc>
          <w:tcPr>
            <w:tcW w:w="5395" w:type="dxa"/>
          </w:tcPr>
          <w:p w14:paraId="5DA80E1F" w14:textId="0E27964D" w:rsidR="00557496" w:rsidRDefault="00184D22" w:rsidP="003C723A">
            <w:r>
              <w:t>Action Item: Call to Order</w:t>
            </w:r>
          </w:p>
        </w:tc>
        <w:tc>
          <w:tcPr>
            <w:tcW w:w="5395" w:type="dxa"/>
          </w:tcPr>
          <w:p w14:paraId="1332B0C1" w14:textId="0F001C3F" w:rsidR="00557496" w:rsidRDefault="00184D22" w:rsidP="003C723A">
            <w:r>
              <w:t xml:space="preserve">Action Item: Approve </w:t>
            </w:r>
            <w:r w:rsidR="00372B34">
              <w:t>September</w:t>
            </w:r>
            <w:r w:rsidR="007F5F1B">
              <w:t xml:space="preserve"> 2</w:t>
            </w:r>
            <w:r w:rsidR="00372B34">
              <w:t>9</w:t>
            </w:r>
            <w:r w:rsidR="00AE7914">
              <w:t xml:space="preserve"> </w:t>
            </w:r>
            <w:r>
              <w:t>Agenda</w:t>
            </w:r>
          </w:p>
        </w:tc>
      </w:tr>
      <w:tr w:rsidR="00557496" w14:paraId="54B3EE28" w14:textId="77777777" w:rsidTr="003C723A">
        <w:tc>
          <w:tcPr>
            <w:tcW w:w="5395" w:type="dxa"/>
          </w:tcPr>
          <w:p w14:paraId="748471F1" w14:textId="20777B60" w:rsidR="00557496" w:rsidRDefault="00184D22" w:rsidP="003C723A">
            <w:pPr>
              <w:spacing w:after="100" w:line="259" w:lineRule="auto"/>
            </w:pPr>
            <w:r>
              <w:t xml:space="preserve">Action Item: Approve </w:t>
            </w:r>
            <w:r w:rsidR="00372B34">
              <w:t>August 25</w:t>
            </w:r>
            <w:r w:rsidR="00390774">
              <w:t xml:space="preserve"> Minutes</w:t>
            </w:r>
          </w:p>
        </w:tc>
        <w:tc>
          <w:tcPr>
            <w:tcW w:w="5395" w:type="dxa"/>
          </w:tcPr>
          <w:p w14:paraId="18140FEE" w14:textId="7E660675" w:rsidR="00557496" w:rsidRDefault="00734928" w:rsidP="003C723A">
            <w:r>
              <w:t>Discussion</w:t>
            </w:r>
            <w:r w:rsidR="00184D22">
              <w:t xml:space="preserve"> Item: </w:t>
            </w:r>
            <w:r>
              <w:t>Semester Action Plan Review</w:t>
            </w:r>
          </w:p>
        </w:tc>
      </w:tr>
      <w:tr w:rsidR="009F06EB" w14:paraId="7E6EE41F" w14:textId="77777777" w:rsidTr="003C723A">
        <w:tc>
          <w:tcPr>
            <w:tcW w:w="5395" w:type="dxa"/>
          </w:tcPr>
          <w:p w14:paraId="30EF75E6" w14:textId="34FC633D" w:rsidR="009F06EB" w:rsidRDefault="00FC13EE" w:rsidP="003C723A">
            <w:pPr>
              <w:spacing w:line="259" w:lineRule="auto"/>
            </w:pPr>
            <w:r>
              <w:t>Discussion</w:t>
            </w:r>
            <w:r w:rsidR="00D104E9" w:rsidRPr="00FC13EE">
              <w:t xml:space="preserve"> Item: </w:t>
            </w:r>
            <w:r>
              <w:t xml:space="preserve">SY23-24 </w:t>
            </w:r>
            <w:r w:rsidR="00F36D59">
              <w:t xml:space="preserve">Council Initiatives Review 23-24 </w:t>
            </w:r>
            <w:r w:rsidR="00C27C0E">
              <w:t>Self-Assessment</w:t>
            </w:r>
          </w:p>
        </w:tc>
        <w:tc>
          <w:tcPr>
            <w:tcW w:w="5395" w:type="dxa"/>
          </w:tcPr>
          <w:p w14:paraId="6D8ABC83" w14:textId="7B032AC8" w:rsidR="009F06EB" w:rsidRDefault="00F36D59" w:rsidP="003C723A">
            <w:r>
              <w:t>Discussion</w:t>
            </w:r>
            <w:r w:rsidR="00D104E9">
              <w:t xml:space="preserve"> Item: </w:t>
            </w:r>
            <w:r>
              <w:t>Charter Expenditure Proposals</w:t>
            </w:r>
          </w:p>
        </w:tc>
      </w:tr>
      <w:tr w:rsidR="00394B62" w14:paraId="51EB56D4" w14:textId="77777777" w:rsidTr="003C723A">
        <w:tc>
          <w:tcPr>
            <w:tcW w:w="5395" w:type="dxa"/>
          </w:tcPr>
          <w:p w14:paraId="3FEC62AA" w14:textId="70E27F20" w:rsidR="00394B62" w:rsidRDefault="00394B62" w:rsidP="003C723A">
            <w:pPr>
              <w:spacing w:line="259" w:lineRule="auto"/>
            </w:pPr>
            <w:r>
              <w:t>Informational Item:</w:t>
            </w:r>
            <w:r w:rsidR="00C27C0E">
              <w:t xml:space="preserve"> </w:t>
            </w:r>
            <w:r w:rsidR="00483330">
              <w:t>Principal’s Update</w:t>
            </w:r>
          </w:p>
          <w:p w14:paraId="616E6815" w14:textId="77777777" w:rsidR="00483330" w:rsidRDefault="00053E82" w:rsidP="00483330">
            <w:pPr>
              <w:pStyle w:val="ListParagraph"/>
              <w:numPr>
                <w:ilvl w:val="0"/>
                <w:numId w:val="32"/>
              </w:numPr>
              <w:spacing w:line="259" w:lineRule="auto"/>
            </w:pPr>
            <w:r>
              <w:t>Standardized Test Data Review</w:t>
            </w:r>
          </w:p>
          <w:p w14:paraId="3749E643" w14:textId="77777777" w:rsidR="00053E82" w:rsidRDefault="00053E82" w:rsidP="00483330">
            <w:pPr>
              <w:pStyle w:val="ListParagraph"/>
              <w:numPr>
                <w:ilvl w:val="0"/>
                <w:numId w:val="32"/>
              </w:numPr>
              <w:spacing w:line="259" w:lineRule="auto"/>
            </w:pPr>
            <w:r>
              <w:t>Staffing Updates</w:t>
            </w:r>
          </w:p>
          <w:p w14:paraId="158DAC1D" w14:textId="77777777" w:rsidR="00053E82" w:rsidRDefault="00053E82" w:rsidP="00483330">
            <w:pPr>
              <w:pStyle w:val="ListParagraph"/>
              <w:numPr>
                <w:ilvl w:val="0"/>
                <w:numId w:val="32"/>
              </w:numPr>
              <w:spacing w:line="259" w:lineRule="auto"/>
            </w:pPr>
            <w:r>
              <w:t>Calendar of Upcoming School Events</w:t>
            </w:r>
          </w:p>
          <w:p w14:paraId="05C7588C" w14:textId="61397FDA" w:rsidR="00053E82" w:rsidRDefault="00053E82" w:rsidP="00483330">
            <w:pPr>
              <w:pStyle w:val="ListParagraph"/>
              <w:numPr>
                <w:ilvl w:val="0"/>
                <w:numId w:val="32"/>
              </w:numPr>
              <w:spacing w:line="259" w:lineRule="auto"/>
            </w:pPr>
            <w:r>
              <w:t>Upcoming Board Member Community Meetings</w:t>
            </w:r>
          </w:p>
        </w:tc>
        <w:tc>
          <w:tcPr>
            <w:tcW w:w="5395" w:type="dxa"/>
          </w:tcPr>
          <w:p w14:paraId="4B9C9ACC" w14:textId="1DA2D847" w:rsidR="00394B62" w:rsidRDefault="0016061A" w:rsidP="003C723A">
            <w:r>
              <w:t>Discussion Item:</w:t>
            </w:r>
            <w:r w:rsidR="007150A5">
              <w:t xml:space="preserve"> Draft Next Meeting Agenda</w:t>
            </w:r>
          </w:p>
        </w:tc>
      </w:tr>
      <w:tr w:rsidR="0016061A" w14:paraId="22AC0CD3" w14:textId="77777777" w:rsidTr="003C723A">
        <w:tc>
          <w:tcPr>
            <w:tcW w:w="5395" w:type="dxa"/>
          </w:tcPr>
          <w:p w14:paraId="648C1A59" w14:textId="0034995A" w:rsidR="0016061A" w:rsidRDefault="0016061A" w:rsidP="003C723A">
            <w:pPr>
              <w:spacing w:line="259" w:lineRule="auto"/>
            </w:pPr>
            <w:r>
              <w:t>Action Item:</w:t>
            </w:r>
            <w:r w:rsidR="007150A5">
              <w:t xml:space="preserve"> Meeting Adjournment</w:t>
            </w:r>
          </w:p>
        </w:tc>
        <w:tc>
          <w:tcPr>
            <w:tcW w:w="5395" w:type="dxa"/>
          </w:tcPr>
          <w:p w14:paraId="6DDBC1F0" w14:textId="77777777" w:rsidR="0016061A" w:rsidRDefault="0016061A" w:rsidP="003C723A"/>
        </w:tc>
      </w:tr>
    </w:tbl>
    <w:p w14:paraId="2A9A1AAC" w14:textId="77777777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Called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421D2CFA" w:rsidR="001B751F" w:rsidRDefault="00B2539B" w:rsidP="001B751F">
            <w:r>
              <w:t>8:0</w:t>
            </w:r>
            <w:r w:rsidR="00C44747"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12301939" w:rsidR="001B751F" w:rsidRDefault="00462FFF" w:rsidP="001B751F">
            <w:r>
              <w:t>Ayo 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6399911B" w:rsidR="001B751F" w:rsidRDefault="007F5F1B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15936463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Approval of </w:t>
            </w:r>
            <w:r w:rsidR="00C44747">
              <w:rPr>
                <w:sz w:val="22"/>
                <w:szCs w:val="22"/>
              </w:rPr>
              <w:t>Sept 29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78A58F36" w:rsidR="001B751F" w:rsidRDefault="00054AD6" w:rsidP="001B751F">
            <w:r>
              <w:t>8:0</w:t>
            </w:r>
            <w:r w:rsidR="00FE4433"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62F3BD7E" w:rsidR="001B751F" w:rsidRDefault="00FE4433" w:rsidP="001B751F">
            <w:r>
              <w:t>Loman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4BDD1446" w:rsidR="001B751F" w:rsidRDefault="00FE4433" w:rsidP="001B751F">
            <w:r>
              <w:t>Ruben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1B751F" w14:paraId="31106075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DD2" w14:textId="39325868" w:rsidR="001B751F" w:rsidRDefault="003F772D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FE4433">
              <w:rPr>
                <w:sz w:val="22"/>
                <w:szCs w:val="22"/>
              </w:rPr>
              <w:t xml:space="preserve">Aug </w:t>
            </w:r>
            <w:r w:rsidR="00FF17E2">
              <w:rPr>
                <w:sz w:val="22"/>
                <w:szCs w:val="22"/>
              </w:rPr>
              <w:t>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42" w14:textId="699FE2DA" w:rsidR="001B751F" w:rsidRDefault="004E1DBF" w:rsidP="001B751F">
            <w:r>
              <w:t>8:0</w:t>
            </w:r>
            <w:r w:rsidR="00FF17E2"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905" w14:textId="76795C84" w:rsidR="001B751F" w:rsidRDefault="00FF17E2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94" w14:textId="3C9E5A21" w:rsidR="001B751F" w:rsidRDefault="00FF17E2" w:rsidP="001B751F">
            <w:r>
              <w:t>Macken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89" w14:textId="1E126D33" w:rsidR="001B751F" w:rsidRDefault="00D34F64" w:rsidP="001B751F">
            <w:r>
              <w:t>All in Favor</w:t>
            </w:r>
          </w:p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1BF066EB" w:rsidR="005814C9" w:rsidRDefault="007B59AB" w:rsidP="001B751F">
            <w:r>
              <w:t>8:58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62C5CFF9" w:rsidR="005814C9" w:rsidRDefault="009C04D4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59C87067" w:rsidR="005814C9" w:rsidRDefault="009C04D4" w:rsidP="001B751F">
            <w:r>
              <w:t>Macken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  <w:rPr>
          <w:color w:val="242852" w:themeColor="text2"/>
        </w:rPr>
      </w:pPr>
      <w:r>
        <w:t xml:space="preserve"> </w:t>
      </w:r>
    </w:p>
    <w:sectPr w:rsidR="00004C3B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CFB1" w14:textId="77777777" w:rsidR="006F0E12" w:rsidRDefault="006F0E12">
      <w:r>
        <w:separator/>
      </w:r>
    </w:p>
  </w:endnote>
  <w:endnote w:type="continuationSeparator" w:id="0">
    <w:p w14:paraId="3B5FCB63" w14:textId="77777777" w:rsidR="006F0E12" w:rsidRDefault="006F0E12">
      <w:r>
        <w:continuationSeparator/>
      </w:r>
    </w:p>
  </w:endnote>
  <w:endnote w:type="continuationNotice" w:id="1">
    <w:p w14:paraId="5AC2B818" w14:textId="77777777" w:rsidR="006F0E12" w:rsidRDefault="006F0E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C0CB" w14:textId="77777777" w:rsidR="006F0E12" w:rsidRDefault="006F0E12">
      <w:r>
        <w:separator/>
      </w:r>
    </w:p>
  </w:footnote>
  <w:footnote w:type="continuationSeparator" w:id="0">
    <w:p w14:paraId="16080A6E" w14:textId="77777777" w:rsidR="006F0E12" w:rsidRDefault="006F0E12">
      <w:r>
        <w:continuationSeparator/>
      </w:r>
    </w:p>
  </w:footnote>
  <w:footnote w:type="continuationNotice" w:id="1">
    <w:p w14:paraId="7EC1E08F" w14:textId="77777777" w:rsidR="006F0E12" w:rsidRDefault="006F0E1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03F2C"/>
    <w:multiLevelType w:val="hybridMultilevel"/>
    <w:tmpl w:val="DEF2A952"/>
    <w:lvl w:ilvl="0" w:tplc="30127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7"/>
  </w:num>
  <w:num w:numId="2" w16cid:durableId="1257056175">
    <w:abstractNumId w:val="24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5"/>
  </w:num>
  <w:num w:numId="17" w16cid:durableId="353576179">
    <w:abstractNumId w:val="27"/>
  </w:num>
  <w:num w:numId="18" w16cid:durableId="1047798059">
    <w:abstractNumId w:val="26"/>
  </w:num>
  <w:num w:numId="19" w16cid:durableId="413207092">
    <w:abstractNumId w:val="31"/>
  </w:num>
  <w:num w:numId="20" w16cid:durableId="915242947">
    <w:abstractNumId w:val="10"/>
  </w:num>
  <w:num w:numId="21" w16cid:durableId="1667899693">
    <w:abstractNumId w:val="18"/>
  </w:num>
  <w:num w:numId="22" w16cid:durableId="2054763999">
    <w:abstractNumId w:val="29"/>
  </w:num>
  <w:num w:numId="23" w16cid:durableId="1102839885">
    <w:abstractNumId w:val="23"/>
  </w:num>
  <w:num w:numId="24" w16cid:durableId="2125923784">
    <w:abstractNumId w:val="28"/>
  </w:num>
  <w:num w:numId="25" w16cid:durableId="675228035">
    <w:abstractNumId w:val="12"/>
  </w:num>
  <w:num w:numId="26" w16cid:durableId="1945383945">
    <w:abstractNumId w:val="22"/>
  </w:num>
  <w:num w:numId="27" w16cid:durableId="1664814527">
    <w:abstractNumId w:val="19"/>
  </w:num>
  <w:num w:numId="28" w16cid:durableId="2086610058">
    <w:abstractNumId w:val="30"/>
  </w:num>
  <w:num w:numId="29" w16cid:durableId="856425107">
    <w:abstractNumId w:val="21"/>
  </w:num>
  <w:num w:numId="30" w16cid:durableId="206912355">
    <w:abstractNumId w:val="16"/>
  </w:num>
  <w:num w:numId="31" w16cid:durableId="1748845615">
    <w:abstractNumId w:val="14"/>
  </w:num>
  <w:num w:numId="32" w16cid:durableId="20051597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6C02"/>
    <w:rsid w:val="000534CC"/>
    <w:rsid w:val="00053E82"/>
    <w:rsid w:val="00054AD6"/>
    <w:rsid w:val="00062562"/>
    <w:rsid w:val="00081D4D"/>
    <w:rsid w:val="0008665E"/>
    <w:rsid w:val="000940BD"/>
    <w:rsid w:val="000A42C4"/>
    <w:rsid w:val="000D1B9D"/>
    <w:rsid w:val="000F21A5"/>
    <w:rsid w:val="000F399E"/>
    <w:rsid w:val="000F4EA0"/>
    <w:rsid w:val="00104F02"/>
    <w:rsid w:val="00113536"/>
    <w:rsid w:val="001270A7"/>
    <w:rsid w:val="00130224"/>
    <w:rsid w:val="00130E8E"/>
    <w:rsid w:val="00134265"/>
    <w:rsid w:val="001435B1"/>
    <w:rsid w:val="0016061A"/>
    <w:rsid w:val="00163A9E"/>
    <w:rsid w:val="00184D22"/>
    <w:rsid w:val="001B40B6"/>
    <w:rsid w:val="001B751F"/>
    <w:rsid w:val="00224EBA"/>
    <w:rsid w:val="00246E85"/>
    <w:rsid w:val="0025164C"/>
    <w:rsid w:val="00254B93"/>
    <w:rsid w:val="00281710"/>
    <w:rsid w:val="002A2B44"/>
    <w:rsid w:val="002A3FCB"/>
    <w:rsid w:val="002C5057"/>
    <w:rsid w:val="002D3701"/>
    <w:rsid w:val="0032009E"/>
    <w:rsid w:val="00343E8D"/>
    <w:rsid w:val="003458C2"/>
    <w:rsid w:val="00355471"/>
    <w:rsid w:val="00372B34"/>
    <w:rsid w:val="00375037"/>
    <w:rsid w:val="003760C9"/>
    <w:rsid w:val="0037630D"/>
    <w:rsid w:val="0037734A"/>
    <w:rsid w:val="0038109E"/>
    <w:rsid w:val="00384397"/>
    <w:rsid w:val="003871FA"/>
    <w:rsid w:val="00390774"/>
    <w:rsid w:val="00394B62"/>
    <w:rsid w:val="003A0D8D"/>
    <w:rsid w:val="003A74F5"/>
    <w:rsid w:val="003B4202"/>
    <w:rsid w:val="003B5FCE"/>
    <w:rsid w:val="003D6D11"/>
    <w:rsid w:val="003E4AEE"/>
    <w:rsid w:val="003F46A4"/>
    <w:rsid w:val="003F772D"/>
    <w:rsid w:val="00401196"/>
    <w:rsid w:val="00402E7E"/>
    <w:rsid w:val="00403E06"/>
    <w:rsid w:val="00416222"/>
    <w:rsid w:val="00424F9F"/>
    <w:rsid w:val="00435446"/>
    <w:rsid w:val="00451898"/>
    <w:rsid w:val="00451E52"/>
    <w:rsid w:val="004541E0"/>
    <w:rsid w:val="00462015"/>
    <w:rsid w:val="00462FFF"/>
    <w:rsid w:val="00483330"/>
    <w:rsid w:val="0048781F"/>
    <w:rsid w:val="004A693D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7A50"/>
    <w:rsid w:val="0055440B"/>
    <w:rsid w:val="00557496"/>
    <w:rsid w:val="005671DB"/>
    <w:rsid w:val="005744D1"/>
    <w:rsid w:val="00581425"/>
    <w:rsid w:val="005814C9"/>
    <w:rsid w:val="0058206D"/>
    <w:rsid w:val="00590FCD"/>
    <w:rsid w:val="005918C4"/>
    <w:rsid w:val="005B74F5"/>
    <w:rsid w:val="005D2056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4306"/>
    <w:rsid w:val="0069298B"/>
    <w:rsid w:val="006A2B04"/>
    <w:rsid w:val="006C0F1D"/>
    <w:rsid w:val="006D10E5"/>
    <w:rsid w:val="006D6698"/>
    <w:rsid w:val="006D66AF"/>
    <w:rsid w:val="006E1469"/>
    <w:rsid w:val="006E523C"/>
    <w:rsid w:val="006F0E12"/>
    <w:rsid w:val="006F7B38"/>
    <w:rsid w:val="007150A5"/>
    <w:rsid w:val="007173EB"/>
    <w:rsid w:val="00725518"/>
    <w:rsid w:val="007272F0"/>
    <w:rsid w:val="00730FE4"/>
    <w:rsid w:val="00731D08"/>
    <w:rsid w:val="00734928"/>
    <w:rsid w:val="00737EFA"/>
    <w:rsid w:val="007638A6"/>
    <w:rsid w:val="00774146"/>
    <w:rsid w:val="00777E66"/>
    <w:rsid w:val="00786D8E"/>
    <w:rsid w:val="007A5AAF"/>
    <w:rsid w:val="007A77E1"/>
    <w:rsid w:val="007B59AB"/>
    <w:rsid w:val="007C3B16"/>
    <w:rsid w:val="007C49F7"/>
    <w:rsid w:val="007F5E00"/>
    <w:rsid w:val="007F5F1B"/>
    <w:rsid w:val="00807260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EA5"/>
    <w:rsid w:val="00911018"/>
    <w:rsid w:val="009130C0"/>
    <w:rsid w:val="009246D7"/>
    <w:rsid w:val="00941E5C"/>
    <w:rsid w:val="0095270D"/>
    <w:rsid w:val="009579FE"/>
    <w:rsid w:val="00996369"/>
    <w:rsid w:val="009A0791"/>
    <w:rsid w:val="009B5522"/>
    <w:rsid w:val="009B66E6"/>
    <w:rsid w:val="009B72F4"/>
    <w:rsid w:val="009C0000"/>
    <w:rsid w:val="009C04D4"/>
    <w:rsid w:val="009C2149"/>
    <w:rsid w:val="009C5EF4"/>
    <w:rsid w:val="009D6190"/>
    <w:rsid w:val="009F06EB"/>
    <w:rsid w:val="00A05613"/>
    <w:rsid w:val="00A25906"/>
    <w:rsid w:val="00A366DF"/>
    <w:rsid w:val="00A373C0"/>
    <w:rsid w:val="00A628F2"/>
    <w:rsid w:val="00A72093"/>
    <w:rsid w:val="00A8761F"/>
    <w:rsid w:val="00A9112F"/>
    <w:rsid w:val="00A973C6"/>
    <w:rsid w:val="00AB3E35"/>
    <w:rsid w:val="00AB41D9"/>
    <w:rsid w:val="00AC47D5"/>
    <w:rsid w:val="00AC7558"/>
    <w:rsid w:val="00AD1770"/>
    <w:rsid w:val="00AE2CFE"/>
    <w:rsid w:val="00AE439D"/>
    <w:rsid w:val="00AE6E18"/>
    <w:rsid w:val="00AE7914"/>
    <w:rsid w:val="00AF41AD"/>
    <w:rsid w:val="00B2539B"/>
    <w:rsid w:val="00B40452"/>
    <w:rsid w:val="00B51AD7"/>
    <w:rsid w:val="00B52F90"/>
    <w:rsid w:val="00B56A90"/>
    <w:rsid w:val="00B66497"/>
    <w:rsid w:val="00B871B1"/>
    <w:rsid w:val="00B915FE"/>
    <w:rsid w:val="00BC3A84"/>
    <w:rsid w:val="00BC5821"/>
    <w:rsid w:val="00BC7EEB"/>
    <w:rsid w:val="00BD0246"/>
    <w:rsid w:val="00BD1DE5"/>
    <w:rsid w:val="00BD7809"/>
    <w:rsid w:val="00BE1784"/>
    <w:rsid w:val="00BE7805"/>
    <w:rsid w:val="00C04B20"/>
    <w:rsid w:val="00C27C0E"/>
    <w:rsid w:val="00C3136D"/>
    <w:rsid w:val="00C32667"/>
    <w:rsid w:val="00C41E6E"/>
    <w:rsid w:val="00C44747"/>
    <w:rsid w:val="00C47CA4"/>
    <w:rsid w:val="00C54681"/>
    <w:rsid w:val="00C7447B"/>
    <w:rsid w:val="00C74AA9"/>
    <w:rsid w:val="00C77BC2"/>
    <w:rsid w:val="00C941D8"/>
    <w:rsid w:val="00CB3E56"/>
    <w:rsid w:val="00CC2BAC"/>
    <w:rsid w:val="00CD70AC"/>
    <w:rsid w:val="00CE0B38"/>
    <w:rsid w:val="00CE41FE"/>
    <w:rsid w:val="00D02FE2"/>
    <w:rsid w:val="00D05D44"/>
    <w:rsid w:val="00D06066"/>
    <w:rsid w:val="00D104E9"/>
    <w:rsid w:val="00D11213"/>
    <w:rsid w:val="00D15B48"/>
    <w:rsid w:val="00D32ABE"/>
    <w:rsid w:val="00D34F64"/>
    <w:rsid w:val="00D41C2D"/>
    <w:rsid w:val="00D53C71"/>
    <w:rsid w:val="00D72B62"/>
    <w:rsid w:val="00D90ADF"/>
    <w:rsid w:val="00D93F88"/>
    <w:rsid w:val="00DA6F5C"/>
    <w:rsid w:val="00DB6BBA"/>
    <w:rsid w:val="00DC5F99"/>
    <w:rsid w:val="00DD5C19"/>
    <w:rsid w:val="00DD6021"/>
    <w:rsid w:val="00DE65EB"/>
    <w:rsid w:val="00E241DE"/>
    <w:rsid w:val="00E2456E"/>
    <w:rsid w:val="00E371AA"/>
    <w:rsid w:val="00E51BD1"/>
    <w:rsid w:val="00E54066"/>
    <w:rsid w:val="00E60A93"/>
    <w:rsid w:val="00E66AC2"/>
    <w:rsid w:val="00E9329D"/>
    <w:rsid w:val="00EB639B"/>
    <w:rsid w:val="00EF0F75"/>
    <w:rsid w:val="00F13C35"/>
    <w:rsid w:val="00F20E8F"/>
    <w:rsid w:val="00F36D59"/>
    <w:rsid w:val="00F515EE"/>
    <w:rsid w:val="00F51696"/>
    <w:rsid w:val="00F542D6"/>
    <w:rsid w:val="00F615BB"/>
    <w:rsid w:val="00F62098"/>
    <w:rsid w:val="00F674B3"/>
    <w:rsid w:val="00F71C8A"/>
    <w:rsid w:val="00F72D4B"/>
    <w:rsid w:val="00F844F7"/>
    <w:rsid w:val="00F85332"/>
    <w:rsid w:val="00F9136A"/>
    <w:rsid w:val="00F925B9"/>
    <w:rsid w:val="00FA0E43"/>
    <w:rsid w:val="00FB4B01"/>
    <w:rsid w:val="00FB56EA"/>
    <w:rsid w:val="00FC13EE"/>
    <w:rsid w:val="00FC750A"/>
    <w:rsid w:val="00FE4433"/>
    <w:rsid w:val="00FE576D"/>
    <w:rsid w:val="00FE5CF6"/>
    <w:rsid w:val="00FE6233"/>
    <w:rsid w:val="00FF17E2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80C55"/>
    <w:rsid w:val="003F15D0"/>
    <w:rsid w:val="006D6E28"/>
    <w:rsid w:val="008256B1"/>
    <w:rsid w:val="00882C70"/>
    <w:rsid w:val="008B30D2"/>
    <w:rsid w:val="009B72F4"/>
    <w:rsid w:val="00AD5642"/>
    <w:rsid w:val="00B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243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26</cp:revision>
  <cp:lastPrinted>2021-07-22T16:55:00Z</cp:lastPrinted>
  <dcterms:created xsi:type="dcterms:W3CDTF">2023-10-02T14:10:00Z</dcterms:created>
  <dcterms:modified xsi:type="dcterms:W3CDTF">2023-10-11T21:33:00Z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