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7ACB8ED0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05AEC702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4D6438">
        <w:t>September 29</w:t>
      </w:r>
      <w:r w:rsidR="00BA39A0">
        <w:t xml:space="preserve">, </w:t>
      </w:r>
      <w:proofErr w:type="gramStart"/>
      <w:r w:rsidR="00BA39A0">
        <w:t>2023</w:t>
      </w:r>
      <w:proofErr w:type="gramEnd"/>
      <w:r w:rsidR="003B5FCE">
        <w:t xml:space="preserve"> |</w:t>
      </w:r>
      <w:r w:rsidR="00827FCD">
        <w:t>8:00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BA39A0">
        <w:t xml:space="preserve">Mrs. Richardson’s Office &amp; </w:t>
      </w:r>
      <w:r w:rsidR="00827FCD">
        <w:t>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74B62980" w:rsidR="00FE576D" w:rsidRDefault="00F674B3" w:rsidP="009246D7">
      <w:pPr>
        <w:pStyle w:val="ListParagraph"/>
        <w:numPr>
          <w:ilvl w:val="0"/>
          <w:numId w:val="19"/>
        </w:numPr>
      </w:pPr>
      <w:r>
        <w:t>Ayo Richardson</w:t>
      </w:r>
      <w:r w:rsidR="00A366DF">
        <w:t>, Principal</w:t>
      </w:r>
      <w:r w:rsidR="00652086">
        <w:t xml:space="preserve"> </w:t>
      </w:r>
    </w:p>
    <w:p w14:paraId="60107E22" w14:textId="2E999878" w:rsidR="009C0000" w:rsidRDefault="00E31525" w:rsidP="009246D7">
      <w:pPr>
        <w:pStyle w:val="ListParagraph"/>
        <w:numPr>
          <w:ilvl w:val="0"/>
          <w:numId w:val="19"/>
        </w:numPr>
      </w:pPr>
      <w:r>
        <w:t>Tarnisha Ruben</w:t>
      </w:r>
      <w:r w:rsidR="00537A50">
        <w:t>, Appointed School Employee</w:t>
      </w:r>
    </w:p>
    <w:p w14:paraId="7C4D4E16" w14:textId="0AE108CA" w:rsidR="00537A50" w:rsidRDefault="00F674B3" w:rsidP="009246D7">
      <w:pPr>
        <w:pStyle w:val="ListParagraph"/>
        <w:numPr>
          <w:ilvl w:val="0"/>
          <w:numId w:val="19"/>
        </w:numPr>
      </w:pPr>
      <w:r>
        <w:t>Sherri Beckwith,</w:t>
      </w:r>
      <w:r w:rsidR="00537A50">
        <w:t xml:space="preserve"> Teacher</w:t>
      </w:r>
    </w:p>
    <w:p w14:paraId="6286A48B" w14:textId="772D10AC" w:rsidR="004F6861" w:rsidRDefault="00BA39A0" w:rsidP="009246D7">
      <w:pPr>
        <w:pStyle w:val="ListParagraph"/>
        <w:numPr>
          <w:ilvl w:val="0"/>
          <w:numId w:val="19"/>
        </w:numPr>
      </w:pPr>
      <w:r>
        <w:t>Kendall Harlow</w:t>
      </w:r>
      <w:r w:rsidR="004F6861">
        <w:t xml:space="preserve">, </w:t>
      </w:r>
      <w:r w:rsidR="00F674B3">
        <w:t>Teacher</w:t>
      </w:r>
    </w:p>
    <w:p w14:paraId="15DDD44F" w14:textId="30FAC0B4" w:rsidR="004F6861" w:rsidRPr="008968A0" w:rsidRDefault="00BA39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Kristen Reittenbach</w:t>
      </w:r>
      <w:r w:rsidR="004F6861">
        <w:t>,</w:t>
      </w:r>
      <w:r>
        <w:t xml:space="preserve"> Curriculum Support</w:t>
      </w:r>
      <w:r w:rsidR="004F6861">
        <w:t xml:space="preserve"> </w:t>
      </w:r>
      <w:r w:rsidR="00F674B3">
        <w:rPr>
          <w:sz w:val="20"/>
          <w:szCs w:val="20"/>
        </w:rPr>
        <w:t>Teacher</w:t>
      </w:r>
    </w:p>
    <w:p w14:paraId="47829E4F" w14:textId="436F3220" w:rsidR="00D72B62" w:rsidRDefault="00F674B3" w:rsidP="009246D7">
      <w:pPr>
        <w:pStyle w:val="ListParagraph"/>
        <w:numPr>
          <w:ilvl w:val="0"/>
          <w:numId w:val="19"/>
        </w:numPr>
      </w:pPr>
      <w:r>
        <w:t>Eric Casey</w:t>
      </w:r>
      <w:r w:rsidR="00DD6021">
        <w:t xml:space="preserve">, </w:t>
      </w:r>
      <w:r>
        <w:t>Community Member</w:t>
      </w:r>
    </w:p>
    <w:p w14:paraId="30EBE213" w14:textId="71157ED0" w:rsidR="00DD6021" w:rsidRDefault="00BA39A0" w:rsidP="009246D7">
      <w:pPr>
        <w:pStyle w:val="ListParagraph"/>
        <w:numPr>
          <w:ilvl w:val="0"/>
          <w:numId w:val="19"/>
        </w:numPr>
      </w:pPr>
      <w:r>
        <w:t>Corey Reed</w:t>
      </w:r>
      <w:r w:rsidR="00F674B3">
        <w:t>, Community Member</w:t>
      </w:r>
    </w:p>
    <w:p w14:paraId="2154ADD4" w14:textId="200D412C" w:rsidR="00DD6021" w:rsidRDefault="00F674B3" w:rsidP="009246D7">
      <w:pPr>
        <w:pStyle w:val="ListParagraph"/>
        <w:numPr>
          <w:ilvl w:val="0"/>
          <w:numId w:val="19"/>
        </w:numPr>
      </w:pPr>
      <w:r>
        <w:t>Erica Lowman</w:t>
      </w:r>
      <w:r w:rsidR="00DD6021">
        <w:t>, Parent</w:t>
      </w:r>
    </w:p>
    <w:p w14:paraId="071F48DB" w14:textId="38DEF955" w:rsidR="00DD6021" w:rsidRDefault="00F674B3" w:rsidP="009246D7">
      <w:pPr>
        <w:pStyle w:val="ListParagraph"/>
        <w:numPr>
          <w:ilvl w:val="0"/>
          <w:numId w:val="19"/>
        </w:numPr>
      </w:pPr>
      <w:r>
        <w:t>Ashley Macken</w:t>
      </w:r>
      <w:r w:rsidR="00DD6021">
        <w:t xml:space="preserve">, </w:t>
      </w:r>
      <w:r>
        <w:t>Parent</w:t>
      </w:r>
    </w:p>
    <w:p w14:paraId="44483CA6" w14:textId="7A9206B0" w:rsidR="00D72B62" w:rsidRDefault="00BA39A0" w:rsidP="00577C7E">
      <w:pPr>
        <w:pStyle w:val="ListParagraph"/>
        <w:numPr>
          <w:ilvl w:val="0"/>
          <w:numId w:val="19"/>
        </w:numPr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t xml:space="preserve">Janet </w:t>
      </w:r>
      <w:r w:rsidR="004D6438">
        <w:t>Park, Parent</w:t>
      </w: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EB639B" w14:paraId="3D178003" w14:textId="77777777" w:rsidTr="00D90ADF">
        <w:tc>
          <w:tcPr>
            <w:tcW w:w="1255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9D4BCE" w14:paraId="69C518C8" w14:textId="77777777" w:rsidTr="00D90ADF">
        <w:tc>
          <w:tcPr>
            <w:tcW w:w="1255" w:type="dxa"/>
          </w:tcPr>
          <w:p w14:paraId="4996C5BC" w14:textId="060DB6D3" w:rsidR="009D4BCE" w:rsidRDefault="009D4BCE" w:rsidP="009D4BCE">
            <w:r>
              <w:t>8:00</w:t>
            </w:r>
          </w:p>
        </w:tc>
        <w:tc>
          <w:tcPr>
            <w:tcW w:w="5951" w:type="dxa"/>
          </w:tcPr>
          <w:p w14:paraId="382CA48D" w14:textId="0E800993" w:rsidR="009D4BCE" w:rsidRDefault="009D4BCE" w:rsidP="009D4BCE">
            <w:r>
              <w:t>Action Item: Call to Order</w:t>
            </w:r>
          </w:p>
        </w:tc>
        <w:tc>
          <w:tcPr>
            <w:tcW w:w="3584" w:type="dxa"/>
          </w:tcPr>
          <w:p w14:paraId="23B1743D" w14:textId="1B5CA3D2" w:rsidR="009D4BCE" w:rsidRDefault="009D4BCE" w:rsidP="009D4BCE">
            <w:r w:rsidRPr="00370AC0">
              <w:t>Ayo Richardson</w:t>
            </w:r>
          </w:p>
        </w:tc>
      </w:tr>
      <w:tr w:rsidR="009D4BCE" w14:paraId="5BAB964F" w14:textId="77777777" w:rsidTr="00D90ADF">
        <w:tc>
          <w:tcPr>
            <w:tcW w:w="1255" w:type="dxa"/>
          </w:tcPr>
          <w:p w14:paraId="49549B94" w14:textId="52FDCDE2" w:rsidR="009D4BCE" w:rsidRDefault="009D4BCE" w:rsidP="009D4BCE">
            <w:r>
              <w:t>8:00</w:t>
            </w:r>
          </w:p>
        </w:tc>
        <w:tc>
          <w:tcPr>
            <w:tcW w:w="5951" w:type="dxa"/>
          </w:tcPr>
          <w:p w14:paraId="4DE15E52" w14:textId="0BAF8317" w:rsidR="009D4BCE" w:rsidRDefault="009D4BCE" w:rsidP="009D4BCE">
            <w:r>
              <w:t>Action Item: Approve 9/29 Agenda</w:t>
            </w:r>
          </w:p>
        </w:tc>
        <w:tc>
          <w:tcPr>
            <w:tcW w:w="3584" w:type="dxa"/>
          </w:tcPr>
          <w:p w14:paraId="59EC5CA9" w14:textId="4C056CA8" w:rsidR="009D4BCE" w:rsidRDefault="009D4BCE" w:rsidP="009D4BCE">
            <w:r w:rsidRPr="00370AC0">
              <w:t>Ayo Richardson</w:t>
            </w:r>
          </w:p>
        </w:tc>
      </w:tr>
      <w:tr w:rsidR="009D4BCE" w14:paraId="3766C40B" w14:textId="77777777" w:rsidTr="00D90ADF">
        <w:tc>
          <w:tcPr>
            <w:tcW w:w="1255" w:type="dxa"/>
          </w:tcPr>
          <w:p w14:paraId="162AB522" w14:textId="41E5D228" w:rsidR="009D4BCE" w:rsidRDefault="009D4BCE" w:rsidP="009D4BCE">
            <w:r>
              <w:t>8:00</w:t>
            </w:r>
          </w:p>
        </w:tc>
        <w:tc>
          <w:tcPr>
            <w:tcW w:w="5951" w:type="dxa"/>
          </w:tcPr>
          <w:p w14:paraId="7F7391EB" w14:textId="23FF3F04" w:rsidR="009D4BCE" w:rsidRDefault="009D4BCE" w:rsidP="009D4BCE">
            <w:r>
              <w:t>Action Item: Approve 8/25 Minutes</w:t>
            </w:r>
          </w:p>
        </w:tc>
        <w:tc>
          <w:tcPr>
            <w:tcW w:w="3584" w:type="dxa"/>
          </w:tcPr>
          <w:p w14:paraId="0FB1E9E6" w14:textId="072639CF" w:rsidR="009D4BCE" w:rsidRDefault="009D4BCE" w:rsidP="009D4BCE">
            <w:r w:rsidRPr="00370AC0">
              <w:t>Ayo Richardson</w:t>
            </w:r>
          </w:p>
        </w:tc>
      </w:tr>
      <w:tr w:rsidR="000B674A" w14:paraId="00EB7A1D" w14:textId="77777777" w:rsidTr="00D90ADF">
        <w:tc>
          <w:tcPr>
            <w:tcW w:w="1255" w:type="dxa"/>
          </w:tcPr>
          <w:p w14:paraId="3BC582F8" w14:textId="77777777" w:rsidR="000B674A" w:rsidRDefault="000B674A" w:rsidP="00A72093"/>
        </w:tc>
        <w:tc>
          <w:tcPr>
            <w:tcW w:w="5951" w:type="dxa"/>
          </w:tcPr>
          <w:p w14:paraId="233E43B4" w14:textId="198D3781" w:rsidR="000B674A" w:rsidRDefault="000B674A" w:rsidP="00A72093">
            <w:r>
              <w:t xml:space="preserve">Discussion Item: </w:t>
            </w:r>
            <w:r w:rsidR="00903C7D">
              <w:t>Semester Action Plan Review</w:t>
            </w:r>
          </w:p>
        </w:tc>
        <w:tc>
          <w:tcPr>
            <w:tcW w:w="3584" w:type="dxa"/>
          </w:tcPr>
          <w:p w14:paraId="26B8218A" w14:textId="086A8140" w:rsidR="000B674A" w:rsidRDefault="00903C7D" w:rsidP="00A72093">
            <w:r>
              <w:t>Ayo Richardson</w:t>
            </w:r>
          </w:p>
        </w:tc>
      </w:tr>
      <w:tr w:rsidR="000B674A" w14:paraId="43E5BF08" w14:textId="77777777" w:rsidTr="00D90ADF">
        <w:tc>
          <w:tcPr>
            <w:tcW w:w="1255" w:type="dxa"/>
          </w:tcPr>
          <w:p w14:paraId="1254C97F" w14:textId="77777777" w:rsidR="000B674A" w:rsidRDefault="000B674A" w:rsidP="00A72093"/>
        </w:tc>
        <w:tc>
          <w:tcPr>
            <w:tcW w:w="5951" w:type="dxa"/>
          </w:tcPr>
          <w:p w14:paraId="716522D6" w14:textId="77777777" w:rsidR="000B674A" w:rsidRDefault="000B674A" w:rsidP="00A72093">
            <w:r>
              <w:t>Discussion Item: SY23-24 Council Initiatives</w:t>
            </w:r>
            <w:r w:rsidR="001D3545">
              <w:t xml:space="preserve"> </w:t>
            </w:r>
          </w:p>
          <w:p w14:paraId="59C2D7FD" w14:textId="77A884A8" w:rsidR="001D3545" w:rsidRDefault="001D3545" w:rsidP="00A72093">
            <w:r>
              <w:t xml:space="preserve">Review 23-24 </w:t>
            </w:r>
            <w:proofErr w:type="spellStart"/>
            <w:r>
              <w:t>Self Assessment</w:t>
            </w:r>
            <w:proofErr w:type="spellEnd"/>
          </w:p>
        </w:tc>
        <w:tc>
          <w:tcPr>
            <w:tcW w:w="3584" w:type="dxa"/>
          </w:tcPr>
          <w:p w14:paraId="22E4F05C" w14:textId="68A0507E" w:rsidR="000B674A" w:rsidRDefault="00903C7D" w:rsidP="00A72093">
            <w:r>
              <w:t>All members</w:t>
            </w:r>
          </w:p>
        </w:tc>
      </w:tr>
      <w:tr w:rsidR="00A72093" w14:paraId="68C32CE3" w14:textId="77777777" w:rsidTr="00D90ADF">
        <w:tc>
          <w:tcPr>
            <w:tcW w:w="1255" w:type="dxa"/>
          </w:tcPr>
          <w:p w14:paraId="40BD926F" w14:textId="08FA9DF6" w:rsidR="00A72093" w:rsidRDefault="00DB6EB7" w:rsidP="00A72093">
            <w:r>
              <w:t>8:05</w:t>
            </w:r>
          </w:p>
        </w:tc>
        <w:tc>
          <w:tcPr>
            <w:tcW w:w="5951" w:type="dxa"/>
          </w:tcPr>
          <w:p w14:paraId="43A77501" w14:textId="2386F3EF" w:rsidR="00A72093" w:rsidRDefault="0006100E" w:rsidP="00A72093">
            <w:r>
              <w:t xml:space="preserve">Discussion Item: </w:t>
            </w:r>
            <w:r w:rsidR="005B0D7A">
              <w:t>Cha</w:t>
            </w:r>
            <w:r w:rsidR="00551CD0">
              <w:t>rter Expenditure Proposals</w:t>
            </w:r>
          </w:p>
        </w:tc>
        <w:tc>
          <w:tcPr>
            <w:tcW w:w="3584" w:type="dxa"/>
          </w:tcPr>
          <w:p w14:paraId="0A40888D" w14:textId="15508DAD" w:rsidR="00E23BE7" w:rsidRDefault="00903C7D" w:rsidP="00A72093">
            <w:r>
              <w:t>Budget &amp; Finance Committee Members</w:t>
            </w:r>
          </w:p>
        </w:tc>
      </w:tr>
      <w:tr w:rsidR="00A72093" w14:paraId="6AA9653E" w14:textId="77777777" w:rsidTr="00D90ADF">
        <w:tc>
          <w:tcPr>
            <w:tcW w:w="1255" w:type="dxa"/>
          </w:tcPr>
          <w:p w14:paraId="2275E33D" w14:textId="3F62CD19" w:rsidR="00A72093" w:rsidRDefault="00383F7D" w:rsidP="00A72093">
            <w:r>
              <w:t>8:45</w:t>
            </w:r>
          </w:p>
        </w:tc>
        <w:tc>
          <w:tcPr>
            <w:tcW w:w="5951" w:type="dxa"/>
          </w:tcPr>
          <w:p w14:paraId="4172FCAF" w14:textId="77777777" w:rsidR="00A72093" w:rsidRDefault="003D28B7" w:rsidP="00A72093">
            <w:r>
              <w:t>Informational Item: Principal’s Update</w:t>
            </w:r>
          </w:p>
          <w:p w14:paraId="1038ED12" w14:textId="471B87B5" w:rsidR="009549A1" w:rsidRDefault="009549A1" w:rsidP="003D28B7">
            <w:pPr>
              <w:pStyle w:val="ListParagraph"/>
              <w:numPr>
                <w:ilvl w:val="0"/>
                <w:numId w:val="31"/>
              </w:numPr>
            </w:pPr>
            <w:r>
              <w:t>Standardized Test Data Review</w:t>
            </w:r>
          </w:p>
          <w:p w14:paraId="1E247534" w14:textId="36B83576" w:rsidR="00E23BE7" w:rsidRDefault="00E23BE7" w:rsidP="003D28B7">
            <w:pPr>
              <w:pStyle w:val="ListParagraph"/>
              <w:numPr>
                <w:ilvl w:val="0"/>
                <w:numId w:val="31"/>
              </w:numPr>
            </w:pPr>
            <w:r>
              <w:t>Staffing Updates</w:t>
            </w:r>
          </w:p>
          <w:p w14:paraId="43714BBE" w14:textId="556E2D32" w:rsidR="001326B1" w:rsidRDefault="00C52372" w:rsidP="003D28B7">
            <w:pPr>
              <w:pStyle w:val="ListParagraph"/>
              <w:numPr>
                <w:ilvl w:val="0"/>
                <w:numId w:val="31"/>
              </w:numPr>
            </w:pPr>
            <w:r>
              <w:t>Calendar of Upcoming School Events</w:t>
            </w:r>
          </w:p>
          <w:p w14:paraId="1F9B6D35" w14:textId="3632C1BA" w:rsidR="003D28B7" w:rsidRDefault="009549A1" w:rsidP="00821A78">
            <w:pPr>
              <w:pStyle w:val="ListParagraph"/>
              <w:numPr>
                <w:ilvl w:val="0"/>
                <w:numId w:val="31"/>
              </w:numPr>
            </w:pPr>
            <w:r>
              <w:t xml:space="preserve">Upcoming </w:t>
            </w:r>
            <w:hyperlink r:id="rId12" w:history="1">
              <w:r w:rsidRPr="002B3928">
                <w:rPr>
                  <w:rStyle w:val="Hyperlink"/>
                </w:rPr>
                <w:t>Board Member Community Meetings</w:t>
              </w:r>
            </w:hyperlink>
          </w:p>
        </w:tc>
        <w:tc>
          <w:tcPr>
            <w:tcW w:w="3584" w:type="dxa"/>
          </w:tcPr>
          <w:p w14:paraId="28B96020" w14:textId="18D8B410" w:rsidR="00A72093" w:rsidRDefault="005C1EB9" w:rsidP="00A72093">
            <w:r>
              <w:t>Ayo Richardson</w:t>
            </w:r>
          </w:p>
        </w:tc>
      </w:tr>
      <w:tr w:rsidR="00A72093" w14:paraId="6406D0D7" w14:textId="77777777" w:rsidTr="00355471">
        <w:tc>
          <w:tcPr>
            <w:tcW w:w="1255" w:type="dxa"/>
          </w:tcPr>
          <w:p w14:paraId="6B45BB87" w14:textId="2AA3AEBE" w:rsidR="00A72093" w:rsidRDefault="00383F7D" w:rsidP="00A72093">
            <w:r>
              <w:t>8:55</w:t>
            </w:r>
          </w:p>
        </w:tc>
        <w:tc>
          <w:tcPr>
            <w:tcW w:w="5951" w:type="dxa"/>
          </w:tcPr>
          <w:p w14:paraId="6D3820F4" w14:textId="2872BB19" w:rsidR="00324F17" w:rsidRDefault="00821A78" w:rsidP="004A1121">
            <w:r>
              <w:t>Discussion Item: Draft Next Meeting Agenda</w:t>
            </w:r>
          </w:p>
        </w:tc>
        <w:tc>
          <w:tcPr>
            <w:tcW w:w="3584" w:type="dxa"/>
          </w:tcPr>
          <w:p w14:paraId="1D5514AC" w14:textId="666D3B0C" w:rsidR="00A72093" w:rsidRDefault="005C1EB9" w:rsidP="00A72093">
            <w:r>
              <w:t>Ayo Richardson</w:t>
            </w:r>
          </w:p>
        </w:tc>
      </w:tr>
      <w:tr w:rsidR="00821A78" w14:paraId="40C5A16B" w14:textId="77777777" w:rsidTr="00355471">
        <w:tc>
          <w:tcPr>
            <w:tcW w:w="1255" w:type="dxa"/>
          </w:tcPr>
          <w:p w14:paraId="2A35B51E" w14:textId="3A793927" w:rsidR="00821A78" w:rsidRDefault="00383F7D" w:rsidP="00A72093">
            <w:r>
              <w:t>9:00</w:t>
            </w:r>
          </w:p>
        </w:tc>
        <w:tc>
          <w:tcPr>
            <w:tcW w:w="5951" w:type="dxa"/>
          </w:tcPr>
          <w:p w14:paraId="69720D4C" w14:textId="2E78793D" w:rsidR="00821A78" w:rsidRDefault="00821A78" w:rsidP="004A1121">
            <w:r>
              <w:t>Action Item: Meeting Adjournment</w:t>
            </w:r>
          </w:p>
        </w:tc>
        <w:tc>
          <w:tcPr>
            <w:tcW w:w="3584" w:type="dxa"/>
          </w:tcPr>
          <w:p w14:paraId="57750ECD" w14:textId="7B5B483A" w:rsidR="00821A78" w:rsidRDefault="005C1EB9" w:rsidP="00A72093">
            <w:r>
              <w:t>Ayo Richardson</w:t>
            </w:r>
          </w:p>
        </w:tc>
      </w:tr>
    </w:tbl>
    <w:p w14:paraId="51038F29" w14:textId="77777777" w:rsidR="00EB0D81" w:rsidRPr="00EB0D81" w:rsidRDefault="00EB0D81" w:rsidP="00EB0D81"/>
    <w:sectPr w:rsidR="00EB0D81" w:rsidRPr="00EB0D81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B77B" w14:textId="77777777" w:rsidR="00F545AE" w:rsidRDefault="00F545AE">
      <w:r>
        <w:separator/>
      </w:r>
    </w:p>
  </w:endnote>
  <w:endnote w:type="continuationSeparator" w:id="0">
    <w:p w14:paraId="76278675" w14:textId="77777777" w:rsidR="00F545AE" w:rsidRDefault="00F545AE">
      <w:r>
        <w:continuationSeparator/>
      </w:r>
    </w:p>
  </w:endnote>
  <w:endnote w:type="continuationNotice" w:id="1">
    <w:p w14:paraId="6A403141" w14:textId="77777777" w:rsidR="00F545AE" w:rsidRDefault="00F545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947F" w14:textId="77777777" w:rsidR="00F545AE" w:rsidRDefault="00F545AE">
      <w:r>
        <w:separator/>
      </w:r>
    </w:p>
  </w:footnote>
  <w:footnote w:type="continuationSeparator" w:id="0">
    <w:p w14:paraId="6358AEAF" w14:textId="77777777" w:rsidR="00F545AE" w:rsidRDefault="00F545AE">
      <w:r>
        <w:continuationSeparator/>
      </w:r>
    </w:p>
  </w:footnote>
  <w:footnote w:type="continuationNotice" w:id="1">
    <w:p w14:paraId="12B27C9A" w14:textId="77777777" w:rsidR="00F545AE" w:rsidRDefault="00F545A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1CF"/>
    <w:multiLevelType w:val="hybridMultilevel"/>
    <w:tmpl w:val="04940734"/>
    <w:lvl w:ilvl="0" w:tplc="DAB4DC96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6"/>
  </w:num>
  <w:num w:numId="2" w16cid:durableId="1257056175">
    <w:abstractNumId w:val="23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4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24"/>
  </w:num>
  <w:num w:numId="17" w16cid:durableId="353576179">
    <w:abstractNumId w:val="26"/>
  </w:num>
  <w:num w:numId="18" w16cid:durableId="1047798059">
    <w:abstractNumId w:val="25"/>
  </w:num>
  <w:num w:numId="19" w16cid:durableId="413207092">
    <w:abstractNumId w:val="30"/>
  </w:num>
  <w:num w:numId="20" w16cid:durableId="915242947">
    <w:abstractNumId w:val="10"/>
  </w:num>
  <w:num w:numId="21" w16cid:durableId="1667899693">
    <w:abstractNumId w:val="17"/>
  </w:num>
  <w:num w:numId="22" w16cid:durableId="2054763999">
    <w:abstractNumId w:val="28"/>
  </w:num>
  <w:num w:numId="23" w16cid:durableId="1102839885">
    <w:abstractNumId w:val="22"/>
  </w:num>
  <w:num w:numId="24" w16cid:durableId="2125923784">
    <w:abstractNumId w:val="27"/>
  </w:num>
  <w:num w:numId="25" w16cid:durableId="675228035">
    <w:abstractNumId w:val="12"/>
  </w:num>
  <w:num w:numId="26" w16cid:durableId="1945383945">
    <w:abstractNumId w:val="21"/>
  </w:num>
  <w:num w:numId="27" w16cid:durableId="1664814527">
    <w:abstractNumId w:val="18"/>
  </w:num>
  <w:num w:numId="28" w16cid:durableId="2086610058">
    <w:abstractNumId w:val="29"/>
  </w:num>
  <w:num w:numId="29" w16cid:durableId="856425107">
    <w:abstractNumId w:val="20"/>
  </w:num>
  <w:num w:numId="30" w16cid:durableId="206912355">
    <w:abstractNumId w:val="15"/>
  </w:num>
  <w:num w:numId="31" w16cid:durableId="1306275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3C4F"/>
    <w:rsid w:val="00004C3B"/>
    <w:rsid w:val="000138DD"/>
    <w:rsid w:val="00017775"/>
    <w:rsid w:val="00022357"/>
    <w:rsid w:val="00025DC6"/>
    <w:rsid w:val="000534CC"/>
    <w:rsid w:val="0006100E"/>
    <w:rsid w:val="00065578"/>
    <w:rsid w:val="00081D4D"/>
    <w:rsid w:val="0008665E"/>
    <w:rsid w:val="00086C49"/>
    <w:rsid w:val="000940BD"/>
    <w:rsid w:val="000965C3"/>
    <w:rsid w:val="000A42C4"/>
    <w:rsid w:val="000B674A"/>
    <w:rsid w:val="000D1B9D"/>
    <w:rsid w:val="000F21A5"/>
    <w:rsid w:val="000F2F70"/>
    <w:rsid w:val="000F4EA0"/>
    <w:rsid w:val="00113536"/>
    <w:rsid w:val="001146CC"/>
    <w:rsid w:val="00121AC2"/>
    <w:rsid w:val="00130E8E"/>
    <w:rsid w:val="001326B1"/>
    <w:rsid w:val="00134265"/>
    <w:rsid w:val="00156D58"/>
    <w:rsid w:val="001A2059"/>
    <w:rsid w:val="001B3FD7"/>
    <w:rsid w:val="001B40B6"/>
    <w:rsid w:val="001D3545"/>
    <w:rsid w:val="001E19D4"/>
    <w:rsid w:val="001E38ED"/>
    <w:rsid w:val="002135FF"/>
    <w:rsid w:val="00224EBA"/>
    <w:rsid w:val="00246E85"/>
    <w:rsid w:val="00254B93"/>
    <w:rsid w:val="00281710"/>
    <w:rsid w:val="002A2B44"/>
    <w:rsid w:val="002A3FCB"/>
    <w:rsid w:val="002B0AD6"/>
    <w:rsid w:val="002B3928"/>
    <w:rsid w:val="002D3701"/>
    <w:rsid w:val="002E69B3"/>
    <w:rsid w:val="00301F86"/>
    <w:rsid w:val="0032009E"/>
    <w:rsid w:val="00324F17"/>
    <w:rsid w:val="00326151"/>
    <w:rsid w:val="00333292"/>
    <w:rsid w:val="00340443"/>
    <w:rsid w:val="00343E8D"/>
    <w:rsid w:val="003458C2"/>
    <w:rsid w:val="00355471"/>
    <w:rsid w:val="003661C1"/>
    <w:rsid w:val="00375037"/>
    <w:rsid w:val="0037630D"/>
    <w:rsid w:val="0038109E"/>
    <w:rsid w:val="00383F7D"/>
    <w:rsid w:val="00384397"/>
    <w:rsid w:val="003871FA"/>
    <w:rsid w:val="0039652F"/>
    <w:rsid w:val="003A0D8D"/>
    <w:rsid w:val="003A74F5"/>
    <w:rsid w:val="003B4202"/>
    <w:rsid w:val="003B5FCE"/>
    <w:rsid w:val="003D28B7"/>
    <w:rsid w:val="003D569C"/>
    <w:rsid w:val="003D6D11"/>
    <w:rsid w:val="003E43A6"/>
    <w:rsid w:val="003E4AEE"/>
    <w:rsid w:val="00401196"/>
    <w:rsid w:val="00402E7E"/>
    <w:rsid w:val="00403E06"/>
    <w:rsid w:val="00412F60"/>
    <w:rsid w:val="00416222"/>
    <w:rsid w:val="00417B41"/>
    <w:rsid w:val="00424F9F"/>
    <w:rsid w:val="00435446"/>
    <w:rsid w:val="004440AB"/>
    <w:rsid w:val="004503A4"/>
    <w:rsid w:val="00451898"/>
    <w:rsid w:val="00451E52"/>
    <w:rsid w:val="004541E0"/>
    <w:rsid w:val="004545C5"/>
    <w:rsid w:val="004A0AAF"/>
    <w:rsid w:val="004A1121"/>
    <w:rsid w:val="004A693D"/>
    <w:rsid w:val="004B4E26"/>
    <w:rsid w:val="004B7AA0"/>
    <w:rsid w:val="004D388A"/>
    <w:rsid w:val="004D6438"/>
    <w:rsid w:val="004E2828"/>
    <w:rsid w:val="004E559B"/>
    <w:rsid w:val="004F4532"/>
    <w:rsid w:val="004F6861"/>
    <w:rsid w:val="00515278"/>
    <w:rsid w:val="005162FA"/>
    <w:rsid w:val="00526CAF"/>
    <w:rsid w:val="00537A50"/>
    <w:rsid w:val="00545898"/>
    <w:rsid w:val="00551CD0"/>
    <w:rsid w:val="0055440B"/>
    <w:rsid w:val="005671DB"/>
    <w:rsid w:val="00567616"/>
    <w:rsid w:val="00572B2D"/>
    <w:rsid w:val="005744D1"/>
    <w:rsid w:val="00581425"/>
    <w:rsid w:val="0058206D"/>
    <w:rsid w:val="00584597"/>
    <w:rsid w:val="00587A36"/>
    <w:rsid w:val="005B0D7A"/>
    <w:rsid w:val="005C1EB9"/>
    <w:rsid w:val="005D2056"/>
    <w:rsid w:val="00616082"/>
    <w:rsid w:val="0062020D"/>
    <w:rsid w:val="00624608"/>
    <w:rsid w:val="00640DF8"/>
    <w:rsid w:val="00641211"/>
    <w:rsid w:val="00642684"/>
    <w:rsid w:val="00652086"/>
    <w:rsid w:val="00683F5C"/>
    <w:rsid w:val="00684306"/>
    <w:rsid w:val="00684368"/>
    <w:rsid w:val="0069298B"/>
    <w:rsid w:val="006C0F1D"/>
    <w:rsid w:val="006C3AC3"/>
    <w:rsid w:val="006D10E5"/>
    <w:rsid w:val="006E1469"/>
    <w:rsid w:val="006E523C"/>
    <w:rsid w:val="006F7066"/>
    <w:rsid w:val="007173EB"/>
    <w:rsid w:val="00730FE4"/>
    <w:rsid w:val="00731D08"/>
    <w:rsid w:val="00737EFA"/>
    <w:rsid w:val="00742EE6"/>
    <w:rsid w:val="00755418"/>
    <w:rsid w:val="007638A6"/>
    <w:rsid w:val="00767E76"/>
    <w:rsid w:val="00774146"/>
    <w:rsid w:val="00786D8E"/>
    <w:rsid w:val="00794D8E"/>
    <w:rsid w:val="007A77E1"/>
    <w:rsid w:val="007B7B2D"/>
    <w:rsid w:val="007C3B16"/>
    <w:rsid w:val="007C4D93"/>
    <w:rsid w:val="007F5DB3"/>
    <w:rsid w:val="00807260"/>
    <w:rsid w:val="00821A78"/>
    <w:rsid w:val="00827FCD"/>
    <w:rsid w:val="008424A8"/>
    <w:rsid w:val="00843BA4"/>
    <w:rsid w:val="00843BD8"/>
    <w:rsid w:val="00880109"/>
    <w:rsid w:val="00881781"/>
    <w:rsid w:val="00882C70"/>
    <w:rsid w:val="00883FFD"/>
    <w:rsid w:val="008968A0"/>
    <w:rsid w:val="008B5A98"/>
    <w:rsid w:val="008B6C47"/>
    <w:rsid w:val="008E1349"/>
    <w:rsid w:val="008E3999"/>
    <w:rsid w:val="00903C7D"/>
    <w:rsid w:val="00907EA5"/>
    <w:rsid w:val="00911018"/>
    <w:rsid w:val="009246D7"/>
    <w:rsid w:val="0093118A"/>
    <w:rsid w:val="009420E7"/>
    <w:rsid w:val="009549A1"/>
    <w:rsid w:val="00955411"/>
    <w:rsid w:val="009579FE"/>
    <w:rsid w:val="00967C5F"/>
    <w:rsid w:val="009A0791"/>
    <w:rsid w:val="009A0AC8"/>
    <w:rsid w:val="009B5522"/>
    <w:rsid w:val="009B66E6"/>
    <w:rsid w:val="009B72F4"/>
    <w:rsid w:val="009C0000"/>
    <w:rsid w:val="009C19BC"/>
    <w:rsid w:val="009C5EF4"/>
    <w:rsid w:val="009D4BCE"/>
    <w:rsid w:val="009D6190"/>
    <w:rsid w:val="009E7239"/>
    <w:rsid w:val="00A05613"/>
    <w:rsid w:val="00A25906"/>
    <w:rsid w:val="00A362A3"/>
    <w:rsid w:val="00A366DF"/>
    <w:rsid w:val="00A72093"/>
    <w:rsid w:val="00A85245"/>
    <w:rsid w:val="00A8761F"/>
    <w:rsid w:val="00A973C6"/>
    <w:rsid w:val="00AA7F4C"/>
    <w:rsid w:val="00AB3E35"/>
    <w:rsid w:val="00AB7BA8"/>
    <w:rsid w:val="00AD1770"/>
    <w:rsid w:val="00AE2CFE"/>
    <w:rsid w:val="00B066B1"/>
    <w:rsid w:val="00B24618"/>
    <w:rsid w:val="00B2546C"/>
    <w:rsid w:val="00B51AD7"/>
    <w:rsid w:val="00B52F90"/>
    <w:rsid w:val="00B871B1"/>
    <w:rsid w:val="00B915FE"/>
    <w:rsid w:val="00BA39A0"/>
    <w:rsid w:val="00BC7EEB"/>
    <w:rsid w:val="00BD1DE5"/>
    <w:rsid w:val="00BD7809"/>
    <w:rsid w:val="00BF64CB"/>
    <w:rsid w:val="00C04B20"/>
    <w:rsid w:val="00C3136D"/>
    <w:rsid w:val="00C41E6E"/>
    <w:rsid w:val="00C52372"/>
    <w:rsid w:val="00C54681"/>
    <w:rsid w:val="00C654DF"/>
    <w:rsid w:val="00C72041"/>
    <w:rsid w:val="00C7447B"/>
    <w:rsid w:val="00C74AA9"/>
    <w:rsid w:val="00C77B9B"/>
    <w:rsid w:val="00C941D8"/>
    <w:rsid w:val="00CD0062"/>
    <w:rsid w:val="00CD3F1D"/>
    <w:rsid w:val="00CE0B38"/>
    <w:rsid w:val="00CE108C"/>
    <w:rsid w:val="00CE41FE"/>
    <w:rsid w:val="00D02FE2"/>
    <w:rsid w:val="00D15B48"/>
    <w:rsid w:val="00D369C7"/>
    <w:rsid w:val="00D41C2D"/>
    <w:rsid w:val="00D47313"/>
    <w:rsid w:val="00D72B62"/>
    <w:rsid w:val="00D90ADF"/>
    <w:rsid w:val="00DA28D0"/>
    <w:rsid w:val="00DA6F5C"/>
    <w:rsid w:val="00DB6EB7"/>
    <w:rsid w:val="00DC0580"/>
    <w:rsid w:val="00DD5C19"/>
    <w:rsid w:val="00DD6021"/>
    <w:rsid w:val="00E1397A"/>
    <w:rsid w:val="00E2330B"/>
    <w:rsid w:val="00E23BE7"/>
    <w:rsid w:val="00E2456E"/>
    <w:rsid w:val="00E25317"/>
    <w:rsid w:val="00E27A9A"/>
    <w:rsid w:val="00E31525"/>
    <w:rsid w:val="00E34E1D"/>
    <w:rsid w:val="00E511FD"/>
    <w:rsid w:val="00E605B7"/>
    <w:rsid w:val="00E60A93"/>
    <w:rsid w:val="00E66AC2"/>
    <w:rsid w:val="00E7173F"/>
    <w:rsid w:val="00E87070"/>
    <w:rsid w:val="00E9636E"/>
    <w:rsid w:val="00E96EBA"/>
    <w:rsid w:val="00EB0D81"/>
    <w:rsid w:val="00EB639B"/>
    <w:rsid w:val="00EF52E9"/>
    <w:rsid w:val="00F13C35"/>
    <w:rsid w:val="00F25F05"/>
    <w:rsid w:val="00F515EE"/>
    <w:rsid w:val="00F545AE"/>
    <w:rsid w:val="00F615BB"/>
    <w:rsid w:val="00F62098"/>
    <w:rsid w:val="00F631FE"/>
    <w:rsid w:val="00F674B3"/>
    <w:rsid w:val="00F844F7"/>
    <w:rsid w:val="00F85332"/>
    <w:rsid w:val="00F9136A"/>
    <w:rsid w:val="00F919B5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character" w:styleId="UnresolvedMention">
    <w:name w:val="Unresolved Mention"/>
    <w:basedOn w:val="DefaultParagraphFont"/>
    <w:uiPriority w:val="99"/>
    <w:semiHidden/>
    <w:unhideWhenUsed/>
    <w:rsid w:val="002B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Page/19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000D66"/>
    <w:rsid w:val="0012109B"/>
    <w:rsid w:val="00232454"/>
    <w:rsid w:val="00380C55"/>
    <w:rsid w:val="003F15D0"/>
    <w:rsid w:val="006E53B5"/>
    <w:rsid w:val="00882C70"/>
    <w:rsid w:val="009B72F4"/>
    <w:rsid w:val="00AB2EBF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65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Richardson, Ayodele</cp:lastModifiedBy>
  <cp:revision>15</cp:revision>
  <cp:lastPrinted>2021-07-22T16:55:00Z</cp:lastPrinted>
  <dcterms:created xsi:type="dcterms:W3CDTF">2023-09-26T12:18:00Z</dcterms:created>
  <dcterms:modified xsi:type="dcterms:W3CDTF">2023-09-26T13:29:00Z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