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ACB8ED0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Agenda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4F7D3226" w:rsidR="00FE576D" w:rsidRDefault="005C1EB9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BA39A0">
        <w:t xml:space="preserve">August 25, </w:t>
      </w:r>
      <w:proofErr w:type="gramStart"/>
      <w:r w:rsidR="00BA39A0">
        <w:t>2023</w:t>
      </w:r>
      <w:proofErr w:type="gramEnd"/>
      <w:r w:rsidR="003B5FCE">
        <w:t xml:space="preserve"> |</w:t>
      </w:r>
      <w:r w:rsidR="00827FCD">
        <w:t>8:00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BA39A0">
        <w:t xml:space="preserve">Mrs. Richardson’s Office &amp; </w:t>
      </w:r>
      <w:r w:rsidR="00827FCD">
        <w:t>TEAMS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74B62980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</w:p>
    <w:p w14:paraId="60107E22" w14:textId="2E999878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</w:p>
    <w:p w14:paraId="7C4D4E16" w14:textId="0AE108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</w:p>
    <w:p w14:paraId="6286A48B" w14:textId="772D10AC" w:rsidR="004F6861" w:rsidRDefault="00BA39A0" w:rsidP="009246D7">
      <w:pPr>
        <w:pStyle w:val="ListParagraph"/>
        <w:numPr>
          <w:ilvl w:val="0"/>
          <w:numId w:val="19"/>
        </w:numPr>
      </w:pPr>
      <w:r>
        <w:t>Kendall Harlow</w:t>
      </w:r>
      <w:r w:rsidR="004F6861">
        <w:t xml:space="preserve">, </w:t>
      </w:r>
      <w:r w:rsidR="00F674B3">
        <w:t>Teacher</w:t>
      </w:r>
    </w:p>
    <w:p w14:paraId="15DDD44F" w14:textId="30FAC0B4" w:rsidR="004F6861" w:rsidRPr="008968A0" w:rsidRDefault="00BA39A0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>,</w:t>
      </w:r>
      <w:r>
        <w:t xml:space="preserve"> Curriculum Support</w:t>
      </w:r>
      <w:r w:rsidR="004F6861">
        <w:t xml:space="preserve"> </w:t>
      </w:r>
      <w:r w:rsidR="00F674B3">
        <w:rPr>
          <w:sz w:val="20"/>
          <w:szCs w:val="20"/>
        </w:rPr>
        <w:t>Teacher</w:t>
      </w:r>
    </w:p>
    <w:p w14:paraId="47829E4F" w14:textId="436F322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</w:p>
    <w:p w14:paraId="30EBE213" w14:textId="71157ED0" w:rsidR="00DD6021" w:rsidRDefault="00BA39A0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200D412C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</w:p>
    <w:p w14:paraId="071F48DB" w14:textId="38DEF955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</w:p>
    <w:p w14:paraId="44483CA6" w14:textId="1F81515E" w:rsidR="00D72B62" w:rsidRDefault="00BA39A0" w:rsidP="00577C7E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 xml:space="preserve">Janet </w:t>
      </w:r>
      <w:proofErr w:type="gramStart"/>
      <w:r>
        <w:t xml:space="preserve">Park, </w:t>
      </w:r>
      <w:r w:rsidR="00F674B3">
        <w:t xml:space="preserve"> Parent</w:t>
      </w:r>
      <w:proofErr w:type="gramEnd"/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EB639B" w14:paraId="3D178003" w14:textId="77777777" w:rsidTr="00D90ADF">
        <w:tc>
          <w:tcPr>
            <w:tcW w:w="1255" w:type="dxa"/>
          </w:tcPr>
          <w:p w14:paraId="2235FD72" w14:textId="715FA8FE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0C48C9CC" w14:textId="4CE5D41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5F72403E" w14:textId="76E8118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EB639B" w14:paraId="69C518C8" w14:textId="77777777" w:rsidTr="00D90ADF">
        <w:tc>
          <w:tcPr>
            <w:tcW w:w="1255" w:type="dxa"/>
          </w:tcPr>
          <w:p w14:paraId="4996C5BC" w14:textId="060DB6D3" w:rsidR="00EB639B" w:rsidRDefault="00827FCD" w:rsidP="00EB639B">
            <w:r>
              <w:t>8:00</w:t>
            </w:r>
          </w:p>
        </w:tc>
        <w:tc>
          <w:tcPr>
            <w:tcW w:w="5951" w:type="dxa"/>
          </w:tcPr>
          <w:p w14:paraId="382CA48D" w14:textId="0E800993" w:rsidR="00EB639B" w:rsidRDefault="00640DF8" w:rsidP="00EB639B">
            <w:r>
              <w:t>Action Item: Call to Order</w:t>
            </w:r>
          </w:p>
        </w:tc>
        <w:tc>
          <w:tcPr>
            <w:tcW w:w="3584" w:type="dxa"/>
          </w:tcPr>
          <w:p w14:paraId="23B1743D" w14:textId="3DB307F9" w:rsidR="00EB639B" w:rsidRDefault="000965C3" w:rsidP="00EB639B">
            <w:r>
              <w:t>Ayo Richardson</w:t>
            </w:r>
          </w:p>
        </w:tc>
      </w:tr>
      <w:tr w:rsidR="00A72093" w14:paraId="5BAB964F" w14:textId="77777777" w:rsidTr="00D90ADF">
        <w:tc>
          <w:tcPr>
            <w:tcW w:w="1255" w:type="dxa"/>
          </w:tcPr>
          <w:p w14:paraId="49549B94" w14:textId="52FDCDE2" w:rsidR="00A72093" w:rsidRDefault="00827FCD" w:rsidP="00A72093">
            <w:r>
              <w:t>8:00</w:t>
            </w:r>
          </w:p>
        </w:tc>
        <w:tc>
          <w:tcPr>
            <w:tcW w:w="5951" w:type="dxa"/>
          </w:tcPr>
          <w:p w14:paraId="4DE15E52" w14:textId="5D8A84FE" w:rsidR="00A72093" w:rsidRDefault="00A72093" w:rsidP="00A72093">
            <w:r>
              <w:t xml:space="preserve">Action Item: Approve </w:t>
            </w:r>
            <w:r w:rsidR="000965C3">
              <w:t>8/25</w:t>
            </w:r>
            <w:r w:rsidR="00CE108C">
              <w:t xml:space="preserve"> </w:t>
            </w:r>
            <w:r>
              <w:t>Agenda</w:t>
            </w:r>
          </w:p>
        </w:tc>
        <w:tc>
          <w:tcPr>
            <w:tcW w:w="3584" w:type="dxa"/>
          </w:tcPr>
          <w:p w14:paraId="59EC5CA9" w14:textId="7A14C820" w:rsidR="00A72093" w:rsidRDefault="0006100E" w:rsidP="00A72093">
            <w:r>
              <w:t>Ayo Richardson</w:t>
            </w:r>
          </w:p>
        </w:tc>
      </w:tr>
      <w:tr w:rsidR="004440AB" w14:paraId="3766C40B" w14:textId="77777777" w:rsidTr="00D90ADF">
        <w:tc>
          <w:tcPr>
            <w:tcW w:w="1255" w:type="dxa"/>
          </w:tcPr>
          <w:p w14:paraId="162AB522" w14:textId="41E5D228" w:rsidR="004440AB" w:rsidRDefault="0039652F" w:rsidP="00A72093">
            <w:r>
              <w:t>8:00</w:t>
            </w:r>
          </w:p>
        </w:tc>
        <w:tc>
          <w:tcPr>
            <w:tcW w:w="5951" w:type="dxa"/>
          </w:tcPr>
          <w:p w14:paraId="7F7391EB" w14:textId="2EB6AFE3" w:rsidR="004440AB" w:rsidRDefault="00326151" w:rsidP="00A72093">
            <w:r>
              <w:t xml:space="preserve">Action Item: Approve </w:t>
            </w:r>
            <w:r w:rsidR="0006100E">
              <w:t>6/2 Minutes</w:t>
            </w:r>
          </w:p>
        </w:tc>
        <w:tc>
          <w:tcPr>
            <w:tcW w:w="3584" w:type="dxa"/>
          </w:tcPr>
          <w:p w14:paraId="0FB1E9E6" w14:textId="6AF75221" w:rsidR="004440AB" w:rsidRDefault="0006100E" w:rsidP="00A72093">
            <w:r>
              <w:t>Ayo Richardson</w:t>
            </w:r>
          </w:p>
        </w:tc>
      </w:tr>
      <w:tr w:rsidR="00A72093" w14:paraId="68C32CE3" w14:textId="77777777" w:rsidTr="00D90ADF">
        <w:tc>
          <w:tcPr>
            <w:tcW w:w="1255" w:type="dxa"/>
          </w:tcPr>
          <w:p w14:paraId="40BD926F" w14:textId="08FA9DF6" w:rsidR="00A72093" w:rsidRDefault="00DB6EB7" w:rsidP="00A72093">
            <w:r>
              <w:t>8:05</w:t>
            </w:r>
          </w:p>
        </w:tc>
        <w:tc>
          <w:tcPr>
            <w:tcW w:w="5951" w:type="dxa"/>
          </w:tcPr>
          <w:p w14:paraId="43A77501" w14:textId="29ADD24A" w:rsidR="00A72093" w:rsidRDefault="0006100E" w:rsidP="00A72093">
            <w:r>
              <w:t>Discussion Item: Member Introductions</w:t>
            </w:r>
          </w:p>
        </w:tc>
        <w:tc>
          <w:tcPr>
            <w:tcW w:w="3584" w:type="dxa"/>
          </w:tcPr>
          <w:p w14:paraId="0A40888D" w14:textId="008EE96C" w:rsidR="00A72093" w:rsidRDefault="0006100E" w:rsidP="00A72093">
            <w:r>
              <w:t>All Members</w:t>
            </w:r>
          </w:p>
        </w:tc>
      </w:tr>
      <w:tr w:rsidR="004A0AAF" w14:paraId="2170316F" w14:textId="77777777" w:rsidTr="00D90ADF">
        <w:tc>
          <w:tcPr>
            <w:tcW w:w="1255" w:type="dxa"/>
          </w:tcPr>
          <w:p w14:paraId="622F0181" w14:textId="515CFBFD" w:rsidR="004A0AAF" w:rsidRDefault="00DB6EB7" w:rsidP="00A72093">
            <w:r>
              <w:t>8:25</w:t>
            </w:r>
          </w:p>
        </w:tc>
        <w:tc>
          <w:tcPr>
            <w:tcW w:w="5951" w:type="dxa"/>
          </w:tcPr>
          <w:p w14:paraId="40599EBC" w14:textId="65C0DE67" w:rsidR="004A0AAF" w:rsidRDefault="0006100E" w:rsidP="00A72093">
            <w:r>
              <w:t>Action Items: Elect New Officers (Chair, Vice Chair, Parliamentarian)</w:t>
            </w:r>
          </w:p>
        </w:tc>
        <w:tc>
          <w:tcPr>
            <w:tcW w:w="3584" w:type="dxa"/>
          </w:tcPr>
          <w:p w14:paraId="492B6937" w14:textId="1C2D0897" w:rsidR="004A0AAF" w:rsidRDefault="00383F7D" w:rsidP="00A72093">
            <w:r>
              <w:t>A</w:t>
            </w:r>
            <w:r w:rsidR="005C1EB9">
              <w:t>yo Richardson</w:t>
            </w:r>
          </w:p>
        </w:tc>
      </w:tr>
      <w:tr w:rsidR="00A72093" w14:paraId="2ED2CEC9" w14:textId="77777777" w:rsidTr="00D90ADF">
        <w:tc>
          <w:tcPr>
            <w:tcW w:w="1255" w:type="dxa"/>
          </w:tcPr>
          <w:p w14:paraId="70F2CE4A" w14:textId="3DB64361" w:rsidR="00A72093" w:rsidRDefault="00DB6EB7" w:rsidP="00A72093">
            <w:r>
              <w:t>8:35</w:t>
            </w:r>
          </w:p>
        </w:tc>
        <w:tc>
          <w:tcPr>
            <w:tcW w:w="5951" w:type="dxa"/>
          </w:tcPr>
          <w:p w14:paraId="2DE0D077" w14:textId="0346B970" w:rsidR="00A72093" w:rsidRDefault="00156D58" w:rsidP="00A72093">
            <w:r>
              <w:t>Action Items: Staff Standing Committees (Budget &amp; Finance, Outreach &amp; Communication, Principal Selection)</w:t>
            </w:r>
          </w:p>
        </w:tc>
        <w:tc>
          <w:tcPr>
            <w:tcW w:w="3584" w:type="dxa"/>
          </w:tcPr>
          <w:p w14:paraId="24AA2825" w14:textId="58963A0E" w:rsidR="00A72093" w:rsidRDefault="005C1EB9" w:rsidP="00A72093">
            <w:r>
              <w:t>Ayo Richardson</w:t>
            </w:r>
          </w:p>
        </w:tc>
      </w:tr>
      <w:tr w:rsidR="002E69B3" w14:paraId="127B85DF" w14:textId="77777777" w:rsidTr="00D90ADF">
        <w:tc>
          <w:tcPr>
            <w:tcW w:w="1255" w:type="dxa"/>
          </w:tcPr>
          <w:p w14:paraId="62F9A526" w14:textId="5D10BD24" w:rsidR="002E69B3" w:rsidRDefault="00DB6EB7" w:rsidP="00A72093">
            <w:r>
              <w:t>8:40</w:t>
            </w:r>
          </w:p>
        </w:tc>
        <w:tc>
          <w:tcPr>
            <w:tcW w:w="5951" w:type="dxa"/>
          </w:tcPr>
          <w:p w14:paraId="1E4185F0" w14:textId="57FF083D" w:rsidR="00A85245" w:rsidRDefault="00794D8E" w:rsidP="002E69B3">
            <w:pPr>
              <w:tabs>
                <w:tab w:val="left" w:pos="3940"/>
              </w:tabs>
            </w:pPr>
            <w:r>
              <w:t>Discussion Item: Nominate Representative for Superintendent’s Parent/Community Advisory Council</w:t>
            </w:r>
          </w:p>
        </w:tc>
        <w:tc>
          <w:tcPr>
            <w:tcW w:w="3584" w:type="dxa"/>
          </w:tcPr>
          <w:p w14:paraId="52BC0793" w14:textId="49B5B975" w:rsidR="002E69B3" w:rsidRDefault="005C1EB9" w:rsidP="00A72093">
            <w:r>
              <w:t>Erica Lowman</w:t>
            </w:r>
          </w:p>
        </w:tc>
      </w:tr>
      <w:tr w:rsidR="00065578" w14:paraId="1352FB34" w14:textId="77777777" w:rsidTr="00D90ADF">
        <w:tc>
          <w:tcPr>
            <w:tcW w:w="1255" w:type="dxa"/>
          </w:tcPr>
          <w:p w14:paraId="3F0C22B3" w14:textId="27FF2F81" w:rsidR="00065578" w:rsidRDefault="00DB6EB7" w:rsidP="00A72093">
            <w:r>
              <w:t>8:45</w:t>
            </w:r>
          </w:p>
        </w:tc>
        <w:tc>
          <w:tcPr>
            <w:tcW w:w="5951" w:type="dxa"/>
          </w:tcPr>
          <w:p w14:paraId="4F9C15ED" w14:textId="57A0B360" w:rsidR="00065578" w:rsidRDefault="004E2828" w:rsidP="00A72093">
            <w:r>
              <w:t xml:space="preserve">Discussion Item: Finalize Meting </w:t>
            </w:r>
            <w:proofErr w:type="gramStart"/>
            <w:r>
              <w:t xml:space="preserve">Schedule </w:t>
            </w:r>
            <w:r w:rsidR="003D28B7">
              <w:t xml:space="preserve"> for</w:t>
            </w:r>
            <w:proofErr w:type="gramEnd"/>
            <w:r w:rsidR="003D28B7">
              <w:t xml:space="preserve"> SY 23-24</w:t>
            </w:r>
          </w:p>
        </w:tc>
        <w:tc>
          <w:tcPr>
            <w:tcW w:w="3584" w:type="dxa"/>
          </w:tcPr>
          <w:p w14:paraId="32020A54" w14:textId="3CBF0C25" w:rsidR="00065578" w:rsidRDefault="005C1EB9" w:rsidP="00A72093">
            <w:r>
              <w:t>All Members</w:t>
            </w:r>
          </w:p>
        </w:tc>
      </w:tr>
      <w:tr w:rsidR="00A72093" w14:paraId="6AA9653E" w14:textId="77777777" w:rsidTr="00D90ADF">
        <w:tc>
          <w:tcPr>
            <w:tcW w:w="1255" w:type="dxa"/>
          </w:tcPr>
          <w:p w14:paraId="2275E33D" w14:textId="3F62CD19" w:rsidR="00A72093" w:rsidRDefault="00383F7D" w:rsidP="00A72093">
            <w:r>
              <w:t>8:45</w:t>
            </w:r>
          </w:p>
        </w:tc>
        <w:tc>
          <w:tcPr>
            <w:tcW w:w="5951" w:type="dxa"/>
          </w:tcPr>
          <w:p w14:paraId="4172FCAF" w14:textId="77777777" w:rsidR="00A72093" w:rsidRDefault="003D28B7" w:rsidP="00A72093">
            <w:r>
              <w:t>Informational Item: Principal’s Update</w:t>
            </w:r>
          </w:p>
          <w:p w14:paraId="12D2FBE5" w14:textId="2B4B37EC" w:rsidR="003D28B7" w:rsidRDefault="003D28B7" w:rsidP="003D28B7">
            <w:pPr>
              <w:pStyle w:val="ListParagraph"/>
              <w:numPr>
                <w:ilvl w:val="0"/>
                <w:numId w:val="31"/>
              </w:numPr>
            </w:pPr>
            <w:r>
              <w:t>Staffing Updates</w:t>
            </w:r>
          </w:p>
          <w:p w14:paraId="31A26CC6" w14:textId="1431F5C3" w:rsidR="003D28B7" w:rsidRDefault="001326B1" w:rsidP="003D28B7">
            <w:pPr>
              <w:pStyle w:val="ListParagraph"/>
              <w:numPr>
                <w:ilvl w:val="0"/>
                <w:numId w:val="31"/>
              </w:numPr>
            </w:pPr>
            <w:r>
              <w:t>School Operation Update (Curriculum,</w:t>
            </w:r>
            <w:r w:rsidR="001E38ED">
              <w:t xml:space="preserve"> Safety)</w:t>
            </w:r>
          </w:p>
          <w:p w14:paraId="43714BBE" w14:textId="556E2D32" w:rsidR="001326B1" w:rsidRDefault="00C52372" w:rsidP="003D28B7">
            <w:pPr>
              <w:pStyle w:val="ListParagraph"/>
              <w:numPr>
                <w:ilvl w:val="0"/>
                <w:numId w:val="31"/>
              </w:numPr>
            </w:pPr>
            <w:r>
              <w:t>Calendar of Upcoming School Events</w:t>
            </w:r>
          </w:p>
          <w:p w14:paraId="1F9B6D35" w14:textId="615714FE" w:rsidR="003D28B7" w:rsidRDefault="00B066B1" w:rsidP="00821A78">
            <w:pPr>
              <w:pStyle w:val="ListParagraph"/>
              <w:numPr>
                <w:ilvl w:val="0"/>
                <w:numId w:val="31"/>
              </w:numPr>
            </w:pPr>
            <w:r>
              <w:t>SGC Goals for SY 23-24</w:t>
            </w:r>
          </w:p>
        </w:tc>
        <w:tc>
          <w:tcPr>
            <w:tcW w:w="3584" w:type="dxa"/>
          </w:tcPr>
          <w:p w14:paraId="28B96020" w14:textId="18D8B410" w:rsidR="00A72093" w:rsidRDefault="005C1EB9" w:rsidP="00A72093">
            <w:r>
              <w:t>Ayo Richardson</w:t>
            </w:r>
          </w:p>
        </w:tc>
      </w:tr>
      <w:tr w:rsidR="00A72093" w14:paraId="6406D0D7" w14:textId="77777777" w:rsidTr="00355471">
        <w:tc>
          <w:tcPr>
            <w:tcW w:w="1255" w:type="dxa"/>
          </w:tcPr>
          <w:p w14:paraId="6B45BB87" w14:textId="2AA3AEBE" w:rsidR="00A72093" w:rsidRDefault="00383F7D" w:rsidP="00A72093">
            <w:r>
              <w:t>8:55</w:t>
            </w:r>
          </w:p>
        </w:tc>
        <w:tc>
          <w:tcPr>
            <w:tcW w:w="5951" w:type="dxa"/>
          </w:tcPr>
          <w:p w14:paraId="6D3820F4" w14:textId="2872BB19" w:rsidR="00324F17" w:rsidRDefault="00821A78" w:rsidP="004A1121">
            <w:r>
              <w:t>Discussion Item: Draft Next Meeting Agenda</w:t>
            </w:r>
          </w:p>
        </w:tc>
        <w:tc>
          <w:tcPr>
            <w:tcW w:w="3584" w:type="dxa"/>
          </w:tcPr>
          <w:p w14:paraId="1D5514AC" w14:textId="666D3B0C" w:rsidR="00A72093" w:rsidRDefault="005C1EB9" w:rsidP="00A72093">
            <w:r>
              <w:t>Ayo Richardson</w:t>
            </w:r>
          </w:p>
        </w:tc>
      </w:tr>
      <w:tr w:rsidR="00821A78" w14:paraId="40C5A16B" w14:textId="77777777" w:rsidTr="00355471">
        <w:tc>
          <w:tcPr>
            <w:tcW w:w="1255" w:type="dxa"/>
          </w:tcPr>
          <w:p w14:paraId="2A35B51E" w14:textId="3A793927" w:rsidR="00821A78" w:rsidRDefault="00383F7D" w:rsidP="00A72093">
            <w:r>
              <w:t>9:00</w:t>
            </w:r>
          </w:p>
        </w:tc>
        <w:tc>
          <w:tcPr>
            <w:tcW w:w="5951" w:type="dxa"/>
          </w:tcPr>
          <w:p w14:paraId="69720D4C" w14:textId="2E78793D" w:rsidR="00821A78" w:rsidRDefault="00821A78" w:rsidP="004A1121">
            <w:r>
              <w:t>Action Item: Meeting Adjournment</w:t>
            </w:r>
          </w:p>
        </w:tc>
        <w:tc>
          <w:tcPr>
            <w:tcW w:w="3584" w:type="dxa"/>
          </w:tcPr>
          <w:p w14:paraId="57750ECD" w14:textId="7B5B483A" w:rsidR="00821A78" w:rsidRDefault="005C1EB9" w:rsidP="00A72093">
            <w:r>
              <w:t>Ayo Richardson</w:t>
            </w:r>
          </w:p>
        </w:tc>
      </w:tr>
    </w:tbl>
    <w:p w14:paraId="51038F29" w14:textId="77777777" w:rsidR="00EB0D81" w:rsidRPr="00EB0D81" w:rsidRDefault="00EB0D81" w:rsidP="00EB0D81"/>
    <w:sectPr w:rsidR="00EB0D81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1ADA" w14:textId="77777777" w:rsidR="00F631FE" w:rsidRDefault="00F631FE">
      <w:r>
        <w:separator/>
      </w:r>
    </w:p>
  </w:endnote>
  <w:endnote w:type="continuationSeparator" w:id="0">
    <w:p w14:paraId="61E46658" w14:textId="77777777" w:rsidR="00F631FE" w:rsidRDefault="00F631FE">
      <w:r>
        <w:continuationSeparator/>
      </w:r>
    </w:p>
  </w:endnote>
  <w:endnote w:type="continuationNotice" w:id="1">
    <w:p w14:paraId="696211CC" w14:textId="77777777" w:rsidR="00F631FE" w:rsidRDefault="00F631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609E" w14:textId="77777777" w:rsidR="00F631FE" w:rsidRDefault="00F631FE">
      <w:r>
        <w:separator/>
      </w:r>
    </w:p>
  </w:footnote>
  <w:footnote w:type="continuationSeparator" w:id="0">
    <w:p w14:paraId="59E9C868" w14:textId="77777777" w:rsidR="00F631FE" w:rsidRDefault="00F631FE">
      <w:r>
        <w:continuationSeparator/>
      </w:r>
    </w:p>
  </w:footnote>
  <w:footnote w:type="continuationNotice" w:id="1">
    <w:p w14:paraId="155A09BF" w14:textId="77777777" w:rsidR="00F631FE" w:rsidRDefault="00F631F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841CF"/>
    <w:multiLevelType w:val="hybridMultilevel"/>
    <w:tmpl w:val="04940734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6"/>
  </w:num>
  <w:num w:numId="2" w16cid:durableId="1257056175">
    <w:abstractNumId w:val="23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4"/>
  </w:num>
  <w:num w:numId="17" w16cid:durableId="353576179">
    <w:abstractNumId w:val="26"/>
  </w:num>
  <w:num w:numId="18" w16cid:durableId="1047798059">
    <w:abstractNumId w:val="25"/>
  </w:num>
  <w:num w:numId="19" w16cid:durableId="413207092">
    <w:abstractNumId w:val="30"/>
  </w:num>
  <w:num w:numId="20" w16cid:durableId="915242947">
    <w:abstractNumId w:val="10"/>
  </w:num>
  <w:num w:numId="21" w16cid:durableId="1667899693">
    <w:abstractNumId w:val="17"/>
  </w:num>
  <w:num w:numId="22" w16cid:durableId="2054763999">
    <w:abstractNumId w:val="28"/>
  </w:num>
  <w:num w:numId="23" w16cid:durableId="1102839885">
    <w:abstractNumId w:val="22"/>
  </w:num>
  <w:num w:numId="24" w16cid:durableId="2125923784">
    <w:abstractNumId w:val="27"/>
  </w:num>
  <w:num w:numId="25" w16cid:durableId="675228035">
    <w:abstractNumId w:val="12"/>
  </w:num>
  <w:num w:numId="26" w16cid:durableId="1945383945">
    <w:abstractNumId w:val="21"/>
  </w:num>
  <w:num w:numId="27" w16cid:durableId="1664814527">
    <w:abstractNumId w:val="18"/>
  </w:num>
  <w:num w:numId="28" w16cid:durableId="2086610058">
    <w:abstractNumId w:val="29"/>
  </w:num>
  <w:num w:numId="29" w16cid:durableId="856425107">
    <w:abstractNumId w:val="20"/>
  </w:num>
  <w:num w:numId="30" w16cid:durableId="206912355">
    <w:abstractNumId w:val="15"/>
  </w:num>
  <w:num w:numId="31" w16cid:durableId="13062758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3C4F"/>
    <w:rsid w:val="00004C3B"/>
    <w:rsid w:val="000138DD"/>
    <w:rsid w:val="00017775"/>
    <w:rsid w:val="00022357"/>
    <w:rsid w:val="00025DC6"/>
    <w:rsid w:val="000534CC"/>
    <w:rsid w:val="0006100E"/>
    <w:rsid w:val="00065578"/>
    <w:rsid w:val="00081D4D"/>
    <w:rsid w:val="0008665E"/>
    <w:rsid w:val="00086C49"/>
    <w:rsid w:val="000940BD"/>
    <w:rsid w:val="000965C3"/>
    <w:rsid w:val="000A42C4"/>
    <w:rsid w:val="000D1B9D"/>
    <w:rsid w:val="000F21A5"/>
    <w:rsid w:val="000F2F70"/>
    <w:rsid w:val="000F4EA0"/>
    <w:rsid w:val="00113536"/>
    <w:rsid w:val="001146CC"/>
    <w:rsid w:val="00121AC2"/>
    <w:rsid w:val="00130E8E"/>
    <w:rsid w:val="001326B1"/>
    <w:rsid w:val="00134265"/>
    <w:rsid w:val="00156D58"/>
    <w:rsid w:val="001A2059"/>
    <w:rsid w:val="001B3FD7"/>
    <w:rsid w:val="001B40B6"/>
    <w:rsid w:val="001E19D4"/>
    <w:rsid w:val="001E38ED"/>
    <w:rsid w:val="002135FF"/>
    <w:rsid w:val="00224EBA"/>
    <w:rsid w:val="00246E85"/>
    <w:rsid w:val="00254B93"/>
    <w:rsid w:val="00281710"/>
    <w:rsid w:val="002A2B44"/>
    <w:rsid w:val="002A3FCB"/>
    <w:rsid w:val="002D3701"/>
    <w:rsid w:val="002E69B3"/>
    <w:rsid w:val="00301F86"/>
    <w:rsid w:val="0032009E"/>
    <w:rsid w:val="00324F17"/>
    <w:rsid w:val="00326151"/>
    <w:rsid w:val="00333292"/>
    <w:rsid w:val="00340443"/>
    <w:rsid w:val="00343E8D"/>
    <w:rsid w:val="003458C2"/>
    <w:rsid w:val="00355471"/>
    <w:rsid w:val="003661C1"/>
    <w:rsid w:val="00375037"/>
    <w:rsid w:val="0037630D"/>
    <w:rsid w:val="0038109E"/>
    <w:rsid w:val="00383F7D"/>
    <w:rsid w:val="00384397"/>
    <w:rsid w:val="003871FA"/>
    <w:rsid w:val="0039652F"/>
    <w:rsid w:val="003A0D8D"/>
    <w:rsid w:val="003A74F5"/>
    <w:rsid w:val="003B4202"/>
    <w:rsid w:val="003B5FCE"/>
    <w:rsid w:val="003D28B7"/>
    <w:rsid w:val="003D569C"/>
    <w:rsid w:val="003D6D11"/>
    <w:rsid w:val="003E43A6"/>
    <w:rsid w:val="003E4AEE"/>
    <w:rsid w:val="00401196"/>
    <w:rsid w:val="00402E7E"/>
    <w:rsid w:val="00403E06"/>
    <w:rsid w:val="00412F60"/>
    <w:rsid w:val="00416222"/>
    <w:rsid w:val="00417B41"/>
    <w:rsid w:val="00424F9F"/>
    <w:rsid w:val="00435446"/>
    <w:rsid w:val="004440AB"/>
    <w:rsid w:val="004503A4"/>
    <w:rsid w:val="00451898"/>
    <w:rsid w:val="00451E52"/>
    <w:rsid w:val="004541E0"/>
    <w:rsid w:val="004545C5"/>
    <w:rsid w:val="004A0AAF"/>
    <w:rsid w:val="004A1121"/>
    <w:rsid w:val="004A693D"/>
    <w:rsid w:val="004B4E26"/>
    <w:rsid w:val="004B7AA0"/>
    <w:rsid w:val="004D388A"/>
    <w:rsid w:val="004E2828"/>
    <w:rsid w:val="004E559B"/>
    <w:rsid w:val="004F4532"/>
    <w:rsid w:val="004F6861"/>
    <w:rsid w:val="005162FA"/>
    <w:rsid w:val="00526CAF"/>
    <w:rsid w:val="00537A50"/>
    <w:rsid w:val="00545898"/>
    <w:rsid w:val="0055440B"/>
    <w:rsid w:val="005671DB"/>
    <w:rsid w:val="00567616"/>
    <w:rsid w:val="00572B2D"/>
    <w:rsid w:val="005744D1"/>
    <w:rsid w:val="00581425"/>
    <w:rsid w:val="0058206D"/>
    <w:rsid w:val="00584597"/>
    <w:rsid w:val="00587A36"/>
    <w:rsid w:val="005C1EB9"/>
    <w:rsid w:val="005D2056"/>
    <w:rsid w:val="00616082"/>
    <w:rsid w:val="0062020D"/>
    <w:rsid w:val="00624608"/>
    <w:rsid w:val="00640DF8"/>
    <w:rsid w:val="00641211"/>
    <w:rsid w:val="00642684"/>
    <w:rsid w:val="00652086"/>
    <w:rsid w:val="00683F5C"/>
    <w:rsid w:val="00684306"/>
    <w:rsid w:val="00684368"/>
    <w:rsid w:val="0069298B"/>
    <w:rsid w:val="006C0F1D"/>
    <w:rsid w:val="006C3AC3"/>
    <w:rsid w:val="006D10E5"/>
    <w:rsid w:val="006E1469"/>
    <w:rsid w:val="006E523C"/>
    <w:rsid w:val="006F7066"/>
    <w:rsid w:val="007173EB"/>
    <w:rsid w:val="00730FE4"/>
    <w:rsid w:val="00731D08"/>
    <w:rsid w:val="00737EFA"/>
    <w:rsid w:val="00742EE6"/>
    <w:rsid w:val="00755418"/>
    <w:rsid w:val="007638A6"/>
    <w:rsid w:val="00767E76"/>
    <w:rsid w:val="00774146"/>
    <w:rsid w:val="00786D8E"/>
    <w:rsid w:val="00794D8E"/>
    <w:rsid w:val="007A77E1"/>
    <w:rsid w:val="007B7B2D"/>
    <w:rsid w:val="007C3B16"/>
    <w:rsid w:val="007C4D93"/>
    <w:rsid w:val="007F5DB3"/>
    <w:rsid w:val="00807260"/>
    <w:rsid w:val="00821A78"/>
    <w:rsid w:val="00827FCD"/>
    <w:rsid w:val="008424A8"/>
    <w:rsid w:val="00843BA4"/>
    <w:rsid w:val="00843BD8"/>
    <w:rsid w:val="00880109"/>
    <w:rsid w:val="00881781"/>
    <w:rsid w:val="00882C70"/>
    <w:rsid w:val="00883FFD"/>
    <w:rsid w:val="008968A0"/>
    <w:rsid w:val="008B5A98"/>
    <w:rsid w:val="008B6C47"/>
    <w:rsid w:val="008E1349"/>
    <w:rsid w:val="008E3999"/>
    <w:rsid w:val="00907EA5"/>
    <w:rsid w:val="00911018"/>
    <w:rsid w:val="009246D7"/>
    <w:rsid w:val="0093118A"/>
    <w:rsid w:val="009420E7"/>
    <w:rsid w:val="00955411"/>
    <w:rsid w:val="009579FE"/>
    <w:rsid w:val="009A0791"/>
    <w:rsid w:val="009A0AC8"/>
    <w:rsid w:val="009B5522"/>
    <w:rsid w:val="009B66E6"/>
    <w:rsid w:val="009B72F4"/>
    <w:rsid w:val="009C0000"/>
    <w:rsid w:val="009C19BC"/>
    <w:rsid w:val="009C5EF4"/>
    <w:rsid w:val="009D6190"/>
    <w:rsid w:val="00A05613"/>
    <w:rsid w:val="00A25906"/>
    <w:rsid w:val="00A362A3"/>
    <w:rsid w:val="00A366DF"/>
    <w:rsid w:val="00A72093"/>
    <w:rsid w:val="00A85245"/>
    <w:rsid w:val="00A8761F"/>
    <w:rsid w:val="00A973C6"/>
    <w:rsid w:val="00AA7F4C"/>
    <w:rsid w:val="00AB3E35"/>
    <w:rsid w:val="00AB7BA8"/>
    <w:rsid w:val="00AD1770"/>
    <w:rsid w:val="00AE2CFE"/>
    <w:rsid w:val="00B066B1"/>
    <w:rsid w:val="00B24618"/>
    <w:rsid w:val="00B2546C"/>
    <w:rsid w:val="00B51AD7"/>
    <w:rsid w:val="00B52F90"/>
    <w:rsid w:val="00B871B1"/>
    <w:rsid w:val="00B915FE"/>
    <w:rsid w:val="00BA39A0"/>
    <w:rsid w:val="00BC7EEB"/>
    <w:rsid w:val="00BD1DE5"/>
    <w:rsid w:val="00BD7809"/>
    <w:rsid w:val="00BF64CB"/>
    <w:rsid w:val="00C04B20"/>
    <w:rsid w:val="00C3136D"/>
    <w:rsid w:val="00C41E6E"/>
    <w:rsid w:val="00C52372"/>
    <w:rsid w:val="00C54681"/>
    <w:rsid w:val="00C654DF"/>
    <w:rsid w:val="00C72041"/>
    <w:rsid w:val="00C7447B"/>
    <w:rsid w:val="00C74AA9"/>
    <w:rsid w:val="00C77B9B"/>
    <w:rsid w:val="00C941D8"/>
    <w:rsid w:val="00CD0062"/>
    <w:rsid w:val="00CD3F1D"/>
    <w:rsid w:val="00CE0B38"/>
    <w:rsid w:val="00CE108C"/>
    <w:rsid w:val="00CE41FE"/>
    <w:rsid w:val="00D02FE2"/>
    <w:rsid w:val="00D15B48"/>
    <w:rsid w:val="00D369C7"/>
    <w:rsid w:val="00D41C2D"/>
    <w:rsid w:val="00D47313"/>
    <w:rsid w:val="00D72B62"/>
    <w:rsid w:val="00D90ADF"/>
    <w:rsid w:val="00DA28D0"/>
    <w:rsid w:val="00DA6F5C"/>
    <w:rsid w:val="00DB6EB7"/>
    <w:rsid w:val="00DC0580"/>
    <w:rsid w:val="00DD5C19"/>
    <w:rsid w:val="00DD6021"/>
    <w:rsid w:val="00E1397A"/>
    <w:rsid w:val="00E2330B"/>
    <w:rsid w:val="00E2456E"/>
    <w:rsid w:val="00E25317"/>
    <w:rsid w:val="00E27A9A"/>
    <w:rsid w:val="00E31525"/>
    <w:rsid w:val="00E34E1D"/>
    <w:rsid w:val="00E511FD"/>
    <w:rsid w:val="00E605B7"/>
    <w:rsid w:val="00E60A93"/>
    <w:rsid w:val="00E66AC2"/>
    <w:rsid w:val="00E7173F"/>
    <w:rsid w:val="00E87070"/>
    <w:rsid w:val="00E9636E"/>
    <w:rsid w:val="00E96EBA"/>
    <w:rsid w:val="00EB0D81"/>
    <w:rsid w:val="00EB639B"/>
    <w:rsid w:val="00EF52E9"/>
    <w:rsid w:val="00F13C35"/>
    <w:rsid w:val="00F25F05"/>
    <w:rsid w:val="00F515EE"/>
    <w:rsid w:val="00F615BB"/>
    <w:rsid w:val="00F62098"/>
    <w:rsid w:val="00F631FE"/>
    <w:rsid w:val="00F674B3"/>
    <w:rsid w:val="00F844F7"/>
    <w:rsid w:val="00F85332"/>
    <w:rsid w:val="00F9136A"/>
    <w:rsid w:val="00F919B5"/>
    <w:rsid w:val="00F925B9"/>
    <w:rsid w:val="00FA0E43"/>
    <w:rsid w:val="00FE576D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00D66"/>
    <w:rsid w:val="0012109B"/>
    <w:rsid w:val="00232454"/>
    <w:rsid w:val="00380C55"/>
    <w:rsid w:val="003F15D0"/>
    <w:rsid w:val="006E53B5"/>
    <w:rsid w:val="00882C70"/>
    <w:rsid w:val="009B72F4"/>
    <w:rsid w:val="00A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Richardson, Ayodele</cp:lastModifiedBy>
  <cp:revision>11</cp:revision>
  <cp:lastPrinted>2021-07-22T16:55:00Z</cp:lastPrinted>
  <dcterms:created xsi:type="dcterms:W3CDTF">2023-08-24T19:38:00Z</dcterms:created>
  <dcterms:modified xsi:type="dcterms:W3CDTF">2023-08-24T19:47:00Z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