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78AC0" w14:textId="299027C3" w:rsidR="00B2036D" w:rsidRPr="002202D7" w:rsidRDefault="00384E54">
      <w:pPr>
        <w:pStyle w:val="Title"/>
        <w:rPr>
          <w:sz w:val="4"/>
          <w:szCs w:val="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D318E84" wp14:editId="513543B4">
            <wp:simplePos x="0" y="0"/>
            <wp:positionH relativeFrom="margin">
              <wp:posOffset>-228600</wp:posOffset>
            </wp:positionH>
            <wp:positionV relativeFrom="paragraph">
              <wp:posOffset>29633</wp:posOffset>
            </wp:positionV>
            <wp:extent cx="889000" cy="1025525"/>
            <wp:effectExtent l="0" t="0" r="6350" b="3175"/>
            <wp:wrapSquare wrapText="bothSides"/>
            <wp:docPr id="2" name="Picture 2" descr="Wolf Creek Element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olf Creek Elementar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25" cy="103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D1EF00" w14:textId="0C9B3F86" w:rsidR="00604FBD" w:rsidRDefault="00BB0AD2">
      <w:pPr>
        <w:pStyle w:val="Title"/>
      </w:pPr>
      <w:r>
        <w:t>Meeting Minutes</w:t>
      </w:r>
    </w:p>
    <w:p w14:paraId="56C2FD65" w14:textId="77777777" w:rsidR="00384E54" w:rsidRPr="008A00E6" w:rsidRDefault="00384E54" w:rsidP="00384E54">
      <w:pPr>
        <w:pStyle w:val="Subtitle"/>
        <w:spacing w:before="0" w:after="0"/>
        <w:rPr>
          <w:b/>
          <w:color w:val="18025E"/>
          <w:sz w:val="26"/>
          <w:szCs w:val="26"/>
        </w:rPr>
      </w:pPr>
      <w:r>
        <w:rPr>
          <w:b/>
          <w:color w:val="18025E"/>
          <w:sz w:val="26"/>
          <w:szCs w:val="26"/>
        </w:rPr>
        <w:t>Wolf Creek Elementary</w:t>
      </w:r>
      <w:r w:rsidRPr="008A00E6">
        <w:rPr>
          <w:b/>
          <w:color w:val="18025E"/>
          <w:sz w:val="26"/>
          <w:szCs w:val="26"/>
        </w:rPr>
        <w:t xml:space="preserve"> School Governance Council</w:t>
      </w:r>
    </w:p>
    <w:p w14:paraId="3CD1EF02" w14:textId="4E190F43" w:rsidR="00604FBD" w:rsidRDefault="00000000">
      <w:pPr>
        <w:pBdr>
          <w:top w:val="single" w:sz="4" w:space="1" w:color="444D26" w:themeColor="text2"/>
        </w:pBdr>
        <w:jc w:val="right"/>
      </w:pPr>
      <w:sdt>
        <w:sdtPr>
          <w:rPr>
            <w:rStyle w:val="IntenseEmphasis"/>
          </w:rPr>
          <w:alias w:val="Date | time:"/>
          <w:tag w:val="Date | time:"/>
          <w:id w:val="742918608"/>
          <w:placeholder>
            <w:docPart w:val="96557ECB14D446F2A54DDF03015817D9"/>
          </w:placeholder>
          <w:temporary/>
          <w:showingPlcHdr/>
          <w15:appearance w15:val="hidden"/>
        </w:sdtPr>
        <w:sdtContent>
          <w:r w:rsidR="0092131B">
            <w:rPr>
              <w:rStyle w:val="IntenseEmphasis"/>
            </w:rPr>
            <w:t>Date | time</w:t>
          </w:r>
        </w:sdtContent>
      </w:sdt>
      <w:r w:rsidR="001C478F">
        <w:t xml:space="preserve"> </w:t>
      </w:r>
      <w:r w:rsidR="00C55DCD">
        <w:t>10</w:t>
      </w:r>
      <w:r w:rsidR="00873F41">
        <w:t>/</w:t>
      </w:r>
      <w:r w:rsidR="00C55DCD">
        <w:t>17</w:t>
      </w:r>
      <w:r w:rsidR="00873F41">
        <w:t>/</w:t>
      </w:r>
      <w:r w:rsidR="00C703E5">
        <w:t>202</w:t>
      </w:r>
      <w:r w:rsidR="00015746">
        <w:t>3</w:t>
      </w:r>
      <w:r w:rsidR="00E63A1A">
        <w:t xml:space="preserve"> | </w:t>
      </w:r>
      <w:r w:rsidR="0028422B">
        <w:t>4</w:t>
      </w:r>
      <w:r w:rsidR="0024050A">
        <w:t>:00</w:t>
      </w:r>
      <w:r w:rsidR="00230377">
        <w:t>p</w:t>
      </w:r>
      <w:r w:rsidR="0024050A">
        <w:t>m</w:t>
      </w:r>
      <w:r w:rsidR="001C478F">
        <w:t xml:space="preserve"> | </w:t>
      </w:r>
      <w:r w:rsidR="0024050A">
        <w:rPr>
          <w:rStyle w:val="IntenseEmphasis"/>
        </w:rPr>
        <w:t xml:space="preserve">Location </w:t>
      </w:r>
      <w:r w:rsidR="00384E54">
        <w:t>WCES SGC Teams</w:t>
      </w:r>
    </w:p>
    <w:p w14:paraId="44E28631" w14:textId="77777777" w:rsidR="00384E54" w:rsidRPr="00A36257" w:rsidRDefault="00384E54" w:rsidP="00780D36">
      <w:pPr>
        <w:pBdr>
          <w:top w:val="single" w:sz="4" w:space="1" w:color="444D26" w:themeColor="text2"/>
        </w:pBdr>
        <w:spacing w:before="0" w:after="0" w:line="240" w:lineRule="auto"/>
        <w:rPr>
          <w:sz w:val="20"/>
          <w:szCs w:val="20"/>
        </w:rPr>
      </w:pPr>
      <w:r w:rsidRPr="00A36257">
        <w:rPr>
          <w:sz w:val="20"/>
          <w:szCs w:val="20"/>
        </w:rPr>
        <w:t xml:space="preserve">SGC Website: </w:t>
      </w:r>
      <w:r w:rsidRPr="00A36257">
        <w:rPr>
          <w:color w:val="FF0000"/>
          <w:sz w:val="20"/>
          <w:szCs w:val="20"/>
        </w:rPr>
        <w:t xml:space="preserve"> </w:t>
      </w:r>
      <w:hyperlink r:id="rId11" w:history="1">
        <w:r w:rsidRPr="00A36257">
          <w:rPr>
            <w:rStyle w:val="Hyperlink"/>
            <w:sz w:val="20"/>
            <w:szCs w:val="20"/>
          </w:rPr>
          <w:t>http://school.fultonschools.org/es/wolfcreek/Pages/SCHOOL-GOVERNANCE-COUNCIL.aspx</w:t>
        </w:r>
      </w:hyperlink>
      <w:r w:rsidRPr="00A36257">
        <w:rPr>
          <w:sz w:val="20"/>
          <w:szCs w:val="20"/>
        </w:rPr>
        <w:t xml:space="preserve"> WCES SGC Meeting-Please </w:t>
      </w:r>
      <w:hyperlink r:id="rId12" w:history="1">
        <w:r w:rsidRPr="00A36257">
          <w:rPr>
            <w:rStyle w:val="Hyperlink"/>
            <w:sz w:val="20"/>
            <w:szCs w:val="20"/>
          </w:rPr>
          <w:t>Click Here</w:t>
        </w:r>
      </w:hyperlink>
      <w:r w:rsidRPr="00A36257">
        <w:rPr>
          <w:sz w:val="20"/>
          <w:szCs w:val="20"/>
        </w:rPr>
        <w:t xml:space="preserve"> to join the meeting</w:t>
      </w:r>
      <w:r>
        <w:rPr>
          <w:sz w:val="20"/>
          <w:szCs w:val="20"/>
        </w:rPr>
        <w:t xml:space="preserve">.  </w:t>
      </w:r>
      <w:r w:rsidRPr="00A80751">
        <w:rPr>
          <w:b/>
          <w:bCs/>
          <w:sz w:val="20"/>
          <w:szCs w:val="20"/>
        </w:rPr>
        <w:t>Or call in (audio only)</w:t>
      </w:r>
      <w:r>
        <w:rPr>
          <w:sz w:val="20"/>
          <w:szCs w:val="20"/>
        </w:rPr>
        <w:t xml:space="preserve"> </w:t>
      </w:r>
      <w:r w:rsidRPr="00A80751">
        <w:rPr>
          <w:sz w:val="20"/>
          <w:szCs w:val="20"/>
        </w:rPr>
        <w:t>+1 470-705</w:t>
      </w:r>
      <w:r>
        <w:rPr>
          <w:sz w:val="20"/>
          <w:szCs w:val="20"/>
        </w:rPr>
        <w:t xml:space="preserve">- </w:t>
      </w:r>
      <w:proofErr w:type="gramStart"/>
      <w:r w:rsidRPr="00A80751">
        <w:rPr>
          <w:sz w:val="20"/>
          <w:szCs w:val="20"/>
        </w:rPr>
        <w:t>1712</w:t>
      </w:r>
      <w:r>
        <w:rPr>
          <w:sz w:val="20"/>
          <w:szCs w:val="20"/>
        </w:rPr>
        <w:t xml:space="preserve">  </w:t>
      </w:r>
      <w:r w:rsidRPr="00A80751">
        <w:rPr>
          <w:sz w:val="20"/>
          <w:szCs w:val="20"/>
        </w:rPr>
        <w:t>ID</w:t>
      </w:r>
      <w:proofErr w:type="gramEnd"/>
      <w:r>
        <w:rPr>
          <w:sz w:val="20"/>
          <w:szCs w:val="20"/>
        </w:rPr>
        <w:t xml:space="preserve"> # </w:t>
      </w:r>
      <w:r w:rsidRPr="00A80751">
        <w:rPr>
          <w:sz w:val="20"/>
          <w:szCs w:val="20"/>
        </w:rPr>
        <w:t>: 828 158 591</w:t>
      </w:r>
    </w:p>
    <w:p w14:paraId="4142D90C" w14:textId="77777777" w:rsidR="00384E54" w:rsidRDefault="00384E54" w:rsidP="00780D36">
      <w:pPr>
        <w:pStyle w:val="Heading1"/>
        <w:spacing w:before="0" w:after="0" w:line="240" w:lineRule="auto"/>
      </w:pPr>
      <w:bookmarkStart w:id="0" w:name="_Hlk149028895"/>
      <w:r>
        <w:t>SGC Members</w:t>
      </w:r>
    </w:p>
    <w:p w14:paraId="3C8D73A2" w14:textId="31148FC0" w:rsidR="00384E54" w:rsidRPr="00C15EC8" w:rsidRDefault="00384E54" w:rsidP="00384E54">
      <w:pPr>
        <w:pStyle w:val="Heading1"/>
        <w:spacing w:before="0" w:after="0" w:line="240" w:lineRule="auto"/>
        <w:rPr>
          <w:color w:val="auto"/>
          <w:sz w:val="16"/>
          <w:szCs w:val="16"/>
        </w:rPr>
      </w:pPr>
      <w:bookmarkStart w:id="1" w:name="_Hlk50550290"/>
      <w:r w:rsidRPr="00703B46">
        <w:rPr>
          <w:b/>
          <w:bCs/>
          <w:color w:val="auto"/>
          <w:sz w:val="16"/>
          <w:szCs w:val="16"/>
        </w:rPr>
        <w:t xml:space="preserve">Dionne </w:t>
      </w:r>
      <w:proofErr w:type="gramStart"/>
      <w:r w:rsidRPr="00703B46">
        <w:rPr>
          <w:b/>
          <w:bCs/>
          <w:color w:val="auto"/>
          <w:sz w:val="16"/>
          <w:szCs w:val="16"/>
        </w:rPr>
        <w:t>Glass</w:t>
      </w:r>
      <w:r w:rsidRPr="00703B46">
        <w:rPr>
          <w:color w:val="auto"/>
          <w:sz w:val="16"/>
          <w:szCs w:val="16"/>
        </w:rPr>
        <w:t xml:space="preserve">  Principal</w:t>
      </w:r>
      <w:proofErr w:type="gramEnd"/>
      <w:r w:rsidRPr="00703B46">
        <w:rPr>
          <w:color w:val="auto"/>
          <w:sz w:val="16"/>
          <w:szCs w:val="16"/>
        </w:rPr>
        <w:t xml:space="preserve">  </w:t>
      </w:r>
      <w:r w:rsidRPr="00B340F5">
        <w:rPr>
          <w:b/>
          <w:bCs/>
          <w:color w:val="00B0F0"/>
          <w:sz w:val="16"/>
          <w:szCs w:val="16"/>
        </w:rPr>
        <w:t>~</w:t>
      </w:r>
      <w:r w:rsidRPr="0057034F">
        <w:rPr>
          <w:b/>
          <w:bCs/>
          <w:color w:val="auto"/>
          <w:sz w:val="16"/>
          <w:szCs w:val="16"/>
        </w:rPr>
        <w:t xml:space="preserve"> </w:t>
      </w:r>
      <w:r>
        <w:rPr>
          <w:b/>
          <w:bCs/>
          <w:color w:val="auto"/>
          <w:sz w:val="16"/>
          <w:szCs w:val="16"/>
        </w:rPr>
        <w:t>Nikia Hopkins-Sullivan</w:t>
      </w:r>
      <w:r w:rsidRPr="00703B46">
        <w:rPr>
          <w:b/>
          <w:bCs/>
          <w:color w:val="auto"/>
          <w:sz w:val="16"/>
          <w:szCs w:val="16"/>
        </w:rPr>
        <w:t xml:space="preserve">- </w:t>
      </w:r>
      <w:r w:rsidRPr="00AA4992">
        <w:rPr>
          <w:color w:val="auto"/>
          <w:sz w:val="16"/>
          <w:szCs w:val="16"/>
        </w:rPr>
        <w:t>Appointed</w:t>
      </w:r>
      <w:r w:rsidRPr="00AA4992">
        <w:rPr>
          <w:b/>
          <w:bCs/>
          <w:color w:val="auto"/>
          <w:sz w:val="16"/>
          <w:szCs w:val="16"/>
        </w:rPr>
        <w:t xml:space="preserve"> </w:t>
      </w:r>
      <w:r w:rsidRPr="00AA4992">
        <w:rPr>
          <w:color w:val="auto"/>
          <w:sz w:val="16"/>
          <w:szCs w:val="16"/>
        </w:rPr>
        <w:t>School</w:t>
      </w:r>
      <w:r w:rsidRPr="00AA4992">
        <w:rPr>
          <w:b/>
          <w:bCs/>
          <w:color w:val="auto"/>
          <w:sz w:val="16"/>
          <w:szCs w:val="16"/>
        </w:rPr>
        <w:t xml:space="preserve"> </w:t>
      </w:r>
      <w:r w:rsidRPr="00AA4992">
        <w:rPr>
          <w:color w:val="auto"/>
          <w:sz w:val="16"/>
          <w:szCs w:val="16"/>
        </w:rPr>
        <w:t xml:space="preserve">Employee </w:t>
      </w:r>
      <w:r w:rsidRPr="00B340F5">
        <w:rPr>
          <w:b/>
          <w:bCs/>
          <w:color w:val="00B0F0"/>
          <w:sz w:val="16"/>
          <w:szCs w:val="16"/>
        </w:rPr>
        <w:t>~</w:t>
      </w:r>
      <w:r w:rsidRPr="00703B46">
        <w:rPr>
          <w:b/>
          <w:bCs/>
          <w:color w:val="auto"/>
          <w:sz w:val="16"/>
          <w:szCs w:val="16"/>
        </w:rPr>
        <w:t>Novella Bridges</w:t>
      </w:r>
      <w:r>
        <w:rPr>
          <w:color w:val="auto"/>
          <w:sz w:val="16"/>
          <w:szCs w:val="16"/>
        </w:rPr>
        <w:t xml:space="preserve"> Appointed</w:t>
      </w:r>
      <w:r w:rsidRPr="00703B46">
        <w:rPr>
          <w:color w:val="auto"/>
          <w:sz w:val="16"/>
          <w:szCs w:val="16"/>
        </w:rPr>
        <w:t xml:space="preserve"> School Employee </w:t>
      </w:r>
      <w:r w:rsidRPr="00B340F5">
        <w:rPr>
          <w:b/>
          <w:bCs/>
          <w:color w:val="00B0F0"/>
          <w:sz w:val="16"/>
          <w:szCs w:val="16"/>
        </w:rPr>
        <w:t>~</w:t>
      </w:r>
      <w:r w:rsidRPr="00703B46">
        <w:rPr>
          <w:b/>
          <w:bCs/>
          <w:color w:val="0070C0"/>
          <w:sz w:val="16"/>
          <w:szCs w:val="16"/>
        </w:rPr>
        <w:t xml:space="preserve"> </w:t>
      </w:r>
      <w:r>
        <w:rPr>
          <w:b/>
          <w:bCs/>
          <w:color w:val="auto"/>
          <w:sz w:val="16"/>
          <w:szCs w:val="16"/>
        </w:rPr>
        <w:t>Ambria Clark</w:t>
      </w:r>
      <w:r>
        <w:rPr>
          <w:color w:val="auto"/>
          <w:sz w:val="16"/>
          <w:szCs w:val="16"/>
        </w:rPr>
        <w:t xml:space="preserve"> Elected Parent</w:t>
      </w:r>
      <w:r w:rsidRPr="00703B46">
        <w:rPr>
          <w:sz w:val="16"/>
          <w:szCs w:val="16"/>
        </w:rPr>
        <w:t xml:space="preserve"> </w:t>
      </w:r>
      <w:r w:rsidRPr="00B340F5">
        <w:rPr>
          <w:b/>
          <w:bCs/>
          <w:color w:val="00B0F0"/>
          <w:sz w:val="16"/>
          <w:szCs w:val="16"/>
        </w:rPr>
        <w:t>~</w:t>
      </w:r>
      <w:r w:rsidRPr="00703B46">
        <w:rPr>
          <w:b/>
          <w:bCs/>
          <w:color w:val="auto"/>
          <w:sz w:val="16"/>
          <w:szCs w:val="16"/>
        </w:rPr>
        <w:t xml:space="preserve"> </w:t>
      </w:r>
      <w:r>
        <w:rPr>
          <w:b/>
          <w:bCs/>
          <w:color w:val="auto"/>
          <w:sz w:val="16"/>
          <w:szCs w:val="16"/>
        </w:rPr>
        <w:t>Brandi Gwin</w:t>
      </w:r>
      <w:r w:rsidRPr="00703B46">
        <w:rPr>
          <w:b/>
          <w:bCs/>
          <w:color w:val="auto"/>
          <w:sz w:val="16"/>
          <w:szCs w:val="16"/>
        </w:rPr>
        <w:t>-</w:t>
      </w:r>
      <w:r w:rsidRPr="00905F4C">
        <w:rPr>
          <w:color w:val="auto"/>
          <w:sz w:val="16"/>
          <w:szCs w:val="16"/>
        </w:rPr>
        <w:t xml:space="preserve"> </w:t>
      </w:r>
      <w:r>
        <w:rPr>
          <w:color w:val="auto"/>
          <w:sz w:val="16"/>
          <w:szCs w:val="16"/>
        </w:rPr>
        <w:t xml:space="preserve">Elected </w:t>
      </w:r>
      <w:r w:rsidRPr="009A498B">
        <w:rPr>
          <w:color w:val="auto"/>
          <w:sz w:val="16"/>
          <w:szCs w:val="16"/>
        </w:rPr>
        <w:t>School</w:t>
      </w:r>
      <w:r>
        <w:rPr>
          <w:b/>
          <w:bCs/>
          <w:color w:val="auto"/>
          <w:sz w:val="16"/>
          <w:szCs w:val="16"/>
        </w:rPr>
        <w:t xml:space="preserve"> </w:t>
      </w:r>
      <w:proofErr w:type="spellStart"/>
      <w:r w:rsidRPr="00703B46">
        <w:rPr>
          <w:color w:val="auto"/>
          <w:sz w:val="16"/>
          <w:szCs w:val="16"/>
        </w:rPr>
        <w:t>Employee</w:t>
      </w:r>
      <w:r w:rsidRPr="00B340F5">
        <w:rPr>
          <w:b/>
          <w:bCs/>
          <w:color w:val="00B0F0"/>
          <w:sz w:val="16"/>
          <w:szCs w:val="16"/>
        </w:rPr>
        <w:t>~</w:t>
      </w:r>
      <w:r w:rsidR="005D58FF">
        <w:rPr>
          <w:b/>
          <w:bCs/>
          <w:color w:val="auto"/>
          <w:sz w:val="16"/>
          <w:szCs w:val="16"/>
        </w:rPr>
        <w:t>Hillary</w:t>
      </w:r>
      <w:proofErr w:type="spellEnd"/>
      <w:r w:rsidR="005D58FF">
        <w:rPr>
          <w:b/>
          <w:bCs/>
          <w:color w:val="auto"/>
          <w:sz w:val="16"/>
          <w:szCs w:val="16"/>
        </w:rPr>
        <w:t xml:space="preserve"> Middleton</w:t>
      </w:r>
      <w:r w:rsidRPr="00703B46">
        <w:rPr>
          <w:color w:val="auto"/>
          <w:sz w:val="16"/>
          <w:szCs w:val="16"/>
        </w:rPr>
        <w:t xml:space="preserve">- </w:t>
      </w:r>
      <w:r>
        <w:rPr>
          <w:color w:val="auto"/>
          <w:sz w:val="16"/>
          <w:szCs w:val="16"/>
        </w:rPr>
        <w:t xml:space="preserve">Elected </w:t>
      </w:r>
      <w:r w:rsidRPr="00703B46">
        <w:rPr>
          <w:color w:val="auto"/>
          <w:sz w:val="16"/>
          <w:szCs w:val="16"/>
        </w:rPr>
        <w:t>Parent</w:t>
      </w:r>
      <w:r w:rsidRPr="00B340F5">
        <w:rPr>
          <w:b/>
          <w:bCs/>
          <w:color w:val="00B0F0"/>
          <w:sz w:val="16"/>
          <w:szCs w:val="16"/>
        </w:rPr>
        <w:t>~</w:t>
      </w:r>
      <w:r w:rsidRPr="00703B46">
        <w:rPr>
          <w:sz w:val="16"/>
          <w:szCs w:val="16"/>
        </w:rPr>
        <w:t xml:space="preserve"> </w:t>
      </w:r>
      <w:r w:rsidR="005D58FF">
        <w:rPr>
          <w:b/>
          <w:bCs/>
          <w:color w:val="auto"/>
          <w:sz w:val="16"/>
          <w:szCs w:val="16"/>
        </w:rPr>
        <w:t>Lacrecia Reynolds</w:t>
      </w:r>
      <w:r w:rsidRPr="00514840">
        <w:rPr>
          <w:b/>
          <w:bCs/>
          <w:color w:val="auto"/>
          <w:sz w:val="16"/>
          <w:szCs w:val="16"/>
        </w:rPr>
        <w:t xml:space="preserve">- </w:t>
      </w:r>
      <w:r w:rsidRPr="00514840">
        <w:rPr>
          <w:color w:val="auto"/>
          <w:sz w:val="16"/>
          <w:szCs w:val="16"/>
        </w:rPr>
        <w:t>Appointed</w:t>
      </w:r>
      <w:r w:rsidRPr="00514840">
        <w:rPr>
          <w:b/>
          <w:bCs/>
          <w:color w:val="auto"/>
          <w:sz w:val="16"/>
          <w:szCs w:val="16"/>
        </w:rPr>
        <w:t xml:space="preserve"> </w:t>
      </w:r>
      <w:r w:rsidRPr="00514840">
        <w:rPr>
          <w:color w:val="auto"/>
          <w:sz w:val="16"/>
          <w:szCs w:val="16"/>
        </w:rPr>
        <w:t>Community Member</w:t>
      </w:r>
      <w:r w:rsidRPr="00514840">
        <w:rPr>
          <w:b/>
          <w:bCs/>
          <w:color w:val="auto"/>
          <w:sz w:val="16"/>
          <w:szCs w:val="16"/>
        </w:rPr>
        <w:t>~</w:t>
      </w:r>
      <w:r w:rsidRPr="00514840">
        <w:rPr>
          <w:color w:val="auto"/>
          <w:sz w:val="16"/>
          <w:szCs w:val="16"/>
        </w:rPr>
        <w:t xml:space="preserve"> </w:t>
      </w:r>
      <w:r w:rsidR="005D58FF">
        <w:rPr>
          <w:b/>
          <w:bCs/>
          <w:color w:val="auto"/>
          <w:sz w:val="16"/>
          <w:szCs w:val="16"/>
        </w:rPr>
        <w:t>Gail Bulloch</w:t>
      </w:r>
      <w:r w:rsidRPr="00514840">
        <w:rPr>
          <w:b/>
          <w:bCs/>
          <w:color w:val="auto"/>
          <w:sz w:val="16"/>
          <w:szCs w:val="16"/>
        </w:rPr>
        <w:t>-</w:t>
      </w:r>
      <w:r w:rsidR="005D58FF">
        <w:rPr>
          <w:color w:val="auto"/>
          <w:sz w:val="16"/>
          <w:szCs w:val="16"/>
        </w:rPr>
        <w:t>Parent/Community Superintendent Representative- E. Scarborough</w:t>
      </w:r>
    </w:p>
    <w:tbl>
      <w:tblPr>
        <w:tblStyle w:val="ListTable6Colorful"/>
        <w:tblW w:w="4766" w:type="pct"/>
        <w:tblBorders>
          <w:bottom w:val="none" w:sz="0" w:space="0" w:color="auto"/>
        </w:tblBorders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025"/>
        <w:gridCol w:w="6175"/>
        <w:gridCol w:w="1025"/>
        <w:gridCol w:w="1045"/>
        <w:gridCol w:w="1025"/>
      </w:tblGrid>
      <w:tr w:rsidR="00604FBD" w14:paraId="3CD1EF08" w14:textId="77777777" w:rsidTr="00726B90">
        <w:trPr>
          <w:tblHeader/>
        </w:trPr>
        <w:tc>
          <w:tcPr>
            <w:tcW w:w="1025" w:type="dxa"/>
          </w:tcPr>
          <w:bookmarkEnd w:id="1" w:displacedByCustomXml="next"/>
          <w:bookmarkEnd w:id="0" w:displacedByCustomXml="next"/>
          <w:sdt>
            <w:sdtPr>
              <w:alias w:val="Time:"/>
              <w:tag w:val="Time:"/>
              <w:id w:val="-718661838"/>
              <w:placeholder>
                <w:docPart w:val="C9D360AA04E64FB1A0A65335585537E0"/>
              </w:placeholder>
              <w:temporary/>
              <w:showingPlcHdr/>
              <w15:appearance w15:val="hidden"/>
            </w:sdtPr>
            <w:sdtContent>
              <w:p w14:paraId="3CD1EF05" w14:textId="77777777" w:rsidR="00604FBD" w:rsidRDefault="0092131B">
                <w:pPr>
                  <w:pStyle w:val="Heading2"/>
                </w:pPr>
                <w:r>
                  <w:t>Time</w:t>
                </w:r>
              </w:p>
            </w:sdtContent>
          </w:sdt>
        </w:tc>
        <w:tc>
          <w:tcPr>
            <w:tcW w:w="7200" w:type="dxa"/>
            <w:gridSpan w:val="2"/>
          </w:tcPr>
          <w:sdt>
            <w:sdtPr>
              <w:alias w:val="Item:"/>
              <w:tag w:val="Item:"/>
              <w:id w:val="614954302"/>
              <w:placeholder>
                <w:docPart w:val="DDF2ECBDC51542E68A1061AC702256CA"/>
              </w:placeholder>
              <w:temporary/>
              <w:showingPlcHdr/>
              <w15:appearance w15:val="hidden"/>
            </w:sdtPr>
            <w:sdtContent>
              <w:p w14:paraId="3CD1EF06" w14:textId="77777777" w:rsidR="00604FBD" w:rsidRPr="00802038" w:rsidRDefault="0092131B" w:rsidP="00802038">
                <w:pPr>
                  <w:pStyle w:val="Heading2"/>
                </w:pPr>
                <w:r w:rsidRPr="00802038">
                  <w:t>Item</w:t>
                </w:r>
              </w:p>
            </w:sdtContent>
          </w:sdt>
        </w:tc>
        <w:tc>
          <w:tcPr>
            <w:tcW w:w="2070" w:type="dxa"/>
            <w:gridSpan w:val="2"/>
          </w:tcPr>
          <w:sdt>
            <w:sdtPr>
              <w:alias w:val="Owner:"/>
              <w:tag w:val="Owner:"/>
              <w:id w:val="355778012"/>
              <w:placeholder>
                <w:docPart w:val="D5C8918981424D4E8B22CFAB3245B0A1"/>
              </w:placeholder>
              <w:temporary/>
              <w:showingPlcHdr/>
              <w15:appearance w15:val="hidden"/>
            </w:sdtPr>
            <w:sdtContent>
              <w:p w14:paraId="3CD1EF07" w14:textId="77777777" w:rsidR="00604FBD" w:rsidRDefault="0092131B">
                <w:pPr>
                  <w:pStyle w:val="Heading2"/>
                </w:pPr>
                <w:r>
                  <w:t>Owner</w:t>
                </w:r>
              </w:p>
            </w:sdtContent>
          </w:sdt>
        </w:tc>
      </w:tr>
      <w:tr w:rsidR="00576F5E" w14:paraId="3CD1EF0C" w14:textId="77777777" w:rsidTr="00726B90">
        <w:tc>
          <w:tcPr>
            <w:tcW w:w="1025" w:type="dxa"/>
          </w:tcPr>
          <w:p w14:paraId="0EBB9DA2" w14:textId="466DEECD" w:rsidR="00C45C0B" w:rsidRDefault="0028422B" w:rsidP="00576F5E">
            <w:r>
              <w:t>4</w:t>
            </w:r>
            <w:r w:rsidR="00576F5E">
              <w:t>:00</w:t>
            </w:r>
            <w:r>
              <w:t>p</w:t>
            </w:r>
            <w:r w:rsidR="00576F5E">
              <w:t>m</w:t>
            </w:r>
          </w:p>
          <w:p w14:paraId="3CD1EF09" w14:textId="3FADEF21" w:rsidR="00384E54" w:rsidRDefault="00384E54" w:rsidP="00576F5E">
            <w:r>
              <w:t>4:01pm</w:t>
            </w:r>
          </w:p>
        </w:tc>
        <w:tc>
          <w:tcPr>
            <w:tcW w:w="7200" w:type="dxa"/>
            <w:gridSpan w:val="2"/>
          </w:tcPr>
          <w:p w14:paraId="32844AA9" w14:textId="74A6D7B3" w:rsidR="00384E54" w:rsidRPr="009E2C11" w:rsidRDefault="00576F5E" w:rsidP="00576F5E">
            <w:pPr>
              <w:rPr>
                <w:sz w:val="20"/>
                <w:szCs w:val="20"/>
              </w:rPr>
            </w:pPr>
            <w:r w:rsidRPr="009E2C11">
              <w:rPr>
                <w:sz w:val="20"/>
                <w:szCs w:val="20"/>
              </w:rPr>
              <w:t>Call to Order</w:t>
            </w:r>
            <w:r w:rsidR="0009215C" w:rsidRPr="009E2C11">
              <w:rPr>
                <w:sz w:val="20"/>
                <w:szCs w:val="20"/>
              </w:rPr>
              <w:t xml:space="preserve">-Mrs. Hopkins-Sullivan called the meeting to order at </w:t>
            </w:r>
            <w:r w:rsidR="00B63067" w:rsidRPr="009E2C11">
              <w:rPr>
                <w:sz w:val="20"/>
                <w:szCs w:val="20"/>
              </w:rPr>
              <w:t>4:11</w:t>
            </w:r>
            <w:r w:rsidR="00C45C0B" w:rsidRPr="009E2C11">
              <w:rPr>
                <w:sz w:val="20"/>
                <w:szCs w:val="20"/>
              </w:rPr>
              <w:t>pm</w:t>
            </w:r>
          </w:p>
          <w:p w14:paraId="3CD1EF0A" w14:textId="654A30D9" w:rsidR="00384E54" w:rsidRPr="00384E54" w:rsidRDefault="00384E54" w:rsidP="00576F5E">
            <w:r w:rsidRPr="001A5FD6">
              <w:rPr>
                <w:b/>
                <w:bCs/>
              </w:rPr>
              <w:t xml:space="preserve">Discussion Item: </w:t>
            </w:r>
            <w:r w:rsidR="00614412" w:rsidRPr="001A5FD6">
              <w:rPr>
                <w:b/>
                <w:bCs/>
              </w:rPr>
              <w:t>Review Meeting Norms</w:t>
            </w:r>
            <w:r w:rsidR="00614412">
              <w:t>-M. Clark review</w:t>
            </w:r>
            <w:r w:rsidR="001A5FD6">
              <w:t>e</w:t>
            </w:r>
            <w:r w:rsidR="00614412">
              <w:t xml:space="preserve">d the meeting norms. </w:t>
            </w:r>
          </w:p>
        </w:tc>
        <w:tc>
          <w:tcPr>
            <w:tcW w:w="2070" w:type="dxa"/>
            <w:gridSpan w:val="2"/>
          </w:tcPr>
          <w:p w14:paraId="5A640724" w14:textId="6FA2E5AF" w:rsidR="00384E54" w:rsidRDefault="00C55DCD" w:rsidP="00576F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Hopkins-Sullivan</w:t>
            </w:r>
          </w:p>
          <w:p w14:paraId="3CD1EF0B" w14:textId="4A33D6E0" w:rsidR="00384E54" w:rsidRPr="00384E54" w:rsidRDefault="00C55DCD" w:rsidP="00576F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Clark</w:t>
            </w:r>
          </w:p>
        </w:tc>
      </w:tr>
      <w:tr w:rsidR="00380204" w14:paraId="3CD1EF10" w14:textId="77777777" w:rsidTr="00726B90">
        <w:tc>
          <w:tcPr>
            <w:tcW w:w="1025" w:type="dxa"/>
          </w:tcPr>
          <w:p w14:paraId="3CD1EF0D" w14:textId="32D366F9" w:rsidR="00380204" w:rsidRDefault="0028422B" w:rsidP="00380204">
            <w:r>
              <w:t>4</w:t>
            </w:r>
            <w:r w:rsidR="00380204">
              <w:t>:02</w:t>
            </w:r>
            <w:r>
              <w:t>p</w:t>
            </w:r>
            <w:r w:rsidR="00380204">
              <w:t>m</w:t>
            </w:r>
          </w:p>
        </w:tc>
        <w:tc>
          <w:tcPr>
            <w:tcW w:w="7200" w:type="dxa"/>
            <w:gridSpan w:val="2"/>
          </w:tcPr>
          <w:p w14:paraId="3CD1EF0E" w14:textId="0DDE7E61" w:rsidR="00380204" w:rsidRPr="00384E54" w:rsidRDefault="00380204" w:rsidP="00380204">
            <w:r w:rsidRPr="001A5FD6">
              <w:rPr>
                <w:b/>
                <w:bCs/>
              </w:rPr>
              <w:t>Action Item:</w:t>
            </w:r>
            <w:r w:rsidRPr="00384E54">
              <w:t xml:space="preserve"> Approve </w:t>
            </w:r>
            <w:r w:rsidR="00C556DA">
              <w:t>October 17, 2023</w:t>
            </w:r>
            <w:r w:rsidR="00A67753">
              <w:t>-Mrs. Hopkins-Sullivan moved to approve the meeting agenda.  The council reviewed the meeting agenda. The council voted to approve the agenda.</w:t>
            </w:r>
          </w:p>
        </w:tc>
        <w:tc>
          <w:tcPr>
            <w:tcW w:w="2070" w:type="dxa"/>
            <w:gridSpan w:val="2"/>
          </w:tcPr>
          <w:p w14:paraId="3CD1EF0F" w14:textId="3F8D0A79" w:rsidR="00380204" w:rsidRDefault="00C55DCD" w:rsidP="00380204">
            <w:r>
              <w:rPr>
                <w:sz w:val="18"/>
                <w:szCs w:val="18"/>
              </w:rPr>
              <w:t>Hopkins-Sullivan</w:t>
            </w:r>
          </w:p>
        </w:tc>
      </w:tr>
      <w:tr w:rsidR="00380204" w14:paraId="3CD1EF14" w14:textId="77777777" w:rsidTr="00726B90">
        <w:tc>
          <w:tcPr>
            <w:tcW w:w="1025" w:type="dxa"/>
          </w:tcPr>
          <w:p w14:paraId="3CD1EF11" w14:textId="667FD82E" w:rsidR="00380204" w:rsidRDefault="0028422B" w:rsidP="00380204">
            <w:r>
              <w:t>4</w:t>
            </w:r>
            <w:r w:rsidR="00380204">
              <w:t>:05</w:t>
            </w:r>
            <w:r>
              <w:t>p</w:t>
            </w:r>
            <w:r w:rsidR="00380204">
              <w:t>m</w:t>
            </w:r>
          </w:p>
        </w:tc>
        <w:tc>
          <w:tcPr>
            <w:tcW w:w="7200" w:type="dxa"/>
            <w:gridSpan w:val="2"/>
          </w:tcPr>
          <w:p w14:paraId="3CD1EF12" w14:textId="2F618868" w:rsidR="00380204" w:rsidRPr="006D79D9" w:rsidRDefault="00380204" w:rsidP="00380204">
            <w:r w:rsidRPr="00675CE0">
              <w:rPr>
                <w:b/>
                <w:bCs/>
              </w:rPr>
              <w:t>Action Item: Approve</w:t>
            </w:r>
            <w:r w:rsidR="00C55DCD" w:rsidRPr="00675CE0">
              <w:rPr>
                <w:b/>
                <w:bCs/>
              </w:rPr>
              <w:t xml:space="preserve"> August Meeting Minutes</w:t>
            </w:r>
            <w:r w:rsidR="00675CE0">
              <w:rPr>
                <w:b/>
                <w:bCs/>
              </w:rPr>
              <w:t>-</w:t>
            </w:r>
            <w:r w:rsidR="006D79D9">
              <w:t xml:space="preserve">Ms. Hopkins-Sullivan reviewed the August 2023 meeting minutes.  Mrs. Hopkins-Sullivan moved to approve the meeting minutes.  </w:t>
            </w:r>
            <w:r w:rsidR="009F27D1">
              <w:t>Bridges asked to make c</w:t>
            </w:r>
            <w:r w:rsidR="00031FE3">
              <w:t xml:space="preserve">orrections to change Ms. Bridges </w:t>
            </w:r>
            <w:r w:rsidR="00D11E54">
              <w:t>2</w:t>
            </w:r>
            <w:r w:rsidR="00D11E54" w:rsidRPr="00D11E54">
              <w:rPr>
                <w:vertAlign w:val="superscript"/>
              </w:rPr>
              <w:t>nd</w:t>
            </w:r>
            <w:r w:rsidR="00D11E54">
              <w:t xml:space="preserve"> </w:t>
            </w:r>
            <w:r w:rsidR="009F27D1">
              <w:t xml:space="preserve">and </w:t>
            </w:r>
            <w:r w:rsidR="00D11E54">
              <w:t xml:space="preserve">remove Ms. </w:t>
            </w:r>
            <w:r w:rsidR="002D043A">
              <w:t>Charles's</w:t>
            </w:r>
            <w:r w:rsidR="00D11E54">
              <w:t xml:space="preserve"> name</w:t>
            </w:r>
            <w:r w:rsidR="002314D5">
              <w:t xml:space="preserve"> for approving </w:t>
            </w:r>
            <w:r w:rsidR="005809D6">
              <w:t>the August 2023 minutes.</w:t>
            </w:r>
            <w:r w:rsidR="00A83C10">
              <w:t xml:space="preserve"> After corrections were made Mrs. Hopkins-Sullivan moved to approve the meeting minutes. Bridges 2</w:t>
            </w:r>
            <w:r w:rsidR="00A83C10" w:rsidRPr="00A83C10">
              <w:rPr>
                <w:vertAlign w:val="superscript"/>
              </w:rPr>
              <w:t>nd</w:t>
            </w:r>
            <w:r w:rsidR="00A83C10">
              <w:t>, Clark</w:t>
            </w:r>
            <w:r w:rsidR="00C51D52">
              <w:t xml:space="preserve">, Scarborough, Curry-Reynolds, and Gwin approved. </w:t>
            </w:r>
          </w:p>
        </w:tc>
        <w:tc>
          <w:tcPr>
            <w:tcW w:w="2070" w:type="dxa"/>
            <w:gridSpan w:val="2"/>
          </w:tcPr>
          <w:p w14:paraId="3CD1EF13" w14:textId="6016BCFD" w:rsidR="00380204" w:rsidRDefault="00FD419D" w:rsidP="00380204">
            <w:r>
              <w:rPr>
                <w:sz w:val="18"/>
                <w:szCs w:val="18"/>
              </w:rPr>
              <w:t>Hopkins-Sullivan</w:t>
            </w:r>
          </w:p>
        </w:tc>
      </w:tr>
      <w:tr w:rsidR="00AB597D" w14:paraId="3CD1EF20" w14:textId="77777777" w:rsidTr="00726B90">
        <w:tc>
          <w:tcPr>
            <w:tcW w:w="1025" w:type="dxa"/>
          </w:tcPr>
          <w:p w14:paraId="3CD1EF1D" w14:textId="5BF0580F" w:rsidR="00AB597D" w:rsidRDefault="0028422B" w:rsidP="00AB597D">
            <w:r>
              <w:t>4</w:t>
            </w:r>
            <w:r w:rsidR="00AB597D">
              <w:t>:</w:t>
            </w:r>
            <w:r w:rsidR="00726B90">
              <w:t>10</w:t>
            </w:r>
            <w:r>
              <w:t>p</w:t>
            </w:r>
            <w:r w:rsidR="00AB597D">
              <w:t>m</w:t>
            </w:r>
          </w:p>
        </w:tc>
        <w:tc>
          <w:tcPr>
            <w:tcW w:w="7200" w:type="dxa"/>
            <w:gridSpan w:val="2"/>
          </w:tcPr>
          <w:p w14:paraId="3CD1EF1E" w14:textId="079E82F2" w:rsidR="00AB597D" w:rsidRPr="00B63910" w:rsidRDefault="00AB597D" w:rsidP="00AB597D">
            <w:r w:rsidRPr="009F27D1">
              <w:rPr>
                <w:b/>
                <w:bCs/>
              </w:rPr>
              <w:t xml:space="preserve">Discussion Item: </w:t>
            </w:r>
            <w:r w:rsidR="00C55DCD" w:rsidRPr="009F27D1">
              <w:rPr>
                <w:b/>
                <w:bCs/>
              </w:rPr>
              <w:t>SY23-24 Council Initiatives</w:t>
            </w:r>
            <w:r w:rsidR="009F27D1">
              <w:rPr>
                <w:b/>
                <w:bCs/>
              </w:rPr>
              <w:t>:</w:t>
            </w:r>
            <w:r w:rsidR="00B63910">
              <w:rPr>
                <w:b/>
                <w:bCs/>
              </w:rPr>
              <w:t xml:space="preserve"> </w:t>
            </w:r>
            <w:r w:rsidR="00215521">
              <w:t xml:space="preserve">Mrs. Hopkins-Sullivan reminded the council we want to align our initiatives with our schools </w:t>
            </w:r>
            <w:r w:rsidR="00856436">
              <w:t xml:space="preserve">and district </w:t>
            </w:r>
            <w:r w:rsidR="00215521">
              <w:t>goals</w:t>
            </w:r>
            <w:r w:rsidR="00856436">
              <w:t xml:space="preserve">-Big Rocks.  Last year we made sure to build academic relationships with parents by sharing student data with parents.  </w:t>
            </w:r>
            <w:r w:rsidR="000B615E">
              <w:t xml:space="preserve">Bridges shared she felt it would be great to continue and consider adding an additional component. </w:t>
            </w:r>
            <w:r w:rsidR="00856436">
              <w:t xml:space="preserve"> </w:t>
            </w:r>
            <w:r w:rsidR="00796CCE">
              <w:t xml:space="preserve">Another way to build relationships is to do more </w:t>
            </w:r>
            <w:r w:rsidR="006A124C">
              <w:t>with the Teacher</w:t>
            </w:r>
            <w:r w:rsidR="00A637DB">
              <w:t>/Parent Appreciation</w:t>
            </w:r>
            <w:r w:rsidR="006A124C">
              <w:t xml:space="preserve"> PBIS store</w:t>
            </w:r>
            <w:r w:rsidR="00A637DB">
              <w:t xml:space="preserve"> to reward teachers and parents for making an impact in our school.  Clark </w:t>
            </w:r>
            <w:r w:rsidR="00D71BEA">
              <w:t xml:space="preserve">suggested asking parents for donations and </w:t>
            </w:r>
            <w:r w:rsidR="003B60DD">
              <w:t>posting</w:t>
            </w:r>
            <w:r w:rsidR="00D71BEA">
              <w:t xml:space="preserve"> on Class Dojo.  Gwin agreed to make a flyer to post monthly. </w:t>
            </w:r>
            <w:r w:rsidR="00E833FC">
              <w:t>Bridges added this is a wonderful way to enhance our PBIS</w:t>
            </w:r>
            <w:r w:rsidR="00B3332F">
              <w:t>.</w:t>
            </w:r>
            <w:r w:rsidR="00E60839">
              <w:t xml:space="preserve">  Curry-Reynolds suggested using a survey to see what </w:t>
            </w:r>
            <w:r w:rsidR="003B60DD">
              <w:t>teacher's</w:t>
            </w:r>
            <w:r w:rsidR="00E60839">
              <w:t xml:space="preserve"> favorite items and snacks are. </w:t>
            </w:r>
            <w:r w:rsidR="006F6C4D">
              <w:t xml:space="preserve"> Glass shared that </w:t>
            </w:r>
            <w:r w:rsidR="00FF2783">
              <w:t>we should also push the Leader Portfolio where students are having student</w:t>
            </w:r>
            <w:r w:rsidR="002B366C">
              <w:t>-</w:t>
            </w:r>
            <w:r w:rsidR="00FF2783">
              <w:t xml:space="preserve">led conferences regarding their </w:t>
            </w:r>
            <w:r w:rsidR="002B366C">
              <w:t>goals, and how they will be working to achieve their goals leading to student accountability.</w:t>
            </w:r>
          </w:p>
        </w:tc>
        <w:tc>
          <w:tcPr>
            <w:tcW w:w="2070" w:type="dxa"/>
            <w:gridSpan w:val="2"/>
          </w:tcPr>
          <w:p w14:paraId="3CD1EF1F" w14:textId="38E6DEA5" w:rsidR="00AB597D" w:rsidRDefault="00C55DCD" w:rsidP="00AB597D">
            <w:r>
              <w:rPr>
                <w:sz w:val="18"/>
                <w:szCs w:val="18"/>
              </w:rPr>
              <w:t>Hopkins-Sullivan</w:t>
            </w:r>
            <w:r w:rsidR="00384E54">
              <w:rPr>
                <w:sz w:val="18"/>
                <w:szCs w:val="18"/>
              </w:rPr>
              <w:t xml:space="preserve"> </w:t>
            </w:r>
          </w:p>
        </w:tc>
      </w:tr>
      <w:tr w:rsidR="00EB6A25" w14:paraId="389D09A4" w14:textId="77777777" w:rsidTr="00726B90">
        <w:tc>
          <w:tcPr>
            <w:tcW w:w="1025" w:type="dxa"/>
          </w:tcPr>
          <w:p w14:paraId="1D9B14B8" w14:textId="49B35C2B" w:rsidR="00EB6A25" w:rsidRDefault="0028422B" w:rsidP="00AB597D">
            <w:r>
              <w:t>4</w:t>
            </w:r>
            <w:r w:rsidR="00EB6A25">
              <w:t>:</w:t>
            </w:r>
            <w:r w:rsidR="00C55DCD">
              <w:t>20</w:t>
            </w:r>
            <w:r>
              <w:t>p</w:t>
            </w:r>
            <w:r w:rsidR="00EB6A25">
              <w:t>m</w:t>
            </w:r>
          </w:p>
        </w:tc>
        <w:tc>
          <w:tcPr>
            <w:tcW w:w="7200" w:type="dxa"/>
            <w:gridSpan w:val="2"/>
          </w:tcPr>
          <w:p w14:paraId="43252743" w14:textId="77777777" w:rsidR="00AC357C" w:rsidRDefault="00C55DCD" w:rsidP="00AB597D">
            <w:r w:rsidRPr="00A86F75">
              <w:rPr>
                <w:b/>
                <w:bCs/>
              </w:rPr>
              <w:t>Discussion Item</w:t>
            </w:r>
            <w:r w:rsidR="00EB6A25" w:rsidRPr="00A86F75">
              <w:rPr>
                <w:b/>
                <w:bCs/>
              </w:rPr>
              <w:t xml:space="preserve">: </w:t>
            </w:r>
            <w:r w:rsidRPr="00A86F75">
              <w:rPr>
                <w:b/>
                <w:bCs/>
              </w:rPr>
              <w:t>Charter Dollar Expenditure Proposals</w:t>
            </w:r>
            <w:r w:rsidR="00003694">
              <w:rPr>
                <w:b/>
                <w:bCs/>
              </w:rPr>
              <w:t>:</w:t>
            </w:r>
            <w:r w:rsidR="002E52EA">
              <w:t xml:space="preserve"> Mrs. Glass shared </w:t>
            </w:r>
            <w:r w:rsidR="00966C2C">
              <w:t xml:space="preserve">with the council </w:t>
            </w:r>
            <w:r w:rsidR="002E52EA">
              <w:t xml:space="preserve">we received </w:t>
            </w:r>
            <w:r w:rsidR="00B25BFC">
              <w:t xml:space="preserve">charter funds and every year we receive </w:t>
            </w:r>
            <w:r w:rsidR="00966C2C">
              <w:t>carry-over</w:t>
            </w:r>
            <w:r w:rsidR="00B25BFC">
              <w:t xml:space="preserve"> funds from Title I.  </w:t>
            </w:r>
            <w:r w:rsidR="00FE37A7">
              <w:t xml:space="preserve">Mrs. Glass reviewed the items </w:t>
            </w:r>
            <w:r w:rsidR="00E83F3F">
              <w:t>purchased</w:t>
            </w:r>
            <w:r w:rsidR="001B667B">
              <w:t xml:space="preserve"> </w:t>
            </w:r>
            <w:r w:rsidR="00060432">
              <w:t>from 22-23 charter dollars</w:t>
            </w:r>
            <w:r w:rsidR="00EA129D">
              <w:t xml:space="preserve"> to include - </w:t>
            </w:r>
            <w:r w:rsidR="001B667B">
              <w:t xml:space="preserve">colored </w:t>
            </w:r>
            <w:r w:rsidR="003F4546">
              <w:t>co</w:t>
            </w:r>
            <w:r w:rsidR="00BC6957">
              <w:t>ded</w:t>
            </w:r>
            <w:r w:rsidR="00F505DC">
              <w:t xml:space="preserve"> </w:t>
            </w:r>
            <w:r w:rsidR="00F505DC">
              <w:lastRenderedPageBreak/>
              <w:t>equipment kits</w:t>
            </w:r>
            <w:r w:rsidR="001B667B">
              <w:t xml:space="preserve"> for each grade level recess</w:t>
            </w:r>
            <w:r w:rsidR="00BC6957">
              <w:t xml:space="preserve"> ($4033.37)</w:t>
            </w:r>
            <w:r w:rsidR="003F4546">
              <w:t xml:space="preserve">, </w:t>
            </w:r>
            <w:r w:rsidR="00682E5B">
              <w:t>Recess Equipment Carts-PE ($701.04)</w:t>
            </w:r>
            <w:r w:rsidR="00F505DC">
              <w:t xml:space="preserve">, </w:t>
            </w:r>
            <w:r w:rsidR="00EA562C">
              <w:t>security monitor for front lobby ($8,744.12), Bulletin Boards (</w:t>
            </w:r>
            <w:r w:rsidR="001D3059">
              <w:t>$4999.96), Classroom Emergency Bookbags ($1404)</w:t>
            </w:r>
            <w:r w:rsidR="00112EEC">
              <w:t>, Calm corner items-Bean bags, rugs, cube seating, pocket size journals, sensory ki</w:t>
            </w:r>
            <w:r w:rsidR="00D44638">
              <w:t>ts, Headsets/noise controlled, window guards/wraps, fencing project ($16,5676</w:t>
            </w:r>
            <w:r w:rsidR="00060432">
              <w:t>), Exit Door Signs ($848)</w:t>
            </w:r>
            <w:r w:rsidR="00EA129D">
              <w:t>.</w:t>
            </w:r>
          </w:p>
          <w:p w14:paraId="52C8657F" w14:textId="77777777" w:rsidR="00EA129D" w:rsidRDefault="00EA129D" w:rsidP="00AB597D">
            <w:r>
              <w:t xml:space="preserve">Items allocated with </w:t>
            </w:r>
            <w:proofErr w:type="gramStart"/>
            <w:r>
              <w:t>other</w:t>
            </w:r>
            <w:proofErr w:type="gramEnd"/>
            <w:r>
              <w:t xml:space="preserve"> funds-</w:t>
            </w:r>
            <w:r w:rsidR="00925303">
              <w:t>Franklin Covey Lighthouse Walkthrough $3600.</w:t>
            </w:r>
          </w:p>
          <w:p w14:paraId="7320F129" w14:textId="77777777" w:rsidR="00925303" w:rsidRDefault="00132DDE" w:rsidP="00AB597D">
            <w:r>
              <w:t>Items moved to 23-24 school year-7 CPR Mannequin Kits-PE $5,075)</w:t>
            </w:r>
          </w:p>
          <w:p w14:paraId="5514FB24" w14:textId="77777777" w:rsidR="000B0D7A" w:rsidRDefault="007B691B" w:rsidP="00AB597D">
            <w:r>
              <w:t>Digital Marquee</w:t>
            </w:r>
            <w:r w:rsidR="00875C08">
              <w:t xml:space="preserve"> is not off the table but trying to get</w:t>
            </w:r>
            <w:r>
              <w:t xml:space="preserve"> </w:t>
            </w:r>
            <w:r w:rsidR="00E22D44">
              <w:t xml:space="preserve">building approval </w:t>
            </w:r>
            <w:r w:rsidR="00875C08">
              <w:t xml:space="preserve">for </w:t>
            </w:r>
            <w:r w:rsidR="00E22D44">
              <w:t>alteration</w:t>
            </w:r>
            <w:r w:rsidR="00875C08">
              <w:t xml:space="preserve">. </w:t>
            </w:r>
          </w:p>
          <w:p w14:paraId="0565850D" w14:textId="1E9DDB73" w:rsidR="00860AD6" w:rsidRDefault="00860AD6" w:rsidP="00AB597D">
            <w:r>
              <w:t>Curry-Reynold’s asked about the number of staff members required to be CPR Certified</w:t>
            </w:r>
            <w:r w:rsidR="007E3DC9">
              <w:t xml:space="preserve"> and </w:t>
            </w:r>
            <w:r w:rsidR="00683458">
              <w:t xml:space="preserve">the </w:t>
            </w:r>
            <w:r w:rsidR="007E3DC9">
              <w:t>number of A</w:t>
            </w:r>
            <w:r w:rsidR="00683458">
              <w:t>D</w:t>
            </w:r>
            <w:r w:rsidR="007E3DC9">
              <w:t xml:space="preserve">s in </w:t>
            </w:r>
            <w:r w:rsidR="00D2153E">
              <w:t>the building</w:t>
            </w:r>
            <w:r>
              <w:t xml:space="preserve">.  </w:t>
            </w:r>
            <w:r w:rsidR="007E3DC9">
              <w:t xml:space="preserve">Mrs. Glass indicated we met our required number of 15 </w:t>
            </w:r>
            <w:r w:rsidR="00CF27AE">
              <w:t>CPR-certified</w:t>
            </w:r>
            <w:r w:rsidR="007E3DC9">
              <w:t xml:space="preserve"> staff members. </w:t>
            </w:r>
            <w:r w:rsidR="00D2153E">
              <w:t xml:space="preserve"> Glass also stated we have 3 Ads and earned one to be granted. </w:t>
            </w:r>
            <w:r w:rsidR="007615E8">
              <w:t xml:space="preserve">Glass informed the council the CPR kits are for students and Coach Nephew gave a successful CPR class </w:t>
            </w:r>
            <w:r w:rsidR="00D0125D">
              <w:t xml:space="preserve">for students.  We decided to get our own </w:t>
            </w:r>
            <w:r w:rsidR="00310CB1">
              <w:t>mannequins</w:t>
            </w:r>
            <w:r w:rsidR="00D0125D">
              <w:t xml:space="preserve"> for Coach Nephew to teach CPR every year to students. Glass opened the discussion for any ideas to allocate funding.  If no suggestions </w:t>
            </w:r>
            <w:r w:rsidR="00455507">
              <w:t>today,</w:t>
            </w:r>
            <w:r w:rsidR="00D0125D">
              <w:t xml:space="preserve"> we can circle back around at the next meeting.</w:t>
            </w:r>
          </w:p>
          <w:p w14:paraId="3FAFF841" w14:textId="5497CE24" w:rsidR="00A34653" w:rsidRDefault="00A34653" w:rsidP="00AB597D">
            <w:r>
              <w:t xml:space="preserve">Curry-Reynold’s suggested purchasing items to </w:t>
            </w:r>
            <w:r w:rsidR="00B12D5B">
              <w:t>incentivize attendance.  Bridges indicated the Attendance Committee will be meeting to look at things to present to classrooms with good attendance</w:t>
            </w:r>
            <w:r w:rsidR="00D3017D">
              <w:t>.  Also looking at student badges for Perfect Attendance and Most Improved Attendance.</w:t>
            </w:r>
            <w:r w:rsidR="001C7E33">
              <w:t xml:space="preserve"> As well as attendance celebrations.  </w:t>
            </w:r>
            <w:r w:rsidR="0096608E">
              <w:t xml:space="preserve">The </w:t>
            </w:r>
            <w:r w:rsidR="00CA3723">
              <w:t xml:space="preserve">Social Worker is thinking of doing </w:t>
            </w:r>
            <w:r w:rsidR="0096608E">
              <w:t xml:space="preserve">a </w:t>
            </w:r>
            <w:r w:rsidR="00CA3723">
              <w:t>Snack Attack.</w:t>
            </w:r>
            <w:r w:rsidR="0049330A">
              <w:t xml:space="preserve"> Curry-Reynolds also asked about parent incentives.  Bridges stated </w:t>
            </w:r>
            <w:r w:rsidR="006457E6">
              <w:t xml:space="preserve">that a parent </w:t>
            </w:r>
            <w:r w:rsidR="00455507">
              <w:t>component</w:t>
            </w:r>
            <w:r w:rsidR="006457E6">
              <w:t xml:space="preserve"> was included with Most Improved Attendance</w:t>
            </w:r>
            <w:r w:rsidR="00455507">
              <w:t xml:space="preserve"> and </w:t>
            </w:r>
            <w:r w:rsidR="0096608E">
              <w:t>tied</w:t>
            </w:r>
            <w:r w:rsidR="00455507">
              <w:t xml:space="preserve"> this in with PBIS parents.</w:t>
            </w:r>
          </w:p>
          <w:p w14:paraId="3BA135CD" w14:textId="56E6860F" w:rsidR="001E2744" w:rsidRDefault="001E2744" w:rsidP="00AB597D">
            <w:r>
              <w:t xml:space="preserve">Glass is asking for </w:t>
            </w:r>
            <w:r w:rsidR="0096608E">
              <w:t xml:space="preserve">a </w:t>
            </w:r>
            <w:r>
              <w:t>$</w:t>
            </w:r>
            <w:r w:rsidR="0096608E">
              <w:t xml:space="preserve"> 5,000</w:t>
            </w:r>
            <w:r>
              <w:t xml:space="preserve"> start-up budget for atten</w:t>
            </w:r>
            <w:r w:rsidR="00483D26">
              <w:t>dance incentive</w:t>
            </w:r>
            <w:r w:rsidR="0096608E">
              <w:t>s</w:t>
            </w:r>
            <w:r w:rsidR="00483D26">
              <w:t xml:space="preserve"> to encourage students and </w:t>
            </w:r>
            <w:r w:rsidR="00577D04">
              <w:t>parents</w:t>
            </w:r>
            <w:r w:rsidR="00483D26">
              <w:t xml:space="preserve">. </w:t>
            </w:r>
          </w:p>
          <w:p w14:paraId="16B7E3F1" w14:textId="2B09B05F" w:rsidR="00F81C87" w:rsidRDefault="00F81C87" w:rsidP="00AB597D">
            <w:r>
              <w:t>Bridges added the students love the obstacle course however</w:t>
            </w:r>
            <w:r w:rsidR="0096608E">
              <w:t>,</w:t>
            </w:r>
            <w:r>
              <w:t xml:space="preserve"> we need 7-8 parents to volunteer to move the heavy equipment. </w:t>
            </w:r>
            <w:r w:rsidR="00CA6B8E">
              <w:t xml:space="preserve">  Any ideas are </w:t>
            </w:r>
            <w:r w:rsidR="0096608E">
              <w:t>welcome</w:t>
            </w:r>
            <w:r w:rsidR="00CA6B8E">
              <w:t xml:space="preserve"> to get volunteers to help with set-up.  Thursday 10/26</w:t>
            </w:r>
            <w:r w:rsidR="003D4BD2">
              <w:t xml:space="preserve"> is a proposed day to utilize the obstacle course. Glass reminded the council Ms. Sims has a list of parent volunteers that may be accessible. </w:t>
            </w:r>
          </w:p>
          <w:p w14:paraId="31D35A30" w14:textId="77777777" w:rsidR="002227C7" w:rsidRDefault="002227C7" w:rsidP="00AB597D"/>
          <w:p w14:paraId="61769A81" w14:textId="4FC2BA49" w:rsidR="002227C7" w:rsidRPr="00003694" w:rsidRDefault="002227C7" w:rsidP="00AB597D">
            <w:r>
              <w:t xml:space="preserve">Hopkins-Sullivan moved to accept the Charter Dollar Funds </w:t>
            </w:r>
            <w:r w:rsidR="00E30D53">
              <w:t>Proposal.  Bridges 2</w:t>
            </w:r>
            <w:r w:rsidR="00E30D53" w:rsidRPr="00E30D53">
              <w:rPr>
                <w:vertAlign w:val="superscript"/>
              </w:rPr>
              <w:t>nd</w:t>
            </w:r>
            <w:r w:rsidR="00E30D53">
              <w:t xml:space="preserve">, and all other council members accepted. </w:t>
            </w:r>
            <w:r w:rsidR="005E06C7">
              <w:t>Motion carried to accept the Charter Dollar Funds Proposal</w:t>
            </w:r>
            <w:r w:rsidR="00DB6F1B">
              <w:t>.</w:t>
            </w:r>
          </w:p>
        </w:tc>
        <w:tc>
          <w:tcPr>
            <w:tcW w:w="2070" w:type="dxa"/>
            <w:gridSpan w:val="2"/>
          </w:tcPr>
          <w:p w14:paraId="1E122187" w14:textId="744A3A40" w:rsidR="00EB6A25" w:rsidRPr="00380204" w:rsidRDefault="004451BC" w:rsidP="00AB59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Glass</w:t>
            </w:r>
          </w:p>
        </w:tc>
      </w:tr>
      <w:tr w:rsidR="003F2432" w14:paraId="3CD1EF2B" w14:textId="77777777" w:rsidTr="00726B90">
        <w:tc>
          <w:tcPr>
            <w:tcW w:w="1025" w:type="dxa"/>
          </w:tcPr>
          <w:p w14:paraId="6FF32869" w14:textId="2E59A143" w:rsidR="003F2432" w:rsidRDefault="0028422B" w:rsidP="003F2432">
            <w:r>
              <w:t>4</w:t>
            </w:r>
            <w:r w:rsidR="003F2432">
              <w:t>:</w:t>
            </w:r>
            <w:r w:rsidR="00D27664">
              <w:t>30</w:t>
            </w:r>
            <w:r>
              <w:t>p</w:t>
            </w:r>
            <w:r w:rsidR="003F2432">
              <w:t>m</w:t>
            </w:r>
          </w:p>
          <w:p w14:paraId="3CD1EF25" w14:textId="75A0E027" w:rsidR="00B05F26" w:rsidRDefault="00B05F26" w:rsidP="003F2432"/>
        </w:tc>
        <w:tc>
          <w:tcPr>
            <w:tcW w:w="7200" w:type="dxa"/>
            <w:gridSpan w:val="2"/>
          </w:tcPr>
          <w:p w14:paraId="3B003C03" w14:textId="77777777" w:rsidR="00B05F26" w:rsidRDefault="00C55DCD" w:rsidP="00387EE1">
            <w:r>
              <w:t>Informational Item</w:t>
            </w:r>
            <w:r w:rsidR="00AC357C">
              <w:t xml:space="preserve">: </w:t>
            </w:r>
            <w:r>
              <w:t>Principal’s Update</w:t>
            </w:r>
          </w:p>
          <w:p w14:paraId="78D65EAA" w14:textId="14346615" w:rsidR="00C55DCD" w:rsidRPr="0096608E" w:rsidRDefault="00C55DCD" w:rsidP="00C55DCD">
            <w:pPr>
              <w:pStyle w:val="ListParagraph"/>
              <w:numPr>
                <w:ilvl w:val="0"/>
                <w:numId w:val="17"/>
              </w:numPr>
              <w:rPr>
                <w:b/>
                <w:bCs/>
              </w:rPr>
            </w:pPr>
            <w:r w:rsidRPr="0096608E">
              <w:rPr>
                <w:b/>
                <w:bCs/>
              </w:rPr>
              <w:t>Upcoming School Events</w:t>
            </w:r>
            <w:r w:rsidR="004274B8">
              <w:rPr>
                <w:b/>
                <w:bCs/>
              </w:rPr>
              <w:t>-</w:t>
            </w:r>
            <w:r w:rsidR="003D3891">
              <w:rPr>
                <w:b/>
                <w:bCs/>
              </w:rPr>
              <w:t xml:space="preserve"> </w:t>
            </w:r>
            <w:r w:rsidR="00D02267" w:rsidRPr="00FA1C5B">
              <w:t>Glass shared</w:t>
            </w:r>
            <w:r w:rsidR="00D02267">
              <w:rPr>
                <w:b/>
                <w:bCs/>
              </w:rPr>
              <w:t xml:space="preserve"> </w:t>
            </w:r>
            <w:r w:rsidR="00FB3AD7" w:rsidRPr="00FB3AD7">
              <w:t>Trunk or Treat October</w:t>
            </w:r>
            <w:r w:rsidR="00D02267">
              <w:t xml:space="preserve"> 25, 2023</w:t>
            </w:r>
            <w:r w:rsidR="00FA1C5B">
              <w:t>,</w:t>
            </w:r>
            <w:r w:rsidR="009557E3">
              <w:t xml:space="preserve"> 4:00</w:t>
            </w:r>
            <w:r w:rsidR="000E7151">
              <w:t xml:space="preserve">-5:30 pm.  </w:t>
            </w:r>
          </w:p>
          <w:p w14:paraId="3CD1EF29" w14:textId="6B8C75D9" w:rsidR="00C55DCD" w:rsidRPr="002459D4" w:rsidRDefault="00C55DCD" w:rsidP="00C55DCD">
            <w:pPr>
              <w:pStyle w:val="ListParagraph"/>
              <w:numPr>
                <w:ilvl w:val="0"/>
                <w:numId w:val="17"/>
              </w:numPr>
              <w:rPr>
                <w:b/>
                <w:bCs/>
              </w:rPr>
            </w:pPr>
            <w:r w:rsidRPr="002459D4">
              <w:rPr>
                <w:b/>
                <w:bCs/>
              </w:rPr>
              <w:lastRenderedPageBreak/>
              <w:t>Semester Action Plan Review</w:t>
            </w:r>
            <w:r w:rsidR="00252FA7">
              <w:rPr>
                <w:b/>
                <w:bCs/>
              </w:rPr>
              <w:t>-</w:t>
            </w:r>
            <w:r w:rsidR="005D49E8">
              <w:t xml:space="preserve"> Glass shared we are </w:t>
            </w:r>
            <w:r w:rsidR="00663BB7">
              <w:t xml:space="preserve">focusing on District Big Rock in particular </w:t>
            </w:r>
            <w:r w:rsidR="007F2371">
              <w:t>Building Relationships.  Teachers implementing SEL to help with social emotional</w:t>
            </w:r>
            <w:r w:rsidR="004B6F29">
              <w:t xml:space="preserve">.  Tie in the SEL with PBIS and Leader </w:t>
            </w:r>
            <w:r w:rsidR="00012F38">
              <w:t>in</w:t>
            </w:r>
            <w:r w:rsidR="004B6F29">
              <w:t xml:space="preserve"> Me. 100% of students are to implement at least one SEL lesson a week.</w:t>
            </w:r>
            <w:r w:rsidR="00284D0C">
              <w:t xml:space="preserve"> Big Rock </w:t>
            </w:r>
            <w:r w:rsidR="00C12070">
              <w:t xml:space="preserve">#2 </w:t>
            </w:r>
            <w:r w:rsidR="00284D0C">
              <w:t xml:space="preserve">is </w:t>
            </w:r>
            <w:r w:rsidR="00370ACD">
              <w:t>Tier 1 instruction</w:t>
            </w:r>
            <w:r w:rsidR="0062286C">
              <w:t xml:space="preserve"> and </w:t>
            </w:r>
            <w:r w:rsidR="000E04B8">
              <w:t>get students out of Tier 2 and Tier 3</w:t>
            </w:r>
            <w:r w:rsidR="005922CB">
              <w:t xml:space="preserve">. </w:t>
            </w:r>
            <w:r w:rsidR="00DA5FE0">
              <w:t>The goal</w:t>
            </w:r>
            <w:r w:rsidR="005922CB">
              <w:t xml:space="preserve"> is to increase students on </w:t>
            </w:r>
            <w:r w:rsidR="009D6DDF">
              <w:t xml:space="preserve">GMAS </w:t>
            </w:r>
            <w:r w:rsidR="005922CB">
              <w:t>level 3 and 4 which is proficient and distinguished b</w:t>
            </w:r>
            <w:r w:rsidR="00C12070">
              <w:t xml:space="preserve">y 10 </w:t>
            </w:r>
            <w:r w:rsidR="00C94255">
              <w:t xml:space="preserve">% </w:t>
            </w:r>
            <w:r w:rsidR="00C12070">
              <w:t>by May 2024</w:t>
            </w:r>
            <w:r w:rsidR="0062286C">
              <w:t>.</w:t>
            </w:r>
            <w:r w:rsidR="00C94255">
              <w:t xml:space="preserve"> </w:t>
            </w:r>
            <w:r w:rsidR="002D3C8E">
              <w:t>Big Rock 3 is int</w:t>
            </w:r>
            <w:r w:rsidR="00180EE3">
              <w:t>erventions</w:t>
            </w:r>
            <w:r w:rsidR="00431340">
              <w:t xml:space="preserve"> </w:t>
            </w:r>
            <w:r w:rsidR="00472817">
              <w:t>and</w:t>
            </w:r>
            <w:r w:rsidR="00431340">
              <w:t xml:space="preserve"> decrease</w:t>
            </w:r>
            <w:r w:rsidR="00180EE3">
              <w:t xml:space="preserve"> the percentage of students in </w:t>
            </w:r>
            <w:r w:rsidR="00431340">
              <w:t xml:space="preserve">Tier 3 by 5%. </w:t>
            </w:r>
          </w:p>
        </w:tc>
        <w:tc>
          <w:tcPr>
            <w:tcW w:w="2070" w:type="dxa"/>
            <w:gridSpan w:val="2"/>
          </w:tcPr>
          <w:p w14:paraId="4A2C85CE" w14:textId="376ABBE6" w:rsidR="003F2432" w:rsidRDefault="0028422B" w:rsidP="003F24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Glass</w:t>
            </w:r>
            <w:r w:rsidR="00E96018" w:rsidRPr="00E96018">
              <w:rPr>
                <w:sz w:val="18"/>
                <w:szCs w:val="18"/>
              </w:rPr>
              <w:t xml:space="preserve"> </w:t>
            </w:r>
          </w:p>
          <w:p w14:paraId="3CD1EF2A" w14:textId="2B8ED5E5" w:rsidR="00B05F26" w:rsidRPr="00E96018" w:rsidRDefault="00B05F26" w:rsidP="003F2432">
            <w:pPr>
              <w:rPr>
                <w:sz w:val="18"/>
                <w:szCs w:val="18"/>
              </w:rPr>
            </w:pPr>
          </w:p>
        </w:tc>
      </w:tr>
      <w:tr w:rsidR="00726B90" w14:paraId="1806FFB6" w14:textId="77777777" w:rsidTr="00726B90">
        <w:tc>
          <w:tcPr>
            <w:tcW w:w="1025" w:type="dxa"/>
          </w:tcPr>
          <w:p w14:paraId="1DFFAACC" w14:textId="6C62027F" w:rsidR="00726B90" w:rsidRDefault="004C0A45" w:rsidP="00726B90">
            <w:r>
              <w:t>4:40</w:t>
            </w:r>
            <w:r w:rsidR="0028422B">
              <w:t>p</w:t>
            </w:r>
            <w:r w:rsidR="00726B90">
              <w:t>m</w:t>
            </w:r>
          </w:p>
        </w:tc>
        <w:tc>
          <w:tcPr>
            <w:tcW w:w="7200" w:type="dxa"/>
            <w:gridSpan w:val="2"/>
          </w:tcPr>
          <w:p w14:paraId="74480BB4" w14:textId="34B32882" w:rsidR="00726B90" w:rsidRDefault="004C0A45" w:rsidP="00726B90">
            <w:r>
              <w:t xml:space="preserve">Discussion Item: </w:t>
            </w:r>
            <w:r w:rsidR="00C55DCD">
              <w:t>Fall Cross Council Meetings</w:t>
            </w:r>
            <w:r w:rsidR="003D3891">
              <w:t xml:space="preserve">-In </w:t>
            </w:r>
            <w:r w:rsidR="00541D6A">
              <w:t xml:space="preserve">early </w:t>
            </w:r>
            <w:r w:rsidR="003D3891">
              <w:t xml:space="preserve">November </w:t>
            </w:r>
            <w:r w:rsidR="00541D6A">
              <w:t>there</w:t>
            </w:r>
            <w:r w:rsidR="003D3891">
              <w:t xml:space="preserve"> will be </w:t>
            </w:r>
            <w:r w:rsidR="00541D6A">
              <w:t xml:space="preserve">a series of Fall Cross Council Meetings </w:t>
            </w:r>
            <w:r w:rsidR="00684414">
              <w:t xml:space="preserve">to support SGC to provide a forum to work with other </w:t>
            </w:r>
            <w:r w:rsidR="005C6F9D">
              <w:t xml:space="preserve">councils throughout the council. Each council needs to register up to two members.  Hopkins-Sullivan will email the council as soon as dates and registration </w:t>
            </w:r>
            <w:r w:rsidR="000E095D">
              <w:t>are</w:t>
            </w:r>
            <w:r w:rsidR="005C6F9D">
              <w:t xml:space="preserve"> provided.</w:t>
            </w:r>
          </w:p>
        </w:tc>
        <w:tc>
          <w:tcPr>
            <w:tcW w:w="2070" w:type="dxa"/>
            <w:gridSpan w:val="2"/>
          </w:tcPr>
          <w:p w14:paraId="0AF5F00E" w14:textId="4631171D" w:rsidR="00726B90" w:rsidRPr="00E96018" w:rsidRDefault="00C55DCD" w:rsidP="00726B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Hopkins-Sullivan</w:t>
            </w:r>
          </w:p>
        </w:tc>
      </w:tr>
      <w:tr w:rsidR="004C0A45" w14:paraId="6A4FD00F" w14:textId="77777777" w:rsidTr="00726B90">
        <w:tc>
          <w:tcPr>
            <w:tcW w:w="1025" w:type="dxa"/>
          </w:tcPr>
          <w:p w14:paraId="3622417A" w14:textId="77777777" w:rsidR="004C0A45" w:rsidRDefault="004C0A45" w:rsidP="004C0A45">
            <w:r>
              <w:t>4:</w:t>
            </w:r>
            <w:r w:rsidR="00D27664">
              <w:t>50</w:t>
            </w:r>
            <w:r>
              <w:t>pm</w:t>
            </w:r>
          </w:p>
          <w:p w14:paraId="3932CEAC" w14:textId="02548BF4" w:rsidR="0032672B" w:rsidRDefault="0032672B" w:rsidP="004C0A45">
            <w:r>
              <w:t>4:55pm</w:t>
            </w:r>
          </w:p>
        </w:tc>
        <w:tc>
          <w:tcPr>
            <w:tcW w:w="7200" w:type="dxa"/>
            <w:gridSpan w:val="2"/>
          </w:tcPr>
          <w:p w14:paraId="6F0702B3" w14:textId="24AEB8E0" w:rsidR="004C0A45" w:rsidRPr="00622ABB" w:rsidRDefault="004C0A45" w:rsidP="004C0A45">
            <w:r w:rsidRPr="004E63C2">
              <w:rPr>
                <w:b/>
                <w:bCs/>
              </w:rPr>
              <w:t xml:space="preserve">Discussion Item: </w:t>
            </w:r>
            <w:r w:rsidR="00C55DCD" w:rsidRPr="004E63C2">
              <w:rPr>
                <w:b/>
                <w:bCs/>
              </w:rPr>
              <w:t>Website Audits</w:t>
            </w:r>
            <w:r w:rsidR="004E63C2">
              <w:rPr>
                <w:b/>
                <w:bCs/>
              </w:rPr>
              <w:t>-</w:t>
            </w:r>
            <w:r w:rsidR="00622ABB">
              <w:t>Bridges shared</w:t>
            </w:r>
            <w:r w:rsidR="00710080">
              <w:t xml:space="preserve"> </w:t>
            </w:r>
            <w:r w:rsidR="0001375E">
              <w:t xml:space="preserve">the website needed to be updated and will be ready and in compliance at the next audit.  </w:t>
            </w:r>
            <w:r w:rsidR="003727F5">
              <w:t>Being checked for updated information</w:t>
            </w:r>
            <w:r w:rsidR="00833BDF">
              <w:t xml:space="preserve"> such as </w:t>
            </w:r>
            <w:r w:rsidR="003727F5">
              <w:t>current members noted with email addresses</w:t>
            </w:r>
            <w:r w:rsidR="00EF34DD">
              <w:t>,</w:t>
            </w:r>
            <w:r w:rsidR="003727F5">
              <w:t xml:space="preserve"> </w:t>
            </w:r>
            <w:r w:rsidR="00EF34DD">
              <w:t>positions</w:t>
            </w:r>
            <w:r w:rsidR="003727F5">
              <w:t xml:space="preserve">, </w:t>
            </w:r>
            <w:r w:rsidR="00E12D0E">
              <w:t xml:space="preserve">term dates, meeting </w:t>
            </w:r>
            <w:r w:rsidR="00EF34DD">
              <w:t>notifications</w:t>
            </w:r>
            <w:r w:rsidR="00833BDF">
              <w:t xml:space="preserve"> with links and dates, agenda</w:t>
            </w:r>
            <w:r w:rsidR="00EF34DD">
              <w:t>,</w:t>
            </w:r>
            <w:r w:rsidR="00B20C99">
              <w:t xml:space="preserve"> summary of action</w:t>
            </w:r>
            <w:r w:rsidR="00833BDF">
              <w:t xml:space="preserve"> and minutes posted. </w:t>
            </w:r>
          </w:p>
          <w:p w14:paraId="6D2F5FB1" w14:textId="14614707" w:rsidR="0032672B" w:rsidRPr="005674FB" w:rsidRDefault="0032672B" w:rsidP="004C0A45">
            <w:r w:rsidRPr="002C0F05">
              <w:rPr>
                <w:b/>
                <w:bCs/>
              </w:rPr>
              <w:t>Council Updates and/or Input</w:t>
            </w:r>
            <w:r w:rsidR="005674FB">
              <w:rPr>
                <w:b/>
                <w:bCs/>
              </w:rPr>
              <w:t xml:space="preserve">- </w:t>
            </w:r>
            <w:r w:rsidR="005065B3">
              <w:rPr>
                <w:b/>
                <w:bCs/>
              </w:rPr>
              <w:t xml:space="preserve">Hopkins-Sullivan asked the council if they had any </w:t>
            </w:r>
            <w:r w:rsidR="00607249">
              <w:rPr>
                <w:b/>
                <w:bCs/>
              </w:rPr>
              <w:t xml:space="preserve">updates. </w:t>
            </w:r>
            <w:r w:rsidR="005674FB">
              <w:t xml:space="preserve">Scarborough </w:t>
            </w:r>
            <w:r w:rsidR="00E566BA">
              <w:t xml:space="preserve">shared she went to the </w:t>
            </w:r>
            <w:r w:rsidR="00DA5F35">
              <w:t>officer's</w:t>
            </w:r>
            <w:r w:rsidR="00E566BA">
              <w:t xml:space="preserve"> training on October 16</w:t>
            </w:r>
            <w:r w:rsidR="00E566BA" w:rsidRPr="00E566BA">
              <w:rPr>
                <w:vertAlign w:val="superscript"/>
              </w:rPr>
              <w:t>th</w:t>
            </w:r>
            <w:r w:rsidR="00E566BA">
              <w:t xml:space="preserve"> </w:t>
            </w:r>
            <w:r w:rsidR="00032A4A">
              <w:t xml:space="preserve">and is available for the November 3 training. </w:t>
            </w:r>
            <w:r w:rsidR="00607249">
              <w:t xml:space="preserve"> Bridges asked if we had any updates regarding Parent </w:t>
            </w:r>
            <w:r w:rsidR="00622ABB">
              <w:t>Superintendent</w:t>
            </w:r>
            <w:r w:rsidR="00607249">
              <w:t xml:space="preserve"> Advisory </w:t>
            </w:r>
            <w:r w:rsidR="008F291D">
              <w:t xml:space="preserve">meeting dates. Hopkins-Sullivan stated she did not have any </w:t>
            </w:r>
            <w:r w:rsidR="00622ABB">
              <w:t>updates</w:t>
            </w:r>
            <w:r w:rsidR="008F291D">
              <w:t xml:space="preserve">. </w:t>
            </w:r>
            <w:r w:rsidR="002B2DC2">
              <w:t>Scarborough informed the council that she received an email regarding a meeting on October 23</w:t>
            </w:r>
            <w:r w:rsidR="002B2DC2" w:rsidRPr="002B2DC2">
              <w:rPr>
                <w:vertAlign w:val="superscript"/>
              </w:rPr>
              <w:t>rd</w:t>
            </w:r>
            <w:r w:rsidR="00710080">
              <w:t xml:space="preserve"> and will be prepared to share information at the next meeting. </w:t>
            </w:r>
          </w:p>
        </w:tc>
        <w:tc>
          <w:tcPr>
            <w:tcW w:w="2070" w:type="dxa"/>
            <w:gridSpan w:val="2"/>
          </w:tcPr>
          <w:p w14:paraId="4D7706E1" w14:textId="34AF1A51" w:rsidR="004C0A45" w:rsidRDefault="00C55DCD" w:rsidP="004C0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Bridges</w:t>
            </w:r>
          </w:p>
        </w:tc>
      </w:tr>
      <w:tr w:rsidR="004C0A45" w14:paraId="2C3648D1" w14:textId="77777777" w:rsidTr="00726B90">
        <w:tc>
          <w:tcPr>
            <w:tcW w:w="1025" w:type="dxa"/>
          </w:tcPr>
          <w:p w14:paraId="56C44A33" w14:textId="3477BAD2" w:rsidR="004C0A45" w:rsidRDefault="00D27664" w:rsidP="004C0A45">
            <w:r>
              <w:t>5</w:t>
            </w:r>
            <w:r w:rsidR="004C0A45">
              <w:t>:</w:t>
            </w:r>
            <w:r>
              <w:t>00</w:t>
            </w:r>
            <w:r w:rsidR="004C0A45">
              <w:t>pm</w:t>
            </w:r>
          </w:p>
        </w:tc>
        <w:tc>
          <w:tcPr>
            <w:tcW w:w="7200" w:type="dxa"/>
            <w:gridSpan w:val="2"/>
          </w:tcPr>
          <w:p w14:paraId="435F78F1" w14:textId="27EA966E" w:rsidR="004C0A45" w:rsidRPr="000E095D" w:rsidRDefault="00C55DCD" w:rsidP="00C55DCD">
            <w:r w:rsidRPr="000E095D">
              <w:rPr>
                <w:b/>
                <w:bCs/>
              </w:rPr>
              <w:t>Action Item: Meeting Adjournment</w:t>
            </w:r>
            <w:r w:rsidR="000E095D">
              <w:rPr>
                <w:b/>
                <w:bCs/>
              </w:rPr>
              <w:t>-</w:t>
            </w:r>
            <w:r w:rsidR="00B41366">
              <w:rPr>
                <w:b/>
                <w:bCs/>
              </w:rPr>
              <w:t xml:space="preserve"> </w:t>
            </w:r>
            <w:r w:rsidR="00B41366" w:rsidRPr="001C67F6">
              <w:t xml:space="preserve">Mrs. Hopkins-Sullivan moved to adjourn the meeting at 5:11pm. Ms. </w:t>
            </w:r>
            <w:r w:rsidR="00B41366">
              <w:t>Bridges</w:t>
            </w:r>
            <w:r w:rsidR="00B41366" w:rsidRPr="001C67F6">
              <w:t>2</w:t>
            </w:r>
            <w:r w:rsidR="00B41366" w:rsidRPr="001C67F6">
              <w:rPr>
                <w:vertAlign w:val="superscript"/>
              </w:rPr>
              <w:t>nd</w:t>
            </w:r>
            <w:r w:rsidR="00B41366" w:rsidRPr="001C67F6">
              <w:t xml:space="preserve">, </w:t>
            </w:r>
            <w:r w:rsidR="00577A24">
              <w:t>t</w:t>
            </w:r>
            <w:r w:rsidR="00B41366" w:rsidRPr="001C67F6">
              <w:t>he council moved in favor to adjourn the meeting.</w:t>
            </w:r>
          </w:p>
        </w:tc>
        <w:tc>
          <w:tcPr>
            <w:tcW w:w="2070" w:type="dxa"/>
            <w:gridSpan w:val="2"/>
          </w:tcPr>
          <w:p w14:paraId="40AF9D67" w14:textId="2A2AEBC9" w:rsidR="004C0A45" w:rsidRDefault="005D58FF" w:rsidP="004C0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Hopkins-Sullivan</w:t>
            </w:r>
          </w:p>
        </w:tc>
      </w:tr>
      <w:tr w:rsidR="004C0A45" w14:paraId="1F3AD9DF" w14:textId="77777777" w:rsidTr="00726B90">
        <w:tc>
          <w:tcPr>
            <w:tcW w:w="1025" w:type="dxa"/>
          </w:tcPr>
          <w:p w14:paraId="47CFA892" w14:textId="7C1113D8" w:rsidR="004C0A45" w:rsidRDefault="004C0A45" w:rsidP="004C0A45"/>
        </w:tc>
        <w:tc>
          <w:tcPr>
            <w:tcW w:w="7200" w:type="dxa"/>
            <w:gridSpan w:val="2"/>
          </w:tcPr>
          <w:p w14:paraId="0482D10B" w14:textId="701530F5" w:rsidR="004C0A45" w:rsidRDefault="004C0A45" w:rsidP="004C0A45"/>
        </w:tc>
        <w:tc>
          <w:tcPr>
            <w:tcW w:w="2070" w:type="dxa"/>
            <w:gridSpan w:val="2"/>
          </w:tcPr>
          <w:p w14:paraId="299A4AF8" w14:textId="2953E796" w:rsidR="004C0A45" w:rsidRDefault="004C0A45" w:rsidP="004C0A45">
            <w:pPr>
              <w:rPr>
                <w:sz w:val="18"/>
                <w:szCs w:val="18"/>
              </w:rPr>
            </w:pPr>
          </w:p>
        </w:tc>
      </w:tr>
      <w:tr w:rsidR="004C0A45" w14:paraId="3CD1EF37" w14:textId="77777777" w:rsidTr="00726B90">
        <w:trPr>
          <w:gridAfter w:val="1"/>
          <w:wAfter w:w="1025" w:type="dxa"/>
          <w:trHeight w:val="828"/>
        </w:trPr>
        <w:tc>
          <w:tcPr>
            <w:tcW w:w="7200" w:type="dxa"/>
            <w:gridSpan w:val="2"/>
          </w:tcPr>
          <w:p w14:paraId="3CD1EF35" w14:textId="215C23DD" w:rsidR="004C0A45" w:rsidRDefault="004C0A45" w:rsidP="004C0A45"/>
        </w:tc>
        <w:tc>
          <w:tcPr>
            <w:tcW w:w="2070" w:type="dxa"/>
            <w:gridSpan w:val="2"/>
          </w:tcPr>
          <w:p w14:paraId="3CD1EF36" w14:textId="0B44059C" w:rsidR="004C0A45" w:rsidRDefault="004C0A45" w:rsidP="004C0A45">
            <w:pPr>
              <w:spacing w:after="0"/>
            </w:pPr>
          </w:p>
        </w:tc>
      </w:tr>
    </w:tbl>
    <w:p w14:paraId="3CD1EF38" w14:textId="77777777" w:rsidR="006B7020" w:rsidRDefault="006B7020" w:rsidP="00E2052F">
      <w:pPr>
        <w:pStyle w:val="Heading1"/>
        <w:spacing w:before="0" w:after="120"/>
      </w:pPr>
      <w:r>
        <w:t>Meeting Norms</w:t>
      </w:r>
    </w:p>
    <w:p w14:paraId="3673F260" w14:textId="77777777" w:rsidR="00AA2048" w:rsidRDefault="00AA2048" w:rsidP="00AA2048">
      <w:pPr>
        <w:spacing w:before="0" w:after="0"/>
        <w:jc w:val="center"/>
        <w:rPr>
          <w:sz w:val="24"/>
          <w:szCs w:val="17"/>
        </w:rPr>
      </w:pPr>
      <w:r>
        <w:rPr>
          <w:sz w:val="24"/>
          <w:szCs w:val="17"/>
        </w:rPr>
        <w:t>Silences Phones</w:t>
      </w:r>
      <w:r w:rsidRPr="007D0F5A">
        <w:rPr>
          <w:sz w:val="24"/>
          <w:szCs w:val="17"/>
        </w:rPr>
        <w:t xml:space="preserve"> | Be Respectful of Others’ Opinions | Work for the Good of All Students</w:t>
      </w:r>
    </w:p>
    <w:p w14:paraId="192626F1" w14:textId="77777777" w:rsidR="00AA2048" w:rsidRPr="00CD26A4" w:rsidRDefault="00AA2048" w:rsidP="00AA2048">
      <w:pPr>
        <w:spacing w:before="0" w:after="0" w:line="240" w:lineRule="auto"/>
        <w:rPr>
          <w:bCs/>
          <w:sz w:val="18"/>
          <w:szCs w:val="18"/>
        </w:rPr>
      </w:pPr>
    </w:p>
    <w:p w14:paraId="4474AB7E" w14:textId="2DBF37EC" w:rsidR="00F5473C" w:rsidRPr="00180E76" w:rsidRDefault="00F5473C" w:rsidP="00F5473C">
      <w:pPr>
        <w:spacing w:before="0" w:after="0" w:line="240" w:lineRule="auto"/>
        <w:rPr>
          <w:bCs/>
          <w:sz w:val="10"/>
          <w:szCs w:val="10"/>
        </w:rPr>
      </w:pPr>
    </w:p>
    <w:sectPr w:rsidR="00F5473C" w:rsidRPr="00180E76" w:rsidSect="00EF526C">
      <w:footerReference w:type="default" r:id="rId13"/>
      <w:pgSz w:w="12240" w:h="15840"/>
      <w:pgMar w:top="540" w:right="720" w:bottom="36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EB0BB" w14:textId="77777777" w:rsidR="00B828E5" w:rsidRDefault="00B828E5">
      <w:r>
        <w:separator/>
      </w:r>
    </w:p>
  </w:endnote>
  <w:endnote w:type="continuationSeparator" w:id="0">
    <w:p w14:paraId="2E61B29E" w14:textId="77777777" w:rsidR="00B828E5" w:rsidRDefault="00B828E5">
      <w:r>
        <w:continuationSeparator/>
      </w:r>
    </w:p>
  </w:endnote>
  <w:endnote w:type="continuationNotice" w:id="1">
    <w:p w14:paraId="38259524" w14:textId="77777777" w:rsidR="00B828E5" w:rsidRDefault="00B828E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1EF49" w14:textId="77777777" w:rsidR="00A667BA" w:rsidRDefault="00A667BA" w:rsidP="00A667BA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C7748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C174D" w14:textId="77777777" w:rsidR="00B828E5" w:rsidRDefault="00B828E5">
      <w:r>
        <w:separator/>
      </w:r>
    </w:p>
  </w:footnote>
  <w:footnote w:type="continuationSeparator" w:id="0">
    <w:p w14:paraId="7461CA29" w14:textId="77777777" w:rsidR="00B828E5" w:rsidRDefault="00B828E5">
      <w:r>
        <w:continuationSeparator/>
      </w:r>
    </w:p>
  </w:footnote>
  <w:footnote w:type="continuationNotice" w:id="1">
    <w:p w14:paraId="0D8728A2" w14:textId="77777777" w:rsidR="00B828E5" w:rsidRDefault="00B828E5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71A2A6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4B816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6724E8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8CC5BD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E8AAC0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DEA43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6055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58582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388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FCF1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91109E"/>
    <w:multiLevelType w:val="hybridMultilevel"/>
    <w:tmpl w:val="5A8047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D5289F"/>
    <w:multiLevelType w:val="hybridMultilevel"/>
    <w:tmpl w:val="CB481D70"/>
    <w:lvl w:ilvl="0" w:tplc="04383BE2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4917144">
    <w:abstractNumId w:val="13"/>
  </w:num>
  <w:num w:numId="2" w16cid:durableId="446000177">
    <w:abstractNumId w:val="16"/>
  </w:num>
  <w:num w:numId="3" w16cid:durableId="1517966665">
    <w:abstractNumId w:val="11"/>
  </w:num>
  <w:num w:numId="4" w16cid:durableId="534586783">
    <w:abstractNumId w:val="10"/>
  </w:num>
  <w:num w:numId="5" w16cid:durableId="1545092555">
    <w:abstractNumId w:val="12"/>
  </w:num>
  <w:num w:numId="6" w16cid:durableId="1588535310">
    <w:abstractNumId w:val="9"/>
  </w:num>
  <w:num w:numId="7" w16cid:durableId="1207721897">
    <w:abstractNumId w:val="7"/>
  </w:num>
  <w:num w:numId="8" w16cid:durableId="160393836">
    <w:abstractNumId w:val="6"/>
  </w:num>
  <w:num w:numId="9" w16cid:durableId="1612666860">
    <w:abstractNumId w:val="5"/>
  </w:num>
  <w:num w:numId="10" w16cid:durableId="1296646116">
    <w:abstractNumId w:val="4"/>
  </w:num>
  <w:num w:numId="11" w16cid:durableId="619455675">
    <w:abstractNumId w:val="8"/>
  </w:num>
  <w:num w:numId="12" w16cid:durableId="35005886">
    <w:abstractNumId w:val="3"/>
  </w:num>
  <w:num w:numId="13" w16cid:durableId="760300728">
    <w:abstractNumId w:val="2"/>
  </w:num>
  <w:num w:numId="14" w16cid:durableId="1612860909">
    <w:abstractNumId w:val="1"/>
  </w:num>
  <w:num w:numId="15" w16cid:durableId="430783873">
    <w:abstractNumId w:val="0"/>
  </w:num>
  <w:num w:numId="16" w16cid:durableId="1342200517">
    <w:abstractNumId w:val="15"/>
  </w:num>
  <w:num w:numId="17" w16cid:durableId="88961199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55F"/>
    <w:rsid w:val="00003694"/>
    <w:rsid w:val="0000606C"/>
    <w:rsid w:val="00006789"/>
    <w:rsid w:val="00012F38"/>
    <w:rsid w:val="0001375E"/>
    <w:rsid w:val="000137EE"/>
    <w:rsid w:val="00015746"/>
    <w:rsid w:val="0002001E"/>
    <w:rsid w:val="00020B0A"/>
    <w:rsid w:val="00021F23"/>
    <w:rsid w:val="00027B60"/>
    <w:rsid w:val="00031FE3"/>
    <w:rsid w:val="00032A4A"/>
    <w:rsid w:val="00032DB6"/>
    <w:rsid w:val="00060432"/>
    <w:rsid w:val="000679F2"/>
    <w:rsid w:val="0009166E"/>
    <w:rsid w:val="00091A67"/>
    <w:rsid w:val="0009215C"/>
    <w:rsid w:val="00092DCA"/>
    <w:rsid w:val="000B0D7A"/>
    <w:rsid w:val="000B3751"/>
    <w:rsid w:val="000B4947"/>
    <w:rsid w:val="000B6065"/>
    <w:rsid w:val="000B615E"/>
    <w:rsid w:val="000C4AFA"/>
    <w:rsid w:val="000E01CD"/>
    <w:rsid w:val="000E04B8"/>
    <w:rsid w:val="000E095D"/>
    <w:rsid w:val="000E7151"/>
    <w:rsid w:val="000E7A35"/>
    <w:rsid w:val="000F1A53"/>
    <w:rsid w:val="000F5A81"/>
    <w:rsid w:val="001065F1"/>
    <w:rsid w:val="0011243C"/>
    <w:rsid w:val="00112EEC"/>
    <w:rsid w:val="00132398"/>
    <w:rsid w:val="00132DDE"/>
    <w:rsid w:val="00135AE3"/>
    <w:rsid w:val="00147103"/>
    <w:rsid w:val="00151C1A"/>
    <w:rsid w:val="0015208A"/>
    <w:rsid w:val="001577B0"/>
    <w:rsid w:val="00163005"/>
    <w:rsid w:val="001632EE"/>
    <w:rsid w:val="00164A76"/>
    <w:rsid w:val="00164F9A"/>
    <w:rsid w:val="001711AD"/>
    <w:rsid w:val="00180E76"/>
    <w:rsid w:val="00180EE3"/>
    <w:rsid w:val="001900D2"/>
    <w:rsid w:val="001921B4"/>
    <w:rsid w:val="001A041B"/>
    <w:rsid w:val="001A0B65"/>
    <w:rsid w:val="001A5A2F"/>
    <w:rsid w:val="001A5FD6"/>
    <w:rsid w:val="001B198A"/>
    <w:rsid w:val="001B3AA5"/>
    <w:rsid w:val="001B4D7F"/>
    <w:rsid w:val="001B667B"/>
    <w:rsid w:val="001C478F"/>
    <w:rsid w:val="001C47AB"/>
    <w:rsid w:val="001C6304"/>
    <w:rsid w:val="001C7E33"/>
    <w:rsid w:val="001D0897"/>
    <w:rsid w:val="001D091D"/>
    <w:rsid w:val="001D2A94"/>
    <w:rsid w:val="001D3059"/>
    <w:rsid w:val="001D5040"/>
    <w:rsid w:val="001D5A9F"/>
    <w:rsid w:val="001E2744"/>
    <w:rsid w:val="001E74E8"/>
    <w:rsid w:val="001F32A9"/>
    <w:rsid w:val="001F5D1B"/>
    <w:rsid w:val="00207BCB"/>
    <w:rsid w:val="002111DD"/>
    <w:rsid w:val="00215521"/>
    <w:rsid w:val="00217FA0"/>
    <w:rsid w:val="002202D7"/>
    <w:rsid w:val="002227C7"/>
    <w:rsid w:val="00230377"/>
    <w:rsid w:val="002314D5"/>
    <w:rsid w:val="00234D4E"/>
    <w:rsid w:val="002363FF"/>
    <w:rsid w:val="0024050A"/>
    <w:rsid w:val="002459D4"/>
    <w:rsid w:val="00250A86"/>
    <w:rsid w:val="00250AA3"/>
    <w:rsid w:val="00251210"/>
    <w:rsid w:val="00252FA7"/>
    <w:rsid w:val="00267B5F"/>
    <w:rsid w:val="0028422B"/>
    <w:rsid w:val="00284D0C"/>
    <w:rsid w:val="00287309"/>
    <w:rsid w:val="00287663"/>
    <w:rsid w:val="00293D81"/>
    <w:rsid w:val="00295F90"/>
    <w:rsid w:val="002B2DC2"/>
    <w:rsid w:val="002B366C"/>
    <w:rsid w:val="002B6089"/>
    <w:rsid w:val="002B6987"/>
    <w:rsid w:val="002B7560"/>
    <w:rsid w:val="002C0178"/>
    <w:rsid w:val="002C0F05"/>
    <w:rsid w:val="002D043A"/>
    <w:rsid w:val="002D3A60"/>
    <w:rsid w:val="002D3C8E"/>
    <w:rsid w:val="002D6ECC"/>
    <w:rsid w:val="002E0CBB"/>
    <w:rsid w:val="002E2463"/>
    <w:rsid w:val="002E52EA"/>
    <w:rsid w:val="002F135E"/>
    <w:rsid w:val="002F26C4"/>
    <w:rsid w:val="00310CB1"/>
    <w:rsid w:val="00310D52"/>
    <w:rsid w:val="00321E00"/>
    <w:rsid w:val="00322AA9"/>
    <w:rsid w:val="00323535"/>
    <w:rsid w:val="0032672B"/>
    <w:rsid w:val="00343B82"/>
    <w:rsid w:val="003511A5"/>
    <w:rsid w:val="00351797"/>
    <w:rsid w:val="00353708"/>
    <w:rsid w:val="00354D4E"/>
    <w:rsid w:val="00361FED"/>
    <w:rsid w:val="00365C3E"/>
    <w:rsid w:val="003675D2"/>
    <w:rsid w:val="00370ACD"/>
    <w:rsid w:val="0037153B"/>
    <w:rsid w:val="003727F5"/>
    <w:rsid w:val="00374240"/>
    <w:rsid w:val="003762D9"/>
    <w:rsid w:val="00380204"/>
    <w:rsid w:val="00384089"/>
    <w:rsid w:val="003844D0"/>
    <w:rsid w:val="00384E54"/>
    <w:rsid w:val="00386D8C"/>
    <w:rsid w:val="00387EE1"/>
    <w:rsid w:val="00391C93"/>
    <w:rsid w:val="00396E99"/>
    <w:rsid w:val="003A094F"/>
    <w:rsid w:val="003A2CE0"/>
    <w:rsid w:val="003A7BBF"/>
    <w:rsid w:val="003B60DD"/>
    <w:rsid w:val="003D3891"/>
    <w:rsid w:val="003D4BD2"/>
    <w:rsid w:val="003E0806"/>
    <w:rsid w:val="003E3626"/>
    <w:rsid w:val="003F2432"/>
    <w:rsid w:val="003F4546"/>
    <w:rsid w:val="00402313"/>
    <w:rsid w:val="004027D0"/>
    <w:rsid w:val="004054FB"/>
    <w:rsid w:val="00422E31"/>
    <w:rsid w:val="0042555F"/>
    <w:rsid w:val="004274B8"/>
    <w:rsid w:val="00431340"/>
    <w:rsid w:val="00432280"/>
    <w:rsid w:val="00444747"/>
    <w:rsid w:val="004451BC"/>
    <w:rsid w:val="00455507"/>
    <w:rsid w:val="00472817"/>
    <w:rsid w:val="00472B33"/>
    <w:rsid w:val="00474D88"/>
    <w:rsid w:val="00474DFF"/>
    <w:rsid w:val="00483D26"/>
    <w:rsid w:val="0048612F"/>
    <w:rsid w:val="0049237B"/>
    <w:rsid w:val="0049330A"/>
    <w:rsid w:val="004B6F29"/>
    <w:rsid w:val="004C0A45"/>
    <w:rsid w:val="004C0C5D"/>
    <w:rsid w:val="004C6F94"/>
    <w:rsid w:val="004D38FF"/>
    <w:rsid w:val="004E0443"/>
    <w:rsid w:val="004E0994"/>
    <w:rsid w:val="004E6392"/>
    <w:rsid w:val="004E63C2"/>
    <w:rsid w:val="004F01DA"/>
    <w:rsid w:val="004F2673"/>
    <w:rsid w:val="004F3A8C"/>
    <w:rsid w:val="004F3AE9"/>
    <w:rsid w:val="00504E40"/>
    <w:rsid w:val="005065B3"/>
    <w:rsid w:val="00520B8A"/>
    <w:rsid w:val="005228F5"/>
    <w:rsid w:val="00524100"/>
    <w:rsid w:val="00524165"/>
    <w:rsid w:val="005252E5"/>
    <w:rsid w:val="00525F1C"/>
    <w:rsid w:val="0052611B"/>
    <w:rsid w:val="005335D6"/>
    <w:rsid w:val="00541D6A"/>
    <w:rsid w:val="0054380D"/>
    <w:rsid w:val="00554592"/>
    <w:rsid w:val="00555698"/>
    <w:rsid w:val="00561BAA"/>
    <w:rsid w:val="005674FB"/>
    <w:rsid w:val="0057325F"/>
    <w:rsid w:val="00576F5E"/>
    <w:rsid w:val="00577A24"/>
    <w:rsid w:val="00577D04"/>
    <w:rsid w:val="005809D6"/>
    <w:rsid w:val="005825A3"/>
    <w:rsid w:val="00584FAE"/>
    <w:rsid w:val="005922CB"/>
    <w:rsid w:val="005951FE"/>
    <w:rsid w:val="00595A34"/>
    <w:rsid w:val="00595F10"/>
    <w:rsid w:val="00596E5A"/>
    <w:rsid w:val="00596FDF"/>
    <w:rsid w:val="005B76B5"/>
    <w:rsid w:val="005C4A7D"/>
    <w:rsid w:val="005C6F9D"/>
    <w:rsid w:val="005C75C2"/>
    <w:rsid w:val="005D1B74"/>
    <w:rsid w:val="005D49E8"/>
    <w:rsid w:val="005D4FC8"/>
    <w:rsid w:val="005D58FF"/>
    <w:rsid w:val="005E06C7"/>
    <w:rsid w:val="005E18B7"/>
    <w:rsid w:val="005E55C9"/>
    <w:rsid w:val="005F0668"/>
    <w:rsid w:val="006024C2"/>
    <w:rsid w:val="00602524"/>
    <w:rsid w:val="00604FBD"/>
    <w:rsid w:val="0060587F"/>
    <w:rsid w:val="006065FF"/>
    <w:rsid w:val="00607249"/>
    <w:rsid w:val="00612F8E"/>
    <w:rsid w:val="00614412"/>
    <w:rsid w:val="0062286C"/>
    <w:rsid w:val="00622ABB"/>
    <w:rsid w:val="00625085"/>
    <w:rsid w:val="00634A82"/>
    <w:rsid w:val="00636737"/>
    <w:rsid w:val="00643F92"/>
    <w:rsid w:val="006457E6"/>
    <w:rsid w:val="00646228"/>
    <w:rsid w:val="00651C4A"/>
    <w:rsid w:val="006562B1"/>
    <w:rsid w:val="0066246B"/>
    <w:rsid w:val="00663BB7"/>
    <w:rsid w:val="0066737E"/>
    <w:rsid w:val="0067178F"/>
    <w:rsid w:val="00675CE0"/>
    <w:rsid w:val="006800B1"/>
    <w:rsid w:val="00682E5B"/>
    <w:rsid w:val="00683458"/>
    <w:rsid w:val="00684414"/>
    <w:rsid w:val="00686A13"/>
    <w:rsid w:val="006948B3"/>
    <w:rsid w:val="006A124C"/>
    <w:rsid w:val="006B7020"/>
    <w:rsid w:val="006C2830"/>
    <w:rsid w:val="006C5AE0"/>
    <w:rsid w:val="006D79D9"/>
    <w:rsid w:val="006E4B79"/>
    <w:rsid w:val="006E6FC4"/>
    <w:rsid w:val="006F320B"/>
    <w:rsid w:val="006F32B6"/>
    <w:rsid w:val="006F6C4D"/>
    <w:rsid w:val="00710080"/>
    <w:rsid w:val="00726B90"/>
    <w:rsid w:val="007279C1"/>
    <w:rsid w:val="00747D97"/>
    <w:rsid w:val="007615E8"/>
    <w:rsid w:val="00761DEA"/>
    <w:rsid w:val="007676C6"/>
    <w:rsid w:val="00771D7B"/>
    <w:rsid w:val="007877B4"/>
    <w:rsid w:val="0079166F"/>
    <w:rsid w:val="00796CCE"/>
    <w:rsid w:val="007A3B7C"/>
    <w:rsid w:val="007A7603"/>
    <w:rsid w:val="007B08A2"/>
    <w:rsid w:val="007B691B"/>
    <w:rsid w:val="007D0F5A"/>
    <w:rsid w:val="007D57CE"/>
    <w:rsid w:val="007E3DC9"/>
    <w:rsid w:val="007F2371"/>
    <w:rsid w:val="007F3A64"/>
    <w:rsid w:val="007F5865"/>
    <w:rsid w:val="00802038"/>
    <w:rsid w:val="00807CE7"/>
    <w:rsid w:val="00810D02"/>
    <w:rsid w:val="00810F61"/>
    <w:rsid w:val="00815449"/>
    <w:rsid w:val="00830508"/>
    <w:rsid w:val="00833BDF"/>
    <w:rsid w:val="008353E2"/>
    <w:rsid w:val="00850715"/>
    <w:rsid w:val="00856436"/>
    <w:rsid w:val="00860AD6"/>
    <w:rsid w:val="00860B61"/>
    <w:rsid w:val="00873F41"/>
    <w:rsid w:val="00875C08"/>
    <w:rsid w:val="008859A0"/>
    <w:rsid w:val="00886FE9"/>
    <w:rsid w:val="008A26B5"/>
    <w:rsid w:val="008B2E47"/>
    <w:rsid w:val="008B2E4D"/>
    <w:rsid w:val="008B3E75"/>
    <w:rsid w:val="008C6212"/>
    <w:rsid w:val="008E156A"/>
    <w:rsid w:val="008E5E31"/>
    <w:rsid w:val="008E7104"/>
    <w:rsid w:val="008F291D"/>
    <w:rsid w:val="008F7D48"/>
    <w:rsid w:val="00912350"/>
    <w:rsid w:val="00914144"/>
    <w:rsid w:val="00916ED4"/>
    <w:rsid w:val="0092131B"/>
    <w:rsid w:val="00925303"/>
    <w:rsid w:val="009375E9"/>
    <w:rsid w:val="00937CE7"/>
    <w:rsid w:val="009557E3"/>
    <w:rsid w:val="00960705"/>
    <w:rsid w:val="00964E7B"/>
    <w:rsid w:val="0096608E"/>
    <w:rsid w:val="00966C2C"/>
    <w:rsid w:val="00977CE4"/>
    <w:rsid w:val="009903B6"/>
    <w:rsid w:val="00994382"/>
    <w:rsid w:val="009A2149"/>
    <w:rsid w:val="009C4FB6"/>
    <w:rsid w:val="009D43FB"/>
    <w:rsid w:val="009D6DDF"/>
    <w:rsid w:val="009E2C11"/>
    <w:rsid w:val="009F1C0C"/>
    <w:rsid w:val="009F27D1"/>
    <w:rsid w:val="009F6F1F"/>
    <w:rsid w:val="00A05634"/>
    <w:rsid w:val="00A32A49"/>
    <w:rsid w:val="00A3333A"/>
    <w:rsid w:val="00A34653"/>
    <w:rsid w:val="00A37FAB"/>
    <w:rsid w:val="00A408B7"/>
    <w:rsid w:val="00A54676"/>
    <w:rsid w:val="00A558E7"/>
    <w:rsid w:val="00A62060"/>
    <w:rsid w:val="00A637DB"/>
    <w:rsid w:val="00A64474"/>
    <w:rsid w:val="00A65C62"/>
    <w:rsid w:val="00A667BA"/>
    <w:rsid w:val="00A67753"/>
    <w:rsid w:val="00A700B1"/>
    <w:rsid w:val="00A83C10"/>
    <w:rsid w:val="00A86F75"/>
    <w:rsid w:val="00A963BE"/>
    <w:rsid w:val="00AA1798"/>
    <w:rsid w:val="00AA2048"/>
    <w:rsid w:val="00AB0DE4"/>
    <w:rsid w:val="00AB1C1F"/>
    <w:rsid w:val="00AB4ABA"/>
    <w:rsid w:val="00AB597D"/>
    <w:rsid w:val="00AB7E4B"/>
    <w:rsid w:val="00AC357C"/>
    <w:rsid w:val="00AD1F02"/>
    <w:rsid w:val="00AD3A60"/>
    <w:rsid w:val="00AE4B7F"/>
    <w:rsid w:val="00AF1E1F"/>
    <w:rsid w:val="00AF3246"/>
    <w:rsid w:val="00AF425D"/>
    <w:rsid w:val="00AF44C1"/>
    <w:rsid w:val="00B05F26"/>
    <w:rsid w:val="00B06F27"/>
    <w:rsid w:val="00B12D5B"/>
    <w:rsid w:val="00B175E3"/>
    <w:rsid w:val="00B2036D"/>
    <w:rsid w:val="00B20C99"/>
    <w:rsid w:val="00B224E4"/>
    <w:rsid w:val="00B25BFC"/>
    <w:rsid w:val="00B32E0E"/>
    <w:rsid w:val="00B3332F"/>
    <w:rsid w:val="00B3731F"/>
    <w:rsid w:val="00B41366"/>
    <w:rsid w:val="00B455A6"/>
    <w:rsid w:val="00B63067"/>
    <w:rsid w:val="00B63910"/>
    <w:rsid w:val="00B77757"/>
    <w:rsid w:val="00B828E5"/>
    <w:rsid w:val="00B835B9"/>
    <w:rsid w:val="00B83A8A"/>
    <w:rsid w:val="00B84222"/>
    <w:rsid w:val="00B86F44"/>
    <w:rsid w:val="00B95DB4"/>
    <w:rsid w:val="00BA2DA1"/>
    <w:rsid w:val="00BA2F8E"/>
    <w:rsid w:val="00BB0A66"/>
    <w:rsid w:val="00BB0AD2"/>
    <w:rsid w:val="00BB4664"/>
    <w:rsid w:val="00BB56C7"/>
    <w:rsid w:val="00BB70F4"/>
    <w:rsid w:val="00BC066E"/>
    <w:rsid w:val="00BC6957"/>
    <w:rsid w:val="00BD20C3"/>
    <w:rsid w:val="00BD2104"/>
    <w:rsid w:val="00BD4C9D"/>
    <w:rsid w:val="00BD5DD2"/>
    <w:rsid w:val="00BE6E91"/>
    <w:rsid w:val="00BF275D"/>
    <w:rsid w:val="00C10233"/>
    <w:rsid w:val="00C12070"/>
    <w:rsid w:val="00C1689B"/>
    <w:rsid w:val="00C2172A"/>
    <w:rsid w:val="00C249C6"/>
    <w:rsid w:val="00C3358B"/>
    <w:rsid w:val="00C33CEC"/>
    <w:rsid w:val="00C34846"/>
    <w:rsid w:val="00C409A4"/>
    <w:rsid w:val="00C44670"/>
    <w:rsid w:val="00C45260"/>
    <w:rsid w:val="00C45C0B"/>
    <w:rsid w:val="00C51D52"/>
    <w:rsid w:val="00C556DA"/>
    <w:rsid w:val="00C55DCD"/>
    <w:rsid w:val="00C56017"/>
    <w:rsid w:val="00C60858"/>
    <w:rsid w:val="00C624F5"/>
    <w:rsid w:val="00C62DA9"/>
    <w:rsid w:val="00C70305"/>
    <w:rsid w:val="00C703E5"/>
    <w:rsid w:val="00C7748D"/>
    <w:rsid w:val="00C85939"/>
    <w:rsid w:val="00C86790"/>
    <w:rsid w:val="00C9372D"/>
    <w:rsid w:val="00C94255"/>
    <w:rsid w:val="00C974CC"/>
    <w:rsid w:val="00C97A65"/>
    <w:rsid w:val="00CA1942"/>
    <w:rsid w:val="00CA3723"/>
    <w:rsid w:val="00CA4A64"/>
    <w:rsid w:val="00CA6B8E"/>
    <w:rsid w:val="00CC5E63"/>
    <w:rsid w:val="00CD3E3E"/>
    <w:rsid w:val="00CD6E44"/>
    <w:rsid w:val="00CE02C5"/>
    <w:rsid w:val="00CE24FE"/>
    <w:rsid w:val="00CE6B08"/>
    <w:rsid w:val="00CF27AE"/>
    <w:rsid w:val="00D0125D"/>
    <w:rsid w:val="00D0177B"/>
    <w:rsid w:val="00D0216E"/>
    <w:rsid w:val="00D02267"/>
    <w:rsid w:val="00D11E54"/>
    <w:rsid w:val="00D21397"/>
    <w:rsid w:val="00D2153E"/>
    <w:rsid w:val="00D269E7"/>
    <w:rsid w:val="00D27664"/>
    <w:rsid w:val="00D3017D"/>
    <w:rsid w:val="00D34FA2"/>
    <w:rsid w:val="00D37661"/>
    <w:rsid w:val="00D4188C"/>
    <w:rsid w:val="00D44638"/>
    <w:rsid w:val="00D60D90"/>
    <w:rsid w:val="00D71BEA"/>
    <w:rsid w:val="00D827D1"/>
    <w:rsid w:val="00D8320C"/>
    <w:rsid w:val="00D92060"/>
    <w:rsid w:val="00DA31D3"/>
    <w:rsid w:val="00DA5F35"/>
    <w:rsid w:val="00DA5FE0"/>
    <w:rsid w:val="00DB0C31"/>
    <w:rsid w:val="00DB1F09"/>
    <w:rsid w:val="00DB6F1B"/>
    <w:rsid w:val="00DC1492"/>
    <w:rsid w:val="00DC3675"/>
    <w:rsid w:val="00DD6AE7"/>
    <w:rsid w:val="00DE0016"/>
    <w:rsid w:val="00DE2E67"/>
    <w:rsid w:val="00DE5F19"/>
    <w:rsid w:val="00DE6FDA"/>
    <w:rsid w:val="00DF03D5"/>
    <w:rsid w:val="00DF2F50"/>
    <w:rsid w:val="00DF32F7"/>
    <w:rsid w:val="00E034C2"/>
    <w:rsid w:val="00E05517"/>
    <w:rsid w:val="00E12D0E"/>
    <w:rsid w:val="00E158D0"/>
    <w:rsid w:val="00E2052F"/>
    <w:rsid w:val="00E22D44"/>
    <w:rsid w:val="00E23575"/>
    <w:rsid w:val="00E25B7E"/>
    <w:rsid w:val="00E30D53"/>
    <w:rsid w:val="00E40695"/>
    <w:rsid w:val="00E50CD3"/>
    <w:rsid w:val="00E566BA"/>
    <w:rsid w:val="00E60839"/>
    <w:rsid w:val="00E63A1A"/>
    <w:rsid w:val="00E64801"/>
    <w:rsid w:val="00E833FC"/>
    <w:rsid w:val="00E83F3F"/>
    <w:rsid w:val="00E96018"/>
    <w:rsid w:val="00E96A7D"/>
    <w:rsid w:val="00EA129D"/>
    <w:rsid w:val="00EA2F17"/>
    <w:rsid w:val="00EA562C"/>
    <w:rsid w:val="00EB1017"/>
    <w:rsid w:val="00EB3AA7"/>
    <w:rsid w:val="00EB6A25"/>
    <w:rsid w:val="00EC61EC"/>
    <w:rsid w:val="00EC7169"/>
    <w:rsid w:val="00ED41E9"/>
    <w:rsid w:val="00ED6850"/>
    <w:rsid w:val="00EE2C28"/>
    <w:rsid w:val="00EE7E20"/>
    <w:rsid w:val="00EF2B4F"/>
    <w:rsid w:val="00EF34DD"/>
    <w:rsid w:val="00EF526C"/>
    <w:rsid w:val="00F06495"/>
    <w:rsid w:val="00F0775D"/>
    <w:rsid w:val="00F13B5E"/>
    <w:rsid w:val="00F4567D"/>
    <w:rsid w:val="00F505DC"/>
    <w:rsid w:val="00F5473C"/>
    <w:rsid w:val="00F64388"/>
    <w:rsid w:val="00F720D6"/>
    <w:rsid w:val="00F81C87"/>
    <w:rsid w:val="00F87A05"/>
    <w:rsid w:val="00F91A23"/>
    <w:rsid w:val="00F957A4"/>
    <w:rsid w:val="00F97A4E"/>
    <w:rsid w:val="00FA1C5B"/>
    <w:rsid w:val="00FA3AFD"/>
    <w:rsid w:val="00FB3AD7"/>
    <w:rsid w:val="00FB4F18"/>
    <w:rsid w:val="00FC3106"/>
    <w:rsid w:val="00FC434E"/>
    <w:rsid w:val="00FC793B"/>
    <w:rsid w:val="00FD419D"/>
    <w:rsid w:val="00FD691C"/>
    <w:rsid w:val="00FE00CD"/>
    <w:rsid w:val="00FE37A7"/>
    <w:rsid w:val="00FF1045"/>
    <w:rsid w:val="00FF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D1EF00"/>
  <w15:chartTrackingRefBased/>
  <w15:docId w15:val="{9777E4FF-330D-4F89-98B1-E69122DC7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B5E"/>
    <w:rPr>
      <w:szCs w:val="21"/>
    </w:rPr>
  </w:style>
  <w:style w:type="paragraph" w:styleId="Heading1">
    <w:name w:val="heading 1"/>
    <w:basedOn w:val="Normal"/>
    <w:next w:val="Normal"/>
    <w:uiPriority w:val="4"/>
    <w:unhideWhenUsed/>
    <w:qFormat/>
    <w:rsid w:val="000C4AFA"/>
    <w:pPr>
      <w:pBdr>
        <w:top w:val="single" w:sz="4" w:space="1" w:color="7A610D" w:themeColor="accent3" w:themeShade="80"/>
        <w:bottom w:val="single" w:sz="4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4"/>
    <w:unhideWhenUsed/>
    <w:qFormat/>
    <w:rsid w:val="000C4AFA"/>
    <w:pPr>
      <w:outlineLvl w:val="1"/>
    </w:pPr>
    <w:rPr>
      <w:rFonts w:asciiTheme="majorHAnsi" w:eastAsiaTheme="majorEastAsia" w:hAnsiTheme="majorHAnsi" w:cstheme="majorBidi"/>
      <w:b/>
      <w:bCs/>
      <w:color w:val="536142" w:themeColor="accent1" w:themeShade="80"/>
    </w:rPr>
  </w:style>
  <w:style w:type="paragraph" w:styleId="Heading3">
    <w:name w:val="heading 3"/>
    <w:basedOn w:val="Normal"/>
    <w:next w:val="Normal"/>
    <w:link w:val="Heading3Char"/>
    <w:uiPriority w:val="4"/>
    <w:semiHidden/>
    <w:unhideWhenUsed/>
    <w:qFormat/>
    <w:rsid w:val="00217F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4"/>
    <w:semiHidden/>
    <w:unhideWhenUsed/>
    <w:rsid w:val="00217FA0"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4"/>
    <w:semiHidden/>
    <w:unhideWhenUsed/>
    <w:qFormat/>
    <w:rsid w:val="00217F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438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438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438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438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iPriority w:val="3"/>
    <w:unhideWhenUsed/>
    <w:qFormat/>
    <w:rsid w:val="000C4AFA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DF32F7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13B5E"/>
    <w:rPr>
      <w:szCs w:val="21"/>
    </w:rPr>
  </w:style>
  <w:style w:type="paragraph" w:styleId="Title">
    <w:name w:val="Title"/>
    <w:basedOn w:val="Normal"/>
    <w:next w:val="Normal"/>
    <w:uiPriority w:val="1"/>
    <w:qFormat/>
    <w:rsid w:val="00267B5F"/>
    <w:pPr>
      <w:spacing w:after="100"/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rsid w:val="00F13B5E"/>
    <w:pPr>
      <w:spacing w:after="10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ubtitle">
    <w:name w:val="Subtitle"/>
    <w:basedOn w:val="Normal"/>
    <w:next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paragraph" w:styleId="Header">
    <w:name w:val="header"/>
    <w:basedOn w:val="Normal"/>
    <w:link w:val="HeaderChar"/>
    <w:uiPriority w:val="99"/>
    <w:unhideWhenUsed/>
    <w:rsid w:val="00DF32F7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13B5E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388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F64388"/>
  </w:style>
  <w:style w:type="paragraph" w:styleId="BlockText">
    <w:name w:val="Block Text"/>
    <w:basedOn w:val="Normal"/>
    <w:uiPriority w:val="99"/>
    <w:semiHidden/>
    <w:unhideWhenUsed/>
    <w:rsid w:val="00217FA0"/>
    <w:pPr>
      <w:pBdr>
        <w:top w:val="single" w:sz="2" w:space="10" w:color="A5B592" w:themeColor="accent1" w:shadow="1"/>
        <w:left w:val="single" w:sz="2" w:space="10" w:color="A5B592" w:themeColor="accent1" w:shadow="1"/>
        <w:bottom w:val="single" w:sz="2" w:space="10" w:color="A5B592" w:themeColor="accent1" w:shadow="1"/>
        <w:right w:val="single" w:sz="2" w:space="10" w:color="A5B592" w:themeColor="accent1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F6438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64388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6438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64388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64388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64388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64388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64388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6438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64388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64388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64388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6438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64388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64388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64388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F64388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4388"/>
    <w:pPr>
      <w:spacing w:before="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64388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64388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438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4388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3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388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64388"/>
  </w:style>
  <w:style w:type="character" w:customStyle="1" w:styleId="DateChar">
    <w:name w:val="Date Char"/>
    <w:basedOn w:val="DefaultParagraphFont"/>
    <w:link w:val="Date"/>
    <w:uiPriority w:val="99"/>
    <w:semiHidden/>
    <w:rsid w:val="00F64388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64388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64388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64388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F6438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64388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64388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64388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64388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4388"/>
    <w:rPr>
      <w:szCs w:val="20"/>
    </w:rPr>
  </w:style>
  <w:style w:type="table" w:styleId="GridTable1Light">
    <w:name w:val="Grid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CA1942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CA1942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CA194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CA194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F64388"/>
  </w:style>
  <w:style w:type="paragraph" w:styleId="HTMLAddress">
    <w:name w:val="HTML Address"/>
    <w:basedOn w:val="Normal"/>
    <w:link w:val="HTMLAddressChar"/>
    <w:uiPriority w:val="99"/>
    <w:semiHidden/>
    <w:unhideWhenUsed/>
    <w:rsid w:val="00F64388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64388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F6438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6438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64388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64388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F6438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64388"/>
    <w:rPr>
      <w:i/>
      <w:iCs/>
    </w:rPr>
  </w:style>
  <w:style w:type="character" w:styleId="Hyperlink">
    <w:name w:val="Hyperlink"/>
    <w:basedOn w:val="DefaultParagraphFont"/>
    <w:uiPriority w:val="99"/>
    <w:unhideWhenUsed/>
    <w:rsid w:val="00F64388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64388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64388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64388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64388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64388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64388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64388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64388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64388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6438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17FA0"/>
    <w:pPr>
      <w:pBdr>
        <w:top w:val="single" w:sz="4" w:space="10" w:color="A5B592" w:themeColor="accent1"/>
        <w:bottom w:val="single" w:sz="4" w:space="10" w:color="A5B592" w:themeColor="accent1"/>
      </w:pBdr>
      <w:spacing w:before="360" w:after="360"/>
      <w:ind w:left="864" w:right="864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17FA0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17FA0"/>
    <w:rPr>
      <w:b/>
      <w:bCs/>
      <w:caps w:val="0"/>
      <w:smallCaps/>
      <w:color w:val="536142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6438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64388"/>
  </w:style>
  <w:style w:type="paragraph" w:styleId="List">
    <w:name w:val="List"/>
    <w:basedOn w:val="Normal"/>
    <w:uiPriority w:val="99"/>
    <w:semiHidden/>
    <w:unhideWhenUsed/>
    <w:rsid w:val="00F6438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F6438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F6438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F6438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F6438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F64388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64388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64388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64388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64388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6438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6438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6438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6438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64388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F6438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64388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6438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64388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F6438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F6438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64388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643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6438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F64388"/>
    <w:pPr>
      <w:spacing w:after="0" w:line="240" w:lineRule="auto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F6438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6438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4388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4388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F64388"/>
  </w:style>
  <w:style w:type="table" w:styleId="PlainTable1">
    <w:name w:val="Plain Table 1"/>
    <w:basedOn w:val="TableNormal"/>
    <w:uiPriority w:val="41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F64388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64388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F6438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64388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6438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64388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64388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F6438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F6438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F6438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F64388"/>
    <w:pPr>
      <w:spacing w:after="10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64388"/>
    <w:pPr>
      <w:spacing w:after="10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64388"/>
    <w:pPr>
      <w:spacing w:after="10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F643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6438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6438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64388"/>
    <w:pPr>
      <w:spacing w:after="10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6438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64388"/>
  </w:style>
  <w:style w:type="paragraph" w:styleId="TOC2">
    <w:name w:val="toc 2"/>
    <w:basedOn w:val="Normal"/>
    <w:next w:val="Normal"/>
    <w:autoRedefine/>
    <w:uiPriority w:val="39"/>
    <w:semiHidden/>
    <w:unhideWhenUsed/>
    <w:rsid w:val="00F64388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64388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64388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64388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64388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64388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64388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64388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7FA0"/>
    <w:pPr>
      <w:keepNext/>
      <w:keepLines/>
      <w:pBdr>
        <w:top w:val="none" w:sz="0" w:space="0" w:color="auto"/>
        <w:bottom w:val="none" w:sz="0" w:space="0" w:color="auto"/>
      </w:pBdr>
      <w:spacing w:after="0"/>
      <w:outlineLvl w:val="9"/>
    </w:pPr>
    <w:rPr>
      <w:color w:val="536142" w:themeColor="accent1" w:themeShade="8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semiHidden/>
    <w:rsid w:val="00217FA0"/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D5D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teams.microsoft.com/l/meetup-join/19%3a15c1d8c66c1c4144a52fee7a96f848a8%40thread.tacv2/1667417990576?context=%7b%22Tid%22%3a%220cdcb198-8169-4b70-ba9f-da7e3ba700c2%22%2c%22Oid%22%3a%22db9c8c3b-b199-439e-b84f-c6917112b6e1%22%7d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school.fultonschools.org/es/wolfcreek/Pages/SCHOOL-GOVERNANCE-COUNCIL.aspx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schinef\Desktop\Facilitator%20Files\Sample%20Beginning%20of%20Year%20SGC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6557ECB14D446F2A54DDF0301581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CD5BA-9DC2-4668-8649-D2A003BCA99B}"/>
      </w:docPartPr>
      <w:docPartBody>
        <w:p w:rsidR="0020021E" w:rsidRDefault="00CA6A4E">
          <w:pPr>
            <w:pStyle w:val="96557ECB14D446F2A54DDF03015817D9"/>
          </w:pPr>
          <w:r>
            <w:rPr>
              <w:rStyle w:val="IntenseEmphasis"/>
            </w:rPr>
            <w:t>Date | time</w:t>
          </w:r>
        </w:p>
      </w:docPartBody>
    </w:docPart>
    <w:docPart>
      <w:docPartPr>
        <w:name w:val="C9D360AA04E64FB1A0A6533558553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3A3B2-C46A-438A-B2E2-4D17BAA7DBE3}"/>
      </w:docPartPr>
      <w:docPartBody>
        <w:p w:rsidR="0020021E" w:rsidRDefault="00CA6A4E">
          <w:pPr>
            <w:pStyle w:val="C9D360AA04E64FB1A0A65335585537E0"/>
          </w:pPr>
          <w:r>
            <w:t>Time</w:t>
          </w:r>
        </w:p>
      </w:docPartBody>
    </w:docPart>
    <w:docPart>
      <w:docPartPr>
        <w:name w:val="DDF2ECBDC51542E68A1061AC70225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7E37C-FA70-4E9D-BA3F-D787662B5B97}"/>
      </w:docPartPr>
      <w:docPartBody>
        <w:p w:rsidR="0020021E" w:rsidRDefault="00CA6A4E">
          <w:pPr>
            <w:pStyle w:val="DDF2ECBDC51542E68A1061AC702256CA"/>
          </w:pPr>
          <w:r w:rsidRPr="00802038">
            <w:t>Item</w:t>
          </w:r>
        </w:p>
      </w:docPartBody>
    </w:docPart>
    <w:docPart>
      <w:docPartPr>
        <w:name w:val="D5C8918981424D4E8B22CFAB3245B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E7E72-186A-4137-93FA-36712E766A0D}"/>
      </w:docPartPr>
      <w:docPartBody>
        <w:p w:rsidR="0020021E" w:rsidRDefault="00CA6A4E">
          <w:pPr>
            <w:pStyle w:val="D5C8918981424D4E8B22CFAB3245B0A1"/>
          </w:pPr>
          <w:r>
            <w:t>Owner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A4E"/>
    <w:rsid w:val="00003747"/>
    <w:rsid w:val="00076F83"/>
    <w:rsid w:val="00150B58"/>
    <w:rsid w:val="0020021E"/>
    <w:rsid w:val="00282408"/>
    <w:rsid w:val="003452F2"/>
    <w:rsid w:val="00513C60"/>
    <w:rsid w:val="0058227A"/>
    <w:rsid w:val="0060256A"/>
    <w:rsid w:val="00637647"/>
    <w:rsid w:val="007E2FCE"/>
    <w:rsid w:val="00A259C9"/>
    <w:rsid w:val="00B51AFD"/>
    <w:rsid w:val="00CA6A4E"/>
    <w:rsid w:val="00CB66F6"/>
    <w:rsid w:val="00D71F53"/>
    <w:rsid w:val="00D7243F"/>
    <w:rsid w:val="00FD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3"/>
    <w:unhideWhenUsed/>
    <w:qFormat/>
    <w:rPr>
      <w:i/>
      <w:iCs/>
      <w:color w:val="833C0B" w:themeColor="accent2" w:themeShade="80"/>
    </w:rPr>
  </w:style>
  <w:style w:type="paragraph" w:customStyle="1" w:styleId="96557ECB14D446F2A54DDF03015817D9">
    <w:name w:val="96557ECB14D446F2A54DDF03015817D9"/>
  </w:style>
  <w:style w:type="paragraph" w:customStyle="1" w:styleId="C9D360AA04E64FB1A0A65335585537E0">
    <w:name w:val="C9D360AA04E64FB1A0A65335585537E0"/>
  </w:style>
  <w:style w:type="paragraph" w:customStyle="1" w:styleId="DDF2ECBDC51542E68A1061AC702256CA">
    <w:name w:val="DDF2ECBDC51542E68A1061AC702256CA"/>
  </w:style>
  <w:style w:type="paragraph" w:customStyle="1" w:styleId="D5C8918981424D4E8B22CFAB3245B0A1">
    <w:name w:val="D5C8918981424D4E8B22CFAB3245B0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b67fd1-4578-4cc1-9462-76d8a07fb72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31950660F0D2479B9AF9ABAFBB488D" ma:contentTypeVersion="17" ma:contentTypeDescription="Create a new document." ma:contentTypeScope="" ma:versionID="9b53fb99983f09612e979de6eb801fe7">
  <xsd:schema xmlns:xsd="http://www.w3.org/2001/XMLSchema" xmlns:xs="http://www.w3.org/2001/XMLSchema" xmlns:p="http://schemas.microsoft.com/office/2006/metadata/properties" xmlns:ns3="f0b67fd1-4578-4cc1-9462-76d8a07fb727" xmlns:ns4="9ae3f18b-165c-4be5-95a1-b6847d9f12e6" targetNamespace="http://schemas.microsoft.com/office/2006/metadata/properties" ma:root="true" ma:fieldsID="3e054ed7cf1341f0e3822dacf20019f6" ns3:_="" ns4:_="">
    <xsd:import namespace="f0b67fd1-4578-4cc1-9462-76d8a07fb727"/>
    <xsd:import namespace="9ae3f18b-165c-4be5-95a1-b6847d9f12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67fd1-4578-4cc1-9462-76d8a07fb7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e3f18b-165c-4be5-95a1-b6847d9f12e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A59DC8-3647-4E9F-AA16-7D64FEEB3A1A}">
  <ds:schemaRefs>
    <ds:schemaRef ds:uri="http://schemas.microsoft.com/office/2006/metadata/properties"/>
    <ds:schemaRef ds:uri="http://schemas.microsoft.com/office/infopath/2007/PartnerControls"/>
    <ds:schemaRef ds:uri="f0b67fd1-4578-4cc1-9462-76d8a07fb727"/>
  </ds:schemaRefs>
</ds:datastoreItem>
</file>

<file path=customXml/itemProps2.xml><?xml version="1.0" encoding="utf-8"?>
<ds:datastoreItem xmlns:ds="http://schemas.openxmlformats.org/officeDocument/2006/customXml" ds:itemID="{949ED7A8-A63D-4317-A8D5-8724B0AD78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FA3834-9630-4336-B386-27C8413A9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b67fd1-4578-4cc1-9462-76d8a07fb727"/>
    <ds:schemaRef ds:uri="9ae3f18b-165c-4be5-95a1-b6847d9f12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Sample Beginning of Year SGC Agenda</Template>
  <TotalTime>1</TotalTime>
  <Pages>3</Pages>
  <Words>1139</Words>
  <Characters>6387</Characters>
  <Application>Microsoft Office Word</Application>
  <DocSecurity>0</DocSecurity>
  <Lines>148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Hopkins-Sullivan, Nikia S</cp:lastModifiedBy>
  <cp:revision>3</cp:revision>
  <cp:lastPrinted>2023-08-15T18:20:00Z</cp:lastPrinted>
  <dcterms:created xsi:type="dcterms:W3CDTF">2023-10-25T16:41:00Z</dcterms:created>
  <dcterms:modified xsi:type="dcterms:W3CDTF">2023-10-25T16:41:00Z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0x0101006C31950660F0D2479B9AF9ABAFBB488D</vt:lpwstr>
  </property>
  <property fmtid="{D5CDD505-2E9C-101B-9397-08002B2CF9AE}" pid="3" name="MSIP_Label_0ee3c538-ec52-435f-ae58-017644bd9513_Enabled">
    <vt:lpwstr>true</vt:lpwstr>
  </property>
  <property fmtid="{D5CDD505-2E9C-101B-9397-08002B2CF9AE}" pid="4" name="MSIP_Label_0ee3c538-ec52-435f-ae58-017644bd9513_SetDate">
    <vt:lpwstr>2022-06-15T16:12:35Z</vt:lpwstr>
  </property>
  <property fmtid="{D5CDD505-2E9C-101B-9397-08002B2CF9AE}" pid="5" name="MSIP_Label_0ee3c538-ec52-435f-ae58-017644bd9513_Method">
    <vt:lpwstr>Standard</vt:lpwstr>
  </property>
  <property fmtid="{D5CDD505-2E9C-101B-9397-08002B2CF9AE}" pid="6" name="MSIP_Label_0ee3c538-ec52-435f-ae58-017644bd9513_Name">
    <vt:lpwstr>0ee3c538-ec52-435f-ae58-017644bd9513</vt:lpwstr>
  </property>
  <property fmtid="{D5CDD505-2E9C-101B-9397-08002B2CF9AE}" pid="7" name="MSIP_Label_0ee3c538-ec52-435f-ae58-017644bd9513_SiteId">
    <vt:lpwstr>0cdcb198-8169-4b70-ba9f-da7e3ba700c2</vt:lpwstr>
  </property>
  <property fmtid="{D5CDD505-2E9C-101B-9397-08002B2CF9AE}" pid="8" name="MSIP_Label_0ee3c538-ec52-435f-ae58-017644bd9513_ActionId">
    <vt:lpwstr>81e204aa-d1aa-4d94-bf29-5b6b7bb7b341</vt:lpwstr>
  </property>
  <property fmtid="{D5CDD505-2E9C-101B-9397-08002B2CF9AE}" pid="9" name="MSIP_Label_0ee3c538-ec52-435f-ae58-017644bd9513_ContentBits">
    <vt:lpwstr>0</vt:lpwstr>
  </property>
  <property fmtid="{D5CDD505-2E9C-101B-9397-08002B2CF9AE}" pid="10" name="GrammarlyDocumentId">
    <vt:lpwstr>87bb038551ded233976ed1a5daf3bf52b9e0589a63fe895b738fd2d83fe222f5</vt:lpwstr>
  </property>
</Properties>
</file>