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299027C3" w:rsidR="00B2036D" w:rsidRPr="002202D7" w:rsidRDefault="00384E54">
      <w:pPr>
        <w:pStyle w:val="Title"/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318E84" wp14:editId="513543B4">
            <wp:simplePos x="0" y="0"/>
            <wp:positionH relativeFrom="margin">
              <wp:posOffset>-228600</wp:posOffset>
            </wp:positionH>
            <wp:positionV relativeFrom="paragraph">
              <wp:posOffset>29633</wp:posOffset>
            </wp:positionV>
            <wp:extent cx="889000" cy="1025525"/>
            <wp:effectExtent l="0" t="0" r="6350" b="3175"/>
            <wp:wrapSquare wrapText="bothSides"/>
            <wp:docPr id="2" name="Picture 2" descr="Wolf Creek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lf Creek Element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25" cy="10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56C2FD65" w14:textId="77777777" w:rsidR="00384E54" w:rsidRPr="008A00E6" w:rsidRDefault="00384E54" w:rsidP="00384E54">
      <w:pPr>
        <w:pStyle w:val="Subtitle"/>
        <w:spacing w:before="0" w:after="0"/>
        <w:rPr>
          <w:b/>
          <w:color w:val="18025E"/>
          <w:sz w:val="26"/>
          <w:szCs w:val="26"/>
        </w:rPr>
      </w:pPr>
      <w:r>
        <w:rPr>
          <w:b/>
          <w:color w:val="18025E"/>
          <w:sz w:val="26"/>
          <w:szCs w:val="26"/>
        </w:rPr>
        <w:t>Wolf Creek Elementary</w:t>
      </w:r>
      <w:r w:rsidRPr="008A00E6">
        <w:rPr>
          <w:b/>
          <w:color w:val="18025E"/>
          <w:sz w:val="26"/>
          <w:szCs w:val="26"/>
        </w:rPr>
        <w:t xml:space="preserve"> School Governance Council</w:t>
      </w:r>
    </w:p>
    <w:p w14:paraId="3CD1EF02" w14:textId="4E190F43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C55DCD">
        <w:t>10</w:t>
      </w:r>
      <w:r w:rsidR="00873F41">
        <w:t>/</w:t>
      </w:r>
      <w:r w:rsidR="00C55DCD">
        <w:t>17</w:t>
      </w:r>
      <w:r w:rsidR="00873F41">
        <w:t>/</w:t>
      </w:r>
      <w:r w:rsidR="00C703E5">
        <w:t>202</w:t>
      </w:r>
      <w:r w:rsidR="00015746">
        <w:t>3</w:t>
      </w:r>
      <w:r w:rsidR="00E63A1A">
        <w:t xml:space="preserve"> | </w:t>
      </w:r>
      <w:r w:rsidR="0028422B">
        <w:t>4</w:t>
      </w:r>
      <w:r w:rsidR="0024050A">
        <w:t>:00</w:t>
      </w:r>
      <w:r w:rsidR="00230377">
        <w:t>p</w:t>
      </w:r>
      <w:r w:rsidR="0024050A">
        <w:t>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384E54">
        <w:t>WCES SGC Teams</w:t>
      </w:r>
    </w:p>
    <w:p w14:paraId="44E28631" w14:textId="77777777" w:rsidR="00384E54" w:rsidRPr="00A36257" w:rsidRDefault="00384E54" w:rsidP="00780D36">
      <w:pPr>
        <w:pBdr>
          <w:top w:val="single" w:sz="4" w:space="1" w:color="444D26" w:themeColor="text2"/>
        </w:pBdr>
        <w:spacing w:before="0" w:after="0" w:line="240" w:lineRule="auto"/>
        <w:rPr>
          <w:sz w:val="20"/>
          <w:szCs w:val="20"/>
        </w:rPr>
      </w:pPr>
      <w:r w:rsidRPr="00A36257">
        <w:rPr>
          <w:sz w:val="20"/>
          <w:szCs w:val="20"/>
        </w:rPr>
        <w:t xml:space="preserve">SGC Website: </w:t>
      </w:r>
      <w:r w:rsidRPr="00A36257">
        <w:rPr>
          <w:color w:val="FF0000"/>
          <w:sz w:val="20"/>
          <w:szCs w:val="20"/>
        </w:rPr>
        <w:t xml:space="preserve"> </w:t>
      </w:r>
      <w:hyperlink r:id="rId11" w:history="1">
        <w:r w:rsidRPr="00A36257">
          <w:rPr>
            <w:rStyle w:val="Hyperlink"/>
            <w:sz w:val="20"/>
            <w:szCs w:val="20"/>
          </w:rPr>
          <w:t>http://school.fultonschools.org/es/wolfcreek/Pages/SCHOOL-GOVERNANCE-COUNCIL.aspx</w:t>
        </w:r>
      </w:hyperlink>
      <w:r w:rsidRPr="00A36257">
        <w:rPr>
          <w:sz w:val="20"/>
          <w:szCs w:val="20"/>
        </w:rPr>
        <w:t xml:space="preserve"> WCES SGC Meeting-Please </w:t>
      </w:r>
      <w:hyperlink r:id="rId12" w:history="1">
        <w:r w:rsidRPr="00A36257">
          <w:rPr>
            <w:rStyle w:val="Hyperlink"/>
            <w:sz w:val="20"/>
            <w:szCs w:val="20"/>
          </w:rPr>
          <w:t>Click Here</w:t>
        </w:r>
      </w:hyperlink>
      <w:r w:rsidRPr="00A36257">
        <w:rPr>
          <w:sz w:val="20"/>
          <w:szCs w:val="20"/>
        </w:rPr>
        <w:t xml:space="preserve"> to join the meeting</w:t>
      </w:r>
      <w:r>
        <w:rPr>
          <w:sz w:val="20"/>
          <w:szCs w:val="20"/>
        </w:rPr>
        <w:t xml:space="preserve">.  </w:t>
      </w:r>
      <w:r w:rsidRPr="00A80751">
        <w:rPr>
          <w:b/>
          <w:bCs/>
          <w:sz w:val="20"/>
          <w:szCs w:val="20"/>
        </w:rPr>
        <w:t>Or call in (audio only)</w:t>
      </w:r>
      <w:r>
        <w:rPr>
          <w:sz w:val="20"/>
          <w:szCs w:val="20"/>
        </w:rPr>
        <w:t xml:space="preserve"> </w:t>
      </w:r>
      <w:r w:rsidRPr="00A80751">
        <w:rPr>
          <w:sz w:val="20"/>
          <w:szCs w:val="20"/>
        </w:rPr>
        <w:t>+1 470-705</w:t>
      </w:r>
      <w:r>
        <w:rPr>
          <w:sz w:val="20"/>
          <w:szCs w:val="20"/>
        </w:rPr>
        <w:t xml:space="preserve">- </w:t>
      </w:r>
      <w:proofErr w:type="gramStart"/>
      <w:r w:rsidRPr="00A80751">
        <w:rPr>
          <w:sz w:val="20"/>
          <w:szCs w:val="20"/>
        </w:rPr>
        <w:t>1712</w:t>
      </w:r>
      <w:r>
        <w:rPr>
          <w:sz w:val="20"/>
          <w:szCs w:val="20"/>
        </w:rPr>
        <w:t xml:space="preserve">  </w:t>
      </w:r>
      <w:r w:rsidRPr="00A80751">
        <w:rPr>
          <w:sz w:val="20"/>
          <w:szCs w:val="20"/>
        </w:rPr>
        <w:t>ID</w:t>
      </w:r>
      <w:proofErr w:type="gramEnd"/>
      <w:r>
        <w:rPr>
          <w:sz w:val="20"/>
          <w:szCs w:val="20"/>
        </w:rPr>
        <w:t xml:space="preserve"> # </w:t>
      </w:r>
      <w:r w:rsidRPr="00A80751">
        <w:rPr>
          <w:sz w:val="20"/>
          <w:szCs w:val="20"/>
        </w:rPr>
        <w:t>: 828 158 591</w:t>
      </w:r>
    </w:p>
    <w:p w14:paraId="4142D90C" w14:textId="77777777" w:rsidR="00384E54" w:rsidRDefault="00384E54" w:rsidP="00780D36">
      <w:pPr>
        <w:pStyle w:val="Heading1"/>
        <w:spacing w:before="0" w:after="0" w:line="240" w:lineRule="auto"/>
      </w:pPr>
      <w:r>
        <w:t>SGC Members</w:t>
      </w:r>
    </w:p>
    <w:p w14:paraId="3C8D73A2" w14:textId="3026B4F9" w:rsidR="00384E54" w:rsidRPr="00C15EC8" w:rsidRDefault="00384E54" w:rsidP="00384E54">
      <w:pPr>
        <w:pStyle w:val="Heading1"/>
        <w:spacing w:before="0" w:after="0" w:line="240" w:lineRule="auto"/>
        <w:rPr>
          <w:color w:val="auto"/>
          <w:sz w:val="16"/>
          <w:szCs w:val="16"/>
        </w:rPr>
      </w:pPr>
      <w:bookmarkStart w:id="0" w:name="_Hlk50550290"/>
      <w:r w:rsidRPr="00703B46">
        <w:rPr>
          <w:b/>
          <w:bCs/>
          <w:color w:val="auto"/>
          <w:sz w:val="16"/>
          <w:szCs w:val="16"/>
        </w:rPr>
        <w:t xml:space="preserve">Dionne </w:t>
      </w:r>
      <w:proofErr w:type="gramStart"/>
      <w:r w:rsidRPr="00703B46">
        <w:rPr>
          <w:b/>
          <w:bCs/>
          <w:color w:val="auto"/>
          <w:sz w:val="16"/>
          <w:szCs w:val="16"/>
        </w:rPr>
        <w:t>Glass</w:t>
      </w:r>
      <w:r w:rsidRPr="00703B46">
        <w:rPr>
          <w:color w:val="auto"/>
          <w:sz w:val="16"/>
          <w:szCs w:val="16"/>
        </w:rPr>
        <w:t xml:space="preserve">  Principal</w:t>
      </w:r>
      <w:proofErr w:type="gramEnd"/>
      <w:r w:rsidRPr="00703B46">
        <w:rPr>
          <w:color w:val="auto"/>
          <w:sz w:val="16"/>
          <w:szCs w:val="16"/>
        </w:rPr>
        <w:t xml:space="preserve">  </w:t>
      </w:r>
      <w:r w:rsidRPr="00B340F5">
        <w:rPr>
          <w:b/>
          <w:bCs/>
          <w:color w:val="00B0F0"/>
          <w:sz w:val="16"/>
          <w:szCs w:val="16"/>
        </w:rPr>
        <w:t>~</w:t>
      </w:r>
      <w:r w:rsidRPr="0057034F"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Nikia Hopkins-Sullivan</w:t>
      </w:r>
      <w:r w:rsidRPr="00703B46">
        <w:rPr>
          <w:b/>
          <w:bCs/>
          <w:color w:val="auto"/>
          <w:sz w:val="16"/>
          <w:szCs w:val="16"/>
        </w:rPr>
        <w:t xml:space="preserve">- </w:t>
      </w:r>
      <w:r w:rsidRPr="00AA4992">
        <w:rPr>
          <w:color w:val="auto"/>
          <w:sz w:val="16"/>
          <w:szCs w:val="16"/>
        </w:rPr>
        <w:t>Appointed</w:t>
      </w:r>
      <w:r w:rsidRPr="00AA4992">
        <w:rPr>
          <w:b/>
          <w:bCs/>
          <w:color w:val="auto"/>
          <w:sz w:val="16"/>
          <w:szCs w:val="16"/>
        </w:rPr>
        <w:t xml:space="preserve"> </w:t>
      </w:r>
      <w:r w:rsidRPr="00AA4992">
        <w:rPr>
          <w:color w:val="auto"/>
          <w:sz w:val="16"/>
          <w:szCs w:val="16"/>
        </w:rPr>
        <w:t>School</w:t>
      </w:r>
      <w:r w:rsidRPr="00AA4992">
        <w:rPr>
          <w:b/>
          <w:bCs/>
          <w:color w:val="auto"/>
          <w:sz w:val="16"/>
          <w:szCs w:val="16"/>
        </w:rPr>
        <w:t xml:space="preserve"> </w:t>
      </w:r>
      <w:r w:rsidRPr="00AA4992">
        <w:rPr>
          <w:color w:val="auto"/>
          <w:sz w:val="16"/>
          <w:szCs w:val="16"/>
        </w:rPr>
        <w:t xml:space="preserve">Employee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auto"/>
          <w:sz w:val="16"/>
          <w:szCs w:val="16"/>
        </w:rPr>
        <w:t>Novella Bridges</w:t>
      </w:r>
      <w:r>
        <w:rPr>
          <w:color w:val="auto"/>
          <w:sz w:val="16"/>
          <w:szCs w:val="16"/>
        </w:rPr>
        <w:t xml:space="preserve"> Appointed</w:t>
      </w:r>
      <w:r w:rsidRPr="00703B46">
        <w:rPr>
          <w:color w:val="auto"/>
          <w:sz w:val="16"/>
          <w:szCs w:val="16"/>
        </w:rPr>
        <w:t xml:space="preserve"> School Employee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0070C0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Ambria Clark</w:t>
      </w:r>
      <w:r>
        <w:rPr>
          <w:color w:val="auto"/>
          <w:sz w:val="16"/>
          <w:szCs w:val="16"/>
        </w:rPr>
        <w:t xml:space="preserve"> Elected Parent</w:t>
      </w:r>
      <w:r w:rsidRPr="00703B46">
        <w:rPr>
          <w:sz w:val="16"/>
          <w:szCs w:val="16"/>
        </w:rPr>
        <w:t xml:space="preserve"> 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Brandi Gwin</w:t>
      </w:r>
      <w:r w:rsidRPr="00703B46">
        <w:rPr>
          <w:b/>
          <w:bCs/>
          <w:color w:val="auto"/>
          <w:sz w:val="16"/>
          <w:szCs w:val="16"/>
        </w:rPr>
        <w:t>-</w:t>
      </w:r>
      <w:r w:rsidRPr="00905F4C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 xml:space="preserve">Elected </w:t>
      </w:r>
      <w:r w:rsidRPr="009A498B">
        <w:rPr>
          <w:color w:val="auto"/>
          <w:sz w:val="16"/>
          <w:szCs w:val="16"/>
        </w:rPr>
        <w:t>School</w:t>
      </w:r>
      <w:r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703B46">
        <w:rPr>
          <w:color w:val="auto"/>
          <w:sz w:val="16"/>
          <w:szCs w:val="16"/>
        </w:rPr>
        <w:t>Employee</w:t>
      </w:r>
      <w:r w:rsidRPr="00B340F5">
        <w:rPr>
          <w:b/>
          <w:bCs/>
          <w:color w:val="00B0F0"/>
          <w:sz w:val="16"/>
          <w:szCs w:val="16"/>
        </w:rPr>
        <w:t>~</w:t>
      </w:r>
      <w:r w:rsidR="00CA4A64">
        <w:rPr>
          <w:b/>
          <w:bCs/>
          <w:color w:val="auto"/>
          <w:sz w:val="16"/>
          <w:szCs w:val="16"/>
        </w:rPr>
        <w:t>Ebony</w:t>
      </w:r>
      <w:proofErr w:type="spellEnd"/>
      <w:r w:rsidR="00CA4A64">
        <w:rPr>
          <w:b/>
          <w:bCs/>
          <w:color w:val="auto"/>
          <w:sz w:val="16"/>
          <w:szCs w:val="16"/>
        </w:rPr>
        <w:t xml:space="preserve"> Scarborough</w:t>
      </w:r>
      <w:r w:rsidRPr="00703B46">
        <w:rPr>
          <w:color w:val="auto"/>
          <w:sz w:val="16"/>
          <w:szCs w:val="16"/>
        </w:rPr>
        <w:t xml:space="preserve">- </w:t>
      </w:r>
      <w:r>
        <w:rPr>
          <w:color w:val="auto"/>
          <w:sz w:val="16"/>
          <w:szCs w:val="16"/>
        </w:rPr>
        <w:t xml:space="preserve">Elected </w:t>
      </w:r>
      <w:r w:rsidRPr="00703B46">
        <w:rPr>
          <w:color w:val="auto"/>
          <w:sz w:val="16"/>
          <w:szCs w:val="16"/>
        </w:rPr>
        <w:t>Parent</w:t>
      </w:r>
      <w:r w:rsidRPr="00B340F5">
        <w:rPr>
          <w:b/>
          <w:bCs/>
          <w:color w:val="00B0F0"/>
          <w:sz w:val="16"/>
          <w:szCs w:val="16"/>
        </w:rPr>
        <w:t>~</w:t>
      </w:r>
      <w:r w:rsidRPr="00703B46">
        <w:rPr>
          <w:sz w:val="16"/>
          <w:szCs w:val="16"/>
        </w:rPr>
        <w:t xml:space="preserve"> </w:t>
      </w:r>
      <w:r w:rsidRPr="00514840">
        <w:rPr>
          <w:b/>
          <w:bCs/>
          <w:color w:val="auto"/>
          <w:sz w:val="16"/>
          <w:szCs w:val="16"/>
        </w:rPr>
        <w:t xml:space="preserve">Vacant- </w:t>
      </w:r>
      <w:r w:rsidRPr="00514840">
        <w:rPr>
          <w:color w:val="auto"/>
          <w:sz w:val="16"/>
          <w:szCs w:val="16"/>
        </w:rPr>
        <w:t>Appointed</w:t>
      </w:r>
      <w:r w:rsidRPr="00514840">
        <w:rPr>
          <w:b/>
          <w:bCs/>
          <w:color w:val="auto"/>
          <w:sz w:val="16"/>
          <w:szCs w:val="16"/>
        </w:rPr>
        <w:t xml:space="preserve"> </w:t>
      </w:r>
      <w:r w:rsidRPr="00514840">
        <w:rPr>
          <w:color w:val="auto"/>
          <w:sz w:val="16"/>
          <w:szCs w:val="16"/>
        </w:rPr>
        <w:t>Community Member</w:t>
      </w:r>
      <w:r w:rsidRPr="00514840">
        <w:rPr>
          <w:b/>
          <w:bCs/>
          <w:color w:val="auto"/>
          <w:sz w:val="16"/>
          <w:szCs w:val="16"/>
        </w:rPr>
        <w:t>~</w:t>
      </w:r>
      <w:r w:rsidRPr="00514840">
        <w:rPr>
          <w:color w:val="auto"/>
          <w:sz w:val="16"/>
          <w:szCs w:val="16"/>
        </w:rPr>
        <w:t xml:space="preserve"> </w:t>
      </w:r>
      <w:r w:rsidR="00771D7B">
        <w:rPr>
          <w:b/>
          <w:bCs/>
          <w:color w:val="auto"/>
          <w:sz w:val="16"/>
          <w:szCs w:val="16"/>
        </w:rPr>
        <w:t>Hillary Middleton</w:t>
      </w:r>
      <w:r w:rsidRPr="00514840">
        <w:rPr>
          <w:b/>
          <w:bCs/>
          <w:color w:val="auto"/>
          <w:sz w:val="16"/>
          <w:szCs w:val="16"/>
        </w:rPr>
        <w:t>-</w:t>
      </w:r>
      <w:r w:rsidRPr="00514840">
        <w:rPr>
          <w:color w:val="auto"/>
          <w:sz w:val="16"/>
          <w:szCs w:val="16"/>
        </w:rPr>
        <w:t>Elected</w:t>
      </w:r>
      <w:r w:rsidRPr="00514840">
        <w:rPr>
          <w:b/>
          <w:bCs/>
          <w:color w:val="auto"/>
          <w:sz w:val="16"/>
          <w:szCs w:val="16"/>
        </w:rPr>
        <w:t xml:space="preserve"> </w:t>
      </w:r>
      <w:r w:rsidRPr="00514840">
        <w:rPr>
          <w:color w:val="auto"/>
          <w:sz w:val="16"/>
          <w:szCs w:val="16"/>
        </w:rPr>
        <w:t xml:space="preserve">School Employee </w:t>
      </w:r>
      <w:r w:rsidRPr="00514840">
        <w:rPr>
          <w:b/>
          <w:bCs/>
          <w:color w:val="auto"/>
          <w:sz w:val="16"/>
          <w:szCs w:val="16"/>
        </w:rPr>
        <w:t xml:space="preserve">~ </w:t>
      </w:r>
      <w:r w:rsidR="00771D7B">
        <w:rPr>
          <w:b/>
          <w:bCs/>
          <w:color w:val="auto"/>
          <w:sz w:val="16"/>
          <w:szCs w:val="16"/>
        </w:rPr>
        <w:t>Lacrecia Reynolds</w:t>
      </w:r>
      <w:r w:rsidRPr="00514840">
        <w:rPr>
          <w:color w:val="auto"/>
          <w:sz w:val="16"/>
          <w:szCs w:val="16"/>
        </w:rPr>
        <w:t>-Elected Parent</w:t>
      </w:r>
    </w:p>
    <w:tbl>
      <w:tblPr>
        <w:tblStyle w:val="ListTable6Colorful"/>
        <w:tblW w:w="4766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25"/>
        <w:gridCol w:w="6175"/>
        <w:gridCol w:w="1025"/>
        <w:gridCol w:w="1045"/>
        <w:gridCol w:w="1025"/>
      </w:tblGrid>
      <w:tr w:rsidR="00604FBD" w14:paraId="3CD1EF08" w14:textId="77777777" w:rsidTr="00726B90">
        <w:trPr>
          <w:tblHeader/>
        </w:trPr>
        <w:tc>
          <w:tcPr>
            <w:tcW w:w="1025" w:type="dxa"/>
          </w:tcPr>
          <w:bookmarkEnd w:id="0" w:displacedByCustomXml="next"/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  <w:gridSpan w:val="2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  <w:gridSpan w:val="2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726B90">
        <w:tc>
          <w:tcPr>
            <w:tcW w:w="1025" w:type="dxa"/>
          </w:tcPr>
          <w:p w14:paraId="6F4521FC" w14:textId="3B84DE0E" w:rsidR="00576F5E" w:rsidRDefault="0028422B" w:rsidP="00576F5E">
            <w:r>
              <w:t>4</w:t>
            </w:r>
            <w:r w:rsidR="00576F5E">
              <w:t>:00</w:t>
            </w:r>
            <w:r>
              <w:t>p</w:t>
            </w:r>
            <w:r w:rsidR="00576F5E">
              <w:t>m</w:t>
            </w:r>
          </w:p>
          <w:p w14:paraId="3CD1EF09" w14:textId="734798B3" w:rsidR="00384E54" w:rsidRDefault="00384E54" w:rsidP="00576F5E">
            <w:r>
              <w:t>4:01pm</w:t>
            </w:r>
          </w:p>
        </w:tc>
        <w:tc>
          <w:tcPr>
            <w:tcW w:w="7200" w:type="dxa"/>
            <w:gridSpan w:val="2"/>
          </w:tcPr>
          <w:p w14:paraId="32844AA9" w14:textId="77777777" w:rsidR="00384E54" w:rsidRPr="00384E54" w:rsidRDefault="00576F5E" w:rsidP="00576F5E">
            <w:r w:rsidRPr="00384E54">
              <w:t>Call to Order</w:t>
            </w:r>
          </w:p>
          <w:p w14:paraId="3CD1EF0A" w14:textId="25664B51" w:rsidR="00384E54" w:rsidRPr="00384E54" w:rsidRDefault="00384E54" w:rsidP="00576F5E">
            <w:r w:rsidRPr="00384E54">
              <w:t>Discussion Item:  Meeting Norms</w:t>
            </w:r>
          </w:p>
        </w:tc>
        <w:tc>
          <w:tcPr>
            <w:tcW w:w="2070" w:type="dxa"/>
            <w:gridSpan w:val="2"/>
          </w:tcPr>
          <w:p w14:paraId="5A640724" w14:textId="6FA2E5AF" w:rsidR="00384E54" w:rsidRDefault="00C55DCD" w:rsidP="00576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Hopkins-Sullivan</w:t>
            </w:r>
          </w:p>
          <w:p w14:paraId="3CD1EF0B" w14:textId="4A33D6E0" w:rsidR="00384E54" w:rsidRPr="00384E54" w:rsidRDefault="00C55DCD" w:rsidP="00576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Clark</w:t>
            </w:r>
          </w:p>
        </w:tc>
      </w:tr>
      <w:tr w:rsidR="00380204" w14:paraId="3CD1EF10" w14:textId="77777777" w:rsidTr="00726B90">
        <w:tc>
          <w:tcPr>
            <w:tcW w:w="1025" w:type="dxa"/>
          </w:tcPr>
          <w:p w14:paraId="3CD1EF0D" w14:textId="32D366F9" w:rsidR="00380204" w:rsidRDefault="0028422B" w:rsidP="00380204">
            <w:r>
              <w:t>4</w:t>
            </w:r>
            <w:r w:rsidR="00380204">
              <w:t>:02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  <w:gridSpan w:val="2"/>
          </w:tcPr>
          <w:p w14:paraId="3CD1EF0E" w14:textId="77777777" w:rsidR="00380204" w:rsidRPr="00384E54" w:rsidRDefault="00380204" w:rsidP="00380204">
            <w:r w:rsidRPr="00384E54">
              <w:t>Action Item: Approve Agenda</w:t>
            </w:r>
          </w:p>
        </w:tc>
        <w:tc>
          <w:tcPr>
            <w:tcW w:w="2070" w:type="dxa"/>
            <w:gridSpan w:val="2"/>
          </w:tcPr>
          <w:p w14:paraId="3CD1EF0F" w14:textId="3F8D0A79" w:rsidR="00380204" w:rsidRDefault="00C55DCD" w:rsidP="00380204">
            <w:r>
              <w:rPr>
                <w:sz w:val="18"/>
                <w:szCs w:val="18"/>
              </w:rPr>
              <w:t>Hopkins-Sullivan</w:t>
            </w:r>
          </w:p>
        </w:tc>
      </w:tr>
      <w:tr w:rsidR="00380204" w14:paraId="3CD1EF14" w14:textId="77777777" w:rsidTr="00726B90">
        <w:tc>
          <w:tcPr>
            <w:tcW w:w="1025" w:type="dxa"/>
          </w:tcPr>
          <w:p w14:paraId="3CD1EF11" w14:textId="667FD82E" w:rsidR="00380204" w:rsidRDefault="0028422B" w:rsidP="00380204">
            <w:r>
              <w:t>4</w:t>
            </w:r>
            <w:r w:rsidR="00380204">
              <w:t>:05</w:t>
            </w:r>
            <w:r>
              <w:t>p</w:t>
            </w:r>
            <w:r w:rsidR="00380204">
              <w:t>m</w:t>
            </w:r>
          </w:p>
        </w:tc>
        <w:tc>
          <w:tcPr>
            <w:tcW w:w="7200" w:type="dxa"/>
            <w:gridSpan w:val="2"/>
          </w:tcPr>
          <w:p w14:paraId="3CD1EF12" w14:textId="69890391" w:rsidR="00380204" w:rsidRDefault="00380204" w:rsidP="00380204">
            <w:r>
              <w:t>Action Item: Approve</w:t>
            </w:r>
            <w:r w:rsidR="00C55DCD">
              <w:t xml:space="preserve"> August Meeting Minutes</w:t>
            </w:r>
          </w:p>
        </w:tc>
        <w:tc>
          <w:tcPr>
            <w:tcW w:w="2070" w:type="dxa"/>
            <w:gridSpan w:val="2"/>
          </w:tcPr>
          <w:p w14:paraId="3CD1EF13" w14:textId="19E95075" w:rsidR="00380204" w:rsidRDefault="00C55DCD" w:rsidP="00380204">
            <w:r>
              <w:rPr>
                <w:sz w:val="18"/>
                <w:szCs w:val="18"/>
              </w:rPr>
              <w:t>Bridges</w:t>
            </w:r>
          </w:p>
        </w:tc>
      </w:tr>
      <w:tr w:rsidR="00AB597D" w14:paraId="3CD1EF20" w14:textId="77777777" w:rsidTr="00726B90">
        <w:tc>
          <w:tcPr>
            <w:tcW w:w="1025" w:type="dxa"/>
          </w:tcPr>
          <w:p w14:paraId="3CD1EF1D" w14:textId="5BF0580F" w:rsidR="00AB597D" w:rsidRDefault="0028422B" w:rsidP="00AB597D">
            <w:r>
              <w:t>4</w:t>
            </w:r>
            <w:r w:rsidR="00AB597D">
              <w:t>:</w:t>
            </w:r>
            <w:r w:rsidR="00726B90">
              <w:t>10</w:t>
            </w:r>
            <w:r>
              <w:t>p</w:t>
            </w:r>
            <w:r w:rsidR="00AB597D">
              <w:t>m</w:t>
            </w:r>
          </w:p>
        </w:tc>
        <w:tc>
          <w:tcPr>
            <w:tcW w:w="7200" w:type="dxa"/>
            <w:gridSpan w:val="2"/>
          </w:tcPr>
          <w:p w14:paraId="3CD1EF1E" w14:textId="77C09282" w:rsidR="00AB597D" w:rsidRDefault="00AB597D" w:rsidP="00AB597D">
            <w:r>
              <w:t xml:space="preserve">Discussion Item: </w:t>
            </w:r>
            <w:r w:rsidR="00C55DCD">
              <w:t xml:space="preserve">SY23-24 Council Initiatives </w:t>
            </w:r>
          </w:p>
        </w:tc>
        <w:tc>
          <w:tcPr>
            <w:tcW w:w="2070" w:type="dxa"/>
            <w:gridSpan w:val="2"/>
          </w:tcPr>
          <w:p w14:paraId="3CD1EF1F" w14:textId="38E6DEA5" w:rsidR="00AB597D" w:rsidRDefault="00C55DCD" w:rsidP="00AB597D">
            <w:r>
              <w:rPr>
                <w:sz w:val="18"/>
                <w:szCs w:val="18"/>
              </w:rPr>
              <w:t>Hopkins-Sullivan</w:t>
            </w:r>
            <w:r w:rsidR="00384E54">
              <w:rPr>
                <w:sz w:val="18"/>
                <w:szCs w:val="18"/>
              </w:rPr>
              <w:t xml:space="preserve"> </w:t>
            </w:r>
          </w:p>
        </w:tc>
      </w:tr>
      <w:tr w:rsidR="00EB6A25" w14:paraId="389D09A4" w14:textId="77777777" w:rsidTr="00726B90">
        <w:tc>
          <w:tcPr>
            <w:tcW w:w="1025" w:type="dxa"/>
          </w:tcPr>
          <w:p w14:paraId="1D9B14B8" w14:textId="49B35C2B" w:rsidR="00EB6A25" w:rsidRDefault="0028422B" w:rsidP="00AB597D">
            <w:r>
              <w:t>4</w:t>
            </w:r>
            <w:r w:rsidR="00EB6A25">
              <w:t>:</w:t>
            </w:r>
            <w:r w:rsidR="00C55DCD">
              <w:t>20</w:t>
            </w:r>
            <w:r>
              <w:t>p</w:t>
            </w:r>
            <w:r w:rsidR="00EB6A25">
              <w:t>m</w:t>
            </w:r>
          </w:p>
        </w:tc>
        <w:tc>
          <w:tcPr>
            <w:tcW w:w="7200" w:type="dxa"/>
            <w:gridSpan w:val="2"/>
          </w:tcPr>
          <w:p w14:paraId="61769A81" w14:textId="5B22E02A" w:rsidR="00AC357C" w:rsidRDefault="00C55DCD" w:rsidP="00AB597D">
            <w:r>
              <w:t>Discussion Item</w:t>
            </w:r>
            <w:r w:rsidR="00EB6A25">
              <w:t xml:space="preserve">: </w:t>
            </w:r>
            <w:r>
              <w:t>Charter Dollar Expenditure Proposals</w:t>
            </w:r>
          </w:p>
        </w:tc>
        <w:tc>
          <w:tcPr>
            <w:tcW w:w="2070" w:type="dxa"/>
            <w:gridSpan w:val="2"/>
          </w:tcPr>
          <w:p w14:paraId="1E122187" w14:textId="744A3A40" w:rsidR="00EB6A25" w:rsidRPr="00380204" w:rsidRDefault="004451BC" w:rsidP="00AB5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</w:p>
        </w:tc>
      </w:tr>
      <w:tr w:rsidR="003F2432" w14:paraId="3CD1EF2B" w14:textId="77777777" w:rsidTr="00726B90">
        <w:tc>
          <w:tcPr>
            <w:tcW w:w="1025" w:type="dxa"/>
          </w:tcPr>
          <w:p w14:paraId="6FF32869" w14:textId="2E59A143" w:rsidR="003F2432" w:rsidRDefault="0028422B" w:rsidP="003F2432">
            <w:r>
              <w:t>4</w:t>
            </w:r>
            <w:r w:rsidR="003F2432">
              <w:t>:</w:t>
            </w:r>
            <w:r w:rsidR="00D27664">
              <w:t>30</w:t>
            </w:r>
            <w:r>
              <w:t>p</w:t>
            </w:r>
            <w:r w:rsidR="003F2432">
              <w:t>m</w:t>
            </w:r>
          </w:p>
          <w:p w14:paraId="3CD1EF25" w14:textId="75A0E027" w:rsidR="00B05F26" w:rsidRDefault="00B05F26" w:rsidP="003F2432"/>
        </w:tc>
        <w:tc>
          <w:tcPr>
            <w:tcW w:w="7200" w:type="dxa"/>
            <w:gridSpan w:val="2"/>
          </w:tcPr>
          <w:p w14:paraId="3B003C03" w14:textId="77777777" w:rsidR="00B05F26" w:rsidRDefault="00C55DCD" w:rsidP="00387EE1">
            <w:r>
              <w:t>Informational Item</w:t>
            </w:r>
            <w:r w:rsidR="00AC357C">
              <w:t xml:space="preserve">: </w:t>
            </w:r>
            <w:r>
              <w:t>Principal’s Update</w:t>
            </w:r>
          </w:p>
          <w:p w14:paraId="78D65EAA" w14:textId="77777777" w:rsidR="00C55DCD" w:rsidRDefault="00C55DCD" w:rsidP="00C55DCD">
            <w:pPr>
              <w:pStyle w:val="ListParagraph"/>
              <w:numPr>
                <w:ilvl w:val="0"/>
                <w:numId w:val="17"/>
              </w:numPr>
            </w:pPr>
            <w:r>
              <w:t>Upcoming School Events</w:t>
            </w:r>
          </w:p>
          <w:p w14:paraId="3CD1EF29" w14:textId="11D28BAC" w:rsidR="00C55DCD" w:rsidRPr="00C55DCD" w:rsidRDefault="00C55DCD" w:rsidP="00C55DCD">
            <w:pPr>
              <w:pStyle w:val="ListParagraph"/>
              <w:numPr>
                <w:ilvl w:val="0"/>
                <w:numId w:val="17"/>
              </w:numPr>
            </w:pPr>
            <w:r>
              <w:t>Semester Action Plan Review</w:t>
            </w:r>
          </w:p>
        </w:tc>
        <w:tc>
          <w:tcPr>
            <w:tcW w:w="2070" w:type="dxa"/>
            <w:gridSpan w:val="2"/>
          </w:tcPr>
          <w:p w14:paraId="4A2C85CE" w14:textId="376ABBE6" w:rsidR="003F2432" w:rsidRDefault="0028422B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  <w:r w:rsidR="00E96018" w:rsidRPr="00E96018">
              <w:rPr>
                <w:sz w:val="18"/>
                <w:szCs w:val="18"/>
              </w:rPr>
              <w:t xml:space="preserve"> </w:t>
            </w:r>
          </w:p>
          <w:p w14:paraId="3CD1EF2A" w14:textId="2B8ED5E5" w:rsidR="00B05F26" w:rsidRPr="00E96018" w:rsidRDefault="00B05F26" w:rsidP="003F2432">
            <w:pPr>
              <w:rPr>
                <w:sz w:val="18"/>
                <w:szCs w:val="18"/>
              </w:rPr>
            </w:pPr>
          </w:p>
        </w:tc>
      </w:tr>
      <w:tr w:rsidR="00726B90" w14:paraId="1806FFB6" w14:textId="77777777" w:rsidTr="00726B90">
        <w:tc>
          <w:tcPr>
            <w:tcW w:w="1025" w:type="dxa"/>
          </w:tcPr>
          <w:p w14:paraId="1DFFAACC" w14:textId="6C62027F" w:rsidR="00726B90" w:rsidRDefault="004C0A45" w:rsidP="00726B90">
            <w:r>
              <w:t>4:40</w:t>
            </w:r>
            <w:r w:rsidR="0028422B">
              <w:t>p</w:t>
            </w:r>
            <w:r w:rsidR="00726B90">
              <w:t>m</w:t>
            </w:r>
          </w:p>
        </w:tc>
        <w:tc>
          <w:tcPr>
            <w:tcW w:w="7200" w:type="dxa"/>
            <w:gridSpan w:val="2"/>
          </w:tcPr>
          <w:p w14:paraId="74480BB4" w14:textId="24D8029E" w:rsidR="00726B90" w:rsidRDefault="004C0A45" w:rsidP="00726B90">
            <w:r>
              <w:t xml:space="preserve">Discussion Item: </w:t>
            </w:r>
            <w:r w:rsidR="00C55DCD">
              <w:t>Fall Cross Council Meetings</w:t>
            </w:r>
          </w:p>
        </w:tc>
        <w:tc>
          <w:tcPr>
            <w:tcW w:w="2070" w:type="dxa"/>
            <w:gridSpan w:val="2"/>
          </w:tcPr>
          <w:p w14:paraId="0AF5F00E" w14:textId="4631171D" w:rsidR="00726B90" w:rsidRPr="00E96018" w:rsidRDefault="00C55DCD" w:rsidP="00726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Hopkins-Sullivan</w:t>
            </w:r>
          </w:p>
        </w:tc>
      </w:tr>
      <w:tr w:rsidR="004C0A45" w14:paraId="6A4FD00F" w14:textId="77777777" w:rsidTr="00726B90">
        <w:tc>
          <w:tcPr>
            <w:tcW w:w="1025" w:type="dxa"/>
          </w:tcPr>
          <w:p w14:paraId="3932CEAC" w14:textId="66FEC7C8" w:rsidR="004C0A45" w:rsidRDefault="004C0A45" w:rsidP="004C0A45">
            <w:r>
              <w:t>4:</w:t>
            </w:r>
            <w:r w:rsidR="00D27664">
              <w:t>50</w:t>
            </w:r>
            <w:r>
              <w:t>pm</w:t>
            </w:r>
          </w:p>
        </w:tc>
        <w:tc>
          <w:tcPr>
            <w:tcW w:w="7200" w:type="dxa"/>
            <w:gridSpan w:val="2"/>
          </w:tcPr>
          <w:p w14:paraId="6D2F5FB1" w14:textId="0C799810" w:rsidR="004C0A45" w:rsidRDefault="004C0A45" w:rsidP="004C0A45">
            <w:r>
              <w:t xml:space="preserve">Discussion Item: </w:t>
            </w:r>
            <w:r w:rsidR="00C55DCD">
              <w:t>Website Audits</w:t>
            </w:r>
          </w:p>
        </w:tc>
        <w:tc>
          <w:tcPr>
            <w:tcW w:w="2070" w:type="dxa"/>
            <w:gridSpan w:val="2"/>
          </w:tcPr>
          <w:p w14:paraId="4D7706E1" w14:textId="34AF1A51" w:rsidR="004C0A45" w:rsidRDefault="00C55DCD" w:rsidP="004C0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Bridges</w:t>
            </w:r>
          </w:p>
        </w:tc>
      </w:tr>
      <w:tr w:rsidR="004C0A45" w14:paraId="2C3648D1" w14:textId="77777777" w:rsidTr="00726B90">
        <w:tc>
          <w:tcPr>
            <w:tcW w:w="1025" w:type="dxa"/>
          </w:tcPr>
          <w:p w14:paraId="56C44A33" w14:textId="3477BAD2" w:rsidR="004C0A45" w:rsidRDefault="00D27664" w:rsidP="004C0A45">
            <w:r>
              <w:t>5</w:t>
            </w:r>
            <w:r w:rsidR="004C0A45">
              <w:t>:</w:t>
            </w:r>
            <w:r>
              <w:t>00</w:t>
            </w:r>
            <w:r w:rsidR="004C0A45">
              <w:t>pm</w:t>
            </w:r>
          </w:p>
        </w:tc>
        <w:tc>
          <w:tcPr>
            <w:tcW w:w="7200" w:type="dxa"/>
            <w:gridSpan w:val="2"/>
          </w:tcPr>
          <w:p w14:paraId="435F78F1" w14:textId="4A517FF1" w:rsidR="004C0A45" w:rsidRDefault="00C55DCD" w:rsidP="00C55DCD">
            <w:r>
              <w:t>Action Item: Meeting Adjournment</w:t>
            </w:r>
          </w:p>
        </w:tc>
        <w:tc>
          <w:tcPr>
            <w:tcW w:w="2070" w:type="dxa"/>
            <w:gridSpan w:val="2"/>
          </w:tcPr>
          <w:p w14:paraId="40AF9D67" w14:textId="496D480F" w:rsidR="004C0A45" w:rsidRDefault="004451BC" w:rsidP="004C0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</w:p>
        </w:tc>
      </w:tr>
      <w:tr w:rsidR="004C0A45" w14:paraId="1F3AD9DF" w14:textId="77777777" w:rsidTr="00726B90">
        <w:tc>
          <w:tcPr>
            <w:tcW w:w="1025" w:type="dxa"/>
          </w:tcPr>
          <w:p w14:paraId="47CFA892" w14:textId="7C1113D8" w:rsidR="004C0A45" w:rsidRDefault="004C0A45" w:rsidP="004C0A45"/>
        </w:tc>
        <w:tc>
          <w:tcPr>
            <w:tcW w:w="7200" w:type="dxa"/>
            <w:gridSpan w:val="2"/>
          </w:tcPr>
          <w:p w14:paraId="0482D10B" w14:textId="33A61153" w:rsidR="004C0A45" w:rsidRDefault="004C0A45" w:rsidP="004C0A45"/>
        </w:tc>
        <w:tc>
          <w:tcPr>
            <w:tcW w:w="2070" w:type="dxa"/>
            <w:gridSpan w:val="2"/>
          </w:tcPr>
          <w:p w14:paraId="299A4AF8" w14:textId="24C34DFE" w:rsidR="004C0A45" w:rsidRDefault="004451BC" w:rsidP="004C0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Glass</w:t>
            </w:r>
          </w:p>
        </w:tc>
      </w:tr>
      <w:tr w:rsidR="004C0A45" w14:paraId="3CD1EF37" w14:textId="77777777" w:rsidTr="00726B90">
        <w:trPr>
          <w:gridAfter w:val="1"/>
          <w:wAfter w:w="1025" w:type="dxa"/>
          <w:trHeight w:val="828"/>
        </w:trPr>
        <w:tc>
          <w:tcPr>
            <w:tcW w:w="7200" w:type="dxa"/>
            <w:gridSpan w:val="2"/>
          </w:tcPr>
          <w:p w14:paraId="3CD1EF35" w14:textId="215C23DD" w:rsidR="004C0A45" w:rsidRDefault="004C0A45" w:rsidP="004C0A45"/>
        </w:tc>
        <w:tc>
          <w:tcPr>
            <w:tcW w:w="2070" w:type="dxa"/>
            <w:gridSpan w:val="2"/>
          </w:tcPr>
          <w:p w14:paraId="3CD1EF36" w14:textId="0B44059C" w:rsidR="004C0A45" w:rsidRDefault="004C0A45" w:rsidP="004C0A45">
            <w:pPr>
              <w:spacing w:after="0"/>
            </w:pPr>
          </w:p>
        </w:tc>
      </w:tr>
    </w:tbl>
    <w:p w14:paraId="3CD1EF38" w14:textId="77777777" w:rsidR="006B7020" w:rsidRDefault="006B7020" w:rsidP="00E2052F">
      <w:pPr>
        <w:pStyle w:val="Heading1"/>
        <w:spacing w:before="0" w:after="120"/>
      </w:pPr>
      <w:r>
        <w:t>Meeting Norms</w:t>
      </w:r>
    </w:p>
    <w:p w14:paraId="3673F260" w14:textId="77777777" w:rsidR="00AA2048" w:rsidRDefault="00AA2048" w:rsidP="00AA2048">
      <w:pPr>
        <w:spacing w:before="0" w:after="0"/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Pr="007D0F5A">
        <w:rPr>
          <w:sz w:val="24"/>
          <w:szCs w:val="17"/>
        </w:rPr>
        <w:t xml:space="preserve"> | Be Respectful of Others’ Opinions | Work for the Good of All Students</w:t>
      </w:r>
    </w:p>
    <w:p w14:paraId="192626F1" w14:textId="77777777" w:rsidR="00AA2048" w:rsidRPr="00CD26A4" w:rsidRDefault="00AA2048" w:rsidP="00AA2048">
      <w:pPr>
        <w:spacing w:before="0" w:after="0" w:line="240" w:lineRule="auto"/>
        <w:rPr>
          <w:bCs/>
          <w:sz w:val="18"/>
          <w:szCs w:val="18"/>
        </w:rPr>
      </w:pPr>
    </w:p>
    <w:p w14:paraId="4474AB7E" w14:textId="2DBF37EC" w:rsidR="00F5473C" w:rsidRPr="00180E76" w:rsidRDefault="00F5473C" w:rsidP="00F5473C">
      <w:pPr>
        <w:spacing w:before="0" w:after="0" w:line="240" w:lineRule="auto"/>
        <w:rPr>
          <w:bCs/>
          <w:sz w:val="10"/>
          <w:szCs w:val="10"/>
        </w:rPr>
      </w:pPr>
    </w:p>
    <w:sectPr w:rsidR="00F5473C" w:rsidRPr="00180E76" w:rsidSect="00EF526C">
      <w:footerReference w:type="default" r:id="rId13"/>
      <w:pgSz w:w="12240" w:h="15840"/>
      <w:pgMar w:top="54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9A6E" w14:textId="77777777" w:rsidR="00295F90" w:rsidRDefault="00295F90">
      <w:r>
        <w:separator/>
      </w:r>
    </w:p>
  </w:endnote>
  <w:endnote w:type="continuationSeparator" w:id="0">
    <w:p w14:paraId="1E611B49" w14:textId="77777777" w:rsidR="00295F90" w:rsidRDefault="0029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43AC" w14:textId="77777777" w:rsidR="00295F90" w:rsidRDefault="00295F90">
      <w:r>
        <w:separator/>
      </w:r>
    </w:p>
  </w:footnote>
  <w:footnote w:type="continuationSeparator" w:id="0">
    <w:p w14:paraId="5268859E" w14:textId="77777777" w:rsidR="00295F90" w:rsidRDefault="0029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1109E"/>
    <w:multiLevelType w:val="hybridMultilevel"/>
    <w:tmpl w:val="5A804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5289F"/>
    <w:multiLevelType w:val="hybridMultilevel"/>
    <w:tmpl w:val="CB481D70"/>
    <w:lvl w:ilvl="0" w:tplc="04383BE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6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  <w:num w:numId="16" w16cid:durableId="1342200517">
    <w:abstractNumId w:val="15"/>
  </w:num>
  <w:num w:numId="17" w16cid:durableId="889611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15746"/>
    <w:rsid w:val="00020B0A"/>
    <w:rsid w:val="00021F23"/>
    <w:rsid w:val="00027B60"/>
    <w:rsid w:val="00032DB6"/>
    <w:rsid w:val="000679F2"/>
    <w:rsid w:val="0009166E"/>
    <w:rsid w:val="00091A67"/>
    <w:rsid w:val="00092DCA"/>
    <w:rsid w:val="000B3751"/>
    <w:rsid w:val="000B6065"/>
    <w:rsid w:val="000C4AFA"/>
    <w:rsid w:val="000E01CD"/>
    <w:rsid w:val="000E7A35"/>
    <w:rsid w:val="000F1A53"/>
    <w:rsid w:val="000F5A81"/>
    <w:rsid w:val="001065F1"/>
    <w:rsid w:val="0011243C"/>
    <w:rsid w:val="00132398"/>
    <w:rsid w:val="00135AE3"/>
    <w:rsid w:val="00147103"/>
    <w:rsid w:val="00151C1A"/>
    <w:rsid w:val="0015208A"/>
    <w:rsid w:val="001577B0"/>
    <w:rsid w:val="001632EE"/>
    <w:rsid w:val="00164A76"/>
    <w:rsid w:val="00164F9A"/>
    <w:rsid w:val="001711AD"/>
    <w:rsid w:val="00180E76"/>
    <w:rsid w:val="001900D2"/>
    <w:rsid w:val="001921B4"/>
    <w:rsid w:val="001A041B"/>
    <w:rsid w:val="001A0B65"/>
    <w:rsid w:val="001A5A2F"/>
    <w:rsid w:val="001B3AA5"/>
    <w:rsid w:val="001B4D7F"/>
    <w:rsid w:val="001C478F"/>
    <w:rsid w:val="001C47AB"/>
    <w:rsid w:val="001C6304"/>
    <w:rsid w:val="001D0897"/>
    <w:rsid w:val="001D091D"/>
    <w:rsid w:val="001D2A94"/>
    <w:rsid w:val="001D5040"/>
    <w:rsid w:val="001D5A9F"/>
    <w:rsid w:val="001E74E8"/>
    <w:rsid w:val="001F32A9"/>
    <w:rsid w:val="001F5D1B"/>
    <w:rsid w:val="00207BCB"/>
    <w:rsid w:val="002111DD"/>
    <w:rsid w:val="00217FA0"/>
    <w:rsid w:val="002202D7"/>
    <w:rsid w:val="00230377"/>
    <w:rsid w:val="00234D4E"/>
    <w:rsid w:val="0024050A"/>
    <w:rsid w:val="00250A86"/>
    <w:rsid w:val="00251210"/>
    <w:rsid w:val="00267B5F"/>
    <w:rsid w:val="0028422B"/>
    <w:rsid w:val="00287309"/>
    <w:rsid w:val="00287663"/>
    <w:rsid w:val="00293D81"/>
    <w:rsid w:val="00295F90"/>
    <w:rsid w:val="002B6089"/>
    <w:rsid w:val="002B6987"/>
    <w:rsid w:val="002B7560"/>
    <w:rsid w:val="002C0178"/>
    <w:rsid w:val="002D3A60"/>
    <w:rsid w:val="002D6ECC"/>
    <w:rsid w:val="002E0CBB"/>
    <w:rsid w:val="002E2463"/>
    <w:rsid w:val="002F135E"/>
    <w:rsid w:val="002F26C4"/>
    <w:rsid w:val="00310D52"/>
    <w:rsid w:val="00321E00"/>
    <w:rsid w:val="00322AA9"/>
    <w:rsid w:val="00323535"/>
    <w:rsid w:val="00343B82"/>
    <w:rsid w:val="003511A5"/>
    <w:rsid w:val="00351797"/>
    <w:rsid w:val="00353708"/>
    <w:rsid w:val="00354D4E"/>
    <w:rsid w:val="00361FED"/>
    <w:rsid w:val="00365C3E"/>
    <w:rsid w:val="003675D2"/>
    <w:rsid w:val="00374240"/>
    <w:rsid w:val="003762D9"/>
    <w:rsid w:val="00380204"/>
    <w:rsid w:val="003844D0"/>
    <w:rsid w:val="00384E54"/>
    <w:rsid w:val="00387EE1"/>
    <w:rsid w:val="00391C93"/>
    <w:rsid w:val="003A094F"/>
    <w:rsid w:val="003A2CE0"/>
    <w:rsid w:val="003A7BBF"/>
    <w:rsid w:val="003E0806"/>
    <w:rsid w:val="003E3626"/>
    <w:rsid w:val="003F2432"/>
    <w:rsid w:val="00402313"/>
    <w:rsid w:val="004027D0"/>
    <w:rsid w:val="004054FB"/>
    <w:rsid w:val="00422E31"/>
    <w:rsid w:val="0042555F"/>
    <w:rsid w:val="00432280"/>
    <w:rsid w:val="00444747"/>
    <w:rsid w:val="004451BC"/>
    <w:rsid w:val="00474DFF"/>
    <w:rsid w:val="0048612F"/>
    <w:rsid w:val="0049237B"/>
    <w:rsid w:val="004C0A45"/>
    <w:rsid w:val="004C0C5D"/>
    <w:rsid w:val="004C6F94"/>
    <w:rsid w:val="004D38FF"/>
    <w:rsid w:val="004E0443"/>
    <w:rsid w:val="004E0994"/>
    <w:rsid w:val="004E6392"/>
    <w:rsid w:val="004F3AE9"/>
    <w:rsid w:val="00504E40"/>
    <w:rsid w:val="00520B8A"/>
    <w:rsid w:val="005228F5"/>
    <w:rsid w:val="00524100"/>
    <w:rsid w:val="005252E5"/>
    <w:rsid w:val="00525F1C"/>
    <w:rsid w:val="0052611B"/>
    <w:rsid w:val="005335D6"/>
    <w:rsid w:val="0054380D"/>
    <w:rsid w:val="00554592"/>
    <w:rsid w:val="00555698"/>
    <w:rsid w:val="00561BAA"/>
    <w:rsid w:val="0057325F"/>
    <w:rsid w:val="00576F5E"/>
    <w:rsid w:val="005825A3"/>
    <w:rsid w:val="00584FAE"/>
    <w:rsid w:val="005951FE"/>
    <w:rsid w:val="00595A34"/>
    <w:rsid w:val="00595F10"/>
    <w:rsid w:val="00596E5A"/>
    <w:rsid w:val="00596FDF"/>
    <w:rsid w:val="005B76B5"/>
    <w:rsid w:val="005C4A7D"/>
    <w:rsid w:val="005C75C2"/>
    <w:rsid w:val="005D1B74"/>
    <w:rsid w:val="005D4FC8"/>
    <w:rsid w:val="005E18B7"/>
    <w:rsid w:val="005E55C9"/>
    <w:rsid w:val="006024C2"/>
    <w:rsid w:val="00602524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6737E"/>
    <w:rsid w:val="0067178F"/>
    <w:rsid w:val="006800B1"/>
    <w:rsid w:val="00686A13"/>
    <w:rsid w:val="006948B3"/>
    <w:rsid w:val="006B7020"/>
    <w:rsid w:val="006C2830"/>
    <w:rsid w:val="006C5AE0"/>
    <w:rsid w:val="006E6FC4"/>
    <w:rsid w:val="006F32B6"/>
    <w:rsid w:val="00726B90"/>
    <w:rsid w:val="007279C1"/>
    <w:rsid w:val="00747D97"/>
    <w:rsid w:val="00761DEA"/>
    <w:rsid w:val="007676C6"/>
    <w:rsid w:val="00771D7B"/>
    <w:rsid w:val="007877B4"/>
    <w:rsid w:val="0079166F"/>
    <w:rsid w:val="007A3B7C"/>
    <w:rsid w:val="007A7603"/>
    <w:rsid w:val="007B08A2"/>
    <w:rsid w:val="007D0F5A"/>
    <w:rsid w:val="007D57CE"/>
    <w:rsid w:val="007F3A64"/>
    <w:rsid w:val="007F5865"/>
    <w:rsid w:val="00802038"/>
    <w:rsid w:val="00807CE7"/>
    <w:rsid w:val="00810D02"/>
    <w:rsid w:val="00810F61"/>
    <w:rsid w:val="00815449"/>
    <w:rsid w:val="00830508"/>
    <w:rsid w:val="008353E2"/>
    <w:rsid w:val="00850715"/>
    <w:rsid w:val="00860B61"/>
    <w:rsid w:val="00873F41"/>
    <w:rsid w:val="008859A0"/>
    <w:rsid w:val="00886FE9"/>
    <w:rsid w:val="008A26B5"/>
    <w:rsid w:val="008B2E47"/>
    <w:rsid w:val="008B2E4D"/>
    <w:rsid w:val="008B3E75"/>
    <w:rsid w:val="008C6212"/>
    <w:rsid w:val="008E156A"/>
    <w:rsid w:val="008E5E31"/>
    <w:rsid w:val="008E7104"/>
    <w:rsid w:val="008F7D48"/>
    <w:rsid w:val="00914144"/>
    <w:rsid w:val="00916ED4"/>
    <w:rsid w:val="0092131B"/>
    <w:rsid w:val="00937CE7"/>
    <w:rsid w:val="00964E7B"/>
    <w:rsid w:val="00977CE4"/>
    <w:rsid w:val="009903B6"/>
    <w:rsid w:val="00994382"/>
    <w:rsid w:val="009A2149"/>
    <w:rsid w:val="009C4FB6"/>
    <w:rsid w:val="009D43FB"/>
    <w:rsid w:val="009F1C0C"/>
    <w:rsid w:val="009F6F1F"/>
    <w:rsid w:val="00A05634"/>
    <w:rsid w:val="00A32A49"/>
    <w:rsid w:val="00A3333A"/>
    <w:rsid w:val="00A37FAB"/>
    <w:rsid w:val="00A408B7"/>
    <w:rsid w:val="00A558E7"/>
    <w:rsid w:val="00A62060"/>
    <w:rsid w:val="00A64474"/>
    <w:rsid w:val="00A65C62"/>
    <w:rsid w:val="00A667BA"/>
    <w:rsid w:val="00A700B1"/>
    <w:rsid w:val="00A963BE"/>
    <w:rsid w:val="00AA1798"/>
    <w:rsid w:val="00AA2048"/>
    <w:rsid w:val="00AB0DE4"/>
    <w:rsid w:val="00AB1C1F"/>
    <w:rsid w:val="00AB4ABA"/>
    <w:rsid w:val="00AB597D"/>
    <w:rsid w:val="00AB7E4B"/>
    <w:rsid w:val="00AC357C"/>
    <w:rsid w:val="00AD1F02"/>
    <w:rsid w:val="00AD3A60"/>
    <w:rsid w:val="00AE4B7F"/>
    <w:rsid w:val="00AF1E1F"/>
    <w:rsid w:val="00AF425D"/>
    <w:rsid w:val="00AF44C1"/>
    <w:rsid w:val="00B05F26"/>
    <w:rsid w:val="00B06F27"/>
    <w:rsid w:val="00B175E3"/>
    <w:rsid w:val="00B2036D"/>
    <w:rsid w:val="00B224E4"/>
    <w:rsid w:val="00B32E0E"/>
    <w:rsid w:val="00B455A6"/>
    <w:rsid w:val="00B77757"/>
    <w:rsid w:val="00B835B9"/>
    <w:rsid w:val="00B83A8A"/>
    <w:rsid w:val="00B84222"/>
    <w:rsid w:val="00B95DB4"/>
    <w:rsid w:val="00BA2DA1"/>
    <w:rsid w:val="00BA2F8E"/>
    <w:rsid w:val="00BB0A66"/>
    <w:rsid w:val="00BB4664"/>
    <w:rsid w:val="00BB56C7"/>
    <w:rsid w:val="00BC066E"/>
    <w:rsid w:val="00BD20C3"/>
    <w:rsid w:val="00BD2104"/>
    <w:rsid w:val="00BD4C9D"/>
    <w:rsid w:val="00BD5DD2"/>
    <w:rsid w:val="00BE6E91"/>
    <w:rsid w:val="00BF275D"/>
    <w:rsid w:val="00C10233"/>
    <w:rsid w:val="00C1689B"/>
    <w:rsid w:val="00C2172A"/>
    <w:rsid w:val="00C249C6"/>
    <w:rsid w:val="00C3358B"/>
    <w:rsid w:val="00C33CEC"/>
    <w:rsid w:val="00C34846"/>
    <w:rsid w:val="00C44670"/>
    <w:rsid w:val="00C45260"/>
    <w:rsid w:val="00C55DCD"/>
    <w:rsid w:val="00C56017"/>
    <w:rsid w:val="00C60858"/>
    <w:rsid w:val="00C624F5"/>
    <w:rsid w:val="00C62DA9"/>
    <w:rsid w:val="00C70305"/>
    <w:rsid w:val="00C703E5"/>
    <w:rsid w:val="00C7748D"/>
    <w:rsid w:val="00C85939"/>
    <w:rsid w:val="00C86790"/>
    <w:rsid w:val="00C9372D"/>
    <w:rsid w:val="00C974CC"/>
    <w:rsid w:val="00C97A65"/>
    <w:rsid w:val="00CA1942"/>
    <w:rsid w:val="00CA4A64"/>
    <w:rsid w:val="00CC5E63"/>
    <w:rsid w:val="00CD3E3E"/>
    <w:rsid w:val="00CE24FE"/>
    <w:rsid w:val="00CE6B08"/>
    <w:rsid w:val="00D0177B"/>
    <w:rsid w:val="00D0216E"/>
    <w:rsid w:val="00D21397"/>
    <w:rsid w:val="00D269E7"/>
    <w:rsid w:val="00D27664"/>
    <w:rsid w:val="00D34FA2"/>
    <w:rsid w:val="00D37661"/>
    <w:rsid w:val="00D4188C"/>
    <w:rsid w:val="00D60D90"/>
    <w:rsid w:val="00D827D1"/>
    <w:rsid w:val="00D8320C"/>
    <w:rsid w:val="00D92060"/>
    <w:rsid w:val="00DA31D3"/>
    <w:rsid w:val="00DB0C31"/>
    <w:rsid w:val="00DB1F09"/>
    <w:rsid w:val="00DC1492"/>
    <w:rsid w:val="00DC3675"/>
    <w:rsid w:val="00DD6AE7"/>
    <w:rsid w:val="00DE0016"/>
    <w:rsid w:val="00DE2E67"/>
    <w:rsid w:val="00DE5F19"/>
    <w:rsid w:val="00DE6FDA"/>
    <w:rsid w:val="00DF03D5"/>
    <w:rsid w:val="00DF2F50"/>
    <w:rsid w:val="00DF32F7"/>
    <w:rsid w:val="00E034C2"/>
    <w:rsid w:val="00E05517"/>
    <w:rsid w:val="00E158D0"/>
    <w:rsid w:val="00E2052F"/>
    <w:rsid w:val="00E23575"/>
    <w:rsid w:val="00E25B7E"/>
    <w:rsid w:val="00E40695"/>
    <w:rsid w:val="00E50CD3"/>
    <w:rsid w:val="00E63A1A"/>
    <w:rsid w:val="00E64801"/>
    <w:rsid w:val="00E96018"/>
    <w:rsid w:val="00E96A7D"/>
    <w:rsid w:val="00EA2F17"/>
    <w:rsid w:val="00EB1017"/>
    <w:rsid w:val="00EB3AA7"/>
    <w:rsid w:val="00EB6A25"/>
    <w:rsid w:val="00EC61EC"/>
    <w:rsid w:val="00EC7169"/>
    <w:rsid w:val="00ED41E9"/>
    <w:rsid w:val="00ED6850"/>
    <w:rsid w:val="00EE2C28"/>
    <w:rsid w:val="00EE7E20"/>
    <w:rsid w:val="00EF526C"/>
    <w:rsid w:val="00F06495"/>
    <w:rsid w:val="00F13B5E"/>
    <w:rsid w:val="00F4567D"/>
    <w:rsid w:val="00F5473C"/>
    <w:rsid w:val="00F64388"/>
    <w:rsid w:val="00F720D6"/>
    <w:rsid w:val="00F87A05"/>
    <w:rsid w:val="00F957A4"/>
    <w:rsid w:val="00F97A4E"/>
    <w:rsid w:val="00FC3106"/>
    <w:rsid w:val="00FC434E"/>
    <w:rsid w:val="00FC793B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15c1d8c66c1c4144a52fee7a96f848a8%40thread.tacv2/1667417990576?context=%7b%22Tid%22%3a%220cdcb198-8169-4b70-ba9f-da7e3ba700c2%22%2c%22Oid%22%3a%22db9c8c3b-b199-439e-b84f-c6917112b6e1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ol.fultonschools.org/es/wolfcreek/Pages/SCHOOL-GOVERNANCE-COUNCIL.aspx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282408"/>
    <w:rsid w:val="003452F2"/>
    <w:rsid w:val="00513C60"/>
    <w:rsid w:val="0058227A"/>
    <w:rsid w:val="0060256A"/>
    <w:rsid w:val="00637647"/>
    <w:rsid w:val="007E2FCE"/>
    <w:rsid w:val="00A259C9"/>
    <w:rsid w:val="00B51AFD"/>
    <w:rsid w:val="00CA6A4E"/>
    <w:rsid w:val="00CB66F6"/>
    <w:rsid w:val="00D71F53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1950660F0D2479B9AF9ABAFBB488D" ma:contentTypeVersion="15" ma:contentTypeDescription="Create a new document." ma:contentTypeScope="" ma:versionID="f27e65340ce25c4bd32438ff074517d5">
  <xsd:schema xmlns:xsd="http://www.w3.org/2001/XMLSchema" xmlns:xs="http://www.w3.org/2001/XMLSchema" xmlns:p="http://schemas.microsoft.com/office/2006/metadata/properties" xmlns:ns3="f0b67fd1-4578-4cc1-9462-76d8a07fb727" xmlns:ns4="9ae3f18b-165c-4be5-95a1-b6847d9f12e6" targetNamespace="http://schemas.microsoft.com/office/2006/metadata/properties" ma:root="true" ma:fieldsID="659caa01292f7ffe87f9cec6d8d81cf2" ns3:_="" ns4:_="">
    <xsd:import namespace="f0b67fd1-4578-4cc1-9462-76d8a07fb727"/>
    <xsd:import namespace="9ae3f18b-165c-4be5-95a1-b6847d9f12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67fd1-4578-4cc1-9462-76d8a07f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f18b-165c-4be5-95a1-b6847d9f1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67fd1-4578-4cc1-9462-76d8a07fb727" xsi:nil="true"/>
  </documentManagement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2E973-143A-4168-80EE-BBF8C92E8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67fd1-4578-4cc1-9462-76d8a07fb727"/>
    <ds:schemaRef ds:uri="9ae3f18b-165c-4be5-95a1-b6847d9f1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f0b67fd1-4578-4cc1-9462-76d8a07fb7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1</TotalTime>
  <Pages>1</Pages>
  <Words>183</Words>
  <Characters>1212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Hopkins-Sullivan, Nikia S</cp:lastModifiedBy>
  <cp:revision>2</cp:revision>
  <cp:lastPrinted>2023-08-15T18:20:00Z</cp:lastPrinted>
  <dcterms:created xsi:type="dcterms:W3CDTF">2023-10-13T11:50:00Z</dcterms:created>
  <dcterms:modified xsi:type="dcterms:W3CDTF">2023-10-13T11:50:00Z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0x0101006C31950660F0D2479B9AF9ABAFBB488D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  <property fmtid="{D5CDD505-2E9C-101B-9397-08002B2CF9AE}" pid="10" name="GrammarlyDocumentId">
    <vt:lpwstr>87bb038551ded233976ed1a5daf3bf52b9e0589a63fe895b738fd2d83fe222f5</vt:lpwstr>
  </property>
</Properties>
</file>