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299027C3" w:rsidR="00B2036D" w:rsidRPr="002202D7" w:rsidRDefault="00384E54">
      <w:pPr>
        <w:pStyle w:val="Title"/>
        <w:rPr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318E84" wp14:editId="513543B4">
            <wp:simplePos x="0" y="0"/>
            <wp:positionH relativeFrom="margin">
              <wp:posOffset>-228600</wp:posOffset>
            </wp:positionH>
            <wp:positionV relativeFrom="paragraph">
              <wp:posOffset>29633</wp:posOffset>
            </wp:positionV>
            <wp:extent cx="889000" cy="1025525"/>
            <wp:effectExtent l="0" t="0" r="6350" b="3175"/>
            <wp:wrapSquare wrapText="bothSides"/>
            <wp:docPr id="2" name="Picture 2" descr="Wolf Creek Elemen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lf Creek Element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25" cy="10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1EF00" w14:textId="765B2124" w:rsidR="00604FBD" w:rsidRDefault="00386E84">
      <w:pPr>
        <w:pStyle w:val="Title"/>
      </w:pPr>
      <w:r>
        <w:t>Meeting Minutes</w:t>
      </w:r>
    </w:p>
    <w:p w14:paraId="56C2FD65" w14:textId="77777777" w:rsidR="00384E54" w:rsidRPr="008A00E6" w:rsidRDefault="00384E54" w:rsidP="00384E54">
      <w:pPr>
        <w:pStyle w:val="Subtitle"/>
        <w:spacing w:before="0" w:after="0"/>
        <w:rPr>
          <w:b/>
          <w:color w:val="18025E"/>
          <w:sz w:val="26"/>
          <w:szCs w:val="26"/>
        </w:rPr>
      </w:pPr>
      <w:r>
        <w:rPr>
          <w:b/>
          <w:color w:val="18025E"/>
          <w:sz w:val="26"/>
          <w:szCs w:val="26"/>
        </w:rPr>
        <w:t>Wolf Creek Elementary</w:t>
      </w:r>
      <w:r w:rsidRPr="008A00E6">
        <w:rPr>
          <w:b/>
          <w:color w:val="18025E"/>
          <w:sz w:val="26"/>
          <w:szCs w:val="26"/>
        </w:rPr>
        <w:t xml:space="preserve"> School Governance Council</w:t>
      </w:r>
    </w:p>
    <w:p w14:paraId="3CD1EF02" w14:textId="1A1C5C2C" w:rsidR="00604FBD" w:rsidRDefault="00000000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B175E3">
        <w:t>0</w:t>
      </w:r>
      <w:r w:rsidR="00191486">
        <w:t>8</w:t>
      </w:r>
      <w:r w:rsidR="00873F41">
        <w:t>/</w:t>
      </w:r>
      <w:r w:rsidR="00191486">
        <w:t>15</w:t>
      </w:r>
      <w:r w:rsidR="00873F41">
        <w:t>/</w:t>
      </w:r>
      <w:r w:rsidR="00C703E5">
        <w:t>202</w:t>
      </w:r>
      <w:r w:rsidR="00191486">
        <w:t>3</w:t>
      </w:r>
      <w:r w:rsidR="00E63A1A">
        <w:t xml:space="preserve"> | </w:t>
      </w:r>
      <w:r w:rsidR="0028422B">
        <w:t>4</w:t>
      </w:r>
      <w:r w:rsidR="0024050A">
        <w:t>:00</w:t>
      </w:r>
      <w:r w:rsidR="00230377">
        <w:t>p</w:t>
      </w:r>
      <w:r w:rsidR="0024050A">
        <w:t>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384E54">
        <w:t>WCES SGC Teams</w:t>
      </w:r>
    </w:p>
    <w:p w14:paraId="44E28631" w14:textId="77777777" w:rsidR="00384E54" w:rsidRPr="00A36257" w:rsidRDefault="00384E54">
      <w:pPr>
        <w:pBdr>
          <w:top w:val="single" w:sz="4" w:space="1" w:color="444D26" w:themeColor="text2"/>
        </w:pBdr>
        <w:spacing w:before="0" w:after="0" w:line="240" w:lineRule="auto"/>
        <w:rPr>
          <w:sz w:val="20"/>
          <w:szCs w:val="20"/>
        </w:rPr>
      </w:pPr>
      <w:r w:rsidRPr="00A36257">
        <w:rPr>
          <w:sz w:val="20"/>
          <w:szCs w:val="20"/>
        </w:rPr>
        <w:t xml:space="preserve">SGC Website: </w:t>
      </w:r>
      <w:r w:rsidRPr="00A36257">
        <w:rPr>
          <w:color w:val="FF0000"/>
          <w:sz w:val="20"/>
          <w:szCs w:val="20"/>
        </w:rPr>
        <w:t xml:space="preserve"> </w:t>
      </w:r>
      <w:hyperlink r:id="rId12" w:history="1">
        <w:r w:rsidRPr="00A36257">
          <w:rPr>
            <w:rStyle w:val="Hyperlink"/>
            <w:sz w:val="20"/>
            <w:szCs w:val="20"/>
          </w:rPr>
          <w:t>http://school.fultonschools.org/es/wolfcreek/Pages/SCHOOL-GOVERNANCE-COUNCIL.aspx</w:t>
        </w:r>
      </w:hyperlink>
      <w:r w:rsidRPr="00A36257">
        <w:rPr>
          <w:sz w:val="20"/>
          <w:szCs w:val="20"/>
        </w:rPr>
        <w:t xml:space="preserve"> WCES SGC Meeting-Please </w:t>
      </w:r>
      <w:hyperlink r:id="rId13" w:history="1">
        <w:r w:rsidRPr="00A36257">
          <w:rPr>
            <w:rStyle w:val="Hyperlink"/>
            <w:sz w:val="20"/>
            <w:szCs w:val="20"/>
          </w:rPr>
          <w:t>Click Here</w:t>
        </w:r>
      </w:hyperlink>
      <w:r w:rsidRPr="00A36257">
        <w:rPr>
          <w:sz w:val="20"/>
          <w:szCs w:val="20"/>
        </w:rPr>
        <w:t xml:space="preserve"> to join the meeting</w:t>
      </w:r>
      <w:r>
        <w:rPr>
          <w:sz w:val="20"/>
          <w:szCs w:val="20"/>
        </w:rPr>
        <w:t xml:space="preserve">.  </w:t>
      </w:r>
      <w:r w:rsidRPr="00A80751">
        <w:rPr>
          <w:b/>
          <w:bCs/>
          <w:sz w:val="20"/>
          <w:szCs w:val="20"/>
        </w:rPr>
        <w:t>Or call in (audio only)</w:t>
      </w:r>
      <w:r>
        <w:rPr>
          <w:sz w:val="20"/>
          <w:szCs w:val="20"/>
        </w:rPr>
        <w:t xml:space="preserve"> </w:t>
      </w:r>
      <w:r w:rsidRPr="00A80751">
        <w:rPr>
          <w:sz w:val="20"/>
          <w:szCs w:val="20"/>
        </w:rPr>
        <w:t>+1 470-705</w:t>
      </w:r>
      <w:r>
        <w:rPr>
          <w:sz w:val="20"/>
          <w:szCs w:val="20"/>
        </w:rPr>
        <w:t xml:space="preserve">- </w:t>
      </w:r>
      <w:r w:rsidRPr="00A80751">
        <w:rPr>
          <w:sz w:val="20"/>
          <w:szCs w:val="20"/>
        </w:rPr>
        <w:t>1712</w:t>
      </w:r>
      <w:r>
        <w:rPr>
          <w:sz w:val="20"/>
          <w:szCs w:val="20"/>
        </w:rPr>
        <w:t xml:space="preserve">  </w:t>
      </w:r>
      <w:r w:rsidRPr="00A80751">
        <w:rPr>
          <w:sz w:val="20"/>
          <w:szCs w:val="20"/>
        </w:rPr>
        <w:t>ID</w:t>
      </w:r>
      <w:r>
        <w:rPr>
          <w:sz w:val="20"/>
          <w:szCs w:val="20"/>
        </w:rPr>
        <w:t xml:space="preserve"> # </w:t>
      </w:r>
      <w:r w:rsidRPr="00A80751">
        <w:rPr>
          <w:sz w:val="20"/>
          <w:szCs w:val="20"/>
        </w:rPr>
        <w:t>: 828 158 591</w:t>
      </w:r>
    </w:p>
    <w:p w14:paraId="4142D90C" w14:textId="77777777" w:rsidR="00384E54" w:rsidRDefault="00384E54">
      <w:pPr>
        <w:pStyle w:val="Heading1"/>
        <w:spacing w:before="0" w:after="0" w:line="240" w:lineRule="auto"/>
      </w:pPr>
      <w:r>
        <w:t>SGC Members</w:t>
      </w:r>
    </w:p>
    <w:p w14:paraId="3C8D73A2" w14:textId="6264CAE3" w:rsidR="00384E54" w:rsidRPr="00C15EC8" w:rsidRDefault="00384E54" w:rsidP="00384E54">
      <w:pPr>
        <w:pStyle w:val="Heading1"/>
        <w:spacing w:before="0" w:after="0" w:line="240" w:lineRule="auto"/>
        <w:rPr>
          <w:color w:val="auto"/>
          <w:sz w:val="16"/>
          <w:szCs w:val="16"/>
        </w:rPr>
      </w:pPr>
      <w:bookmarkStart w:id="0" w:name="_Hlk50550290"/>
      <w:r w:rsidRPr="00703B46">
        <w:rPr>
          <w:b/>
          <w:bCs/>
          <w:color w:val="auto"/>
          <w:sz w:val="16"/>
          <w:szCs w:val="16"/>
        </w:rPr>
        <w:t>Dionne Glass</w:t>
      </w:r>
      <w:r w:rsidRPr="00703B46">
        <w:rPr>
          <w:color w:val="auto"/>
          <w:sz w:val="16"/>
          <w:szCs w:val="16"/>
        </w:rPr>
        <w:t xml:space="preserve">  Principal  </w:t>
      </w:r>
      <w:r w:rsidRPr="00B340F5">
        <w:rPr>
          <w:b/>
          <w:bCs/>
          <w:color w:val="00B0F0"/>
          <w:sz w:val="16"/>
          <w:szCs w:val="16"/>
        </w:rPr>
        <w:t>~</w:t>
      </w:r>
      <w:r w:rsidRPr="0057034F">
        <w:rPr>
          <w:b/>
          <w:bCs/>
          <w:color w:val="auto"/>
          <w:sz w:val="16"/>
          <w:szCs w:val="16"/>
        </w:rPr>
        <w:t xml:space="preserve"> </w:t>
      </w:r>
      <w:r>
        <w:rPr>
          <w:b/>
          <w:bCs/>
          <w:color w:val="auto"/>
          <w:sz w:val="16"/>
          <w:szCs w:val="16"/>
        </w:rPr>
        <w:t>Nikia Hopkins-Sullivan</w:t>
      </w:r>
      <w:r w:rsidRPr="00703B46">
        <w:rPr>
          <w:b/>
          <w:bCs/>
          <w:color w:val="auto"/>
          <w:sz w:val="16"/>
          <w:szCs w:val="16"/>
        </w:rPr>
        <w:t xml:space="preserve">- </w:t>
      </w:r>
      <w:r w:rsidRPr="00AA4992">
        <w:rPr>
          <w:color w:val="auto"/>
          <w:sz w:val="16"/>
          <w:szCs w:val="16"/>
        </w:rPr>
        <w:t>Appointed</w:t>
      </w:r>
      <w:r w:rsidRPr="00AA4992">
        <w:rPr>
          <w:b/>
          <w:bCs/>
          <w:color w:val="auto"/>
          <w:sz w:val="16"/>
          <w:szCs w:val="16"/>
        </w:rPr>
        <w:t xml:space="preserve"> </w:t>
      </w:r>
      <w:r w:rsidRPr="00AA4992">
        <w:rPr>
          <w:color w:val="auto"/>
          <w:sz w:val="16"/>
          <w:szCs w:val="16"/>
        </w:rPr>
        <w:t>School</w:t>
      </w:r>
      <w:r w:rsidRPr="00AA4992">
        <w:rPr>
          <w:b/>
          <w:bCs/>
          <w:color w:val="auto"/>
          <w:sz w:val="16"/>
          <w:szCs w:val="16"/>
        </w:rPr>
        <w:t xml:space="preserve"> </w:t>
      </w:r>
      <w:r w:rsidRPr="00AA4992">
        <w:rPr>
          <w:color w:val="auto"/>
          <w:sz w:val="16"/>
          <w:szCs w:val="16"/>
        </w:rPr>
        <w:t xml:space="preserve">Employee 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b/>
          <w:bCs/>
          <w:color w:val="auto"/>
          <w:sz w:val="16"/>
          <w:szCs w:val="16"/>
        </w:rPr>
        <w:t>Novella Bridges</w:t>
      </w:r>
      <w:r>
        <w:rPr>
          <w:color w:val="auto"/>
          <w:sz w:val="16"/>
          <w:szCs w:val="16"/>
        </w:rPr>
        <w:t xml:space="preserve"> Appointed</w:t>
      </w:r>
      <w:r w:rsidRPr="00703B46">
        <w:rPr>
          <w:color w:val="auto"/>
          <w:sz w:val="16"/>
          <w:szCs w:val="16"/>
        </w:rPr>
        <w:t xml:space="preserve"> School Employee 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b/>
          <w:bCs/>
          <w:color w:val="0070C0"/>
          <w:sz w:val="16"/>
          <w:szCs w:val="16"/>
        </w:rPr>
        <w:t xml:space="preserve"> </w:t>
      </w:r>
      <w:r>
        <w:rPr>
          <w:b/>
          <w:bCs/>
          <w:color w:val="auto"/>
          <w:sz w:val="16"/>
          <w:szCs w:val="16"/>
        </w:rPr>
        <w:t>Ambria Clark</w:t>
      </w:r>
      <w:r>
        <w:rPr>
          <w:color w:val="auto"/>
          <w:sz w:val="16"/>
          <w:szCs w:val="16"/>
        </w:rPr>
        <w:t xml:space="preserve"> Elected Parent</w:t>
      </w:r>
      <w:r w:rsidRPr="00703B46">
        <w:rPr>
          <w:sz w:val="16"/>
          <w:szCs w:val="16"/>
        </w:rPr>
        <w:t xml:space="preserve"> 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b/>
          <w:bCs/>
          <w:color w:val="auto"/>
          <w:sz w:val="16"/>
          <w:szCs w:val="16"/>
        </w:rPr>
        <w:t xml:space="preserve"> </w:t>
      </w:r>
      <w:r>
        <w:rPr>
          <w:b/>
          <w:bCs/>
          <w:color w:val="auto"/>
          <w:sz w:val="16"/>
          <w:szCs w:val="16"/>
        </w:rPr>
        <w:t>Brandi Gwin</w:t>
      </w:r>
      <w:r w:rsidRPr="00703B46">
        <w:rPr>
          <w:b/>
          <w:bCs/>
          <w:color w:val="auto"/>
          <w:sz w:val="16"/>
          <w:szCs w:val="16"/>
        </w:rPr>
        <w:t>-</w:t>
      </w:r>
      <w:r w:rsidRPr="00905F4C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 xml:space="preserve">Elected </w:t>
      </w:r>
      <w:r w:rsidRPr="009A498B">
        <w:rPr>
          <w:color w:val="auto"/>
          <w:sz w:val="16"/>
          <w:szCs w:val="16"/>
        </w:rPr>
        <w:t>School</w:t>
      </w:r>
      <w:r>
        <w:rPr>
          <w:b/>
          <w:bCs/>
          <w:color w:val="auto"/>
          <w:sz w:val="16"/>
          <w:szCs w:val="16"/>
        </w:rPr>
        <w:t xml:space="preserve"> </w:t>
      </w:r>
      <w:r w:rsidRPr="00703B46">
        <w:rPr>
          <w:color w:val="auto"/>
          <w:sz w:val="16"/>
          <w:szCs w:val="16"/>
        </w:rPr>
        <w:t>Employee</w:t>
      </w:r>
      <w:bookmarkStart w:id="1" w:name="_Hlk109902969"/>
      <w:r w:rsidRPr="00B340F5">
        <w:rPr>
          <w:b/>
          <w:bCs/>
          <w:color w:val="00B0F0"/>
          <w:sz w:val="16"/>
          <w:szCs w:val="16"/>
        </w:rPr>
        <w:t>~</w:t>
      </w:r>
      <w:bookmarkEnd w:id="1"/>
      <w:r>
        <w:rPr>
          <w:b/>
          <w:bCs/>
          <w:color w:val="auto"/>
          <w:sz w:val="16"/>
          <w:szCs w:val="16"/>
        </w:rPr>
        <w:t xml:space="preserve"> </w:t>
      </w:r>
      <w:r w:rsidR="00E2782A">
        <w:rPr>
          <w:b/>
          <w:bCs/>
          <w:color w:val="auto"/>
          <w:sz w:val="16"/>
          <w:szCs w:val="16"/>
        </w:rPr>
        <w:t>Ebony Scarborough</w:t>
      </w:r>
      <w:r w:rsidR="00E2782A" w:rsidRPr="00703B46">
        <w:rPr>
          <w:b/>
          <w:bCs/>
          <w:color w:val="auto"/>
          <w:sz w:val="16"/>
          <w:szCs w:val="16"/>
        </w:rPr>
        <w:t xml:space="preserve"> </w:t>
      </w:r>
      <w:r w:rsidRPr="00703B46">
        <w:rPr>
          <w:b/>
          <w:bCs/>
          <w:color w:val="auto"/>
          <w:sz w:val="16"/>
          <w:szCs w:val="16"/>
        </w:rPr>
        <w:t>-</w:t>
      </w:r>
      <w:r w:rsidRPr="00905F4C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 xml:space="preserve">Appointed </w:t>
      </w:r>
      <w:r w:rsidRPr="00703B46">
        <w:rPr>
          <w:color w:val="auto"/>
          <w:sz w:val="16"/>
          <w:szCs w:val="16"/>
        </w:rPr>
        <w:t xml:space="preserve">Community Member </w:t>
      </w:r>
      <w:r w:rsidRPr="00B340F5">
        <w:rPr>
          <w:b/>
          <w:bCs/>
          <w:color w:val="00B0F0"/>
          <w:sz w:val="16"/>
          <w:szCs w:val="16"/>
        </w:rPr>
        <w:t>~</w:t>
      </w:r>
      <w:proofErr w:type="spellStart"/>
      <w:r w:rsidR="00E2782A">
        <w:rPr>
          <w:b/>
          <w:bCs/>
          <w:color w:val="auto"/>
          <w:sz w:val="16"/>
          <w:szCs w:val="16"/>
        </w:rPr>
        <w:t>Le</w:t>
      </w:r>
      <w:r w:rsidR="00F165FD">
        <w:rPr>
          <w:b/>
          <w:bCs/>
          <w:color w:val="auto"/>
          <w:sz w:val="16"/>
          <w:szCs w:val="16"/>
        </w:rPr>
        <w:t>crecia</w:t>
      </w:r>
      <w:proofErr w:type="spellEnd"/>
      <w:r w:rsidR="00F165FD">
        <w:rPr>
          <w:b/>
          <w:bCs/>
          <w:color w:val="auto"/>
          <w:sz w:val="16"/>
          <w:szCs w:val="16"/>
        </w:rPr>
        <w:t xml:space="preserve"> Reynolds</w:t>
      </w:r>
      <w:r w:rsidRPr="00703B46">
        <w:rPr>
          <w:color w:val="auto"/>
          <w:sz w:val="16"/>
          <w:szCs w:val="16"/>
        </w:rPr>
        <w:t xml:space="preserve">- </w:t>
      </w:r>
      <w:r>
        <w:rPr>
          <w:color w:val="auto"/>
          <w:sz w:val="16"/>
          <w:szCs w:val="16"/>
        </w:rPr>
        <w:t xml:space="preserve">Elected </w:t>
      </w:r>
      <w:r w:rsidRPr="00703B46">
        <w:rPr>
          <w:color w:val="auto"/>
          <w:sz w:val="16"/>
          <w:szCs w:val="16"/>
        </w:rPr>
        <w:t>Parent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sz w:val="16"/>
          <w:szCs w:val="16"/>
        </w:rPr>
        <w:t xml:space="preserve"> </w:t>
      </w:r>
      <w:r w:rsidR="0015612E">
        <w:rPr>
          <w:b/>
          <w:bCs/>
          <w:color w:val="auto"/>
          <w:sz w:val="16"/>
          <w:szCs w:val="16"/>
        </w:rPr>
        <w:t>Gail Bulloch</w:t>
      </w:r>
      <w:r w:rsidRPr="00514840">
        <w:rPr>
          <w:b/>
          <w:bCs/>
          <w:color w:val="auto"/>
          <w:sz w:val="16"/>
          <w:szCs w:val="16"/>
        </w:rPr>
        <w:t xml:space="preserve">- </w:t>
      </w:r>
      <w:r w:rsidRPr="00514840">
        <w:rPr>
          <w:color w:val="auto"/>
          <w:sz w:val="16"/>
          <w:szCs w:val="16"/>
        </w:rPr>
        <w:t>Appointed</w:t>
      </w:r>
      <w:r w:rsidRPr="00514840">
        <w:rPr>
          <w:b/>
          <w:bCs/>
          <w:color w:val="auto"/>
          <w:sz w:val="16"/>
          <w:szCs w:val="16"/>
        </w:rPr>
        <w:t xml:space="preserve"> </w:t>
      </w:r>
      <w:r w:rsidRPr="00514840">
        <w:rPr>
          <w:color w:val="auto"/>
          <w:sz w:val="16"/>
          <w:szCs w:val="16"/>
        </w:rPr>
        <w:t>Community Member</w:t>
      </w:r>
      <w:r w:rsidRPr="00514840">
        <w:rPr>
          <w:b/>
          <w:bCs/>
          <w:color w:val="auto"/>
          <w:sz w:val="16"/>
          <w:szCs w:val="16"/>
        </w:rPr>
        <w:t>~</w:t>
      </w:r>
      <w:r w:rsidRPr="00514840">
        <w:rPr>
          <w:color w:val="auto"/>
          <w:sz w:val="16"/>
          <w:szCs w:val="16"/>
        </w:rPr>
        <w:t xml:space="preserve"> </w:t>
      </w:r>
      <w:r w:rsidR="00572E59">
        <w:rPr>
          <w:b/>
          <w:bCs/>
          <w:color w:val="auto"/>
          <w:sz w:val="16"/>
          <w:szCs w:val="16"/>
        </w:rPr>
        <w:t>Hillary Middleton</w:t>
      </w:r>
      <w:r w:rsidRPr="00514840">
        <w:rPr>
          <w:b/>
          <w:bCs/>
          <w:color w:val="auto"/>
          <w:sz w:val="16"/>
          <w:szCs w:val="16"/>
        </w:rPr>
        <w:t xml:space="preserve">- </w:t>
      </w:r>
      <w:r w:rsidRPr="00514840">
        <w:rPr>
          <w:color w:val="auto"/>
          <w:sz w:val="16"/>
          <w:szCs w:val="16"/>
        </w:rPr>
        <w:t>Recording Secretary</w:t>
      </w:r>
      <w:r w:rsidRPr="00514840">
        <w:rPr>
          <w:b/>
          <w:bCs/>
          <w:color w:val="auto"/>
          <w:sz w:val="16"/>
          <w:szCs w:val="16"/>
        </w:rPr>
        <w:t>-</w:t>
      </w:r>
      <w:r w:rsidRPr="00514840">
        <w:rPr>
          <w:color w:val="auto"/>
          <w:sz w:val="16"/>
          <w:szCs w:val="16"/>
        </w:rPr>
        <w:t>Elected</w:t>
      </w:r>
      <w:r w:rsidRPr="00514840">
        <w:rPr>
          <w:b/>
          <w:bCs/>
          <w:color w:val="auto"/>
          <w:sz w:val="16"/>
          <w:szCs w:val="16"/>
        </w:rPr>
        <w:t xml:space="preserve"> </w:t>
      </w:r>
      <w:r w:rsidRPr="00514840">
        <w:rPr>
          <w:color w:val="auto"/>
          <w:sz w:val="16"/>
          <w:szCs w:val="16"/>
        </w:rPr>
        <w:t xml:space="preserve">School Employee </w:t>
      </w:r>
      <w:r w:rsidRPr="00514840">
        <w:rPr>
          <w:b/>
          <w:bCs/>
          <w:color w:val="auto"/>
          <w:sz w:val="16"/>
          <w:szCs w:val="16"/>
        </w:rPr>
        <w:t xml:space="preserve">~ </w:t>
      </w:r>
    </w:p>
    <w:tbl>
      <w:tblPr>
        <w:tblStyle w:val="ListTable6Colorful"/>
        <w:tblpPr w:leftFromText="180" w:rightFromText="180" w:vertAnchor="text" w:tblpY="1"/>
        <w:tblOverlap w:val="never"/>
        <w:tblW w:w="3808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025"/>
        <w:gridCol w:w="6175"/>
        <w:gridCol w:w="1025"/>
      </w:tblGrid>
      <w:tr w:rsidR="00386E84" w14:paraId="3CD1EF08" w14:textId="77777777" w:rsidTr="00335C8A">
        <w:trPr>
          <w:tblHeader/>
        </w:trPr>
        <w:tc>
          <w:tcPr>
            <w:tcW w:w="1025" w:type="dxa"/>
          </w:tcPr>
          <w:bookmarkEnd w:id="0" w:displacedByCustomXml="next"/>
          <w:sdt>
            <w:sdtPr>
              <w:alias w:val="Time:"/>
              <w:tag w:val="Time:"/>
              <w:id w:val="-718661838"/>
              <w:placeholder>
                <w:docPart w:val="8A7C0E734B264C98B62098B3A1B382DE"/>
              </w:placeholder>
              <w:temporary/>
              <w:showingPlcHdr/>
              <w15:appearance w15:val="hidden"/>
            </w:sdtPr>
            <w:sdtContent>
              <w:p w14:paraId="3CD1EF05" w14:textId="77777777" w:rsidR="00386E84" w:rsidRDefault="00386E84" w:rsidP="00335C8A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200" w:type="dxa"/>
            <w:gridSpan w:val="2"/>
          </w:tcPr>
          <w:sdt>
            <w:sdtPr>
              <w:alias w:val="Item:"/>
              <w:tag w:val="Item:"/>
              <w:id w:val="614954302"/>
              <w:placeholder>
                <w:docPart w:val="D40440E982BB475DAD8BD91B91C31952"/>
              </w:placeholder>
              <w:temporary/>
              <w:showingPlcHdr/>
              <w15:appearance w15:val="hidden"/>
            </w:sdtPr>
            <w:sdtContent>
              <w:p w14:paraId="3CD1EF06" w14:textId="77777777" w:rsidR="00386E84" w:rsidRPr="00802038" w:rsidRDefault="00386E84" w:rsidP="00335C8A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</w:tr>
      <w:tr w:rsidR="00386E84" w:rsidRPr="00386E84" w14:paraId="3CD1EF0C" w14:textId="77777777" w:rsidTr="00335C8A">
        <w:tc>
          <w:tcPr>
            <w:tcW w:w="1025" w:type="dxa"/>
          </w:tcPr>
          <w:p w14:paraId="6F4521FC" w14:textId="3B84DE0E" w:rsidR="00386E84" w:rsidRPr="00386E84" w:rsidRDefault="00386E84" w:rsidP="00335C8A">
            <w:pPr>
              <w:rPr>
                <w:b/>
                <w:bCs/>
              </w:rPr>
            </w:pPr>
            <w:r w:rsidRPr="00386E84">
              <w:rPr>
                <w:b/>
                <w:bCs/>
              </w:rPr>
              <w:t>4:00pm</w:t>
            </w:r>
          </w:p>
          <w:p w14:paraId="3CD1EF09" w14:textId="101AF7F2" w:rsidR="00386E84" w:rsidRPr="00386E84" w:rsidRDefault="00386E84" w:rsidP="00335C8A">
            <w:pPr>
              <w:rPr>
                <w:b/>
                <w:bCs/>
              </w:rPr>
            </w:pPr>
          </w:p>
        </w:tc>
        <w:tc>
          <w:tcPr>
            <w:tcW w:w="7200" w:type="dxa"/>
            <w:gridSpan w:val="2"/>
          </w:tcPr>
          <w:p w14:paraId="32844AA9" w14:textId="473F7858" w:rsidR="00386E84" w:rsidRPr="00673A4B" w:rsidRDefault="00386E84" w:rsidP="00335C8A">
            <w:r w:rsidRPr="00386E84">
              <w:rPr>
                <w:b/>
                <w:bCs/>
              </w:rPr>
              <w:t>Call to Order</w:t>
            </w:r>
            <w:r w:rsidR="00673A4B">
              <w:rPr>
                <w:b/>
                <w:bCs/>
              </w:rPr>
              <w:t xml:space="preserve"> - </w:t>
            </w:r>
            <w:r w:rsidR="00673A4B">
              <w:t xml:space="preserve"> Mrs. Hopkins-Sullivan called the meeting to order at 4:06 pm</w:t>
            </w:r>
          </w:p>
          <w:p w14:paraId="3CD1EF0A" w14:textId="6215D694" w:rsidR="00386E84" w:rsidRPr="00386E84" w:rsidRDefault="00386E84" w:rsidP="00335C8A">
            <w:pPr>
              <w:rPr>
                <w:b/>
                <w:bCs/>
              </w:rPr>
            </w:pPr>
            <w:r w:rsidRPr="00386E84">
              <w:rPr>
                <w:b/>
                <w:bCs/>
              </w:rPr>
              <w:t>Discussion Item:  Meeting Norms</w:t>
            </w:r>
            <w:r w:rsidR="00673A4B">
              <w:rPr>
                <w:b/>
                <w:bCs/>
              </w:rPr>
              <w:t xml:space="preserve">- </w:t>
            </w:r>
            <w:r w:rsidR="00673A4B" w:rsidRPr="009F04F0">
              <w:t>Mrs. Hopkins-Sullivan reviewed the meeting norms.</w:t>
            </w:r>
            <w:r w:rsidR="00673A4B">
              <w:rPr>
                <w:b/>
                <w:bCs/>
              </w:rPr>
              <w:t xml:space="preserve"> </w:t>
            </w:r>
          </w:p>
        </w:tc>
      </w:tr>
      <w:tr w:rsidR="00386E84" w:rsidRPr="00386E84" w14:paraId="3CD1EF10" w14:textId="77777777" w:rsidTr="00335C8A">
        <w:tc>
          <w:tcPr>
            <w:tcW w:w="1025" w:type="dxa"/>
          </w:tcPr>
          <w:p w14:paraId="3CD1EF0D" w14:textId="32D366F9" w:rsidR="00386E84" w:rsidRPr="00386E84" w:rsidRDefault="00386E84" w:rsidP="00335C8A">
            <w:pPr>
              <w:rPr>
                <w:b/>
                <w:bCs/>
              </w:rPr>
            </w:pPr>
            <w:r w:rsidRPr="00386E84">
              <w:rPr>
                <w:b/>
                <w:bCs/>
              </w:rPr>
              <w:t>4:02pm</w:t>
            </w:r>
          </w:p>
        </w:tc>
        <w:tc>
          <w:tcPr>
            <w:tcW w:w="7200" w:type="dxa"/>
            <w:gridSpan w:val="2"/>
          </w:tcPr>
          <w:p w14:paraId="3CD1EF0E" w14:textId="2D58F145" w:rsidR="00386E84" w:rsidRPr="00386E84" w:rsidRDefault="00386E84" w:rsidP="00335C8A">
            <w:pPr>
              <w:rPr>
                <w:b/>
                <w:bCs/>
              </w:rPr>
            </w:pPr>
            <w:r w:rsidRPr="00386E84">
              <w:rPr>
                <w:b/>
                <w:bCs/>
              </w:rPr>
              <w:t>Action Item: Approve Agenda</w:t>
            </w:r>
            <w:r w:rsidR="00673A4B">
              <w:rPr>
                <w:b/>
                <w:bCs/>
              </w:rPr>
              <w:t xml:space="preserve">- </w:t>
            </w:r>
            <w:r w:rsidR="00673A4B" w:rsidRPr="009F04F0">
              <w:t xml:space="preserve">Mrs. Hopkins-Sullivan reviewed the meeting agenda. Ms. </w:t>
            </w:r>
            <w:r w:rsidR="00936443">
              <w:t>Bridges</w:t>
            </w:r>
            <w:r w:rsidR="00673A4B" w:rsidRPr="009F04F0">
              <w:t xml:space="preserve"> motioned to </w:t>
            </w:r>
            <w:r w:rsidR="009F04F0" w:rsidRPr="009F04F0">
              <w:t>approve</w:t>
            </w:r>
            <w:r w:rsidR="00673A4B" w:rsidRPr="009F04F0">
              <w:t xml:space="preserve"> the agenda, Mrs. Clark 2</w:t>
            </w:r>
            <w:r w:rsidR="00335C8A" w:rsidRPr="009F04F0">
              <w:rPr>
                <w:vertAlign w:val="superscript"/>
              </w:rPr>
              <w:t>nd</w:t>
            </w:r>
            <w:r w:rsidR="00335C8A" w:rsidRPr="009F04F0">
              <w:t>,</w:t>
            </w:r>
            <w:r w:rsidR="00673A4B" w:rsidRPr="009F04F0">
              <w:t xml:space="preserve"> and Mrs. Hopkins-Sullivan also approved. The council voted to </w:t>
            </w:r>
            <w:r w:rsidR="00335C8A" w:rsidRPr="009F04F0">
              <w:t>approve</w:t>
            </w:r>
            <w:r w:rsidR="00673A4B" w:rsidRPr="009F04F0">
              <w:t xml:space="preserve"> the agenda.</w:t>
            </w:r>
            <w:r w:rsidR="00673A4B">
              <w:rPr>
                <w:b/>
                <w:bCs/>
              </w:rPr>
              <w:t xml:space="preserve"> </w:t>
            </w:r>
          </w:p>
        </w:tc>
      </w:tr>
      <w:tr w:rsidR="00386E84" w:rsidRPr="00386E84" w14:paraId="3CD1EF14" w14:textId="77777777" w:rsidTr="00335C8A">
        <w:tc>
          <w:tcPr>
            <w:tcW w:w="1025" w:type="dxa"/>
          </w:tcPr>
          <w:p w14:paraId="3CD1EF11" w14:textId="667FD82E" w:rsidR="00386E84" w:rsidRPr="00386E84" w:rsidRDefault="00386E84" w:rsidP="00335C8A">
            <w:pPr>
              <w:rPr>
                <w:b/>
                <w:bCs/>
              </w:rPr>
            </w:pPr>
            <w:r w:rsidRPr="00386E84">
              <w:rPr>
                <w:b/>
                <w:bCs/>
              </w:rPr>
              <w:t>4:05pm</w:t>
            </w:r>
          </w:p>
        </w:tc>
        <w:tc>
          <w:tcPr>
            <w:tcW w:w="7200" w:type="dxa"/>
            <w:gridSpan w:val="2"/>
          </w:tcPr>
          <w:p w14:paraId="3CD1EF12" w14:textId="0AA2D903" w:rsidR="00386E84" w:rsidRPr="00386E84" w:rsidRDefault="00386E84" w:rsidP="00335C8A">
            <w:pPr>
              <w:rPr>
                <w:b/>
                <w:bCs/>
              </w:rPr>
            </w:pPr>
            <w:r w:rsidRPr="00386E84">
              <w:rPr>
                <w:b/>
                <w:bCs/>
              </w:rPr>
              <w:t xml:space="preserve">Action Item: Approve </w:t>
            </w:r>
            <w:r w:rsidR="006F164D">
              <w:rPr>
                <w:b/>
                <w:bCs/>
              </w:rPr>
              <w:t>May</w:t>
            </w:r>
            <w:r w:rsidRPr="00386E84">
              <w:rPr>
                <w:b/>
                <w:bCs/>
              </w:rPr>
              <w:t xml:space="preserve"> Meeting Minutes</w:t>
            </w:r>
            <w:r w:rsidR="00335C8A">
              <w:rPr>
                <w:b/>
                <w:bCs/>
              </w:rPr>
              <w:t xml:space="preserve">- </w:t>
            </w:r>
            <w:r w:rsidR="00335C8A" w:rsidRPr="009F04F0">
              <w:t>M</w:t>
            </w:r>
            <w:r w:rsidR="006F164D">
              <w:t>rs. Hopkins-Sullivan</w:t>
            </w:r>
            <w:r w:rsidR="00335C8A" w:rsidRPr="009F04F0">
              <w:t xml:space="preserve"> reviewed the </w:t>
            </w:r>
            <w:r w:rsidR="006F164D">
              <w:t>May</w:t>
            </w:r>
            <w:r w:rsidR="00335C8A" w:rsidRPr="009F04F0">
              <w:t xml:space="preserve"> meeting minutes. Mrs. Hopkins-Sullivan made corrections to the meeting minutes. The council approved the changes that needed to be made.</w:t>
            </w:r>
            <w:r w:rsidR="00335C8A">
              <w:rPr>
                <w:b/>
                <w:bCs/>
              </w:rPr>
              <w:t xml:space="preserve"> </w:t>
            </w:r>
          </w:p>
        </w:tc>
      </w:tr>
      <w:tr w:rsidR="00386E84" w:rsidRPr="00386E84" w14:paraId="3CD1EF20" w14:textId="77777777" w:rsidTr="00335C8A">
        <w:tc>
          <w:tcPr>
            <w:tcW w:w="1025" w:type="dxa"/>
          </w:tcPr>
          <w:p w14:paraId="3CD1EF1D" w14:textId="5BF0580F" w:rsidR="00386E84" w:rsidRPr="00386E84" w:rsidRDefault="00386E84" w:rsidP="00335C8A">
            <w:pPr>
              <w:rPr>
                <w:b/>
                <w:bCs/>
              </w:rPr>
            </w:pPr>
            <w:r w:rsidRPr="00386E84">
              <w:rPr>
                <w:b/>
                <w:bCs/>
              </w:rPr>
              <w:t>4:10pm</w:t>
            </w:r>
          </w:p>
        </w:tc>
        <w:tc>
          <w:tcPr>
            <w:tcW w:w="7200" w:type="dxa"/>
            <w:gridSpan w:val="2"/>
          </w:tcPr>
          <w:p w14:paraId="3CD1EF1E" w14:textId="4BC089C2" w:rsidR="00386E84" w:rsidRPr="00386E84" w:rsidRDefault="00386E84" w:rsidP="00335C8A">
            <w:pPr>
              <w:rPr>
                <w:b/>
                <w:bCs/>
              </w:rPr>
            </w:pPr>
            <w:r w:rsidRPr="00386E84">
              <w:rPr>
                <w:b/>
                <w:bCs/>
              </w:rPr>
              <w:t xml:space="preserve">Discussion Item: </w:t>
            </w:r>
            <w:r w:rsidR="00C9760F">
              <w:rPr>
                <w:b/>
                <w:bCs/>
              </w:rPr>
              <w:t>Member Introductions &amp;</w:t>
            </w:r>
            <w:r w:rsidR="00F616F8">
              <w:rPr>
                <w:b/>
                <w:bCs/>
              </w:rPr>
              <w:t xml:space="preserve"> Confirm Council</w:t>
            </w:r>
            <w:r w:rsidR="007B5A4F">
              <w:t xml:space="preserve"> </w:t>
            </w:r>
            <w:r w:rsidR="007B5A4F" w:rsidRPr="007B5A4F">
              <w:rPr>
                <w:b/>
                <w:bCs/>
              </w:rPr>
              <w:t>Roster</w:t>
            </w:r>
            <w:r w:rsidR="00335C8A" w:rsidRPr="009F04F0">
              <w:t xml:space="preserve">- Mrs. </w:t>
            </w:r>
            <w:r w:rsidR="001B5256">
              <w:t>Glass</w:t>
            </w:r>
            <w:r w:rsidR="00335C8A" w:rsidRPr="009F04F0">
              <w:t xml:space="preserve"> moved to the next item. Mrs. </w:t>
            </w:r>
            <w:r w:rsidR="001B5256">
              <w:t>Glass</w:t>
            </w:r>
            <w:r w:rsidR="00335C8A" w:rsidRPr="009F04F0">
              <w:t xml:space="preserve"> </w:t>
            </w:r>
            <w:r w:rsidR="00AC02A1">
              <w:t>int</w:t>
            </w:r>
            <w:r w:rsidR="00F60CD0">
              <w:t xml:space="preserve">roduced </w:t>
            </w:r>
            <w:r w:rsidR="00D92F3A">
              <w:t xml:space="preserve">the following new members: </w:t>
            </w:r>
            <w:r w:rsidR="00335C8A" w:rsidRPr="009F04F0">
              <w:t xml:space="preserve"> </w:t>
            </w:r>
            <w:r w:rsidR="0039480A">
              <w:t>Ms. G.</w:t>
            </w:r>
            <w:r w:rsidR="0031776C">
              <w:t xml:space="preserve">  Bulloch, </w:t>
            </w:r>
            <w:r w:rsidR="0039480A">
              <w:t>Ms. L. Curry-Reynolds, Ms. H. Middleton</w:t>
            </w:r>
            <w:r w:rsidR="00B80576">
              <w:t xml:space="preserve"> &amp; Ms. E. Scarborough. </w:t>
            </w:r>
          </w:p>
        </w:tc>
      </w:tr>
      <w:tr w:rsidR="00386E84" w:rsidRPr="00386E84" w14:paraId="389D09A4" w14:textId="77777777" w:rsidTr="00335C8A">
        <w:tc>
          <w:tcPr>
            <w:tcW w:w="1025" w:type="dxa"/>
          </w:tcPr>
          <w:p w14:paraId="1D9B14B8" w14:textId="3720695D" w:rsidR="00386E84" w:rsidRPr="00386E84" w:rsidRDefault="00386E84" w:rsidP="00335C8A">
            <w:pPr>
              <w:rPr>
                <w:b/>
                <w:bCs/>
              </w:rPr>
            </w:pPr>
            <w:r w:rsidRPr="00386E84">
              <w:rPr>
                <w:b/>
                <w:bCs/>
              </w:rPr>
              <w:t>4:20pm</w:t>
            </w:r>
          </w:p>
        </w:tc>
        <w:tc>
          <w:tcPr>
            <w:tcW w:w="7200" w:type="dxa"/>
            <w:gridSpan w:val="2"/>
          </w:tcPr>
          <w:p w14:paraId="0157E108" w14:textId="39B74728" w:rsidR="0081060E" w:rsidRDefault="00386E84" w:rsidP="0081060E">
            <w:r w:rsidRPr="00386E84">
              <w:rPr>
                <w:b/>
                <w:bCs/>
              </w:rPr>
              <w:t xml:space="preserve">Action Item: </w:t>
            </w:r>
            <w:r w:rsidR="00575D0C">
              <w:rPr>
                <w:b/>
                <w:bCs/>
              </w:rPr>
              <w:t>Elect New Officers (Chair, Vice Chair, Parliamentarian, and Recording Secretary</w:t>
            </w:r>
            <w:r w:rsidRPr="009F04F0">
              <w:t>**</w:t>
            </w:r>
            <w:r w:rsidR="00335C8A" w:rsidRPr="009F04F0">
              <w:t xml:space="preserve">- Mrs. </w:t>
            </w:r>
            <w:r w:rsidR="009F04F0" w:rsidRPr="009F04F0">
              <w:t xml:space="preserve">Glass </w:t>
            </w:r>
            <w:r w:rsidR="00A00454">
              <w:t>led the nomination process</w:t>
            </w:r>
            <w:r w:rsidR="00FD006C">
              <w:t xml:space="preserve">.  The following officers were elected with </w:t>
            </w:r>
            <w:r w:rsidR="00890378">
              <w:t xml:space="preserve">a </w:t>
            </w:r>
            <w:r w:rsidR="00FD006C">
              <w:t>council majority vote.</w:t>
            </w:r>
            <w:r w:rsidR="00943FD5">
              <w:t xml:space="preserve"> </w:t>
            </w:r>
          </w:p>
          <w:p w14:paraId="3ED99E80" w14:textId="200C61EF" w:rsidR="0044632A" w:rsidRDefault="0044632A" w:rsidP="0081060E">
            <w:r>
              <w:t xml:space="preserve">Chair-Mrs. </w:t>
            </w:r>
            <w:r w:rsidR="00FB2637">
              <w:t xml:space="preserve">N </w:t>
            </w:r>
            <w:r>
              <w:t>Hopkins-Sulliva</w:t>
            </w:r>
            <w:r w:rsidR="004D55F4">
              <w:t>n</w:t>
            </w:r>
          </w:p>
          <w:p w14:paraId="473FE8CD" w14:textId="34B237E1" w:rsidR="004D55F4" w:rsidRDefault="00872E5E" w:rsidP="0081060E">
            <w:r>
              <w:t>Vice</w:t>
            </w:r>
            <w:r w:rsidR="00C76487">
              <w:t>-Chair-Ms. N. Bridges</w:t>
            </w:r>
          </w:p>
          <w:p w14:paraId="5C54D0C1" w14:textId="76229F37" w:rsidR="00FB2637" w:rsidRDefault="0071076A" w:rsidP="0081060E">
            <w:r>
              <w:t>Parliamentarian</w:t>
            </w:r>
            <w:r w:rsidR="0068459F">
              <w:t>-B. Gwin</w:t>
            </w:r>
          </w:p>
          <w:p w14:paraId="41E66F57" w14:textId="28E36FB0" w:rsidR="0071076A" w:rsidRPr="009F04F0" w:rsidRDefault="003B7CE6" w:rsidP="0081060E">
            <w:r>
              <w:t>Recording Secretary-H. Middleton</w:t>
            </w:r>
          </w:p>
          <w:p w14:paraId="61769A81" w14:textId="1846589C" w:rsidR="00D620B0" w:rsidRPr="009F04F0" w:rsidRDefault="00D620B0" w:rsidP="00335C8A"/>
        </w:tc>
      </w:tr>
      <w:tr w:rsidR="00386E84" w:rsidRPr="00386E84" w14:paraId="3CD1EF2B" w14:textId="77777777" w:rsidTr="00335C8A">
        <w:tc>
          <w:tcPr>
            <w:tcW w:w="1025" w:type="dxa"/>
          </w:tcPr>
          <w:p w14:paraId="6FF32869" w14:textId="4CD9615A" w:rsidR="00386E84" w:rsidRPr="00386E84" w:rsidRDefault="00386E84" w:rsidP="00335C8A">
            <w:pPr>
              <w:rPr>
                <w:b/>
                <w:bCs/>
              </w:rPr>
            </w:pPr>
            <w:r w:rsidRPr="00386E84">
              <w:rPr>
                <w:b/>
                <w:bCs/>
              </w:rPr>
              <w:t>4:30pm</w:t>
            </w:r>
          </w:p>
          <w:p w14:paraId="3D22A1F0" w14:textId="77777777" w:rsidR="00386E84" w:rsidRPr="00386E84" w:rsidRDefault="00386E84" w:rsidP="00335C8A">
            <w:pPr>
              <w:rPr>
                <w:b/>
                <w:bCs/>
              </w:rPr>
            </w:pPr>
          </w:p>
          <w:p w14:paraId="3CD1EF25" w14:textId="76F7B81E" w:rsidR="00386E84" w:rsidRPr="00386E84" w:rsidRDefault="00386E84" w:rsidP="00335C8A">
            <w:pPr>
              <w:rPr>
                <w:b/>
                <w:bCs/>
              </w:rPr>
            </w:pPr>
          </w:p>
        </w:tc>
        <w:tc>
          <w:tcPr>
            <w:tcW w:w="7200" w:type="dxa"/>
            <w:gridSpan w:val="2"/>
          </w:tcPr>
          <w:p w14:paraId="3CD1EF26" w14:textId="47BB1C1C" w:rsidR="00386E84" w:rsidRPr="00386E84" w:rsidRDefault="00002DFE" w:rsidP="00335C8A">
            <w:pPr>
              <w:rPr>
                <w:b/>
                <w:bCs/>
              </w:rPr>
            </w:pPr>
            <w:r>
              <w:rPr>
                <w:b/>
                <w:bCs/>
              </w:rPr>
              <w:t>Action Items: Staff Standing Commit</w:t>
            </w:r>
            <w:r w:rsidR="00FF34BD">
              <w:rPr>
                <w:b/>
                <w:bCs/>
              </w:rPr>
              <w:t xml:space="preserve">tees </w:t>
            </w:r>
            <w:r w:rsidR="004B67E3">
              <w:rPr>
                <w:b/>
                <w:bCs/>
              </w:rPr>
              <w:t>Budget</w:t>
            </w:r>
            <w:r w:rsidR="00FF34BD">
              <w:rPr>
                <w:b/>
                <w:bCs/>
              </w:rPr>
              <w:t xml:space="preserve"> and Finance, Outreach and Communication, Principal Selection)</w:t>
            </w:r>
            <w:r w:rsidR="00386E84" w:rsidRPr="00386E84">
              <w:rPr>
                <w:b/>
                <w:bCs/>
              </w:rPr>
              <w:t xml:space="preserve"> Principal’s Update</w:t>
            </w:r>
          </w:p>
          <w:p w14:paraId="3136BB08" w14:textId="6D85031A" w:rsidR="00F431C9" w:rsidRDefault="0068459F" w:rsidP="0033644B">
            <w:r w:rsidRPr="009F04F0">
              <w:t xml:space="preserve">Mrs. Glass </w:t>
            </w:r>
            <w:r>
              <w:t>led the nomination process.  The following officers were elected with a council majority vote.</w:t>
            </w:r>
          </w:p>
          <w:p w14:paraId="6D760A40" w14:textId="77777777" w:rsidR="0068459F" w:rsidRPr="001B1F69" w:rsidRDefault="000C6746" w:rsidP="0033644B">
            <w:r w:rsidRPr="001B1F69">
              <w:lastRenderedPageBreak/>
              <w:t>Communication and Out</w:t>
            </w:r>
            <w:r w:rsidR="003649A5" w:rsidRPr="001B1F69">
              <w:t>reach</w:t>
            </w:r>
          </w:p>
          <w:p w14:paraId="0A364959" w14:textId="77777777" w:rsidR="003649A5" w:rsidRPr="001B1F69" w:rsidRDefault="003649A5" w:rsidP="0033644B">
            <w:r w:rsidRPr="001B1F69">
              <w:t>N. Hopkins-Sullivan</w:t>
            </w:r>
          </w:p>
          <w:p w14:paraId="450E0554" w14:textId="77777777" w:rsidR="003649A5" w:rsidRPr="001B1F69" w:rsidRDefault="003649A5" w:rsidP="0033644B">
            <w:r w:rsidRPr="001B1F69">
              <w:t>E. Scarborough</w:t>
            </w:r>
          </w:p>
          <w:p w14:paraId="6A94D2F5" w14:textId="77777777" w:rsidR="003649A5" w:rsidRPr="001B1F69" w:rsidRDefault="003649A5" w:rsidP="0033644B">
            <w:r w:rsidRPr="001B1F69">
              <w:t>H. Middleton</w:t>
            </w:r>
          </w:p>
          <w:p w14:paraId="0E8F3FC7" w14:textId="77777777" w:rsidR="003649A5" w:rsidRDefault="003649A5" w:rsidP="0033644B">
            <w:r w:rsidRPr="001B1F69">
              <w:t>G. Bulloch</w:t>
            </w:r>
          </w:p>
          <w:p w14:paraId="78819451" w14:textId="77777777" w:rsidR="001B1F69" w:rsidRDefault="001B1F69" w:rsidP="0033644B"/>
          <w:p w14:paraId="05423B8D" w14:textId="77777777" w:rsidR="006020B5" w:rsidRDefault="00CB001F" w:rsidP="006020B5">
            <w:r>
              <w:t xml:space="preserve">Budget and Finance </w:t>
            </w:r>
          </w:p>
          <w:p w14:paraId="30EE7B37" w14:textId="356C6053" w:rsidR="00826A1A" w:rsidRPr="006020B5" w:rsidRDefault="006020B5" w:rsidP="006020B5">
            <w:r>
              <w:t xml:space="preserve">A. </w:t>
            </w:r>
            <w:r w:rsidR="00826A1A" w:rsidRPr="006020B5">
              <w:t>Clark</w:t>
            </w:r>
          </w:p>
          <w:p w14:paraId="05E101FC" w14:textId="703F6082" w:rsidR="006C43DD" w:rsidRPr="00692AD8" w:rsidRDefault="006C43DD" w:rsidP="00692AD8">
            <w:r w:rsidRPr="00692AD8">
              <w:t>L. Reynolds</w:t>
            </w:r>
          </w:p>
          <w:p w14:paraId="3185655D" w14:textId="6CCD31A6" w:rsidR="006C43DD" w:rsidRPr="00692AD8" w:rsidRDefault="006C43DD" w:rsidP="00692AD8">
            <w:r w:rsidRPr="00692AD8">
              <w:t>D. Glass</w:t>
            </w:r>
          </w:p>
          <w:p w14:paraId="618E3618" w14:textId="6862CA0E" w:rsidR="008C1027" w:rsidRDefault="00A46692" w:rsidP="00A46692">
            <w:r>
              <w:t>N. Hopkins-Sullivan</w:t>
            </w:r>
          </w:p>
          <w:p w14:paraId="1640AACE" w14:textId="15B85E26" w:rsidR="00A46692" w:rsidRDefault="009A090F" w:rsidP="00A46692">
            <w:r>
              <w:t>E. Sca</w:t>
            </w:r>
            <w:r w:rsidR="00692AD8">
              <w:t>rborough</w:t>
            </w:r>
          </w:p>
          <w:p w14:paraId="635D0C28" w14:textId="4D430578" w:rsidR="00A46692" w:rsidRDefault="00692AD8" w:rsidP="00A46692">
            <w:r>
              <w:t>Y. Charles</w:t>
            </w:r>
          </w:p>
          <w:p w14:paraId="5C88F78B" w14:textId="77777777" w:rsidR="00A46692" w:rsidRPr="008C1027" w:rsidRDefault="00A46692" w:rsidP="00A46692"/>
          <w:p w14:paraId="6803F8CC" w14:textId="77777777" w:rsidR="001B1F69" w:rsidRDefault="00E84324" w:rsidP="0033644B">
            <w:r>
              <w:t>Principal Selection Committee</w:t>
            </w:r>
          </w:p>
          <w:p w14:paraId="43C3E8E9" w14:textId="77777777" w:rsidR="00E84324" w:rsidRDefault="00E84324" w:rsidP="0033644B">
            <w:r>
              <w:t>N. Hopkins-Sullivan</w:t>
            </w:r>
          </w:p>
          <w:p w14:paraId="0F711139" w14:textId="77777777" w:rsidR="00E84324" w:rsidRDefault="00E84324" w:rsidP="0033644B">
            <w:r>
              <w:t>N. Bridges</w:t>
            </w:r>
          </w:p>
          <w:p w14:paraId="2EC695AB" w14:textId="77777777" w:rsidR="00E84324" w:rsidRDefault="00E84324" w:rsidP="0033644B">
            <w:r>
              <w:t>L. Reynolds</w:t>
            </w:r>
          </w:p>
          <w:p w14:paraId="3CD1EF29" w14:textId="3D9B7B4F" w:rsidR="00CB001F" w:rsidRPr="0033644B" w:rsidRDefault="00CB001F" w:rsidP="0033644B">
            <w:pPr>
              <w:rPr>
                <w:b/>
                <w:bCs/>
              </w:rPr>
            </w:pPr>
          </w:p>
        </w:tc>
      </w:tr>
      <w:tr w:rsidR="00386E84" w:rsidRPr="00386E84" w14:paraId="1806FFB6" w14:textId="77777777" w:rsidTr="00335C8A">
        <w:tc>
          <w:tcPr>
            <w:tcW w:w="1025" w:type="dxa"/>
          </w:tcPr>
          <w:p w14:paraId="1DFFAACC" w14:textId="5484E556" w:rsidR="00386E84" w:rsidRPr="00386E84" w:rsidRDefault="00386E84" w:rsidP="00335C8A">
            <w:pPr>
              <w:rPr>
                <w:b/>
                <w:bCs/>
              </w:rPr>
            </w:pPr>
            <w:r w:rsidRPr="00386E84">
              <w:rPr>
                <w:b/>
                <w:bCs/>
              </w:rPr>
              <w:lastRenderedPageBreak/>
              <w:t>5:00pm</w:t>
            </w:r>
          </w:p>
        </w:tc>
        <w:tc>
          <w:tcPr>
            <w:tcW w:w="7200" w:type="dxa"/>
            <w:gridSpan w:val="2"/>
          </w:tcPr>
          <w:p w14:paraId="28A813B9" w14:textId="77777777" w:rsidR="00872A2A" w:rsidRDefault="00737B50" w:rsidP="00335C8A">
            <w:r>
              <w:rPr>
                <w:b/>
                <w:bCs/>
              </w:rPr>
              <w:t>Discussion</w:t>
            </w:r>
            <w:r w:rsidR="00136634">
              <w:rPr>
                <w:b/>
                <w:bCs/>
              </w:rPr>
              <w:t xml:space="preserve"> Item</w:t>
            </w:r>
            <w:r w:rsidR="00386E84" w:rsidRPr="00386E84">
              <w:rPr>
                <w:b/>
                <w:bCs/>
              </w:rPr>
              <w:t xml:space="preserve">: </w:t>
            </w:r>
            <w:r w:rsidR="00D31D02">
              <w:rPr>
                <w:b/>
                <w:bCs/>
              </w:rPr>
              <w:t>Nominate Representative for Superintendent’s Parent/Community Advisory Council</w:t>
            </w:r>
            <w:r w:rsidR="00F92AC6">
              <w:rPr>
                <w:b/>
                <w:bCs/>
              </w:rPr>
              <w:t>-</w:t>
            </w:r>
            <w:r w:rsidR="00F92AC6">
              <w:t xml:space="preserve"> </w:t>
            </w:r>
          </w:p>
          <w:p w14:paraId="21826FEB" w14:textId="77777777" w:rsidR="004B3307" w:rsidRDefault="004B3307" w:rsidP="004B3307">
            <w:r w:rsidRPr="009F04F0">
              <w:t xml:space="preserve">Mrs. Glass </w:t>
            </w:r>
            <w:r>
              <w:t>led the nomination process.  The following officers were elected with a council majority vote.</w:t>
            </w:r>
          </w:p>
          <w:p w14:paraId="57ADBBD8" w14:textId="0F79491B" w:rsidR="00791013" w:rsidRDefault="00E57A46" w:rsidP="00335C8A">
            <w:r w:rsidRPr="00E57A46">
              <w:t>E. Scarborough</w:t>
            </w:r>
          </w:p>
          <w:p w14:paraId="647F992E" w14:textId="204322D8" w:rsidR="00791013" w:rsidRDefault="00791013" w:rsidP="00335C8A"/>
          <w:p w14:paraId="74480BB4" w14:textId="67DB1AFB" w:rsidR="00386E84" w:rsidRPr="00F92AC6" w:rsidRDefault="00732702" w:rsidP="00335C8A">
            <w:r>
              <w:t>Mrs. Hopkins-Sullivan moved to adjourn the meeting at 5:</w:t>
            </w:r>
            <w:r w:rsidR="00F431C9">
              <w:t>17</w:t>
            </w:r>
            <w:r>
              <w:t xml:space="preserve"> pm. Ms. Price approve, Ms. Charles 2</w:t>
            </w:r>
            <w:r w:rsidRPr="00732702">
              <w:rPr>
                <w:vertAlign w:val="superscript"/>
              </w:rPr>
              <w:t>nd</w:t>
            </w:r>
            <w:r>
              <w:t>, Ms. Bridges, 3</w:t>
            </w:r>
            <w:r w:rsidRPr="00732702">
              <w:rPr>
                <w:vertAlign w:val="superscript"/>
              </w:rPr>
              <w:t>rd</w:t>
            </w:r>
            <w:r>
              <w:t xml:space="preserve">. The committee approved to adjourn the meeting. </w:t>
            </w:r>
          </w:p>
        </w:tc>
      </w:tr>
      <w:tr w:rsidR="00386E84" w:rsidRPr="00386E84" w14:paraId="3CD1EF37" w14:textId="77777777" w:rsidTr="00335C8A">
        <w:trPr>
          <w:gridAfter w:val="1"/>
          <w:wAfter w:w="1025" w:type="dxa"/>
          <w:trHeight w:val="828"/>
        </w:trPr>
        <w:tc>
          <w:tcPr>
            <w:tcW w:w="7200" w:type="dxa"/>
            <w:gridSpan w:val="2"/>
          </w:tcPr>
          <w:p w14:paraId="3CD1EF35" w14:textId="4691F119" w:rsidR="00386E84" w:rsidRPr="00386E84" w:rsidRDefault="00791013" w:rsidP="00335C8A">
            <w:pPr>
              <w:rPr>
                <w:b/>
                <w:bCs/>
              </w:rPr>
            </w:pPr>
            <w:r>
              <w:rPr>
                <w:b/>
                <w:bCs/>
              </w:rPr>
              <w:t>5:</w:t>
            </w:r>
            <w:r w:rsidR="00BA26F3">
              <w:rPr>
                <w:b/>
                <w:bCs/>
              </w:rPr>
              <w:t>15</w:t>
            </w:r>
          </w:p>
        </w:tc>
      </w:tr>
    </w:tbl>
    <w:p w14:paraId="3CD1EF38" w14:textId="14EA4F5F" w:rsidR="006B7020" w:rsidRDefault="00335C8A" w:rsidP="00E2052F">
      <w:pPr>
        <w:pStyle w:val="Heading1"/>
        <w:spacing w:before="0" w:after="120"/>
      </w:pPr>
      <w:r>
        <w:br w:type="textWrapping" w:clear="all"/>
      </w:r>
      <w:r w:rsidR="006B7020">
        <w:t>Meeting Norms</w:t>
      </w:r>
    </w:p>
    <w:p w14:paraId="3673F260" w14:textId="77777777" w:rsidR="00AA2048" w:rsidRDefault="00AA2048" w:rsidP="00AA2048">
      <w:pPr>
        <w:spacing w:before="0" w:after="0"/>
        <w:jc w:val="center"/>
        <w:rPr>
          <w:sz w:val="24"/>
          <w:szCs w:val="17"/>
        </w:rPr>
      </w:pPr>
      <w:r>
        <w:rPr>
          <w:sz w:val="24"/>
          <w:szCs w:val="17"/>
        </w:rPr>
        <w:t>Silences Phones</w:t>
      </w:r>
      <w:r w:rsidRPr="007D0F5A">
        <w:rPr>
          <w:sz w:val="24"/>
          <w:szCs w:val="17"/>
        </w:rPr>
        <w:t xml:space="preserve"> | Be Respectful of Others’ Opinions | Work for the Good of All Students</w:t>
      </w:r>
    </w:p>
    <w:p w14:paraId="192626F1" w14:textId="77777777" w:rsidR="00AA2048" w:rsidRPr="00CD26A4" w:rsidRDefault="00AA2048" w:rsidP="00AA2048">
      <w:pPr>
        <w:spacing w:before="0" w:after="0" w:line="240" w:lineRule="auto"/>
        <w:rPr>
          <w:bCs/>
          <w:sz w:val="18"/>
          <w:szCs w:val="18"/>
        </w:rPr>
      </w:pPr>
    </w:p>
    <w:p w14:paraId="4474AB7E" w14:textId="2DBF37EC" w:rsidR="00F5473C" w:rsidRPr="00180E76" w:rsidRDefault="00F5473C" w:rsidP="00F5473C">
      <w:pPr>
        <w:spacing w:before="0" w:after="0" w:line="240" w:lineRule="auto"/>
        <w:rPr>
          <w:bCs/>
          <w:sz w:val="10"/>
          <w:szCs w:val="10"/>
        </w:rPr>
      </w:pPr>
    </w:p>
    <w:sectPr w:rsidR="00F5473C" w:rsidRPr="00180E76" w:rsidSect="00EF526C">
      <w:footerReference w:type="default" r:id="rId14"/>
      <w:pgSz w:w="12240" w:h="15840"/>
      <w:pgMar w:top="54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FFE6" w14:textId="77777777" w:rsidR="00A05350" w:rsidRDefault="00A05350">
      <w:r>
        <w:separator/>
      </w:r>
    </w:p>
  </w:endnote>
  <w:endnote w:type="continuationSeparator" w:id="0">
    <w:p w14:paraId="747FDAA2" w14:textId="77777777" w:rsidR="00A05350" w:rsidRDefault="00A05350">
      <w:r>
        <w:continuationSeparator/>
      </w:r>
    </w:p>
  </w:endnote>
  <w:endnote w:type="continuationNotice" w:id="1">
    <w:p w14:paraId="7F55E3D6" w14:textId="77777777" w:rsidR="00A05350" w:rsidRDefault="00A0535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BA22" w14:textId="77777777" w:rsidR="00A05350" w:rsidRDefault="00A05350">
      <w:r>
        <w:separator/>
      </w:r>
    </w:p>
  </w:footnote>
  <w:footnote w:type="continuationSeparator" w:id="0">
    <w:p w14:paraId="611D6830" w14:textId="77777777" w:rsidR="00A05350" w:rsidRDefault="00A05350">
      <w:r>
        <w:continuationSeparator/>
      </w:r>
    </w:p>
  </w:footnote>
  <w:footnote w:type="continuationNotice" w:id="1">
    <w:p w14:paraId="7D132C18" w14:textId="77777777" w:rsidR="00A05350" w:rsidRDefault="00A0535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41128"/>
    <w:multiLevelType w:val="hybridMultilevel"/>
    <w:tmpl w:val="734EE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5289F"/>
    <w:multiLevelType w:val="hybridMultilevel"/>
    <w:tmpl w:val="CB481D70"/>
    <w:lvl w:ilvl="0" w:tplc="04383BE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D752DBB"/>
    <w:multiLevelType w:val="hybridMultilevel"/>
    <w:tmpl w:val="3C6681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74A36"/>
    <w:multiLevelType w:val="hybridMultilevel"/>
    <w:tmpl w:val="2F3C8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C27F5"/>
    <w:multiLevelType w:val="hybridMultilevel"/>
    <w:tmpl w:val="C10ED632"/>
    <w:lvl w:ilvl="0" w:tplc="5A46B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4917144">
    <w:abstractNumId w:val="13"/>
  </w:num>
  <w:num w:numId="2" w16cid:durableId="446000177">
    <w:abstractNumId w:val="17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  <w:num w:numId="16" w16cid:durableId="1342200517">
    <w:abstractNumId w:val="15"/>
  </w:num>
  <w:num w:numId="17" w16cid:durableId="1012148317">
    <w:abstractNumId w:val="14"/>
  </w:num>
  <w:num w:numId="18" w16cid:durableId="1708334709">
    <w:abstractNumId w:val="18"/>
  </w:num>
  <w:num w:numId="19" w16cid:durableId="1835484495">
    <w:abstractNumId w:val="16"/>
  </w:num>
  <w:num w:numId="20" w16cid:durableId="17919695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2DFE"/>
    <w:rsid w:val="0000606C"/>
    <w:rsid w:val="00006789"/>
    <w:rsid w:val="000137EE"/>
    <w:rsid w:val="00014ACD"/>
    <w:rsid w:val="00020B0A"/>
    <w:rsid w:val="00021F23"/>
    <w:rsid w:val="00027B60"/>
    <w:rsid w:val="00032DB6"/>
    <w:rsid w:val="000679F2"/>
    <w:rsid w:val="00075405"/>
    <w:rsid w:val="0009166E"/>
    <w:rsid w:val="00091A67"/>
    <w:rsid w:val="00092DCA"/>
    <w:rsid w:val="000A65EE"/>
    <w:rsid w:val="000B3751"/>
    <w:rsid w:val="000B6065"/>
    <w:rsid w:val="000C4AFA"/>
    <w:rsid w:val="000C6746"/>
    <w:rsid w:val="000E01CD"/>
    <w:rsid w:val="000E7A35"/>
    <w:rsid w:val="000F1A53"/>
    <w:rsid w:val="000F1AC4"/>
    <w:rsid w:val="000F5A81"/>
    <w:rsid w:val="000F6FA8"/>
    <w:rsid w:val="001065F1"/>
    <w:rsid w:val="00107868"/>
    <w:rsid w:val="0011243C"/>
    <w:rsid w:val="00132398"/>
    <w:rsid w:val="00135AE3"/>
    <w:rsid w:val="00136634"/>
    <w:rsid w:val="00147103"/>
    <w:rsid w:val="00151C1A"/>
    <w:rsid w:val="0015208A"/>
    <w:rsid w:val="001534B0"/>
    <w:rsid w:val="0015612E"/>
    <w:rsid w:val="001577B0"/>
    <w:rsid w:val="001632EE"/>
    <w:rsid w:val="00164A76"/>
    <w:rsid w:val="00164F9A"/>
    <w:rsid w:val="001711AD"/>
    <w:rsid w:val="00180E76"/>
    <w:rsid w:val="00183101"/>
    <w:rsid w:val="001900D2"/>
    <w:rsid w:val="00191486"/>
    <w:rsid w:val="001921B4"/>
    <w:rsid w:val="001A041B"/>
    <w:rsid w:val="001A0B65"/>
    <w:rsid w:val="001A5A2F"/>
    <w:rsid w:val="001B1F69"/>
    <w:rsid w:val="001B3AA5"/>
    <w:rsid w:val="001B4D7F"/>
    <w:rsid w:val="001B5256"/>
    <w:rsid w:val="001C478F"/>
    <w:rsid w:val="001C47AB"/>
    <w:rsid w:val="001C6304"/>
    <w:rsid w:val="001D0897"/>
    <w:rsid w:val="001D091D"/>
    <w:rsid w:val="001D2A94"/>
    <w:rsid w:val="001D5040"/>
    <w:rsid w:val="001D5A9F"/>
    <w:rsid w:val="001E74E8"/>
    <w:rsid w:val="001F32A9"/>
    <w:rsid w:val="001F5D1B"/>
    <w:rsid w:val="001F731D"/>
    <w:rsid w:val="00207BCB"/>
    <w:rsid w:val="002111DD"/>
    <w:rsid w:val="00217FA0"/>
    <w:rsid w:val="002202D7"/>
    <w:rsid w:val="00230377"/>
    <w:rsid w:val="00234D4E"/>
    <w:rsid w:val="0024050A"/>
    <w:rsid w:val="00250A86"/>
    <w:rsid w:val="00251210"/>
    <w:rsid w:val="00267B5F"/>
    <w:rsid w:val="0028422B"/>
    <w:rsid w:val="00287309"/>
    <w:rsid w:val="00287663"/>
    <w:rsid w:val="00293D81"/>
    <w:rsid w:val="002B6089"/>
    <w:rsid w:val="002B6987"/>
    <w:rsid w:val="002B7560"/>
    <w:rsid w:val="002C0178"/>
    <w:rsid w:val="002C5FC6"/>
    <w:rsid w:val="002D3A60"/>
    <w:rsid w:val="002D6ECC"/>
    <w:rsid w:val="002E0CBB"/>
    <w:rsid w:val="002E2463"/>
    <w:rsid w:val="002F135E"/>
    <w:rsid w:val="002F26C4"/>
    <w:rsid w:val="003074E5"/>
    <w:rsid w:val="00310D52"/>
    <w:rsid w:val="0031776C"/>
    <w:rsid w:val="00321E00"/>
    <w:rsid w:val="00322AA9"/>
    <w:rsid w:val="00323535"/>
    <w:rsid w:val="00334A54"/>
    <w:rsid w:val="00335C8A"/>
    <w:rsid w:val="0033644B"/>
    <w:rsid w:val="00343B82"/>
    <w:rsid w:val="003511A5"/>
    <w:rsid w:val="00351797"/>
    <w:rsid w:val="00353708"/>
    <w:rsid w:val="003539C3"/>
    <w:rsid w:val="00354D4E"/>
    <w:rsid w:val="00361FED"/>
    <w:rsid w:val="003649A5"/>
    <w:rsid w:val="00365C3E"/>
    <w:rsid w:val="003675D2"/>
    <w:rsid w:val="00374240"/>
    <w:rsid w:val="003762D9"/>
    <w:rsid w:val="00380204"/>
    <w:rsid w:val="003844D0"/>
    <w:rsid w:val="00384E54"/>
    <w:rsid w:val="00386E84"/>
    <w:rsid w:val="00391C93"/>
    <w:rsid w:val="0039480A"/>
    <w:rsid w:val="003A094F"/>
    <w:rsid w:val="003A2CE0"/>
    <w:rsid w:val="003A7BBF"/>
    <w:rsid w:val="003B7CE6"/>
    <w:rsid w:val="003E0806"/>
    <w:rsid w:val="003E10D5"/>
    <w:rsid w:val="003F2432"/>
    <w:rsid w:val="00402313"/>
    <w:rsid w:val="004027D0"/>
    <w:rsid w:val="004054FB"/>
    <w:rsid w:val="00422E31"/>
    <w:rsid w:val="0042555F"/>
    <w:rsid w:val="0043105D"/>
    <w:rsid w:val="00444747"/>
    <w:rsid w:val="0044632A"/>
    <w:rsid w:val="00474DFF"/>
    <w:rsid w:val="0048612F"/>
    <w:rsid w:val="0049237B"/>
    <w:rsid w:val="004B3307"/>
    <w:rsid w:val="004B67E3"/>
    <w:rsid w:val="004C0C5D"/>
    <w:rsid w:val="004C6F94"/>
    <w:rsid w:val="004D38FF"/>
    <w:rsid w:val="004D55F4"/>
    <w:rsid w:val="004E0443"/>
    <w:rsid w:val="004E0994"/>
    <w:rsid w:val="004E6392"/>
    <w:rsid w:val="004F3AE9"/>
    <w:rsid w:val="00504E40"/>
    <w:rsid w:val="00520B8A"/>
    <w:rsid w:val="005228F5"/>
    <w:rsid w:val="00524100"/>
    <w:rsid w:val="005252E5"/>
    <w:rsid w:val="00525F1C"/>
    <w:rsid w:val="0052611B"/>
    <w:rsid w:val="005335D6"/>
    <w:rsid w:val="0054380D"/>
    <w:rsid w:val="00554592"/>
    <w:rsid w:val="00555698"/>
    <w:rsid w:val="00561BAA"/>
    <w:rsid w:val="00572E59"/>
    <w:rsid w:val="0057325F"/>
    <w:rsid w:val="00575D0C"/>
    <w:rsid w:val="00576F5E"/>
    <w:rsid w:val="005825A3"/>
    <w:rsid w:val="00584FAE"/>
    <w:rsid w:val="005951FE"/>
    <w:rsid w:val="00595A34"/>
    <w:rsid w:val="00595F10"/>
    <w:rsid w:val="00596E5A"/>
    <w:rsid w:val="00596FDF"/>
    <w:rsid w:val="00597688"/>
    <w:rsid w:val="005B5F8E"/>
    <w:rsid w:val="005B68F2"/>
    <w:rsid w:val="005B76B5"/>
    <w:rsid w:val="005C4A7D"/>
    <w:rsid w:val="005C75C2"/>
    <w:rsid w:val="005D1B74"/>
    <w:rsid w:val="005D4FC8"/>
    <w:rsid w:val="005D5DED"/>
    <w:rsid w:val="005E18B7"/>
    <w:rsid w:val="005E55C9"/>
    <w:rsid w:val="006020B5"/>
    <w:rsid w:val="006024C2"/>
    <w:rsid w:val="00602524"/>
    <w:rsid w:val="00604FBD"/>
    <w:rsid w:val="0060587F"/>
    <w:rsid w:val="006065FF"/>
    <w:rsid w:val="00612F8E"/>
    <w:rsid w:val="00625085"/>
    <w:rsid w:val="00634A82"/>
    <w:rsid w:val="00636737"/>
    <w:rsid w:val="00643F92"/>
    <w:rsid w:val="00646228"/>
    <w:rsid w:val="00651C4A"/>
    <w:rsid w:val="006562B1"/>
    <w:rsid w:val="0066246B"/>
    <w:rsid w:val="0066737E"/>
    <w:rsid w:val="0067178F"/>
    <w:rsid w:val="00673A4B"/>
    <w:rsid w:val="006751B4"/>
    <w:rsid w:val="006800B1"/>
    <w:rsid w:val="0068459F"/>
    <w:rsid w:val="00686A13"/>
    <w:rsid w:val="00692AD8"/>
    <w:rsid w:val="006948B3"/>
    <w:rsid w:val="006B7020"/>
    <w:rsid w:val="006C2830"/>
    <w:rsid w:val="006C43DD"/>
    <w:rsid w:val="006C5AE0"/>
    <w:rsid w:val="006E6FC4"/>
    <w:rsid w:val="006F164D"/>
    <w:rsid w:val="006F32B6"/>
    <w:rsid w:val="0071076A"/>
    <w:rsid w:val="00726B90"/>
    <w:rsid w:val="007279C1"/>
    <w:rsid w:val="00732702"/>
    <w:rsid w:val="00737B50"/>
    <w:rsid w:val="00743735"/>
    <w:rsid w:val="0074674F"/>
    <w:rsid w:val="00747D97"/>
    <w:rsid w:val="00761DEA"/>
    <w:rsid w:val="007676C6"/>
    <w:rsid w:val="007877B4"/>
    <w:rsid w:val="00791013"/>
    <w:rsid w:val="0079166F"/>
    <w:rsid w:val="007A3B7C"/>
    <w:rsid w:val="007A7603"/>
    <w:rsid w:val="007B08A2"/>
    <w:rsid w:val="007B5A4F"/>
    <w:rsid w:val="007D0F5A"/>
    <w:rsid w:val="007D57CE"/>
    <w:rsid w:val="007F3A64"/>
    <w:rsid w:val="007F5865"/>
    <w:rsid w:val="00802038"/>
    <w:rsid w:val="00802297"/>
    <w:rsid w:val="008048D9"/>
    <w:rsid w:val="008063B7"/>
    <w:rsid w:val="00807CE7"/>
    <w:rsid w:val="0081060E"/>
    <w:rsid w:val="00810D02"/>
    <w:rsid w:val="00810F61"/>
    <w:rsid w:val="00815449"/>
    <w:rsid w:val="00826A1A"/>
    <w:rsid w:val="00830508"/>
    <w:rsid w:val="008353E2"/>
    <w:rsid w:val="00850715"/>
    <w:rsid w:val="00860B61"/>
    <w:rsid w:val="00872A2A"/>
    <w:rsid w:val="00872E5E"/>
    <w:rsid w:val="00873F41"/>
    <w:rsid w:val="00875FBF"/>
    <w:rsid w:val="008859A0"/>
    <w:rsid w:val="008875D8"/>
    <w:rsid w:val="00890378"/>
    <w:rsid w:val="008A26B5"/>
    <w:rsid w:val="008A4D95"/>
    <w:rsid w:val="008B2E47"/>
    <w:rsid w:val="008B2E4D"/>
    <w:rsid w:val="008B3E75"/>
    <w:rsid w:val="008C1027"/>
    <w:rsid w:val="008C6212"/>
    <w:rsid w:val="008E5E31"/>
    <w:rsid w:val="008E7104"/>
    <w:rsid w:val="008F7D48"/>
    <w:rsid w:val="00914144"/>
    <w:rsid w:val="00916ED4"/>
    <w:rsid w:val="0092131B"/>
    <w:rsid w:val="00936443"/>
    <w:rsid w:val="00937CE7"/>
    <w:rsid w:val="0094135D"/>
    <w:rsid w:val="00943FD5"/>
    <w:rsid w:val="00964E7B"/>
    <w:rsid w:val="00977CE4"/>
    <w:rsid w:val="009903B6"/>
    <w:rsid w:val="00994382"/>
    <w:rsid w:val="009A090F"/>
    <w:rsid w:val="009A2149"/>
    <w:rsid w:val="009C4FB6"/>
    <w:rsid w:val="009D43FB"/>
    <w:rsid w:val="009D7FD0"/>
    <w:rsid w:val="009F04F0"/>
    <w:rsid w:val="009F1C0C"/>
    <w:rsid w:val="009F6F1F"/>
    <w:rsid w:val="00A00454"/>
    <w:rsid w:val="00A05350"/>
    <w:rsid w:val="00A05634"/>
    <w:rsid w:val="00A32A49"/>
    <w:rsid w:val="00A3333A"/>
    <w:rsid w:val="00A37FAB"/>
    <w:rsid w:val="00A408B7"/>
    <w:rsid w:val="00A46692"/>
    <w:rsid w:val="00A558E7"/>
    <w:rsid w:val="00A62060"/>
    <w:rsid w:val="00A65C62"/>
    <w:rsid w:val="00A667BA"/>
    <w:rsid w:val="00A700B1"/>
    <w:rsid w:val="00AA1798"/>
    <w:rsid w:val="00AA2048"/>
    <w:rsid w:val="00AA6496"/>
    <w:rsid w:val="00AB0DE4"/>
    <w:rsid w:val="00AB1C1F"/>
    <w:rsid w:val="00AB4ABA"/>
    <w:rsid w:val="00AB597D"/>
    <w:rsid w:val="00AB7E4B"/>
    <w:rsid w:val="00AC02A1"/>
    <w:rsid w:val="00AD1F02"/>
    <w:rsid w:val="00AD3A60"/>
    <w:rsid w:val="00AE4B7F"/>
    <w:rsid w:val="00AF1E1F"/>
    <w:rsid w:val="00AF425D"/>
    <w:rsid w:val="00AF44C1"/>
    <w:rsid w:val="00B05F26"/>
    <w:rsid w:val="00B06F27"/>
    <w:rsid w:val="00B175E3"/>
    <w:rsid w:val="00B2036D"/>
    <w:rsid w:val="00B224E4"/>
    <w:rsid w:val="00B32E0E"/>
    <w:rsid w:val="00B455A6"/>
    <w:rsid w:val="00B77757"/>
    <w:rsid w:val="00B80576"/>
    <w:rsid w:val="00B835B9"/>
    <w:rsid w:val="00B83A8A"/>
    <w:rsid w:val="00B84222"/>
    <w:rsid w:val="00B95DB4"/>
    <w:rsid w:val="00BA26F3"/>
    <w:rsid w:val="00BA2DA1"/>
    <w:rsid w:val="00BA2F8E"/>
    <w:rsid w:val="00BB0A66"/>
    <w:rsid w:val="00BB4664"/>
    <w:rsid w:val="00BB56C7"/>
    <w:rsid w:val="00BC066E"/>
    <w:rsid w:val="00BD20C3"/>
    <w:rsid w:val="00BD2104"/>
    <w:rsid w:val="00BD4C9D"/>
    <w:rsid w:val="00BD5DD2"/>
    <w:rsid w:val="00BE6E91"/>
    <w:rsid w:val="00BF275D"/>
    <w:rsid w:val="00C10233"/>
    <w:rsid w:val="00C1689B"/>
    <w:rsid w:val="00C2172A"/>
    <w:rsid w:val="00C249C6"/>
    <w:rsid w:val="00C3358B"/>
    <w:rsid w:val="00C33CEC"/>
    <w:rsid w:val="00C34846"/>
    <w:rsid w:val="00C355A6"/>
    <w:rsid w:val="00C44670"/>
    <w:rsid w:val="00C45260"/>
    <w:rsid w:val="00C56017"/>
    <w:rsid w:val="00C60858"/>
    <w:rsid w:val="00C624F5"/>
    <w:rsid w:val="00C62DA9"/>
    <w:rsid w:val="00C70305"/>
    <w:rsid w:val="00C703E5"/>
    <w:rsid w:val="00C76487"/>
    <w:rsid w:val="00C7748D"/>
    <w:rsid w:val="00C83140"/>
    <w:rsid w:val="00C85939"/>
    <w:rsid w:val="00C86790"/>
    <w:rsid w:val="00C9372D"/>
    <w:rsid w:val="00C974CC"/>
    <w:rsid w:val="00C9760F"/>
    <w:rsid w:val="00C97A65"/>
    <w:rsid w:val="00CA1942"/>
    <w:rsid w:val="00CB001F"/>
    <w:rsid w:val="00CC5E63"/>
    <w:rsid w:val="00CD3E3E"/>
    <w:rsid w:val="00CE24FE"/>
    <w:rsid w:val="00CE39BD"/>
    <w:rsid w:val="00CE6B08"/>
    <w:rsid w:val="00D0177B"/>
    <w:rsid w:val="00D0216E"/>
    <w:rsid w:val="00D21397"/>
    <w:rsid w:val="00D269E7"/>
    <w:rsid w:val="00D31D02"/>
    <w:rsid w:val="00D34FA2"/>
    <w:rsid w:val="00D37661"/>
    <w:rsid w:val="00D4188C"/>
    <w:rsid w:val="00D60D90"/>
    <w:rsid w:val="00D620B0"/>
    <w:rsid w:val="00D827D1"/>
    <w:rsid w:val="00D8320C"/>
    <w:rsid w:val="00D92060"/>
    <w:rsid w:val="00D92F3A"/>
    <w:rsid w:val="00D95C29"/>
    <w:rsid w:val="00DA31D3"/>
    <w:rsid w:val="00DB0C31"/>
    <w:rsid w:val="00DB1F09"/>
    <w:rsid w:val="00DC1492"/>
    <w:rsid w:val="00DC3675"/>
    <w:rsid w:val="00DD278B"/>
    <w:rsid w:val="00DD6AE7"/>
    <w:rsid w:val="00DE0016"/>
    <w:rsid w:val="00DE2E67"/>
    <w:rsid w:val="00DE5F19"/>
    <w:rsid w:val="00DE6FDA"/>
    <w:rsid w:val="00DF03D5"/>
    <w:rsid w:val="00DF2F50"/>
    <w:rsid w:val="00DF32F7"/>
    <w:rsid w:val="00E034C2"/>
    <w:rsid w:val="00E05517"/>
    <w:rsid w:val="00E158D0"/>
    <w:rsid w:val="00E2052F"/>
    <w:rsid w:val="00E23575"/>
    <w:rsid w:val="00E25B7E"/>
    <w:rsid w:val="00E2782A"/>
    <w:rsid w:val="00E40695"/>
    <w:rsid w:val="00E50CD3"/>
    <w:rsid w:val="00E57A46"/>
    <w:rsid w:val="00E63A1A"/>
    <w:rsid w:val="00E64801"/>
    <w:rsid w:val="00E84324"/>
    <w:rsid w:val="00E96018"/>
    <w:rsid w:val="00E96A7D"/>
    <w:rsid w:val="00EA2F17"/>
    <w:rsid w:val="00EB3AA7"/>
    <w:rsid w:val="00EB6A25"/>
    <w:rsid w:val="00EC61EC"/>
    <w:rsid w:val="00EC7169"/>
    <w:rsid w:val="00ED41E9"/>
    <w:rsid w:val="00ED6850"/>
    <w:rsid w:val="00EE2C28"/>
    <w:rsid w:val="00EF526C"/>
    <w:rsid w:val="00F03327"/>
    <w:rsid w:val="00F06495"/>
    <w:rsid w:val="00F13B5E"/>
    <w:rsid w:val="00F165FD"/>
    <w:rsid w:val="00F30FA5"/>
    <w:rsid w:val="00F3576A"/>
    <w:rsid w:val="00F431C9"/>
    <w:rsid w:val="00F4567D"/>
    <w:rsid w:val="00F5473C"/>
    <w:rsid w:val="00F60CD0"/>
    <w:rsid w:val="00F616F8"/>
    <w:rsid w:val="00F64388"/>
    <w:rsid w:val="00F720D6"/>
    <w:rsid w:val="00F87A05"/>
    <w:rsid w:val="00F92AC6"/>
    <w:rsid w:val="00F957A4"/>
    <w:rsid w:val="00F97A4E"/>
    <w:rsid w:val="00FB2637"/>
    <w:rsid w:val="00FC1BC0"/>
    <w:rsid w:val="00FC3106"/>
    <w:rsid w:val="00FC434E"/>
    <w:rsid w:val="00FC793B"/>
    <w:rsid w:val="00FD006C"/>
    <w:rsid w:val="00FD691C"/>
    <w:rsid w:val="00FE00CD"/>
    <w:rsid w:val="00FF1045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C9EDFDDD-960D-4651-9E3F-B6B43927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4999">
              <w:marLeft w:val="270"/>
              <w:marRight w:val="27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meetup-join/19%3a15c1d8c66c1c4144a52fee7a96f848a8%40thread.tacv2/1667417990576?context=%7b%22Tid%22%3a%220cdcb198-8169-4b70-ba9f-da7e3ba700c2%22%2c%22Oid%22%3a%22db9c8c3b-b199-439e-b84f-c6917112b6e1%22%7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chool.fultonschools.org/es/wolfcreek/Pages/SCHOOL-GOVERNANCE-COUNCIL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8A7C0E734B264C98B62098B3A1B3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B1F82-BC5C-490A-A183-787C9DC6D60B}"/>
      </w:docPartPr>
      <w:docPartBody>
        <w:p w:rsidR="00214117" w:rsidRDefault="00BF05C0" w:rsidP="00BF05C0">
          <w:pPr>
            <w:pStyle w:val="8A7C0E734B264C98B62098B3A1B382DE"/>
          </w:pPr>
          <w:r>
            <w:t>Time</w:t>
          </w:r>
        </w:p>
      </w:docPartBody>
    </w:docPart>
    <w:docPart>
      <w:docPartPr>
        <w:name w:val="D40440E982BB475DAD8BD91B91C31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53020-135F-4FDC-9045-3DDEDABE469D}"/>
      </w:docPartPr>
      <w:docPartBody>
        <w:p w:rsidR="00214117" w:rsidRDefault="00BF05C0" w:rsidP="00BF05C0">
          <w:pPr>
            <w:pStyle w:val="D40440E982BB475DAD8BD91B91C31952"/>
          </w:pPr>
          <w:r w:rsidRPr="00802038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26ADF"/>
    <w:rsid w:val="00150B58"/>
    <w:rsid w:val="0020021E"/>
    <w:rsid w:val="00214117"/>
    <w:rsid w:val="00282408"/>
    <w:rsid w:val="00360AD6"/>
    <w:rsid w:val="00437630"/>
    <w:rsid w:val="00513C60"/>
    <w:rsid w:val="0058227A"/>
    <w:rsid w:val="00637647"/>
    <w:rsid w:val="00A259C9"/>
    <w:rsid w:val="00B51AFD"/>
    <w:rsid w:val="00BF05C0"/>
    <w:rsid w:val="00CA6A4E"/>
    <w:rsid w:val="00CB66F6"/>
    <w:rsid w:val="00D71F53"/>
    <w:rsid w:val="00E3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8A7C0E734B264C98B62098B3A1B382DE">
    <w:name w:val="8A7C0E734B264C98B62098B3A1B382DE"/>
    <w:rsid w:val="00BF05C0"/>
  </w:style>
  <w:style w:type="paragraph" w:customStyle="1" w:styleId="D40440E982BB475DAD8BD91B91C31952">
    <w:name w:val="D40440E982BB475DAD8BD91B91C31952"/>
    <w:rsid w:val="00BF05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67fd1-4578-4cc1-9462-76d8a07fb7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1950660F0D2479B9AF9ABAFBB488D" ma:contentTypeVersion="16" ma:contentTypeDescription="Create a new document." ma:contentTypeScope="" ma:versionID="98d87a4c4de1dc8355dfc1107796a390">
  <xsd:schema xmlns:xsd="http://www.w3.org/2001/XMLSchema" xmlns:xs="http://www.w3.org/2001/XMLSchema" xmlns:p="http://schemas.microsoft.com/office/2006/metadata/properties" xmlns:ns3="f0b67fd1-4578-4cc1-9462-76d8a07fb727" xmlns:ns4="9ae3f18b-165c-4be5-95a1-b6847d9f12e6" targetNamespace="http://schemas.microsoft.com/office/2006/metadata/properties" ma:root="true" ma:fieldsID="cc0bda97ced5c594aae30f8b405cbefc" ns3:_="" ns4:_="">
    <xsd:import namespace="f0b67fd1-4578-4cc1-9462-76d8a07fb727"/>
    <xsd:import namespace="9ae3f18b-165c-4be5-95a1-b6847d9f12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67fd1-4578-4cc1-9462-76d8a07f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3f18b-165c-4be5-95a1-b6847d9f1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f0b67fd1-4578-4cc1-9462-76d8a07fb727"/>
  </ds:schemaRefs>
</ds:datastoreItem>
</file>

<file path=customXml/itemProps3.xml><?xml version="1.0" encoding="utf-8"?>
<ds:datastoreItem xmlns:ds="http://schemas.openxmlformats.org/officeDocument/2006/customXml" ds:itemID="{E38FBCEC-3934-4FEB-A034-9AE9EEB4C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67fd1-4578-4cc1-9462-76d8a07fb727"/>
    <ds:schemaRef ds:uri="9ae3f18b-165c-4be5-95a1-b6847d9f1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ADC93-436F-4FFC-B9F7-DF434A76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12</TotalTime>
  <Pages>2</Pages>
  <Words>402</Words>
  <Characters>2494</Characters>
  <Application>Microsoft Office Word</Application>
  <DocSecurity>0</DocSecurity>
  <Lines>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Links>
    <vt:vector size="24" baseType="variant">
      <vt:variant>
        <vt:i4>4325406</vt:i4>
      </vt:variant>
      <vt:variant>
        <vt:i4>9</vt:i4>
      </vt:variant>
      <vt:variant>
        <vt:i4>0</vt:i4>
      </vt:variant>
      <vt:variant>
        <vt:i4>5</vt:i4>
      </vt:variant>
      <vt:variant>
        <vt:lpwstr>https://fultonk12-my.sharepoint.com/:b:/g/personal/schoolgovernance_fultonschools_org/EcpWt-iyw1VDlWoPfqpaJrQBdfNGZQTsYgadMlK_S_OEEA?e=wOBPZ3</vt:lpwstr>
      </vt:variant>
      <vt:variant>
        <vt:lpwstr/>
      </vt:variant>
      <vt:variant>
        <vt:i4>4325483</vt:i4>
      </vt:variant>
      <vt:variant>
        <vt:i4>6</vt:i4>
      </vt:variant>
      <vt:variant>
        <vt:i4>0</vt:i4>
      </vt:variant>
      <vt:variant>
        <vt:i4>5</vt:i4>
      </vt:variant>
      <vt:variant>
        <vt:lpwstr>https://nam11.safelinks.protection.outlook.com/?url=https%3A%2F%2Ffultonschools.az1.qualtrics.com%2Fjfe%2Fform%2FSV_07Z2pB6eHusDoG2&amp;data=04%7C01%7Cbenschinef%40fultonschools.org%7Cedc5ee881d8c4162b29708d973af503e%7C0cdcb19881694b70ba9fda7e3ba700c2%7C1%7C0%7C637668019060164410%7CUnknown%7CTWFpbGZsb3d8eyJWIjoiMC4wLjAwMDAiLCJQIjoiV2luMzIiLCJBTiI6Ik1haWwiLCJXVCI6Mn0%3D%7C1000&amp;sdata=Gm0bGwQr2vsWEXn1fu2n2yGmTa9Ck5%2B2J3mrC2KLVq4%3D&amp;reserved=0</vt:lpwstr>
      </vt:variant>
      <vt:variant>
        <vt:lpwstr/>
      </vt:variant>
      <vt:variant>
        <vt:i4>3014718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https://teams.microsoft.com/l/meetup-join/19%3a15c1d8c66c1c4144a52fee7a96f848a8%40thread.tacv2/1667417990576?context=%7b%22Tid%22%3a%220cdcb198-8169-4b70-ba9f-da7e3ba700c2%22%2c%22Oid%22%3a%22db9c8c3b-b199-439e-b84f-c6917112b6e1%22%7d</vt:lpwstr>
      </vt:variant>
      <vt:variant>
        <vt:lpwstr/>
      </vt:variant>
      <vt:variant>
        <vt:i4>5374026</vt:i4>
      </vt:variant>
      <vt:variant>
        <vt:i4>0</vt:i4>
      </vt:variant>
      <vt:variant>
        <vt:i4>0</vt:i4>
      </vt:variant>
      <vt:variant>
        <vt:i4>5</vt:i4>
      </vt:variant>
      <vt:variant>
        <vt:lpwstr>http://school.fultonschools.org/es/wolfcreek/Pages/SCHOOL-GOVERNANCE-COUNCIL.aspx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Hopkins-Sullivan, Nikia S</cp:lastModifiedBy>
  <cp:revision>9</cp:revision>
  <cp:lastPrinted>2023-02-09T23:16:00Z</cp:lastPrinted>
  <dcterms:created xsi:type="dcterms:W3CDTF">2023-10-17T19:07:00Z</dcterms:created>
  <dcterms:modified xsi:type="dcterms:W3CDTF">2023-10-17T19:23:00Z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0x0101006C31950660F0D2479B9AF9ABAFBB488D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  <property fmtid="{D5CDD505-2E9C-101B-9397-08002B2CF9AE}" pid="10" name="GrammarlyDocumentId">
    <vt:lpwstr>221f5519ad042c73859c1581c4efb368c831f0bccec6d6e6b3b2b45c72f075a0</vt:lpwstr>
  </property>
</Properties>
</file>