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809B" w14:textId="4541D827" w:rsidR="002E6692" w:rsidRPr="00636296" w:rsidRDefault="002E6692">
      <w:pPr>
        <w:pStyle w:val="Subtitle"/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6296">
        <w:rPr>
          <w:b/>
          <w:noProof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FFF8958" wp14:editId="1C2DA5B1">
            <wp:simplePos x="0" y="0"/>
            <wp:positionH relativeFrom="column">
              <wp:posOffset>188514</wp:posOffset>
            </wp:positionH>
            <wp:positionV relativeFrom="paragraph">
              <wp:posOffset>1896</wp:posOffset>
            </wp:positionV>
            <wp:extent cx="900856" cy="1141066"/>
            <wp:effectExtent l="0" t="0" r="0" b="2540"/>
            <wp:wrapNone/>
            <wp:docPr id="8" name="Picture 7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28" cy="11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3F" w:rsidRPr="00636296"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AGENDA</w:t>
      </w:r>
    </w:p>
    <w:p w14:paraId="37B0042E" w14:textId="1ACD813A" w:rsidR="00604FBD" w:rsidRPr="00AA1F23" w:rsidRDefault="004F49C5" w:rsidP="00636296">
      <w:pPr>
        <w:pStyle w:val="Subtitle"/>
        <w:ind w:left="2160"/>
        <w:jc w:val="left"/>
        <w:rPr>
          <w:color w:val="0070C0"/>
        </w:rPr>
      </w:pPr>
      <w:r>
        <w:rPr>
          <w:color w:val="0070C0"/>
        </w:rPr>
        <w:t>Wilson Creek</w:t>
      </w:r>
      <w:r w:rsidR="00AA1F23" w:rsidRPr="00AA1F23">
        <w:rPr>
          <w:color w:val="0070C0"/>
        </w:rPr>
        <w:t xml:space="preserve"> Elementary</w:t>
      </w:r>
      <w:r w:rsidR="00A042CC" w:rsidRPr="00AA1F23">
        <w:rPr>
          <w:color w:val="0070C0"/>
        </w:rPr>
        <w:t xml:space="preserve"> </w:t>
      </w:r>
      <w:r w:rsidR="0024050A" w:rsidRPr="00AA1F23">
        <w:rPr>
          <w:color w:val="0070C0"/>
        </w:rPr>
        <w:t>School Governance Council</w:t>
      </w:r>
    </w:p>
    <w:p w14:paraId="769D3518" w14:textId="4F8F6594" w:rsidR="00604FBD" w:rsidRPr="005A43DF" w:rsidRDefault="009C402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C00000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AA1F23">
            <w:rPr>
              <w:rStyle w:val="IntenseEmphasis"/>
              <w:color w:val="0070C0"/>
              <w:sz w:val="20"/>
            </w:rPr>
            <w:t>Date | time</w:t>
          </w:r>
        </w:sdtContent>
      </w:sdt>
      <w:r w:rsidR="001C478F" w:rsidRPr="005A43DF">
        <w:rPr>
          <w:color w:val="C00000"/>
          <w:sz w:val="20"/>
        </w:rPr>
        <w:t xml:space="preserve"> </w:t>
      </w:r>
      <w:r w:rsidR="00F16005">
        <w:rPr>
          <w:sz w:val="20"/>
        </w:rPr>
        <w:t>9</w:t>
      </w:r>
      <w:r w:rsidR="006E24CB">
        <w:rPr>
          <w:sz w:val="20"/>
        </w:rPr>
        <w:t>/2</w:t>
      </w:r>
      <w:r w:rsidR="00F16005">
        <w:rPr>
          <w:sz w:val="20"/>
        </w:rPr>
        <w:t>4</w:t>
      </w:r>
      <w:r w:rsidR="002F7D24">
        <w:rPr>
          <w:sz w:val="20"/>
        </w:rPr>
        <w:t>/201</w:t>
      </w:r>
      <w:r w:rsidR="00F30D60">
        <w:rPr>
          <w:sz w:val="20"/>
        </w:rPr>
        <w:t>9</w:t>
      </w:r>
      <w:r w:rsidR="00E63A1A" w:rsidRPr="005A43DF">
        <w:rPr>
          <w:sz w:val="20"/>
        </w:rPr>
        <w:t xml:space="preserve"> | </w:t>
      </w:r>
      <w:r w:rsidR="0024050A" w:rsidRPr="005A43DF">
        <w:rPr>
          <w:sz w:val="20"/>
        </w:rPr>
        <w:t>7:</w:t>
      </w:r>
      <w:r w:rsidR="000D256B">
        <w:rPr>
          <w:sz w:val="20"/>
        </w:rPr>
        <w:t>1</w:t>
      </w:r>
      <w:r w:rsidR="00E81039">
        <w:rPr>
          <w:sz w:val="20"/>
        </w:rPr>
        <w:t>5</w:t>
      </w:r>
      <w:r w:rsidR="004F49C5">
        <w:rPr>
          <w:sz w:val="20"/>
        </w:rPr>
        <w:t xml:space="preserve"> </w:t>
      </w:r>
      <w:r w:rsidR="0024050A" w:rsidRPr="005A43DF">
        <w:rPr>
          <w:sz w:val="20"/>
        </w:rPr>
        <w:t>a</w:t>
      </w:r>
      <w:r w:rsidR="004F49C5">
        <w:rPr>
          <w:sz w:val="20"/>
        </w:rPr>
        <w:t>.</w:t>
      </w:r>
      <w:r w:rsidR="0024050A" w:rsidRPr="005A43DF">
        <w:rPr>
          <w:sz w:val="20"/>
        </w:rPr>
        <w:t>m</w:t>
      </w:r>
      <w:r w:rsidR="004F49C5">
        <w:rPr>
          <w:sz w:val="20"/>
        </w:rPr>
        <w:t>.</w:t>
      </w:r>
      <w:r w:rsidR="001C478F" w:rsidRPr="005A43DF">
        <w:rPr>
          <w:sz w:val="20"/>
        </w:rPr>
        <w:t xml:space="preserve"> | </w:t>
      </w:r>
      <w:r w:rsidR="0024050A" w:rsidRPr="00AA1F23">
        <w:rPr>
          <w:rStyle w:val="IntenseEmphasis"/>
          <w:color w:val="0070C0"/>
          <w:sz w:val="20"/>
        </w:rPr>
        <w:t>Location</w:t>
      </w:r>
      <w:r w:rsidR="0024050A" w:rsidRPr="00F50B8C">
        <w:rPr>
          <w:rStyle w:val="IntenseEmphasis"/>
          <w:color w:val="309032"/>
          <w:sz w:val="20"/>
        </w:rPr>
        <w:t xml:space="preserve"> </w:t>
      </w:r>
      <w:r w:rsidR="004F49C5">
        <w:rPr>
          <w:sz w:val="20"/>
        </w:rPr>
        <w:t>Wilson Creek</w:t>
      </w:r>
      <w:r w:rsidR="00C1782E">
        <w:rPr>
          <w:sz w:val="20"/>
        </w:rPr>
        <w:t xml:space="preserve"> Elementary School</w:t>
      </w:r>
    </w:p>
    <w:p w14:paraId="232066DE" w14:textId="77777777" w:rsidR="00604FBD" w:rsidRPr="00AA1F23" w:rsidRDefault="0024050A" w:rsidP="00A14687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10394D4B" w14:textId="4D44AF14" w:rsidR="00273FBA" w:rsidRDefault="00CD2033" w:rsidP="00AA42F5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="0097054B" w:rsidRPr="00AA42F5">
        <w:rPr>
          <w:sz w:val="16"/>
          <w:szCs w:val="19"/>
        </w:rPr>
        <w:t xml:space="preserve">, Parent </w:t>
      </w:r>
      <w:r w:rsidR="00273FBA">
        <w:rPr>
          <w:sz w:val="16"/>
          <w:szCs w:val="19"/>
        </w:rPr>
        <w:tab/>
      </w:r>
      <w:r w:rsidR="00F16005">
        <w:rPr>
          <w:sz w:val="16"/>
          <w:szCs w:val="19"/>
        </w:rPr>
        <w:tab/>
      </w:r>
      <w:r>
        <w:rPr>
          <w:sz w:val="16"/>
          <w:szCs w:val="19"/>
        </w:rPr>
        <w:t>Shana Gunn</w:t>
      </w:r>
      <w:r w:rsidR="00AA42F5" w:rsidRPr="00AA42F5">
        <w:rPr>
          <w:sz w:val="16"/>
          <w:szCs w:val="19"/>
        </w:rPr>
        <w:t>, Parent</w:t>
      </w:r>
      <w:r w:rsidR="00AA1F23" w:rsidRPr="00AA42F5">
        <w:rPr>
          <w:sz w:val="16"/>
          <w:szCs w:val="19"/>
        </w:rPr>
        <w:tab/>
      </w:r>
      <w:r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  <w:r w:rsidR="00273FBA">
        <w:rPr>
          <w:sz w:val="16"/>
          <w:szCs w:val="19"/>
        </w:rPr>
        <w:t>Ashley Pettoni</w:t>
      </w:r>
      <w:r w:rsidR="00273FBA" w:rsidRPr="00AA42F5">
        <w:rPr>
          <w:sz w:val="16"/>
          <w:szCs w:val="19"/>
        </w:rPr>
        <w:t>, Parent</w:t>
      </w:r>
      <w:r w:rsidR="00F16005">
        <w:rPr>
          <w:sz w:val="16"/>
          <w:szCs w:val="19"/>
        </w:rPr>
        <w:tab/>
      </w:r>
      <w:r w:rsidR="00F16005">
        <w:rPr>
          <w:sz w:val="16"/>
          <w:szCs w:val="19"/>
        </w:rPr>
        <w:tab/>
        <w:t>Dionne Adams, Community</w:t>
      </w:r>
      <w:r w:rsidR="00273FBA"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  <w:r w:rsidR="00273FBA">
        <w:rPr>
          <w:sz w:val="16"/>
          <w:szCs w:val="19"/>
        </w:rPr>
        <w:t xml:space="preserve">                           </w:t>
      </w:r>
    </w:p>
    <w:p w14:paraId="2D170740" w14:textId="233DDB14" w:rsidR="00AA42F5" w:rsidRPr="00AA42F5" w:rsidRDefault="00E81039" w:rsidP="00AA42F5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="00273FBA" w:rsidRPr="00AA42F5">
        <w:rPr>
          <w:sz w:val="16"/>
          <w:szCs w:val="19"/>
        </w:rPr>
        <w:t>, Community</w:t>
      </w:r>
      <w:r w:rsidR="00273FBA">
        <w:rPr>
          <w:sz w:val="16"/>
          <w:szCs w:val="19"/>
        </w:rPr>
        <w:tab/>
      </w:r>
      <w:r>
        <w:rPr>
          <w:sz w:val="16"/>
          <w:szCs w:val="19"/>
        </w:rPr>
        <w:t>S</w:t>
      </w:r>
      <w:r w:rsidR="007D0D93">
        <w:rPr>
          <w:sz w:val="16"/>
          <w:szCs w:val="19"/>
        </w:rPr>
        <w:t>uzanne Harrington</w:t>
      </w:r>
      <w:r w:rsidR="00AA42F5" w:rsidRPr="00AA42F5">
        <w:rPr>
          <w:sz w:val="16"/>
          <w:szCs w:val="19"/>
        </w:rPr>
        <w:t xml:space="preserve">, Teacher </w:t>
      </w:r>
      <w:r w:rsidR="00AA42F5" w:rsidRPr="00AA42F5"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  <w:r w:rsidR="004B3E1E">
        <w:rPr>
          <w:sz w:val="16"/>
          <w:szCs w:val="19"/>
        </w:rPr>
        <w:t>Mr. Rippy</w:t>
      </w:r>
      <w:r w:rsidR="00273FBA" w:rsidRPr="00AA42F5">
        <w:rPr>
          <w:sz w:val="16"/>
          <w:szCs w:val="19"/>
        </w:rPr>
        <w:t xml:space="preserve">, </w:t>
      </w:r>
      <w:r w:rsidR="004B3E1E">
        <w:rPr>
          <w:sz w:val="16"/>
          <w:szCs w:val="19"/>
        </w:rPr>
        <w:t>Appointed Staff</w:t>
      </w:r>
      <w:r w:rsidR="00273FBA"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  <w:r w:rsidR="00273FBA">
        <w:rPr>
          <w:sz w:val="16"/>
          <w:szCs w:val="19"/>
        </w:rPr>
        <w:t>M</w:t>
      </w:r>
      <w:r w:rsidR="004B3E1E">
        <w:rPr>
          <w:sz w:val="16"/>
          <w:szCs w:val="19"/>
        </w:rPr>
        <w:t>s. Marcus</w:t>
      </w:r>
      <w:r w:rsidR="00273FBA" w:rsidRPr="00AA42F5">
        <w:rPr>
          <w:sz w:val="16"/>
          <w:szCs w:val="19"/>
        </w:rPr>
        <w:t xml:space="preserve">, </w:t>
      </w:r>
      <w:r w:rsidR="004B3E1E">
        <w:rPr>
          <w:sz w:val="16"/>
          <w:szCs w:val="19"/>
        </w:rPr>
        <w:t>Teacher</w:t>
      </w:r>
    </w:p>
    <w:p w14:paraId="677DE95B" w14:textId="3F17A4E3" w:rsidR="00AA42F5" w:rsidRPr="00AA42F5" w:rsidRDefault="00C57B10" w:rsidP="0097054B">
      <w:pPr>
        <w:spacing w:before="0" w:after="0"/>
        <w:ind w:left="5040" w:firstLine="720"/>
        <w:rPr>
          <w:sz w:val="16"/>
          <w:szCs w:val="19"/>
        </w:rPr>
      </w:pPr>
      <w:r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</w:p>
    <w:p w14:paraId="6B03CD5B" w14:textId="0CEB5416" w:rsidR="00AA1F23" w:rsidRPr="00AA42F5" w:rsidRDefault="00F16005" w:rsidP="00AA42F5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Cassie Eng, Appointed Staff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 w:rsidR="004F49C5">
        <w:rPr>
          <w:sz w:val="16"/>
          <w:szCs w:val="19"/>
        </w:rPr>
        <w:t>Andrea Cushing</w:t>
      </w:r>
      <w:r w:rsidR="00AA42F5" w:rsidRPr="00AA42F5">
        <w:rPr>
          <w:sz w:val="16"/>
          <w:szCs w:val="19"/>
        </w:rPr>
        <w:t>, Principal</w:t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</w:p>
    <w:p w14:paraId="0BEA0C61" w14:textId="5D269719" w:rsidR="00604FBD" w:rsidRPr="005A43DF" w:rsidRDefault="00AA42F5" w:rsidP="00C1782E">
      <w:pPr>
        <w:spacing w:before="0" w:after="0"/>
        <w:rPr>
          <w:sz w:val="16"/>
          <w:szCs w:val="19"/>
        </w:rPr>
      </w:pP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19"/>
        <w:gridCol w:w="1728"/>
      </w:tblGrid>
      <w:tr w:rsidR="00604FBD" w14:paraId="03CE4C60" w14:textId="77777777" w:rsidTr="002829B2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BE2A37D4BFA943E29BAD05EE347DD841"/>
              </w:placeholder>
              <w:temporary/>
              <w:showingPlcHdr/>
              <w15:appearance w15:val="hidden"/>
            </w:sdtPr>
            <w:sdtEndPr/>
            <w:sdtContent>
              <w:p w14:paraId="2CE9A38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19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9D3941AC5DA1461885524763F92BF507"/>
              </w:placeholder>
              <w:temporary/>
              <w:showingPlcHdr/>
              <w15:appearance w15:val="hidden"/>
            </w:sdtPr>
            <w:sdtEndPr/>
            <w:sdtContent>
              <w:p w14:paraId="1A326388" w14:textId="77777777" w:rsidR="00604FBD" w:rsidRPr="00AA1F23" w:rsidRDefault="0092131B" w:rsidP="00802038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C7ECA8672F1E4879B8DF838DDBD53822"/>
              </w:placeholder>
              <w:temporary/>
              <w:showingPlcHdr/>
              <w15:appearance w15:val="hidden"/>
            </w:sdtPr>
            <w:sdtEndPr/>
            <w:sdtContent>
              <w:p w14:paraId="1A211FD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604FBD" w:rsidRPr="005A43DF" w14:paraId="028B726C" w14:textId="77777777" w:rsidTr="002829B2">
        <w:tc>
          <w:tcPr>
            <w:tcW w:w="1543" w:type="dxa"/>
          </w:tcPr>
          <w:p w14:paraId="1C54C23D" w14:textId="4E9AF98E" w:rsidR="00604FBD" w:rsidRPr="005A43DF" w:rsidRDefault="00C1782E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5</w:t>
            </w:r>
            <w:r w:rsidR="004F49C5">
              <w:rPr>
                <w:sz w:val="18"/>
                <w:szCs w:val="18"/>
              </w:rPr>
              <w:t xml:space="preserve"> </w:t>
            </w:r>
            <w:r w:rsidR="0024050A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24050A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7AAC5CF2" w14:textId="68862FEC" w:rsidR="00604FBD" w:rsidRPr="005A43DF" w:rsidRDefault="00873F41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Call to Order</w:t>
            </w:r>
          </w:p>
        </w:tc>
        <w:tc>
          <w:tcPr>
            <w:tcW w:w="1728" w:type="dxa"/>
          </w:tcPr>
          <w:p w14:paraId="4176B85C" w14:textId="3262158F" w:rsidR="00604FBD" w:rsidRPr="005A43DF" w:rsidRDefault="00F16005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C04764" w:rsidRPr="005A43DF" w14:paraId="19FB1828" w14:textId="77777777" w:rsidTr="002829B2">
        <w:tc>
          <w:tcPr>
            <w:tcW w:w="1543" w:type="dxa"/>
          </w:tcPr>
          <w:p w14:paraId="3AB15A46" w14:textId="7047A121" w:rsidR="00C04764" w:rsidRPr="005A43DF" w:rsidRDefault="00DC3C51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6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40E0FC62" w14:textId="77777777" w:rsidR="00C04764" w:rsidRPr="005A43DF" w:rsidRDefault="00C04764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 Approve Agenda</w:t>
            </w:r>
          </w:p>
        </w:tc>
        <w:tc>
          <w:tcPr>
            <w:tcW w:w="1728" w:type="dxa"/>
          </w:tcPr>
          <w:p w14:paraId="123F1AFD" w14:textId="2CBAC7FF" w:rsidR="00C04764" w:rsidRPr="005A43DF" w:rsidRDefault="00F16005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DB2138" w:rsidRPr="005A43DF" w14:paraId="46DF21B2" w14:textId="77777777" w:rsidTr="002829B2">
        <w:tc>
          <w:tcPr>
            <w:tcW w:w="1543" w:type="dxa"/>
          </w:tcPr>
          <w:p w14:paraId="50DA6B81" w14:textId="410A5A4B" w:rsidR="00DB2138" w:rsidRPr="005A43DF" w:rsidRDefault="00DC3C51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8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665B1DCF" w14:textId="5911F77B" w:rsidR="00DB2138" w:rsidRPr="005A43DF" w:rsidRDefault="00DB2138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 xml:space="preserve">Action Item: </w:t>
            </w:r>
            <w:r w:rsidR="00E165FC">
              <w:rPr>
                <w:sz w:val="18"/>
                <w:szCs w:val="18"/>
              </w:rPr>
              <w:t xml:space="preserve">Approve </w:t>
            </w:r>
            <w:r w:rsidR="004B3E1E">
              <w:rPr>
                <w:sz w:val="18"/>
                <w:szCs w:val="18"/>
              </w:rPr>
              <w:t>A</w:t>
            </w:r>
            <w:r w:rsidR="009C4020">
              <w:rPr>
                <w:sz w:val="18"/>
                <w:szCs w:val="18"/>
              </w:rPr>
              <w:t xml:space="preserve">ugust </w:t>
            </w:r>
            <w:bookmarkStart w:id="0" w:name="_GoBack"/>
            <w:bookmarkEnd w:id="0"/>
            <w:r w:rsidR="00C51196"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Meeting Minutes</w:t>
            </w:r>
          </w:p>
        </w:tc>
        <w:tc>
          <w:tcPr>
            <w:tcW w:w="1728" w:type="dxa"/>
          </w:tcPr>
          <w:p w14:paraId="50938842" w14:textId="633DCE86" w:rsidR="00DB2138" w:rsidRPr="005A43DF" w:rsidRDefault="00F16005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2829B2" w:rsidRPr="005A43DF" w14:paraId="1598BA8F" w14:textId="77777777" w:rsidTr="002829B2">
        <w:tc>
          <w:tcPr>
            <w:tcW w:w="1543" w:type="dxa"/>
          </w:tcPr>
          <w:p w14:paraId="398AE7F3" w14:textId="705D803D" w:rsidR="00D7193D" w:rsidRPr="005A43DF" w:rsidRDefault="00A33DF4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2</w:t>
            </w:r>
            <w:r w:rsidR="003700AD">
              <w:rPr>
                <w:sz w:val="18"/>
                <w:szCs w:val="18"/>
              </w:rPr>
              <w:t>5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783FB041" w14:textId="10B79F5D" w:rsidR="00027F06" w:rsidRPr="00E81039" w:rsidRDefault="00D7193D" w:rsidP="00E8103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E165FC" w:rsidRPr="0001001A">
              <w:rPr>
                <w:color w:val="auto"/>
                <w:sz w:val="18"/>
                <w:szCs w:val="18"/>
              </w:rPr>
              <w:t>nformational Item</w:t>
            </w:r>
            <w:r w:rsidR="00BA79C2">
              <w:rPr>
                <w:color w:val="auto"/>
                <w:sz w:val="18"/>
                <w:szCs w:val="18"/>
              </w:rPr>
              <w:t>s</w:t>
            </w:r>
            <w:r w:rsidR="00E165FC" w:rsidRPr="0001001A">
              <w:rPr>
                <w:color w:val="auto"/>
                <w:sz w:val="18"/>
                <w:szCs w:val="18"/>
              </w:rPr>
              <w:t xml:space="preserve">: </w:t>
            </w:r>
            <w:r w:rsidR="00F16005">
              <w:rPr>
                <w:color w:val="auto"/>
                <w:sz w:val="18"/>
                <w:szCs w:val="18"/>
              </w:rPr>
              <w:t>Principal’s Update</w:t>
            </w:r>
          </w:p>
        </w:tc>
        <w:tc>
          <w:tcPr>
            <w:tcW w:w="1728" w:type="dxa"/>
          </w:tcPr>
          <w:p w14:paraId="371AAE2D" w14:textId="4CE5972F" w:rsidR="00D7193D" w:rsidRPr="005A43DF" w:rsidRDefault="002E6692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7D20DE" w:rsidRPr="005A43DF" w14:paraId="439E686A" w14:textId="77777777" w:rsidTr="002829B2">
        <w:tc>
          <w:tcPr>
            <w:tcW w:w="1543" w:type="dxa"/>
          </w:tcPr>
          <w:p w14:paraId="1267BAEE" w14:textId="79BB344F" w:rsidR="007D20D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7:2</w:t>
            </w:r>
            <w:r w:rsidR="003700A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7619" w:type="dxa"/>
          </w:tcPr>
          <w:p w14:paraId="307AFD93" w14:textId="59C78CB8" w:rsidR="007D20DE" w:rsidRDefault="00F16005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  <w:r w:rsidR="007D20DE">
              <w:rPr>
                <w:sz w:val="18"/>
                <w:szCs w:val="18"/>
              </w:rPr>
              <w:t xml:space="preserve"> Item:  </w:t>
            </w:r>
            <w:r>
              <w:rPr>
                <w:sz w:val="18"/>
                <w:szCs w:val="18"/>
              </w:rPr>
              <w:t>Self-Assessment Review</w:t>
            </w:r>
          </w:p>
        </w:tc>
        <w:tc>
          <w:tcPr>
            <w:tcW w:w="1728" w:type="dxa"/>
          </w:tcPr>
          <w:p w14:paraId="795EC452" w14:textId="2E7FD177" w:rsidR="007D20D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2B1E2E" w:rsidRPr="005A43DF" w14:paraId="15F7FBB7" w14:textId="77777777" w:rsidTr="002829B2">
        <w:tc>
          <w:tcPr>
            <w:tcW w:w="1543" w:type="dxa"/>
          </w:tcPr>
          <w:p w14:paraId="3C59A5AE" w14:textId="30760EBD" w:rsidR="002B1E2E" w:rsidRDefault="000D256B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3700AD">
              <w:rPr>
                <w:sz w:val="18"/>
                <w:szCs w:val="18"/>
              </w:rPr>
              <w:t>30</w:t>
            </w:r>
            <w:r w:rsidR="002B1E2E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5635EAA3" w14:textId="54E1C222" w:rsidR="002B1E2E" w:rsidRDefault="00F16005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  <w:r w:rsidR="007D20DE">
              <w:rPr>
                <w:sz w:val="18"/>
                <w:szCs w:val="18"/>
              </w:rPr>
              <w:t xml:space="preserve"> Item:  </w:t>
            </w:r>
            <w:r>
              <w:rPr>
                <w:sz w:val="18"/>
                <w:szCs w:val="18"/>
              </w:rPr>
              <w:t>Milestone Testing Results</w:t>
            </w:r>
          </w:p>
        </w:tc>
        <w:tc>
          <w:tcPr>
            <w:tcW w:w="1728" w:type="dxa"/>
          </w:tcPr>
          <w:p w14:paraId="6D7754AA" w14:textId="5E1DDDA4" w:rsidR="002B1E2E" w:rsidRDefault="00696524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CD1478" w:rsidRPr="005A43DF" w14:paraId="065D20F4" w14:textId="77777777" w:rsidTr="002829B2">
        <w:tc>
          <w:tcPr>
            <w:tcW w:w="1543" w:type="dxa"/>
          </w:tcPr>
          <w:p w14:paraId="779F5551" w14:textId="387D9C1D" w:rsidR="00CD1478" w:rsidRDefault="000D256B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D1478">
              <w:rPr>
                <w:sz w:val="18"/>
                <w:szCs w:val="18"/>
              </w:rPr>
              <w:t>:</w:t>
            </w:r>
            <w:r w:rsidR="007D20DE">
              <w:rPr>
                <w:sz w:val="18"/>
                <w:szCs w:val="18"/>
              </w:rPr>
              <w:t>35</w:t>
            </w:r>
            <w:r w:rsidR="00CD1478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36990AD9" w14:textId="14EAA163" w:rsidR="00CD1478" w:rsidRDefault="00F16005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</w:t>
            </w:r>
            <w:r w:rsidR="007D20D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 w:rsidR="007D20DE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rategic Monitoring Tool</w:t>
            </w:r>
          </w:p>
        </w:tc>
        <w:tc>
          <w:tcPr>
            <w:tcW w:w="1728" w:type="dxa"/>
          </w:tcPr>
          <w:p w14:paraId="2841FB94" w14:textId="0CA7348D" w:rsidR="00CD1478" w:rsidRDefault="00CD1478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</w:t>
            </w:r>
            <w:r w:rsidR="007D20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Cushing</w:t>
            </w:r>
          </w:p>
        </w:tc>
      </w:tr>
      <w:tr w:rsidR="004B3E1E" w:rsidRPr="005A43DF" w14:paraId="684B7CC5" w14:textId="77777777" w:rsidTr="002829B2">
        <w:tc>
          <w:tcPr>
            <w:tcW w:w="1543" w:type="dxa"/>
          </w:tcPr>
          <w:p w14:paraId="73992913" w14:textId="3C880526" w:rsidR="004B3E1E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7D20D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55C9B616" w14:textId="73B0A54B" w:rsidR="004B3E1E" w:rsidRPr="005A43DF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</w:t>
            </w:r>
            <w:r w:rsidR="00F16005">
              <w:rPr>
                <w:sz w:val="18"/>
                <w:szCs w:val="18"/>
              </w:rPr>
              <w:t xml:space="preserve">  Conference Updates</w:t>
            </w:r>
          </w:p>
        </w:tc>
        <w:tc>
          <w:tcPr>
            <w:tcW w:w="1728" w:type="dxa"/>
          </w:tcPr>
          <w:p w14:paraId="365B5152" w14:textId="3677E10E" w:rsidR="004B3E1E" w:rsidRDefault="00F16005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EE3965" w:rsidRPr="005A43DF" w14:paraId="14F9D262" w14:textId="77777777" w:rsidTr="002829B2">
        <w:tc>
          <w:tcPr>
            <w:tcW w:w="1543" w:type="dxa"/>
          </w:tcPr>
          <w:p w14:paraId="0C464943" w14:textId="45BF4173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7:50 a.m.</w:t>
            </w:r>
          </w:p>
        </w:tc>
        <w:tc>
          <w:tcPr>
            <w:tcW w:w="7619" w:type="dxa"/>
          </w:tcPr>
          <w:p w14:paraId="7F755731" w14:textId="00AA64C0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 Review </w:t>
            </w:r>
            <w:r w:rsidR="00F16005">
              <w:rPr>
                <w:sz w:val="18"/>
                <w:szCs w:val="18"/>
              </w:rPr>
              <w:t>RFF Information</w:t>
            </w:r>
          </w:p>
        </w:tc>
        <w:tc>
          <w:tcPr>
            <w:tcW w:w="1728" w:type="dxa"/>
          </w:tcPr>
          <w:p w14:paraId="539EFA6C" w14:textId="56C1C46C" w:rsidR="00EE3965" w:rsidRPr="006700FC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EE3965" w:rsidRPr="005A43DF" w14:paraId="51491CE1" w14:textId="77777777" w:rsidTr="002829B2">
        <w:tc>
          <w:tcPr>
            <w:tcW w:w="1543" w:type="dxa"/>
          </w:tcPr>
          <w:p w14:paraId="68ED5A42" w14:textId="1D3BE445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a.m.</w:t>
            </w:r>
          </w:p>
        </w:tc>
        <w:tc>
          <w:tcPr>
            <w:tcW w:w="7619" w:type="dxa"/>
          </w:tcPr>
          <w:p w14:paraId="74AC76C8" w14:textId="5122E8AE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 </w:t>
            </w:r>
            <w:r w:rsidR="00F16005">
              <w:rPr>
                <w:sz w:val="18"/>
                <w:szCs w:val="18"/>
              </w:rPr>
              <w:t>SP 2022 Family Survey Results</w:t>
            </w:r>
          </w:p>
        </w:tc>
        <w:tc>
          <w:tcPr>
            <w:tcW w:w="1728" w:type="dxa"/>
          </w:tcPr>
          <w:p w14:paraId="1755CA93" w14:textId="666549B3" w:rsidR="00EE3965" w:rsidRPr="006700FC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2E6692" w:rsidRPr="005A43DF" w14:paraId="708D2705" w14:textId="77777777" w:rsidTr="002829B2">
        <w:tc>
          <w:tcPr>
            <w:tcW w:w="1543" w:type="dxa"/>
          </w:tcPr>
          <w:p w14:paraId="134C455F" w14:textId="1840EB4B" w:rsidR="002E6692" w:rsidRDefault="006B61E7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3700AD">
              <w:rPr>
                <w:sz w:val="18"/>
                <w:szCs w:val="18"/>
              </w:rPr>
              <w:t>15</w:t>
            </w:r>
            <w:r w:rsidR="00BA79C2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700E0E66" w14:textId="51003FA1" w:rsidR="002E6692" w:rsidRDefault="004B3E1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</w:t>
            </w:r>
            <w:r w:rsidR="002E6692">
              <w:rPr>
                <w:sz w:val="18"/>
                <w:szCs w:val="18"/>
              </w:rPr>
              <w:t xml:space="preserve"> Item:  Draft </w:t>
            </w:r>
            <w:r>
              <w:rPr>
                <w:sz w:val="18"/>
                <w:szCs w:val="18"/>
              </w:rPr>
              <w:t>A</w:t>
            </w:r>
            <w:r w:rsidR="002E6692">
              <w:rPr>
                <w:sz w:val="18"/>
                <w:szCs w:val="18"/>
              </w:rPr>
              <w:t xml:space="preserve">genda for </w:t>
            </w:r>
            <w:r>
              <w:rPr>
                <w:sz w:val="18"/>
                <w:szCs w:val="18"/>
              </w:rPr>
              <w:t>N</w:t>
            </w:r>
            <w:r w:rsidR="002E6692">
              <w:rPr>
                <w:sz w:val="18"/>
                <w:szCs w:val="18"/>
              </w:rPr>
              <w:t xml:space="preserve">ext </w:t>
            </w:r>
            <w:r>
              <w:rPr>
                <w:sz w:val="18"/>
                <w:szCs w:val="18"/>
              </w:rPr>
              <w:t>M</w:t>
            </w:r>
            <w:r w:rsidR="002E6692">
              <w:rPr>
                <w:sz w:val="18"/>
                <w:szCs w:val="18"/>
              </w:rPr>
              <w:t>eeting</w:t>
            </w:r>
          </w:p>
        </w:tc>
        <w:tc>
          <w:tcPr>
            <w:tcW w:w="1728" w:type="dxa"/>
          </w:tcPr>
          <w:p w14:paraId="664B446E" w14:textId="00E604C7" w:rsidR="002E6692" w:rsidRDefault="00F16005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B11DD3" w:rsidRPr="005A43DF" w14:paraId="20D812D0" w14:textId="77777777" w:rsidTr="002829B2">
        <w:tc>
          <w:tcPr>
            <w:tcW w:w="1543" w:type="dxa"/>
          </w:tcPr>
          <w:p w14:paraId="02689673" w14:textId="79DF0CFF" w:rsidR="00B11DD3" w:rsidRPr="005A43DF" w:rsidRDefault="002B1E2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7D20DE">
              <w:rPr>
                <w:sz w:val="18"/>
                <w:szCs w:val="18"/>
              </w:rPr>
              <w:t>3</w:t>
            </w:r>
            <w:r w:rsidR="004B3E1E">
              <w:rPr>
                <w:sz w:val="18"/>
                <w:szCs w:val="18"/>
              </w:rPr>
              <w:t>0</w:t>
            </w:r>
            <w:r w:rsidR="00A256FE">
              <w:rPr>
                <w:sz w:val="18"/>
                <w:szCs w:val="18"/>
              </w:rPr>
              <w:t xml:space="preserve"> </w:t>
            </w:r>
            <w:r w:rsidR="00B11DD3" w:rsidRPr="005A43DF">
              <w:rPr>
                <w:sz w:val="18"/>
                <w:szCs w:val="18"/>
              </w:rPr>
              <w:t>a</w:t>
            </w:r>
            <w:r w:rsidR="00A256FE">
              <w:rPr>
                <w:sz w:val="18"/>
                <w:szCs w:val="18"/>
              </w:rPr>
              <w:t>.</w:t>
            </w:r>
            <w:r w:rsidR="00B11DD3" w:rsidRPr="005A43DF">
              <w:rPr>
                <w:sz w:val="18"/>
                <w:szCs w:val="18"/>
              </w:rPr>
              <w:t>m</w:t>
            </w:r>
            <w:r w:rsidR="00A256FE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01606936" w14:textId="77777777" w:rsidR="00B11DD3" w:rsidRPr="005A43DF" w:rsidRDefault="00B11DD3" w:rsidP="00B11DD3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 Meeting Adjournment</w:t>
            </w:r>
          </w:p>
        </w:tc>
        <w:tc>
          <w:tcPr>
            <w:tcW w:w="1728" w:type="dxa"/>
          </w:tcPr>
          <w:p w14:paraId="6AB0EF45" w14:textId="1941C853" w:rsidR="00B11DD3" w:rsidRPr="005A43DF" w:rsidRDefault="00F16005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Pettoni</w:t>
            </w:r>
          </w:p>
        </w:tc>
      </w:tr>
      <w:tr w:rsidR="00B11DD3" w:rsidRPr="005A43DF" w14:paraId="50A4F603" w14:textId="77777777" w:rsidTr="002829B2">
        <w:tc>
          <w:tcPr>
            <w:tcW w:w="1543" w:type="dxa"/>
          </w:tcPr>
          <w:p w14:paraId="1C5679C0" w14:textId="77777777" w:rsidR="00B11DD3" w:rsidRDefault="00B11DD3" w:rsidP="00B11DD3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14:paraId="3C897977" w14:textId="77777777" w:rsidR="00B11DD3" w:rsidRPr="005A43DF" w:rsidRDefault="00B11DD3" w:rsidP="00B11DD3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14:paraId="0105A559" w14:textId="77777777" w:rsidR="00B11DD3" w:rsidRDefault="00B11DD3" w:rsidP="00B11DD3">
            <w:pPr>
              <w:rPr>
                <w:sz w:val="18"/>
                <w:szCs w:val="18"/>
              </w:rPr>
            </w:pPr>
          </w:p>
        </w:tc>
      </w:tr>
    </w:tbl>
    <w:p w14:paraId="412DCC5A" w14:textId="1D03B853" w:rsidR="00C876C0" w:rsidRPr="0016207F" w:rsidRDefault="00736374" w:rsidP="00736374">
      <w:pPr>
        <w:pStyle w:val="Heading1"/>
        <w:spacing w:before="120" w:after="120"/>
        <w:jc w:val="center"/>
        <w:rPr>
          <w:b/>
          <w:color w:val="0070C0"/>
          <w:sz w:val="28"/>
          <w:szCs w:val="28"/>
        </w:rPr>
      </w:pPr>
      <w:r w:rsidRPr="0016207F">
        <w:rPr>
          <w:b/>
          <w:color w:val="0070C0"/>
          <w:sz w:val="28"/>
          <w:szCs w:val="28"/>
        </w:rPr>
        <w:t>WHOLE CHILD•WHOLE COMMUNITY</w:t>
      </w:r>
    </w:p>
    <w:sectPr w:rsidR="00C876C0" w:rsidRPr="0016207F" w:rsidSect="005023F3">
      <w:footerReference w:type="default" r:id="rId12"/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151C" w14:textId="77777777" w:rsidR="004C293F" w:rsidRDefault="004C293F">
      <w:r>
        <w:separator/>
      </w:r>
    </w:p>
  </w:endnote>
  <w:endnote w:type="continuationSeparator" w:id="0">
    <w:p w14:paraId="50D1EE1D" w14:textId="77777777" w:rsidR="004C293F" w:rsidRDefault="004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F2CE" w14:textId="4CDDB58A" w:rsidR="008E60D7" w:rsidRDefault="008E60D7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6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C2EA0" w14:textId="77777777" w:rsidR="004C293F" w:rsidRDefault="004C293F">
      <w:r>
        <w:separator/>
      </w:r>
    </w:p>
  </w:footnote>
  <w:footnote w:type="continuationSeparator" w:id="0">
    <w:p w14:paraId="1A1537D6" w14:textId="77777777" w:rsidR="004C293F" w:rsidRDefault="004C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5E33"/>
    <w:multiLevelType w:val="hybridMultilevel"/>
    <w:tmpl w:val="394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414"/>
    <w:multiLevelType w:val="hybridMultilevel"/>
    <w:tmpl w:val="60B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B3DF1"/>
    <w:multiLevelType w:val="hybridMultilevel"/>
    <w:tmpl w:val="E9EC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74B74"/>
    <w:multiLevelType w:val="hybridMultilevel"/>
    <w:tmpl w:val="EB8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7F71"/>
    <w:multiLevelType w:val="hybridMultilevel"/>
    <w:tmpl w:val="13809202"/>
    <w:lvl w:ilvl="0" w:tplc="A6D48A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7CF64B7"/>
    <w:multiLevelType w:val="hybridMultilevel"/>
    <w:tmpl w:val="238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B340F"/>
    <w:multiLevelType w:val="hybridMultilevel"/>
    <w:tmpl w:val="8D1A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4801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777"/>
    <w:multiLevelType w:val="hybridMultilevel"/>
    <w:tmpl w:val="10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8"/>
  </w:num>
  <w:num w:numId="19">
    <w:abstractNumId w:val="24"/>
  </w:num>
  <w:num w:numId="20">
    <w:abstractNumId w:val="27"/>
  </w:num>
  <w:num w:numId="21">
    <w:abstractNumId w:val="17"/>
  </w:num>
  <w:num w:numId="22">
    <w:abstractNumId w:val="14"/>
  </w:num>
  <w:num w:numId="23">
    <w:abstractNumId w:val="26"/>
  </w:num>
  <w:num w:numId="24">
    <w:abstractNumId w:val="19"/>
  </w:num>
  <w:num w:numId="25">
    <w:abstractNumId w:val="18"/>
  </w:num>
  <w:num w:numId="26">
    <w:abstractNumId w:val="13"/>
  </w:num>
  <w:num w:numId="27">
    <w:abstractNumId w:val="2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254C6"/>
    <w:rsid w:val="00027F06"/>
    <w:rsid w:val="000504C7"/>
    <w:rsid w:val="00065C82"/>
    <w:rsid w:val="00092DCA"/>
    <w:rsid w:val="000A2B96"/>
    <w:rsid w:val="000C3297"/>
    <w:rsid w:val="000C4AFA"/>
    <w:rsid w:val="000C7F44"/>
    <w:rsid w:val="000D0D3C"/>
    <w:rsid w:val="000D256B"/>
    <w:rsid w:val="000E01CD"/>
    <w:rsid w:val="000F156B"/>
    <w:rsid w:val="001036B9"/>
    <w:rsid w:val="001130B0"/>
    <w:rsid w:val="0012480B"/>
    <w:rsid w:val="00127742"/>
    <w:rsid w:val="0016207F"/>
    <w:rsid w:val="00164F9A"/>
    <w:rsid w:val="001A041B"/>
    <w:rsid w:val="001B4D7F"/>
    <w:rsid w:val="001C478F"/>
    <w:rsid w:val="001C6304"/>
    <w:rsid w:val="001E6398"/>
    <w:rsid w:val="001F627D"/>
    <w:rsid w:val="00217FA0"/>
    <w:rsid w:val="00234D4E"/>
    <w:rsid w:val="0024050A"/>
    <w:rsid w:val="00241DFC"/>
    <w:rsid w:val="0025057F"/>
    <w:rsid w:val="00257F84"/>
    <w:rsid w:val="00267B5F"/>
    <w:rsid w:val="00273FBA"/>
    <w:rsid w:val="00274CA0"/>
    <w:rsid w:val="002829B2"/>
    <w:rsid w:val="002B1E2E"/>
    <w:rsid w:val="002B6426"/>
    <w:rsid w:val="002B6A44"/>
    <w:rsid w:val="002D4872"/>
    <w:rsid w:val="002E42A7"/>
    <w:rsid w:val="002E6692"/>
    <w:rsid w:val="002F7D24"/>
    <w:rsid w:val="003153C0"/>
    <w:rsid w:val="00322AA9"/>
    <w:rsid w:val="00350A59"/>
    <w:rsid w:val="00354D4E"/>
    <w:rsid w:val="00365C3E"/>
    <w:rsid w:val="003700AD"/>
    <w:rsid w:val="00372C8C"/>
    <w:rsid w:val="00376005"/>
    <w:rsid w:val="003B1B8A"/>
    <w:rsid w:val="003D4F58"/>
    <w:rsid w:val="00407A3F"/>
    <w:rsid w:val="0046324E"/>
    <w:rsid w:val="004643A0"/>
    <w:rsid w:val="004749BF"/>
    <w:rsid w:val="00482F73"/>
    <w:rsid w:val="00487A55"/>
    <w:rsid w:val="0049237B"/>
    <w:rsid w:val="004B3E1E"/>
    <w:rsid w:val="004C293F"/>
    <w:rsid w:val="004C4FEB"/>
    <w:rsid w:val="004D1D5F"/>
    <w:rsid w:val="004F49C5"/>
    <w:rsid w:val="005023F3"/>
    <w:rsid w:val="005335D6"/>
    <w:rsid w:val="00545D07"/>
    <w:rsid w:val="005661CD"/>
    <w:rsid w:val="005A43DF"/>
    <w:rsid w:val="005A6337"/>
    <w:rsid w:val="005B4024"/>
    <w:rsid w:val="005B5ADF"/>
    <w:rsid w:val="005C75C2"/>
    <w:rsid w:val="005E1D13"/>
    <w:rsid w:val="00604FBD"/>
    <w:rsid w:val="0060587F"/>
    <w:rsid w:val="00636296"/>
    <w:rsid w:val="00646228"/>
    <w:rsid w:val="006814F2"/>
    <w:rsid w:val="00696524"/>
    <w:rsid w:val="006B61E7"/>
    <w:rsid w:val="006B7020"/>
    <w:rsid w:val="006E24CB"/>
    <w:rsid w:val="0071257A"/>
    <w:rsid w:val="00724EFD"/>
    <w:rsid w:val="007279C1"/>
    <w:rsid w:val="00736374"/>
    <w:rsid w:val="00761DEA"/>
    <w:rsid w:val="00762982"/>
    <w:rsid w:val="00762A37"/>
    <w:rsid w:val="00775212"/>
    <w:rsid w:val="00786B08"/>
    <w:rsid w:val="00794DFE"/>
    <w:rsid w:val="007C2B70"/>
    <w:rsid w:val="007D0D93"/>
    <w:rsid w:val="007D0F5A"/>
    <w:rsid w:val="007D20DE"/>
    <w:rsid w:val="007D376A"/>
    <w:rsid w:val="007D57CE"/>
    <w:rsid w:val="00802038"/>
    <w:rsid w:val="0084244D"/>
    <w:rsid w:val="00866147"/>
    <w:rsid w:val="00873F41"/>
    <w:rsid w:val="00883B6D"/>
    <w:rsid w:val="008960F3"/>
    <w:rsid w:val="008B0817"/>
    <w:rsid w:val="008B631E"/>
    <w:rsid w:val="008C1C05"/>
    <w:rsid w:val="008C6212"/>
    <w:rsid w:val="008C7D41"/>
    <w:rsid w:val="008D004E"/>
    <w:rsid w:val="008E0A54"/>
    <w:rsid w:val="008E60D7"/>
    <w:rsid w:val="008F5DA8"/>
    <w:rsid w:val="0090120F"/>
    <w:rsid w:val="00901B56"/>
    <w:rsid w:val="0092131B"/>
    <w:rsid w:val="0092146D"/>
    <w:rsid w:val="0097054B"/>
    <w:rsid w:val="009853BD"/>
    <w:rsid w:val="00987A96"/>
    <w:rsid w:val="0099052C"/>
    <w:rsid w:val="009A2149"/>
    <w:rsid w:val="009B0606"/>
    <w:rsid w:val="009C4020"/>
    <w:rsid w:val="009C4FB6"/>
    <w:rsid w:val="009E5289"/>
    <w:rsid w:val="009F5682"/>
    <w:rsid w:val="009F748C"/>
    <w:rsid w:val="00A042CC"/>
    <w:rsid w:val="00A14687"/>
    <w:rsid w:val="00A155D1"/>
    <w:rsid w:val="00A256FE"/>
    <w:rsid w:val="00A33DF4"/>
    <w:rsid w:val="00A55BE7"/>
    <w:rsid w:val="00A6091F"/>
    <w:rsid w:val="00A667BA"/>
    <w:rsid w:val="00AA1798"/>
    <w:rsid w:val="00AA1F23"/>
    <w:rsid w:val="00AA42F5"/>
    <w:rsid w:val="00AE75E2"/>
    <w:rsid w:val="00B11DD3"/>
    <w:rsid w:val="00B16806"/>
    <w:rsid w:val="00B1687C"/>
    <w:rsid w:val="00B16F31"/>
    <w:rsid w:val="00B50A22"/>
    <w:rsid w:val="00B61D14"/>
    <w:rsid w:val="00B84222"/>
    <w:rsid w:val="00B92912"/>
    <w:rsid w:val="00B95DB4"/>
    <w:rsid w:val="00BA79C2"/>
    <w:rsid w:val="00BB0A66"/>
    <w:rsid w:val="00BC066E"/>
    <w:rsid w:val="00BE0B15"/>
    <w:rsid w:val="00BE25C8"/>
    <w:rsid w:val="00BF507E"/>
    <w:rsid w:val="00C04764"/>
    <w:rsid w:val="00C1782E"/>
    <w:rsid w:val="00C2172A"/>
    <w:rsid w:val="00C51196"/>
    <w:rsid w:val="00C53A77"/>
    <w:rsid w:val="00C57B10"/>
    <w:rsid w:val="00C73206"/>
    <w:rsid w:val="00C876C0"/>
    <w:rsid w:val="00C9710B"/>
    <w:rsid w:val="00CA0964"/>
    <w:rsid w:val="00CA1942"/>
    <w:rsid w:val="00CC5E63"/>
    <w:rsid w:val="00CD1478"/>
    <w:rsid w:val="00CD2033"/>
    <w:rsid w:val="00CF23C5"/>
    <w:rsid w:val="00D03FA1"/>
    <w:rsid w:val="00D07646"/>
    <w:rsid w:val="00D214BB"/>
    <w:rsid w:val="00D36018"/>
    <w:rsid w:val="00D600EA"/>
    <w:rsid w:val="00D7193D"/>
    <w:rsid w:val="00D8278D"/>
    <w:rsid w:val="00D827D1"/>
    <w:rsid w:val="00D8320C"/>
    <w:rsid w:val="00D83A22"/>
    <w:rsid w:val="00D91AF8"/>
    <w:rsid w:val="00D92060"/>
    <w:rsid w:val="00DA4DC9"/>
    <w:rsid w:val="00DB2138"/>
    <w:rsid w:val="00DC3C51"/>
    <w:rsid w:val="00DF32F7"/>
    <w:rsid w:val="00E165FC"/>
    <w:rsid w:val="00E326D2"/>
    <w:rsid w:val="00E4078D"/>
    <w:rsid w:val="00E63A1A"/>
    <w:rsid w:val="00E81039"/>
    <w:rsid w:val="00EA69BF"/>
    <w:rsid w:val="00EC7169"/>
    <w:rsid w:val="00ED6850"/>
    <w:rsid w:val="00EE3965"/>
    <w:rsid w:val="00EE7207"/>
    <w:rsid w:val="00F13B5E"/>
    <w:rsid w:val="00F16005"/>
    <w:rsid w:val="00F247D1"/>
    <w:rsid w:val="00F30D60"/>
    <w:rsid w:val="00F50B8C"/>
    <w:rsid w:val="00F623EA"/>
    <w:rsid w:val="00F63141"/>
    <w:rsid w:val="00F64388"/>
    <w:rsid w:val="00F7310A"/>
    <w:rsid w:val="00F85929"/>
    <w:rsid w:val="00F9219F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B72964"/>
  <w15:chartTrackingRefBased/>
  <w15:docId w15:val="{CB465133-5B3A-4765-91D9-F8E92A5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Desktop%20Cleanup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BE2A37D4BFA943E29BAD05EE347D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24-2B8E-4543-B1D4-6286B45A6DE4}"/>
      </w:docPartPr>
      <w:docPartBody>
        <w:p w:rsidR="007647E1" w:rsidRDefault="003537EB">
          <w:pPr>
            <w:pStyle w:val="BE2A37D4BFA943E29BAD05EE347DD841"/>
          </w:pPr>
          <w:r>
            <w:t>Time</w:t>
          </w:r>
        </w:p>
      </w:docPartBody>
    </w:docPart>
    <w:docPart>
      <w:docPartPr>
        <w:name w:val="9D3941AC5DA1461885524763F92B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B1D0-8F81-4E87-B908-92B51F025C06}"/>
      </w:docPartPr>
      <w:docPartBody>
        <w:p w:rsidR="007647E1" w:rsidRDefault="003537EB">
          <w:pPr>
            <w:pStyle w:val="9D3941AC5DA1461885524763F92BF507"/>
          </w:pPr>
          <w:r w:rsidRPr="00802038">
            <w:t>Item</w:t>
          </w:r>
        </w:p>
      </w:docPartBody>
    </w:docPart>
    <w:docPart>
      <w:docPartPr>
        <w:name w:val="C7ECA8672F1E4879B8DF838DDBD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5653-C548-406E-B556-644AD48A2667}"/>
      </w:docPartPr>
      <w:docPartBody>
        <w:p w:rsidR="007647E1" w:rsidRDefault="003537EB">
          <w:pPr>
            <w:pStyle w:val="C7ECA8672F1E4879B8DF838DDBD5382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125DAD"/>
    <w:rsid w:val="001F00BD"/>
    <w:rsid w:val="00262E3A"/>
    <w:rsid w:val="00262E40"/>
    <w:rsid w:val="00292996"/>
    <w:rsid w:val="002F1D1B"/>
    <w:rsid w:val="003537EB"/>
    <w:rsid w:val="004062E1"/>
    <w:rsid w:val="0042485C"/>
    <w:rsid w:val="005436EA"/>
    <w:rsid w:val="005E6E1C"/>
    <w:rsid w:val="00690739"/>
    <w:rsid w:val="006F1394"/>
    <w:rsid w:val="007647E1"/>
    <w:rsid w:val="00784F00"/>
    <w:rsid w:val="008F11D4"/>
    <w:rsid w:val="00985DDA"/>
    <w:rsid w:val="009E5A39"/>
    <w:rsid w:val="00A80141"/>
    <w:rsid w:val="00B801A6"/>
    <w:rsid w:val="00B90011"/>
    <w:rsid w:val="00C35A52"/>
    <w:rsid w:val="00C413A9"/>
    <w:rsid w:val="00CB7F15"/>
    <w:rsid w:val="00DF2103"/>
    <w:rsid w:val="00F52CB0"/>
    <w:rsid w:val="00F81CBA"/>
    <w:rsid w:val="00FA4546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BE2A37D4BFA943E29BAD05EE347DD841">
    <w:name w:val="BE2A37D4BFA943E29BAD05EE347DD841"/>
  </w:style>
  <w:style w:type="paragraph" w:customStyle="1" w:styleId="9D3941AC5DA1461885524763F92BF507">
    <w:name w:val="9D3941AC5DA1461885524763F92BF507"/>
  </w:style>
  <w:style w:type="paragraph" w:customStyle="1" w:styleId="C7ECA8672F1E4879B8DF838DDBD53822">
    <w:name w:val="C7ECA8672F1E4879B8DF838DDBD5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873C-1C40-4CC5-8E31-3C20AAE7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d066c165-0492-46fe-8422-b14e4873771a"/>
    <ds:schemaRef ds:uri="bd384229-0c04-4c4f-94de-a010d2f4a15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33BA8-DFEB-4979-B150-87219FD8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Benschine, Frederick</dc:creator>
  <cp:lastModifiedBy>Cushing, Andrea</cp:lastModifiedBy>
  <cp:revision>3</cp:revision>
  <cp:lastPrinted>2019-04-29T10:53:00Z</cp:lastPrinted>
  <dcterms:created xsi:type="dcterms:W3CDTF">2019-09-20T15:54:00Z</dcterms:created>
  <dcterms:modified xsi:type="dcterms:W3CDTF">2019-10-23T19:07:00Z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cushing@fultonschools.org</vt:lpwstr>
  </property>
  <property fmtid="{D5CDD505-2E9C-101B-9397-08002B2CF9AE}" pid="6" name="MSIP_Label_0ee3c538-ec52-435f-ae58-017644bd9513_SetDate">
    <vt:lpwstr>2019-09-20T15:54:01.3794883Z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