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1809B" w14:textId="795C2CC8" w:rsidR="002E6692" w:rsidRPr="00636296" w:rsidRDefault="002E6692">
      <w:pPr>
        <w:pStyle w:val="Subtitle"/>
        <w:rPr>
          <w:b/>
          <w:color w:val="0070C0"/>
          <w:sz w:val="72"/>
          <w:szCs w:val="72"/>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pPr>
      <w:r w:rsidRPr="00636296">
        <w:rPr>
          <w:b/>
          <w:noProof/>
          <w:color w:val="0070C0"/>
          <w:sz w:val="72"/>
          <w:szCs w:val="72"/>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drawing>
          <wp:anchor distT="0" distB="0" distL="114300" distR="114300" simplePos="0" relativeHeight="251658240" behindDoc="0" locked="0" layoutInCell="1" allowOverlap="1" wp14:anchorId="5FFF8958" wp14:editId="1C2DA5B1">
            <wp:simplePos x="0" y="0"/>
            <wp:positionH relativeFrom="column">
              <wp:posOffset>188514</wp:posOffset>
            </wp:positionH>
            <wp:positionV relativeFrom="paragraph">
              <wp:posOffset>1896</wp:posOffset>
            </wp:positionV>
            <wp:extent cx="900856" cy="1141066"/>
            <wp:effectExtent l="0" t="0" r="0" b="2540"/>
            <wp:wrapNone/>
            <wp:docPr id="8" name="Picture 7" descr="C:\Users\cushing\Desktop\Wilson Creek 2015-2016\Mascot\WilsonCreek-OpenHan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Users\cushing\Desktop\Wilson Creek 2015-2016\Mascot\WilsonCreek-OpenHand-01.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8428" cy="1150657"/>
                    </a:xfrm>
                    <a:prstGeom prst="rect">
                      <a:avLst/>
                    </a:prstGeom>
                    <a:noFill/>
                    <a:ln>
                      <a:noFill/>
                    </a:ln>
                  </pic:spPr>
                </pic:pic>
              </a:graphicData>
            </a:graphic>
            <wp14:sizeRelH relativeFrom="page">
              <wp14:pctWidth>0</wp14:pctWidth>
            </wp14:sizeRelH>
            <wp14:sizeRelV relativeFrom="page">
              <wp14:pctHeight>0</wp14:pctHeight>
            </wp14:sizeRelV>
          </wp:anchor>
        </w:drawing>
      </w:r>
      <w:r w:rsidR="006E13C5">
        <w:rPr>
          <w:b/>
          <w:color w:val="0070C0"/>
          <w:sz w:val="72"/>
          <w:szCs w:val="72"/>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MINUTES</w:t>
      </w:r>
    </w:p>
    <w:p w14:paraId="37B0042E" w14:textId="1ACD813A" w:rsidR="00604FBD" w:rsidRPr="00AA1F23" w:rsidRDefault="004F49C5" w:rsidP="00636296">
      <w:pPr>
        <w:pStyle w:val="Subtitle"/>
        <w:ind w:left="2160"/>
        <w:jc w:val="left"/>
        <w:rPr>
          <w:color w:val="0070C0"/>
        </w:rPr>
      </w:pPr>
      <w:r>
        <w:rPr>
          <w:color w:val="0070C0"/>
        </w:rPr>
        <w:t>Wilson Creek</w:t>
      </w:r>
      <w:r w:rsidR="00AA1F23" w:rsidRPr="00AA1F23">
        <w:rPr>
          <w:color w:val="0070C0"/>
        </w:rPr>
        <w:t xml:space="preserve"> Elementary</w:t>
      </w:r>
      <w:r w:rsidR="00A042CC" w:rsidRPr="00AA1F23">
        <w:rPr>
          <w:color w:val="0070C0"/>
        </w:rPr>
        <w:t xml:space="preserve"> </w:t>
      </w:r>
      <w:r w:rsidR="0024050A" w:rsidRPr="00AA1F23">
        <w:rPr>
          <w:color w:val="0070C0"/>
        </w:rPr>
        <w:t>School Governance Council</w:t>
      </w:r>
    </w:p>
    <w:p w14:paraId="769D3518" w14:textId="42AD73B5" w:rsidR="00604FBD" w:rsidRPr="005A43DF" w:rsidRDefault="000072C2" w:rsidP="00A14687">
      <w:pPr>
        <w:pBdr>
          <w:top w:val="single" w:sz="4" w:space="1" w:color="444D26" w:themeColor="text2"/>
        </w:pBdr>
        <w:spacing w:before="0" w:after="0" w:line="240" w:lineRule="auto"/>
        <w:jc w:val="right"/>
        <w:rPr>
          <w:sz w:val="20"/>
        </w:rPr>
      </w:pPr>
      <w:sdt>
        <w:sdtPr>
          <w:rPr>
            <w:rStyle w:val="IntenseEmphasis"/>
            <w:color w:val="C00000"/>
            <w:sz w:val="20"/>
          </w:rPr>
          <w:alias w:val="Date | time:"/>
          <w:tag w:val="Date | time:"/>
          <w:id w:val="742918608"/>
          <w:placeholder>
            <w:docPart w:val="6ED76E5EF5DE461CBB19C9E7518349F3"/>
          </w:placeholder>
          <w:temporary/>
          <w:showingPlcHdr/>
          <w15:appearance w15:val="hidden"/>
        </w:sdtPr>
        <w:sdtEndPr>
          <w:rPr>
            <w:rStyle w:val="IntenseEmphasis"/>
          </w:rPr>
        </w:sdtEndPr>
        <w:sdtContent>
          <w:r w:rsidR="0092131B" w:rsidRPr="00AA1F23">
            <w:rPr>
              <w:rStyle w:val="IntenseEmphasis"/>
              <w:color w:val="0070C0"/>
              <w:sz w:val="20"/>
            </w:rPr>
            <w:t>Date | time</w:t>
          </w:r>
        </w:sdtContent>
      </w:sdt>
      <w:r w:rsidR="001C478F" w:rsidRPr="005A43DF">
        <w:rPr>
          <w:color w:val="C00000"/>
          <w:sz w:val="20"/>
        </w:rPr>
        <w:t xml:space="preserve"> </w:t>
      </w:r>
      <w:r w:rsidR="002D4872">
        <w:rPr>
          <w:color w:val="000000" w:themeColor="text1"/>
          <w:sz w:val="20"/>
        </w:rPr>
        <w:t>8/</w:t>
      </w:r>
      <w:r w:rsidR="004F49C5">
        <w:rPr>
          <w:color w:val="000000" w:themeColor="text1"/>
          <w:sz w:val="20"/>
        </w:rPr>
        <w:t>2</w:t>
      </w:r>
      <w:r w:rsidR="00C1039F">
        <w:rPr>
          <w:color w:val="000000" w:themeColor="text1"/>
          <w:sz w:val="20"/>
        </w:rPr>
        <w:t>7</w:t>
      </w:r>
      <w:r w:rsidR="002F7D24">
        <w:rPr>
          <w:sz w:val="20"/>
        </w:rPr>
        <w:t>/201</w:t>
      </w:r>
      <w:r w:rsidR="00C1039F">
        <w:rPr>
          <w:sz w:val="20"/>
        </w:rPr>
        <w:t>9</w:t>
      </w:r>
      <w:r w:rsidR="00E63A1A" w:rsidRPr="005A43DF">
        <w:rPr>
          <w:sz w:val="20"/>
        </w:rPr>
        <w:t xml:space="preserve">| </w:t>
      </w:r>
      <w:r w:rsidR="0024050A" w:rsidRPr="005A43DF">
        <w:rPr>
          <w:sz w:val="20"/>
        </w:rPr>
        <w:t>7:</w:t>
      </w:r>
      <w:r w:rsidR="00C1039F">
        <w:rPr>
          <w:sz w:val="20"/>
        </w:rPr>
        <w:t>15</w:t>
      </w:r>
      <w:r w:rsidR="004F49C5">
        <w:rPr>
          <w:sz w:val="20"/>
        </w:rPr>
        <w:t xml:space="preserve"> </w:t>
      </w:r>
      <w:r w:rsidR="0024050A" w:rsidRPr="005A43DF">
        <w:rPr>
          <w:sz w:val="20"/>
        </w:rPr>
        <w:t>a</w:t>
      </w:r>
      <w:r w:rsidR="004F49C5">
        <w:rPr>
          <w:sz w:val="20"/>
        </w:rPr>
        <w:t>.</w:t>
      </w:r>
      <w:r w:rsidR="0024050A" w:rsidRPr="005A43DF">
        <w:rPr>
          <w:sz w:val="20"/>
        </w:rPr>
        <w:t>m</w:t>
      </w:r>
      <w:r w:rsidR="004F49C5">
        <w:rPr>
          <w:sz w:val="20"/>
        </w:rPr>
        <w:t>.</w:t>
      </w:r>
      <w:r w:rsidR="001C478F" w:rsidRPr="005A43DF">
        <w:rPr>
          <w:sz w:val="20"/>
        </w:rPr>
        <w:t xml:space="preserve"> | </w:t>
      </w:r>
      <w:r w:rsidR="0024050A" w:rsidRPr="00AA1F23">
        <w:rPr>
          <w:rStyle w:val="IntenseEmphasis"/>
          <w:color w:val="0070C0"/>
          <w:sz w:val="20"/>
        </w:rPr>
        <w:t>Location</w:t>
      </w:r>
      <w:r w:rsidR="0024050A" w:rsidRPr="00F50B8C">
        <w:rPr>
          <w:rStyle w:val="IntenseEmphasis"/>
          <w:color w:val="309032"/>
          <w:sz w:val="20"/>
        </w:rPr>
        <w:t xml:space="preserve"> </w:t>
      </w:r>
      <w:r w:rsidR="004F49C5">
        <w:rPr>
          <w:sz w:val="20"/>
        </w:rPr>
        <w:t>Wilson Creek</w:t>
      </w:r>
      <w:r w:rsidR="00C1782E">
        <w:rPr>
          <w:sz w:val="20"/>
        </w:rPr>
        <w:t xml:space="preserve"> Elementary School</w:t>
      </w:r>
    </w:p>
    <w:p w14:paraId="232066DE" w14:textId="77777777" w:rsidR="00604FBD" w:rsidRPr="00AA1F23" w:rsidRDefault="0024050A" w:rsidP="00A14687">
      <w:pPr>
        <w:pStyle w:val="Heading1"/>
        <w:spacing w:before="0" w:after="0" w:line="240" w:lineRule="auto"/>
        <w:rPr>
          <w:color w:val="0070C0"/>
        </w:rPr>
      </w:pPr>
      <w:r w:rsidRPr="00AA1F23">
        <w:rPr>
          <w:color w:val="0070C0"/>
        </w:rPr>
        <w:t>SGC Members</w:t>
      </w:r>
    </w:p>
    <w:p w14:paraId="4B1B85B5" w14:textId="539AE427" w:rsidR="00273FBA" w:rsidRDefault="00CD2033" w:rsidP="00273FBA">
      <w:pPr>
        <w:spacing w:before="0" w:after="0"/>
        <w:rPr>
          <w:sz w:val="16"/>
          <w:szCs w:val="19"/>
        </w:rPr>
      </w:pPr>
      <w:r>
        <w:rPr>
          <w:sz w:val="16"/>
          <w:szCs w:val="19"/>
        </w:rPr>
        <w:t>Kara Gonzalez</w:t>
      </w:r>
      <w:r w:rsidR="0097054B" w:rsidRPr="00AA42F5">
        <w:rPr>
          <w:sz w:val="16"/>
          <w:szCs w:val="19"/>
        </w:rPr>
        <w:t xml:space="preserve">, Parent </w:t>
      </w:r>
      <w:r w:rsidR="00273FBA">
        <w:rPr>
          <w:sz w:val="16"/>
          <w:szCs w:val="19"/>
        </w:rPr>
        <w:tab/>
      </w:r>
      <w:r>
        <w:rPr>
          <w:sz w:val="16"/>
          <w:szCs w:val="19"/>
        </w:rPr>
        <w:t>Shana Gunn</w:t>
      </w:r>
      <w:r w:rsidR="00AA42F5" w:rsidRPr="00AA42F5">
        <w:rPr>
          <w:sz w:val="16"/>
          <w:szCs w:val="19"/>
        </w:rPr>
        <w:t>, Parent</w:t>
      </w:r>
      <w:r w:rsidR="00AA1F23" w:rsidRPr="00AA42F5">
        <w:rPr>
          <w:sz w:val="16"/>
          <w:szCs w:val="19"/>
        </w:rPr>
        <w:tab/>
      </w:r>
      <w:r>
        <w:rPr>
          <w:sz w:val="16"/>
          <w:szCs w:val="19"/>
        </w:rPr>
        <w:tab/>
      </w:r>
      <w:r w:rsidR="007D0D93">
        <w:rPr>
          <w:sz w:val="16"/>
          <w:szCs w:val="19"/>
        </w:rPr>
        <w:tab/>
      </w:r>
      <w:r w:rsidR="00273FBA">
        <w:rPr>
          <w:sz w:val="16"/>
          <w:szCs w:val="19"/>
        </w:rPr>
        <w:t>Ashley Pettoni</w:t>
      </w:r>
      <w:r w:rsidR="00273FBA" w:rsidRPr="00AA42F5">
        <w:rPr>
          <w:sz w:val="16"/>
          <w:szCs w:val="19"/>
        </w:rPr>
        <w:t xml:space="preserve">, </w:t>
      </w:r>
      <w:proofErr w:type="gramStart"/>
      <w:r w:rsidR="00273FBA" w:rsidRPr="00AA42F5">
        <w:rPr>
          <w:sz w:val="16"/>
          <w:szCs w:val="19"/>
        </w:rPr>
        <w:t xml:space="preserve">Parent </w:t>
      </w:r>
      <w:r w:rsidR="00273FBA">
        <w:rPr>
          <w:sz w:val="16"/>
          <w:szCs w:val="19"/>
        </w:rPr>
        <w:t xml:space="preserve"> </w:t>
      </w:r>
      <w:r w:rsidR="00273FBA">
        <w:rPr>
          <w:sz w:val="16"/>
          <w:szCs w:val="19"/>
        </w:rPr>
        <w:tab/>
      </w:r>
      <w:proofErr w:type="gramEnd"/>
      <w:r w:rsidR="007D0D93">
        <w:rPr>
          <w:sz w:val="16"/>
          <w:szCs w:val="19"/>
        </w:rPr>
        <w:tab/>
      </w:r>
      <w:r w:rsidR="00C1039F">
        <w:rPr>
          <w:sz w:val="16"/>
          <w:szCs w:val="19"/>
        </w:rPr>
        <w:t>Kevin Marie-Davis</w:t>
      </w:r>
      <w:r w:rsidR="00273FBA" w:rsidRPr="00AA42F5">
        <w:rPr>
          <w:sz w:val="16"/>
          <w:szCs w:val="19"/>
        </w:rPr>
        <w:t>, Community</w:t>
      </w:r>
      <w:r w:rsidR="00273FBA">
        <w:rPr>
          <w:sz w:val="16"/>
          <w:szCs w:val="19"/>
        </w:rPr>
        <w:tab/>
      </w:r>
      <w:r w:rsidR="00273FBA">
        <w:rPr>
          <w:sz w:val="16"/>
          <w:szCs w:val="19"/>
        </w:rPr>
        <w:tab/>
        <w:t xml:space="preserve">                           </w:t>
      </w:r>
    </w:p>
    <w:p w14:paraId="2D170740" w14:textId="510BFAA1" w:rsidR="00AA42F5" w:rsidRPr="00AA42F5" w:rsidRDefault="00C1039F" w:rsidP="00AA42F5">
      <w:pPr>
        <w:spacing w:before="0" w:after="0"/>
        <w:rPr>
          <w:sz w:val="16"/>
          <w:szCs w:val="19"/>
        </w:rPr>
      </w:pPr>
      <w:r>
        <w:rPr>
          <w:sz w:val="16"/>
          <w:szCs w:val="19"/>
        </w:rPr>
        <w:t>Vacant</w:t>
      </w:r>
      <w:r w:rsidR="00273FBA" w:rsidRPr="00AA42F5">
        <w:rPr>
          <w:sz w:val="16"/>
          <w:szCs w:val="19"/>
        </w:rPr>
        <w:t>, Community</w:t>
      </w:r>
      <w:r w:rsidR="00273FBA">
        <w:rPr>
          <w:sz w:val="16"/>
          <w:szCs w:val="19"/>
        </w:rPr>
        <w:tab/>
      </w:r>
      <w:r w:rsidR="00273FBA">
        <w:rPr>
          <w:sz w:val="16"/>
          <w:szCs w:val="19"/>
        </w:rPr>
        <w:tab/>
      </w:r>
      <w:r w:rsidR="007D0D93">
        <w:rPr>
          <w:sz w:val="16"/>
          <w:szCs w:val="19"/>
        </w:rPr>
        <w:t>Suzanne Harrington</w:t>
      </w:r>
      <w:r w:rsidR="00AA42F5" w:rsidRPr="00AA42F5">
        <w:rPr>
          <w:sz w:val="16"/>
          <w:szCs w:val="19"/>
        </w:rPr>
        <w:t xml:space="preserve">, Teacher </w:t>
      </w:r>
      <w:r w:rsidR="00AA42F5" w:rsidRPr="00AA42F5">
        <w:rPr>
          <w:sz w:val="16"/>
          <w:szCs w:val="19"/>
        </w:rPr>
        <w:tab/>
      </w:r>
      <w:r w:rsidR="007D0D93">
        <w:rPr>
          <w:sz w:val="16"/>
          <w:szCs w:val="19"/>
        </w:rPr>
        <w:tab/>
      </w:r>
      <w:r>
        <w:rPr>
          <w:sz w:val="16"/>
          <w:szCs w:val="19"/>
        </w:rPr>
        <w:t>Heather Marcus,</w:t>
      </w:r>
      <w:r w:rsidR="00273FBA" w:rsidRPr="00AA42F5">
        <w:rPr>
          <w:sz w:val="16"/>
          <w:szCs w:val="19"/>
        </w:rPr>
        <w:t xml:space="preserve"> Teacher</w:t>
      </w:r>
      <w:r w:rsidR="00273FBA">
        <w:rPr>
          <w:sz w:val="16"/>
          <w:szCs w:val="19"/>
        </w:rPr>
        <w:tab/>
      </w:r>
      <w:r w:rsidR="007D0D93">
        <w:rPr>
          <w:sz w:val="16"/>
          <w:szCs w:val="19"/>
        </w:rPr>
        <w:tab/>
      </w:r>
      <w:r>
        <w:rPr>
          <w:sz w:val="16"/>
          <w:szCs w:val="19"/>
        </w:rPr>
        <w:t xml:space="preserve">   Brent Rippy</w:t>
      </w:r>
      <w:r w:rsidR="00273FBA" w:rsidRPr="00AA42F5">
        <w:rPr>
          <w:sz w:val="16"/>
          <w:szCs w:val="19"/>
        </w:rPr>
        <w:t>, Appointed Staff</w:t>
      </w:r>
    </w:p>
    <w:p w14:paraId="677DE95B" w14:textId="3F17A4E3" w:rsidR="00AA42F5" w:rsidRPr="00AA42F5" w:rsidRDefault="00C57B10" w:rsidP="0097054B">
      <w:pPr>
        <w:spacing w:before="0" w:after="0"/>
        <w:ind w:left="5040" w:firstLine="720"/>
        <w:rPr>
          <w:sz w:val="16"/>
          <w:szCs w:val="19"/>
        </w:rPr>
      </w:pPr>
      <w:r>
        <w:rPr>
          <w:sz w:val="16"/>
          <w:szCs w:val="19"/>
        </w:rPr>
        <w:tab/>
      </w:r>
      <w:r w:rsidR="00AA42F5" w:rsidRPr="00AA42F5">
        <w:rPr>
          <w:sz w:val="16"/>
          <w:szCs w:val="19"/>
        </w:rPr>
        <w:tab/>
      </w:r>
    </w:p>
    <w:p w14:paraId="6B03CD5B" w14:textId="4F436A52" w:rsidR="00AA1F23" w:rsidRPr="00AA42F5" w:rsidRDefault="00273FBA" w:rsidP="00AA42F5">
      <w:pPr>
        <w:spacing w:before="0" w:after="0"/>
        <w:rPr>
          <w:sz w:val="16"/>
          <w:szCs w:val="19"/>
        </w:rPr>
      </w:pPr>
      <w:r>
        <w:rPr>
          <w:sz w:val="16"/>
          <w:szCs w:val="19"/>
        </w:rPr>
        <w:t>Vacant</w:t>
      </w:r>
      <w:r w:rsidRPr="00AA42F5">
        <w:rPr>
          <w:sz w:val="16"/>
          <w:szCs w:val="19"/>
        </w:rPr>
        <w:t>, Appointed Staff</w:t>
      </w:r>
      <w:r>
        <w:rPr>
          <w:sz w:val="16"/>
          <w:szCs w:val="19"/>
        </w:rPr>
        <w:tab/>
      </w:r>
      <w:r w:rsidR="004F49C5">
        <w:rPr>
          <w:sz w:val="16"/>
          <w:szCs w:val="19"/>
        </w:rPr>
        <w:t>Andrea Cushing</w:t>
      </w:r>
      <w:r w:rsidR="00AA42F5" w:rsidRPr="00AA42F5">
        <w:rPr>
          <w:sz w:val="16"/>
          <w:szCs w:val="19"/>
        </w:rPr>
        <w:t>, Principal</w:t>
      </w:r>
      <w:r w:rsidR="00AA42F5" w:rsidRPr="00AA42F5">
        <w:rPr>
          <w:sz w:val="16"/>
          <w:szCs w:val="19"/>
        </w:rPr>
        <w:tab/>
      </w:r>
      <w:r w:rsidR="00AA42F5" w:rsidRPr="00AA42F5">
        <w:rPr>
          <w:sz w:val="16"/>
          <w:szCs w:val="19"/>
        </w:rPr>
        <w:tab/>
      </w:r>
      <w:r w:rsidR="00AA42F5" w:rsidRPr="00AA42F5">
        <w:rPr>
          <w:sz w:val="16"/>
          <w:szCs w:val="19"/>
        </w:rPr>
        <w:tab/>
      </w:r>
      <w:r w:rsidR="00AA42F5" w:rsidRPr="00AA42F5">
        <w:rPr>
          <w:sz w:val="16"/>
          <w:szCs w:val="19"/>
        </w:rPr>
        <w:tab/>
      </w:r>
      <w:r w:rsidR="00AA42F5" w:rsidRPr="00AA42F5">
        <w:rPr>
          <w:sz w:val="16"/>
          <w:szCs w:val="19"/>
        </w:rPr>
        <w:tab/>
      </w:r>
      <w:r w:rsidR="00AA42F5" w:rsidRPr="00AA42F5">
        <w:rPr>
          <w:sz w:val="16"/>
          <w:szCs w:val="19"/>
        </w:rPr>
        <w:tab/>
      </w:r>
      <w:r w:rsidR="00AA42F5" w:rsidRPr="00AA42F5">
        <w:rPr>
          <w:sz w:val="16"/>
          <w:szCs w:val="19"/>
        </w:rPr>
        <w:tab/>
      </w:r>
      <w:r w:rsidR="00AA42F5" w:rsidRPr="00AA42F5">
        <w:rPr>
          <w:sz w:val="16"/>
          <w:szCs w:val="19"/>
        </w:rPr>
        <w:tab/>
      </w:r>
    </w:p>
    <w:p w14:paraId="0BEA0C61" w14:textId="4E812B19" w:rsidR="00604FBD" w:rsidRPr="005A43DF" w:rsidRDefault="00C1039F" w:rsidP="00C1782E">
      <w:pPr>
        <w:spacing w:before="0" w:after="0"/>
        <w:rPr>
          <w:sz w:val="16"/>
          <w:szCs w:val="19"/>
        </w:rPr>
      </w:pPr>
      <w:r>
        <w:rPr>
          <w:sz w:val="16"/>
          <w:szCs w:val="19"/>
        </w:rPr>
        <w:t>____________________________________________________________________________________________________________________________________</w:t>
      </w:r>
      <w:r w:rsidR="00AA42F5" w:rsidRPr="00AA42F5">
        <w:rPr>
          <w:sz w:val="16"/>
          <w:szCs w:val="19"/>
        </w:rPr>
        <w:tab/>
      </w:r>
      <w:r w:rsidR="00AA42F5" w:rsidRPr="00AA42F5">
        <w:rPr>
          <w:sz w:val="16"/>
          <w:szCs w:val="19"/>
        </w:rPr>
        <w:tab/>
      </w:r>
      <w:r w:rsidR="00AA42F5" w:rsidRPr="00AA42F5">
        <w:rPr>
          <w:sz w:val="16"/>
          <w:szCs w:val="19"/>
        </w:rPr>
        <w:tab/>
      </w:r>
    </w:p>
    <w:p w14:paraId="3F4F25AE" w14:textId="56400004" w:rsidR="00C1039F" w:rsidRDefault="00C1039F" w:rsidP="00C1039F">
      <w:r w:rsidRPr="00C1039F">
        <w:rPr>
          <w:b/>
          <w:bCs/>
        </w:rPr>
        <w:t xml:space="preserve">7:22 </w:t>
      </w:r>
      <w:r w:rsidRPr="00C1039F">
        <w:rPr>
          <w:b/>
          <w:bCs/>
        </w:rPr>
        <w:t>a.m.</w:t>
      </w:r>
      <w:r>
        <w:t xml:space="preserve">  </w:t>
      </w:r>
      <w:r w:rsidRPr="002A335F">
        <w:rPr>
          <w:b/>
          <w:bCs/>
        </w:rPr>
        <w:t>Call to Order</w:t>
      </w:r>
    </w:p>
    <w:p w14:paraId="5A656325" w14:textId="77777777" w:rsidR="00C1039F" w:rsidRPr="002A335F" w:rsidRDefault="00C1039F" w:rsidP="00C1039F">
      <w:pPr>
        <w:rPr>
          <w:b/>
          <w:bCs/>
        </w:rPr>
      </w:pPr>
      <w:r w:rsidRPr="002A335F">
        <w:rPr>
          <w:b/>
          <w:bCs/>
        </w:rPr>
        <w:t>Approve August Agenda</w:t>
      </w:r>
    </w:p>
    <w:p w14:paraId="5D421EA5" w14:textId="704D7311" w:rsidR="00C1039F" w:rsidRDefault="00C1039F" w:rsidP="00C1039F">
      <w:r>
        <w:t>Shannan Gunn motioned and Kevin-Marie 2</w:t>
      </w:r>
      <w:r w:rsidRPr="00F62C14">
        <w:rPr>
          <w:vertAlign w:val="superscript"/>
        </w:rPr>
        <w:t>nd</w:t>
      </w:r>
      <w:r>
        <w:t xml:space="preserve"> approved the agenda</w:t>
      </w:r>
    </w:p>
    <w:p w14:paraId="4C9E87B7" w14:textId="77777777" w:rsidR="00C1039F" w:rsidRPr="002A335F" w:rsidRDefault="00C1039F" w:rsidP="00C1039F">
      <w:pPr>
        <w:rPr>
          <w:b/>
          <w:bCs/>
        </w:rPr>
      </w:pPr>
      <w:r w:rsidRPr="002A335F">
        <w:rPr>
          <w:b/>
          <w:bCs/>
        </w:rPr>
        <w:t>Meeting Minutes</w:t>
      </w:r>
    </w:p>
    <w:p w14:paraId="618BC291" w14:textId="6644364E" w:rsidR="00C1039F" w:rsidRDefault="00C1039F" w:rsidP="00C1039F">
      <w:r>
        <w:t>Ms. Harrington motioned and a 2</w:t>
      </w:r>
      <w:r w:rsidRPr="00743735">
        <w:rPr>
          <w:vertAlign w:val="superscript"/>
        </w:rPr>
        <w:t>nd</w:t>
      </w:r>
      <w:r>
        <w:t xml:space="preserve"> from Ms. Marcus approved the April meeting minutes</w:t>
      </w:r>
    </w:p>
    <w:p w14:paraId="1E948D7C" w14:textId="61E43429" w:rsidR="00C1039F" w:rsidRDefault="00C1039F" w:rsidP="00C1039F">
      <w:r>
        <w:t>Ms. Cushing passed out a draft of the norms for the meeting. She asked that everyone review them to see if there were any changes or modifications needed. Everyone agreed on the norms. No changes.</w:t>
      </w:r>
    </w:p>
    <w:p w14:paraId="440499A6" w14:textId="6C80CC63" w:rsidR="00C1039F" w:rsidRDefault="00C1039F" w:rsidP="00C1039F">
      <w:r>
        <w:t>Ms. Cushing would like to appoint Cassie Eng as the school employee. She is replacing the Shelb</w:t>
      </w:r>
      <w:r w:rsidR="00875B1A">
        <w:t>y</w:t>
      </w:r>
      <w:r>
        <w:t xml:space="preserve"> Warren. There are two community members that the council is considering. The council decided on inviting D</w:t>
      </w:r>
      <w:r w:rsidR="001761F8">
        <w:t>ionne</w:t>
      </w:r>
      <w:r>
        <w:t xml:space="preserve"> Adams.</w:t>
      </w:r>
    </w:p>
    <w:p w14:paraId="06895DE2" w14:textId="0AB20355" w:rsidR="00C1039F" w:rsidRDefault="00C1039F" w:rsidP="00C1039F">
      <w:r>
        <w:t>Kevin-Marie motioned and Ms. Harrington 2</w:t>
      </w:r>
      <w:r w:rsidRPr="007D784A">
        <w:rPr>
          <w:vertAlign w:val="superscript"/>
        </w:rPr>
        <w:t>nd</w:t>
      </w:r>
      <w:r>
        <w:t xml:space="preserve"> the community member role.</w:t>
      </w:r>
    </w:p>
    <w:p w14:paraId="5EE35495" w14:textId="7D8BB50B" w:rsidR="00C1039F" w:rsidRPr="0087359F" w:rsidRDefault="00C1039F" w:rsidP="00C1039F">
      <w:pPr>
        <w:rPr>
          <w:b/>
          <w:bCs/>
        </w:rPr>
      </w:pPr>
      <w:r w:rsidRPr="0087359F">
        <w:rPr>
          <w:b/>
          <w:bCs/>
        </w:rPr>
        <w:t xml:space="preserve">7:29 </w:t>
      </w:r>
      <w:r w:rsidR="0087359F" w:rsidRPr="0087359F">
        <w:rPr>
          <w:b/>
          <w:bCs/>
        </w:rPr>
        <w:t>a.m.</w:t>
      </w:r>
      <w:r w:rsidRPr="0087359F">
        <w:rPr>
          <w:b/>
          <w:bCs/>
        </w:rPr>
        <w:t xml:space="preserve"> Elect New Officers</w:t>
      </w:r>
    </w:p>
    <w:p w14:paraId="5230BBC8" w14:textId="77777777" w:rsidR="00C1039F" w:rsidRDefault="00C1039F" w:rsidP="00C1039F">
      <w:r>
        <w:t>Mr. Rippy nominated for parliamentarian, Vice-Chair Kevin-Marie Davis, and Chair Ashley Pettoni</w:t>
      </w:r>
    </w:p>
    <w:p w14:paraId="5F849045" w14:textId="73AD4F98" w:rsidR="00C1039F" w:rsidRDefault="00C1039F" w:rsidP="00C1039F">
      <w:r>
        <w:t>Shana Gunn motioned and 2</w:t>
      </w:r>
      <w:r w:rsidRPr="00B94D26">
        <w:rPr>
          <w:vertAlign w:val="superscript"/>
        </w:rPr>
        <w:t>nd</w:t>
      </w:r>
      <w:r>
        <w:t xml:space="preserve"> from Ms. Harrington to approve officers</w:t>
      </w:r>
    </w:p>
    <w:p w14:paraId="7B9F8001" w14:textId="77777777" w:rsidR="00C1039F" w:rsidRDefault="00C1039F" w:rsidP="00C1039F">
      <w:r>
        <w:t xml:space="preserve">Outreach </w:t>
      </w:r>
      <w:r>
        <w:tab/>
      </w:r>
      <w:r>
        <w:tab/>
      </w:r>
      <w:r>
        <w:tab/>
      </w:r>
      <w:r>
        <w:tab/>
        <w:t>Budget</w:t>
      </w:r>
      <w:r>
        <w:tab/>
      </w:r>
      <w:r>
        <w:tab/>
      </w:r>
      <w:r>
        <w:tab/>
        <w:t>Principal Selection</w:t>
      </w:r>
    </w:p>
    <w:p w14:paraId="30FE9782" w14:textId="7B93EF6E" w:rsidR="00C1039F" w:rsidRDefault="00C1039F" w:rsidP="00C1039F">
      <w:r>
        <w:t>Mr. Rippy ©</w:t>
      </w:r>
      <w:r>
        <w:tab/>
      </w:r>
      <w:r>
        <w:tab/>
      </w:r>
      <w:r>
        <w:tab/>
      </w:r>
      <w:r>
        <w:tab/>
        <w:t>Shana Gunn</w:t>
      </w:r>
      <w:r>
        <w:tab/>
        <w:t>©</w:t>
      </w:r>
      <w:r>
        <w:tab/>
        <w:t>Ashley Pettoni ©</w:t>
      </w:r>
    </w:p>
    <w:p w14:paraId="3207147E" w14:textId="77777777" w:rsidR="00C1039F" w:rsidRDefault="00C1039F" w:rsidP="00C1039F">
      <w:r>
        <w:t>Kevin-Marie Davis</w:t>
      </w:r>
      <w:r>
        <w:tab/>
      </w:r>
      <w:r>
        <w:tab/>
      </w:r>
      <w:r>
        <w:tab/>
        <w:t>Kara Gonzalez</w:t>
      </w:r>
      <w:r>
        <w:tab/>
      </w:r>
      <w:r>
        <w:tab/>
        <w:t>Kara Gonzalez</w:t>
      </w:r>
    </w:p>
    <w:p w14:paraId="54A9FD70" w14:textId="5AD369EF" w:rsidR="00C1039F" w:rsidRDefault="00C1039F" w:rsidP="00C1039F">
      <w:r>
        <w:t>Suzanne Harrington</w:t>
      </w:r>
      <w:r>
        <w:tab/>
      </w:r>
      <w:r>
        <w:tab/>
      </w:r>
      <w:r w:rsidR="0087359F">
        <w:tab/>
      </w:r>
      <w:r>
        <w:t>Ashley Pettoni</w:t>
      </w:r>
      <w:r>
        <w:tab/>
      </w:r>
      <w:r>
        <w:tab/>
        <w:t>Kevin-Marie Davis</w:t>
      </w:r>
      <w:r>
        <w:tab/>
      </w:r>
    </w:p>
    <w:p w14:paraId="1A2E2951" w14:textId="796478FB" w:rsidR="00C1039F" w:rsidRDefault="00C1039F" w:rsidP="00C1039F">
      <w:r>
        <w:t>Ms. Marcus</w:t>
      </w:r>
      <w:r>
        <w:tab/>
      </w:r>
      <w:r>
        <w:tab/>
      </w:r>
      <w:r>
        <w:tab/>
      </w:r>
      <w:r>
        <w:tab/>
      </w:r>
      <w:r>
        <w:tab/>
      </w:r>
      <w:r>
        <w:tab/>
      </w:r>
      <w:r>
        <w:tab/>
        <w:t>Mr. Rippy</w:t>
      </w:r>
    </w:p>
    <w:p w14:paraId="05329E1C" w14:textId="77777777" w:rsidR="001761F8" w:rsidRDefault="001761F8" w:rsidP="00C1039F"/>
    <w:p w14:paraId="77F3CBC9" w14:textId="01E85983" w:rsidR="00C1039F" w:rsidRDefault="00C1039F" w:rsidP="00C1039F">
      <w:r>
        <w:t>Ms. Cushing mentioned that there is a need to se</w:t>
      </w:r>
      <w:r w:rsidR="001761F8">
        <w:t>e</w:t>
      </w:r>
      <w:r>
        <w:t xml:space="preserve"> if the RFF can be used for a trade in itinerants. There is a need to maintain the STEM lab. </w:t>
      </w:r>
    </w:p>
    <w:p w14:paraId="5EDDC32C" w14:textId="77777777" w:rsidR="00C1039F" w:rsidRDefault="00C1039F" w:rsidP="00C1039F"/>
    <w:p w14:paraId="7C955136" w14:textId="77777777" w:rsidR="00C1039F" w:rsidRPr="002A335F" w:rsidRDefault="00C1039F" w:rsidP="00C1039F">
      <w:pPr>
        <w:rPr>
          <w:b/>
          <w:bCs/>
        </w:rPr>
      </w:pPr>
      <w:r w:rsidRPr="002A335F">
        <w:rPr>
          <w:b/>
          <w:bCs/>
        </w:rPr>
        <w:t>Meeting Schedule</w:t>
      </w:r>
    </w:p>
    <w:p w14:paraId="075989D8" w14:textId="77777777" w:rsidR="00C1039F" w:rsidRDefault="00C1039F" w:rsidP="00C1039F">
      <w:r>
        <w:t xml:space="preserve">The council said that Tuesdays work for meetings. Meeting dates for the year: </w:t>
      </w:r>
    </w:p>
    <w:p w14:paraId="1109D573" w14:textId="1C3AB048" w:rsidR="00C1039F" w:rsidRDefault="00C1039F" w:rsidP="00C1039F">
      <w:r>
        <w:t xml:space="preserve">7:15 </w:t>
      </w:r>
      <w:r w:rsidR="0087359F">
        <w:t>a.m.</w:t>
      </w:r>
    </w:p>
    <w:p w14:paraId="754CB511" w14:textId="128970EF" w:rsidR="00C1039F" w:rsidRDefault="00C1039F" w:rsidP="00C1039F">
      <w:r>
        <w:t xml:space="preserve">9/24, 10/22, 12/10, 1/28, 2/25, 3/31, 5/12 </w:t>
      </w:r>
    </w:p>
    <w:p w14:paraId="1ACB3A46" w14:textId="77777777" w:rsidR="00C1039F" w:rsidRPr="002A335F" w:rsidRDefault="00C1039F" w:rsidP="00C1039F">
      <w:pPr>
        <w:rPr>
          <w:b/>
          <w:bCs/>
        </w:rPr>
      </w:pPr>
      <w:r w:rsidRPr="002A335F">
        <w:rPr>
          <w:b/>
          <w:bCs/>
        </w:rPr>
        <w:t>Reviewed the Scorecard</w:t>
      </w:r>
    </w:p>
    <w:p w14:paraId="3FD070EA" w14:textId="3DBE2BD5" w:rsidR="00C1039F" w:rsidRDefault="00C1039F" w:rsidP="00C1039F">
      <w:r>
        <w:t>The council did measure efficient with an 11/12. The on area for improvement was adding public comment to meetings. Shana Gunn suggested going ahead and setting public comment for meetings. The council decided that 12/10 and 2/25.</w:t>
      </w:r>
    </w:p>
    <w:p w14:paraId="26DA0643" w14:textId="43A46E42" w:rsidR="00C1039F" w:rsidRDefault="00C1039F" w:rsidP="00C1039F">
      <w:r>
        <w:t xml:space="preserve">The council reviewed the principal feedback survey. Ms. Cushing asked everyone to take a minute to look over the results so everyone can discuss the celebrations and need for improvement. Ms. Cushing said that one item that stands out to her is the getting the community involved. Ms. Harrington said a volunteer slide has been added to the ESOL Night presentation. There was not enough participation for the volunteer luncheon, so the school is going to do a Volunteer of the Month. </w:t>
      </w:r>
    </w:p>
    <w:p w14:paraId="152EFAE1" w14:textId="77777777" w:rsidR="00C1039F" w:rsidRPr="002A335F" w:rsidRDefault="00C1039F" w:rsidP="00C1039F">
      <w:pPr>
        <w:rPr>
          <w:b/>
          <w:bCs/>
        </w:rPr>
      </w:pPr>
      <w:r w:rsidRPr="002A335F">
        <w:rPr>
          <w:b/>
          <w:bCs/>
        </w:rPr>
        <w:t>10 Day Results</w:t>
      </w:r>
    </w:p>
    <w:p w14:paraId="36FD24FF" w14:textId="1F9665F9" w:rsidR="00C1039F" w:rsidRDefault="00C1039F" w:rsidP="00C1039F">
      <w:r>
        <w:t>As of Friday, the county is accurate with the district’s prediction. The 2</w:t>
      </w:r>
      <w:r w:rsidRPr="001441DD">
        <w:rPr>
          <w:vertAlign w:val="superscript"/>
        </w:rPr>
        <w:t>nd</w:t>
      </w:r>
      <w:r>
        <w:t xml:space="preserve"> grade will not have enough for one more teacher. One the 10 day count the 4</w:t>
      </w:r>
      <w:r w:rsidRPr="00A86275">
        <w:rPr>
          <w:vertAlign w:val="superscript"/>
        </w:rPr>
        <w:t>th</w:t>
      </w:r>
      <w:r>
        <w:t xml:space="preserve"> grade did go over so there will be an added 4</w:t>
      </w:r>
      <w:r w:rsidRPr="00A86275">
        <w:rPr>
          <w:vertAlign w:val="superscript"/>
        </w:rPr>
        <w:t>th</w:t>
      </w:r>
      <w:r>
        <w:t xml:space="preserve"> grade class/teacher. Ms. Cushing will know soon if this will be a surplus teacher or someone outside. </w:t>
      </w:r>
    </w:p>
    <w:p w14:paraId="28811771" w14:textId="77777777" w:rsidR="00C1039F" w:rsidRPr="002A335F" w:rsidRDefault="00C1039F" w:rsidP="00C1039F">
      <w:pPr>
        <w:rPr>
          <w:b/>
          <w:bCs/>
        </w:rPr>
      </w:pPr>
      <w:r w:rsidRPr="002A335F">
        <w:rPr>
          <w:b/>
          <w:bCs/>
        </w:rPr>
        <w:t>SGC Annual Conference</w:t>
      </w:r>
    </w:p>
    <w:p w14:paraId="7B6D047E" w14:textId="77777777" w:rsidR="00C1039F" w:rsidRDefault="00C1039F" w:rsidP="00C1039F">
      <w:r>
        <w:t xml:space="preserve">The council asked for volunteers for the conference on 9/21. </w:t>
      </w:r>
    </w:p>
    <w:p w14:paraId="205249B1" w14:textId="77777777" w:rsidR="00C1039F" w:rsidRDefault="00C1039F" w:rsidP="00C1039F">
      <w:r>
        <w:t>Kevin-Marie Davis</w:t>
      </w:r>
    </w:p>
    <w:p w14:paraId="0FE1BEC8" w14:textId="77777777" w:rsidR="00C1039F" w:rsidRDefault="00C1039F" w:rsidP="00C1039F">
      <w:r>
        <w:t>Ashley Pettoni</w:t>
      </w:r>
    </w:p>
    <w:p w14:paraId="3165421F" w14:textId="66880230" w:rsidR="00C1039F" w:rsidRDefault="00C1039F" w:rsidP="00C1039F">
      <w:r>
        <w:t>Kara Gonzalez</w:t>
      </w:r>
    </w:p>
    <w:p w14:paraId="14A66D7D" w14:textId="77777777" w:rsidR="00C1039F" w:rsidRPr="002A335F" w:rsidRDefault="00C1039F" w:rsidP="00C1039F">
      <w:pPr>
        <w:rPr>
          <w:b/>
          <w:bCs/>
        </w:rPr>
      </w:pPr>
      <w:r w:rsidRPr="002A335F">
        <w:rPr>
          <w:b/>
          <w:bCs/>
        </w:rPr>
        <w:t>Draft Agenda for Next Meeting</w:t>
      </w:r>
    </w:p>
    <w:p w14:paraId="0BB5B73D" w14:textId="0AC8EBDE" w:rsidR="00C1039F" w:rsidRDefault="00C1039F" w:rsidP="00C1039F">
      <w:r>
        <w:t>Council Self-Assessment, Milestones Data, Strategic Monitoring Tool, SGC Conference, RFF</w:t>
      </w:r>
    </w:p>
    <w:p w14:paraId="554359AE" w14:textId="7642E669" w:rsidR="00C1039F" w:rsidRPr="002A335F" w:rsidRDefault="00C1039F" w:rsidP="00C1039F">
      <w:pPr>
        <w:rPr>
          <w:b/>
          <w:bCs/>
        </w:rPr>
      </w:pPr>
      <w:r>
        <w:t xml:space="preserve">8:15 AM </w:t>
      </w:r>
      <w:r w:rsidR="0087359F" w:rsidRPr="002A335F">
        <w:rPr>
          <w:b/>
          <w:bCs/>
        </w:rPr>
        <w:t>Adjournment</w:t>
      </w:r>
    </w:p>
    <w:p w14:paraId="13D43CBC" w14:textId="18DD2F34" w:rsidR="00C1039F" w:rsidRDefault="00C1039F" w:rsidP="00C1039F">
      <w:r>
        <w:t>Mr. Rippy motioned to adjourn and Ms. Marcus 2</w:t>
      </w:r>
      <w:r w:rsidRPr="00752F15">
        <w:rPr>
          <w:vertAlign w:val="superscript"/>
        </w:rPr>
        <w:t>nd</w:t>
      </w:r>
      <w:r>
        <w:t xml:space="preserve"> the motion.</w:t>
      </w:r>
      <w:r>
        <w:t xml:space="preserve">  </w:t>
      </w:r>
    </w:p>
    <w:p w14:paraId="7868A13F" w14:textId="60FEF967" w:rsidR="00C1039F" w:rsidRDefault="00C1039F" w:rsidP="00C1039F"/>
    <w:p w14:paraId="502AA793" w14:textId="48C55459" w:rsidR="00C1039F" w:rsidRPr="00DB391C" w:rsidRDefault="00C1039F" w:rsidP="00DB391C">
      <w:pPr>
        <w:pStyle w:val="Heading1"/>
        <w:spacing w:before="120" w:after="120"/>
        <w:jc w:val="center"/>
        <w:rPr>
          <w:b/>
          <w:color w:val="0070C0"/>
          <w:sz w:val="28"/>
          <w:szCs w:val="28"/>
        </w:rPr>
      </w:pPr>
      <w:r w:rsidRPr="0016207F">
        <w:rPr>
          <w:b/>
          <w:color w:val="0070C0"/>
          <w:sz w:val="28"/>
          <w:szCs w:val="28"/>
        </w:rPr>
        <w:t>WHOLE CHILD•WHOLE COMMUNI</w:t>
      </w:r>
      <w:r w:rsidR="0080756E">
        <w:rPr>
          <w:b/>
          <w:color w:val="0070C0"/>
          <w:sz w:val="28"/>
          <w:szCs w:val="28"/>
        </w:rPr>
        <w:t>TY</w:t>
      </w:r>
    </w:p>
    <w:p w14:paraId="2D10CDE7" w14:textId="77777777" w:rsidR="00C1039F" w:rsidRPr="00C1039F" w:rsidRDefault="00C1039F" w:rsidP="00C1039F">
      <w:bookmarkStart w:id="0" w:name="_GoBack"/>
      <w:bookmarkEnd w:id="0"/>
    </w:p>
    <w:sectPr w:rsidR="00C1039F" w:rsidRPr="00C1039F" w:rsidSect="005023F3">
      <w:footerReference w:type="default" r:id="rId12"/>
      <w:pgSz w:w="12240" w:h="15840"/>
      <w:pgMar w:top="270" w:right="630" w:bottom="27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1D43A" w14:textId="77777777" w:rsidR="000072C2" w:rsidRDefault="000072C2">
      <w:r>
        <w:separator/>
      </w:r>
    </w:p>
  </w:endnote>
  <w:endnote w:type="continuationSeparator" w:id="0">
    <w:p w14:paraId="130E4E2E" w14:textId="77777777" w:rsidR="000072C2" w:rsidRDefault="00007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5F2CE" w14:textId="7561BECA" w:rsidR="008E60D7" w:rsidRDefault="008E60D7" w:rsidP="00A667BA">
    <w:pPr>
      <w:pStyle w:val="Footer"/>
    </w:pPr>
    <w:r>
      <w:t xml:space="preserve">Page </w:t>
    </w:r>
    <w:r>
      <w:fldChar w:fldCharType="begin"/>
    </w:r>
    <w:r>
      <w:instrText xml:space="preserve"> PAGE   \* MERGEFORMAT </w:instrText>
    </w:r>
    <w:r>
      <w:fldChar w:fldCharType="separate"/>
    </w:r>
    <w:r w:rsidR="00DB7D5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92DC0" w14:textId="77777777" w:rsidR="000072C2" w:rsidRDefault="000072C2">
      <w:r>
        <w:separator/>
      </w:r>
    </w:p>
  </w:footnote>
  <w:footnote w:type="continuationSeparator" w:id="0">
    <w:p w14:paraId="364A06E8" w14:textId="77777777" w:rsidR="000072C2" w:rsidRDefault="00007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388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805E33"/>
    <w:multiLevelType w:val="hybridMultilevel"/>
    <w:tmpl w:val="39468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DB4093"/>
    <w:multiLevelType w:val="hybridMultilevel"/>
    <w:tmpl w:val="1962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CD0414"/>
    <w:multiLevelType w:val="hybridMultilevel"/>
    <w:tmpl w:val="60B2F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CB3DF1"/>
    <w:multiLevelType w:val="hybridMultilevel"/>
    <w:tmpl w:val="E9EC9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374B74"/>
    <w:multiLevelType w:val="hybridMultilevel"/>
    <w:tmpl w:val="EB84B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727F71"/>
    <w:multiLevelType w:val="hybridMultilevel"/>
    <w:tmpl w:val="13809202"/>
    <w:lvl w:ilvl="0" w:tplc="A6D48A4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24D83598"/>
    <w:multiLevelType w:val="hybridMultilevel"/>
    <w:tmpl w:val="9EC8CED4"/>
    <w:lvl w:ilvl="0" w:tplc="6DB425D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27CF64B7"/>
    <w:multiLevelType w:val="hybridMultilevel"/>
    <w:tmpl w:val="2386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164D7"/>
    <w:multiLevelType w:val="hybridMultilevel"/>
    <w:tmpl w:val="A0CAFE76"/>
    <w:lvl w:ilvl="0" w:tplc="3DBE24C2">
      <w:start w:val="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68B340F"/>
    <w:multiLevelType w:val="hybridMultilevel"/>
    <w:tmpl w:val="8D1AC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D04FEC"/>
    <w:multiLevelType w:val="hybridMultilevel"/>
    <w:tmpl w:val="25C2E650"/>
    <w:lvl w:ilvl="0" w:tplc="F53CB18E">
      <w:start w:val="1"/>
      <w:numFmt w:val="upperLetter"/>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5" w15:restartNumberingAfterBreak="0">
    <w:nsid w:val="5E03655E"/>
    <w:multiLevelType w:val="hybridMultilevel"/>
    <w:tmpl w:val="4F6EBF20"/>
    <w:lvl w:ilvl="0" w:tplc="99A6E3AE">
      <w:start w:val="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DC4801"/>
    <w:multiLevelType w:val="hybridMultilevel"/>
    <w:tmpl w:val="1444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B20777"/>
    <w:multiLevelType w:val="hybridMultilevel"/>
    <w:tmpl w:val="10808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8A7A07"/>
    <w:multiLevelType w:val="hybridMultilevel"/>
    <w:tmpl w:val="3A9027B8"/>
    <w:lvl w:ilvl="0" w:tplc="F7FC0CB8">
      <w:start w:val="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26"/>
  </w:num>
  <w:num w:numId="3">
    <w:abstractNumId w:val="16"/>
  </w:num>
  <w:num w:numId="4">
    <w:abstractNumId w:val="10"/>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4"/>
  </w:num>
  <w:num w:numId="17">
    <w:abstractNumId w:val="21"/>
  </w:num>
  <w:num w:numId="18">
    <w:abstractNumId w:val="29"/>
  </w:num>
  <w:num w:numId="19">
    <w:abstractNumId w:val="25"/>
  </w:num>
  <w:num w:numId="20">
    <w:abstractNumId w:val="28"/>
  </w:num>
  <w:num w:numId="21">
    <w:abstractNumId w:val="18"/>
  </w:num>
  <w:num w:numId="22">
    <w:abstractNumId w:val="15"/>
  </w:num>
  <w:num w:numId="23">
    <w:abstractNumId w:val="27"/>
  </w:num>
  <w:num w:numId="24">
    <w:abstractNumId w:val="20"/>
  </w:num>
  <w:num w:numId="25">
    <w:abstractNumId w:val="19"/>
  </w:num>
  <w:num w:numId="26">
    <w:abstractNumId w:val="14"/>
  </w:num>
  <w:num w:numId="27">
    <w:abstractNumId w:val="22"/>
  </w:num>
  <w:num w:numId="28">
    <w:abstractNumId w:val="11"/>
  </w:num>
  <w:num w:numId="29">
    <w:abstractNumId w:val="1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D1"/>
    <w:rsid w:val="000072C2"/>
    <w:rsid w:val="00017035"/>
    <w:rsid w:val="000254C6"/>
    <w:rsid w:val="00027F06"/>
    <w:rsid w:val="000504C7"/>
    <w:rsid w:val="00065C82"/>
    <w:rsid w:val="00092DCA"/>
    <w:rsid w:val="000A02C8"/>
    <w:rsid w:val="000A2B96"/>
    <w:rsid w:val="000C3297"/>
    <w:rsid w:val="000C4AFA"/>
    <w:rsid w:val="000C7F44"/>
    <w:rsid w:val="000D0D3C"/>
    <w:rsid w:val="000E01CD"/>
    <w:rsid w:val="000F156B"/>
    <w:rsid w:val="001036B9"/>
    <w:rsid w:val="001130B0"/>
    <w:rsid w:val="0012480B"/>
    <w:rsid w:val="00127742"/>
    <w:rsid w:val="001352DE"/>
    <w:rsid w:val="0016207F"/>
    <w:rsid w:val="00164F9A"/>
    <w:rsid w:val="001761F8"/>
    <w:rsid w:val="001A041B"/>
    <w:rsid w:val="001B4D7F"/>
    <w:rsid w:val="001C478F"/>
    <w:rsid w:val="001C6304"/>
    <w:rsid w:val="001E6398"/>
    <w:rsid w:val="001F627D"/>
    <w:rsid w:val="00217FA0"/>
    <w:rsid w:val="00234D4E"/>
    <w:rsid w:val="0024050A"/>
    <w:rsid w:val="002640C0"/>
    <w:rsid w:val="00267B5F"/>
    <w:rsid w:val="00273FBA"/>
    <w:rsid w:val="00274CA0"/>
    <w:rsid w:val="002829B2"/>
    <w:rsid w:val="002D4872"/>
    <w:rsid w:val="002E42A7"/>
    <w:rsid w:val="002E6692"/>
    <w:rsid w:val="002F634F"/>
    <w:rsid w:val="002F7D24"/>
    <w:rsid w:val="00314040"/>
    <w:rsid w:val="003153C0"/>
    <w:rsid w:val="00322AA9"/>
    <w:rsid w:val="0034135C"/>
    <w:rsid w:val="00350A59"/>
    <w:rsid w:val="00354D4E"/>
    <w:rsid w:val="00365C3E"/>
    <w:rsid w:val="00376005"/>
    <w:rsid w:val="003B1B8A"/>
    <w:rsid w:val="003D4F58"/>
    <w:rsid w:val="00407A3F"/>
    <w:rsid w:val="0046324E"/>
    <w:rsid w:val="004643A0"/>
    <w:rsid w:val="004749BF"/>
    <w:rsid w:val="00482F73"/>
    <w:rsid w:val="00487A55"/>
    <w:rsid w:val="0049237B"/>
    <w:rsid w:val="004C4FEB"/>
    <w:rsid w:val="004D1D5F"/>
    <w:rsid w:val="004F49C5"/>
    <w:rsid w:val="005023F3"/>
    <w:rsid w:val="005335D6"/>
    <w:rsid w:val="00545D07"/>
    <w:rsid w:val="005661CD"/>
    <w:rsid w:val="005A43DF"/>
    <w:rsid w:val="005A532C"/>
    <w:rsid w:val="005A6337"/>
    <w:rsid w:val="005B5ADF"/>
    <w:rsid w:val="005C75C2"/>
    <w:rsid w:val="005E0C2E"/>
    <w:rsid w:val="005E1D13"/>
    <w:rsid w:val="00604FBD"/>
    <w:rsid w:val="0060587F"/>
    <w:rsid w:val="00636296"/>
    <w:rsid w:val="00646228"/>
    <w:rsid w:val="006814F2"/>
    <w:rsid w:val="006A6B3D"/>
    <w:rsid w:val="006B7020"/>
    <w:rsid w:val="006E13C5"/>
    <w:rsid w:val="0071257A"/>
    <w:rsid w:val="00724EFD"/>
    <w:rsid w:val="007279C1"/>
    <w:rsid w:val="00736374"/>
    <w:rsid w:val="00761DEA"/>
    <w:rsid w:val="00762982"/>
    <w:rsid w:val="00762A37"/>
    <w:rsid w:val="00775212"/>
    <w:rsid w:val="00783A08"/>
    <w:rsid w:val="00794DFE"/>
    <w:rsid w:val="007C2B70"/>
    <w:rsid w:val="007D0D09"/>
    <w:rsid w:val="007D0D93"/>
    <w:rsid w:val="007D0F5A"/>
    <w:rsid w:val="007D376A"/>
    <w:rsid w:val="007D57CE"/>
    <w:rsid w:val="00802038"/>
    <w:rsid w:val="0080756E"/>
    <w:rsid w:val="0084244D"/>
    <w:rsid w:val="00866147"/>
    <w:rsid w:val="0087359F"/>
    <w:rsid w:val="00873F41"/>
    <w:rsid w:val="00875B1A"/>
    <w:rsid w:val="00883B6D"/>
    <w:rsid w:val="008960F3"/>
    <w:rsid w:val="008A60B6"/>
    <w:rsid w:val="008B631E"/>
    <w:rsid w:val="008C6212"/>
    <w:rsid w:val="008C7D41"/>
    <w:rsid w:val="008D004E"/>
    <w:rsid w:val="008E0A54"/>
    <w:rsid w:val="008E60D7"/>
    <w:rsid w:val="0090120F"/>
    <w:rsid w:val="00901B56"/>
    <w:rsid w:val="0092131B"/>
    <w:rsid w:val="00957FD0"/>
    <w:rsid w:val="0097054B"/>
    <w:rsid w:val="009853BD"/>
    <w:rsid w:val="009A2149"/>
    <w:rsid w:val="009C4FB6"/>
    <w:rsid w:val="009E5289"/>
    <w:rsid w:val="009F748C"/>
    <w:rsid w:val="00A042CC"/>
    <w:rsid w:val="00A14687"/>
    <w:rsid w:val="00A256FE"/>
    <w:rsid w:val="00A33DF4"/>
    <w:rsid w:val="00A55BE7"/>
    <w:rsid w:val="00A667BA"/>
    <w:rsid w:val="00AA1798"/>
    <w:rsid w:val="00AA1F23"/>
    <w:rsid w:val="00AA42F5"/>
    <w:rsid w:val="00AE75E2"/>
    <w:rsid w:val="00B064AD"/>
    <w:rsid w:val="00B11DD3"/>
    <w:rsid w:val="00B16806"/>
    <w:rsid w:val="00B1687C"/>
    <w:rsid w:val="00B16F31"/>
    <w:rsid w:val="00B50A22"/>
    <w:rsid w:val="00B61D14"/>
    <w:rsid w:val="00B84222"/>
    <w:rsid w:val="00B92912"/>
    <w:rsid w:val="00B95DB4"/>
    <w:rsid w:val="00BA79C2"/>
    <w:rsid w:val="00BB0A66"/>
    <w:rsid w:val="00BC066E"/>
    <w:rsid w:val="00BE0B15"/>
    <w:rsid w:val="00BE25C8"/>
    <w:rsid w:val="00BF507E"/>
    <w:rsid w:val="00C04764"/>
    <w:rsid w:val="00C1039F"/>
    <w:rsid w:val="00C1782E"/>
    <w:rsid w:val="00C2172A"/>
    <w:rsid w:val="00C53A77"/>
    <w:rsid w:val="00C54A98"/>
    <w:rsid w:val="00C57B10"/>
    <w:rsid w:val="00C73206"/>
    <w:rsid w:val="00C876C0"/>
    <w:rsid w:val="00C9710B"/>
    <w:rsid w:val="00CA0964"/>
    <w:rsid w:val="00CA1942"/>
    <w:rsid w:val="00CC5E63"/>
    <w:rsid w:val="00CD2033"/>
    <w:rsid w:val="00CF02A8"/>
    <w:rsid w:val="00CF23C5"/>
    <w:rsid w:val="00D03FA1"/>
    <w:rsid w:val="00D214BB"/>
    <w:rsid w:val="00D43067"/>
    <w:rsid w:val="00D7193D"/>
    <w:rsid w:val="00D8278D"/>
    <w:rsid w:val="00D827D1"/>
    <w:rsid w:val="00D8320C"/>
    <w:rsid w:val="00D83A22"/>
    <w:rsid w:val="00D92060"/>
    <w:rsid w:val="00DA4DC9"/>
    <w:rsid w:val="00DA4DD4"/>
    <w:rsid w:val="00DB2138"/>
    <w:rsid w:val="00DB391C"/>
    <w:rsid w:val="00DB7D53"/>
    <w:rsid w:val="00DC3C51"/>
    <w:rsid w:val="00DC5B49"/>
    <w:rsid w:val="00DF32F7"/>
    <w:rsid w:val="00E041EF"/>
    <w:rsid w:val="00E165FC"/>
    <w:rsid w:val="00E326D2"/>
    <w:rsid w:val="00E4078D"/>
    <w:rsid w:val="00E63A1A"/>
    <w:rsid w:val="00EA69BF"/>
    <w:rsid w:val="00EC7169"/>
    <w:rsid w:val="00ED6850"/>
    <w:rsid w:val="00EE7207"/>
    <w:rsid w:val="00F13B5E"/>
    <w:rsid w:val="00F247D1"/>
    <w:rsid w:val="00F50B8C"/>
    <w:rsid w:val="00F623EA"/>
    <w:rsid w:val="00F63141"/>
    <w:rsid w:val="00F64388"/>
    <w:rsid w:val="00F7310A"/>
    <w:rsid w:val="00F85929"/>
    <w:rsid w:val="00F9219F"/>
    <w:rsid w:val="00FD1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B72964"/>
  <w15:chartTrackingRefBased/>
  <w15:docId w15:val="{CB465133-5B3A-4765-91D9-F8E92A52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4"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3B5E"/>
    <w:rPr>
      <w:szCs w:val="21"/>
    </w:rPr>
  </w:style>
  <w:style w:type="paragraph" w:styleId="Heading1">
    <w:name w:val="heading 1"/>
    <w:basedOn w:val="Normal"/>
    <w:next w:val="Normal"/>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6"/>
      </w:numPr>
      <w:contextualSpacing/>
    </w:pPr>
  </w:style>
  <w:style w:type="paragraph" w:styleId="ListBullet2">
    <w:name w:val="List Bullet 2"/>
    <w:basedOn w:val="Normal"/>
    <w:uiPriority w:val="99"/>
    <w:semiHidden/>
    <w:unhideWhenUsed/>
    <w:rsid w:val="00F64388"/>
    <w:pPr>
      <w:numPr>
        <w:numId w:val="7"/>
      </w:numPr>
      <w:contextualSpacing/>
    </w:pPr>
  </w:style>
  <w:style w:type="paragraph" w:styleId="ListBullet3">
    <w:name w:val="List Bullet 3"/>
    <w:basedOn w:val="Normal"/>
    <w:uiPriority w:val="99"/>
    <w:semiHidden/>
    <w:unhideWhenUsed/>
    <w:rsid w:val="00F64388"/>
    <w:pPr>
      <w:numPr>
        <w:numId w:val="8"/>
      </w:numPr>
      <w:contextualSpacing/>
    </w:pPr>
  </w:style>
  <w:style w:type="paragraph" w:styleId="ListBullet4">
    <w:name w:val="List Bullet 4"/>
    <w:basedOn w:val="Normal"/>
    <w:uiPriority w:val="99"/>
    <w:semiHidden/>
    <w:unhideWhenUsed/>
    <w:rsid w:val="00F64388"/>
    <w:pPr>
      <w:numPr>
        <w:numId w:val="9"/>
      </w:numPr>
      <w:contextualSpacing/>
    </w:pPr>
  </w:style>
  <w:style w:type="paragraph" w:styleId="ListBullet5">
    <w:name w:val="List Bullet 5"/>
    <w:basedOn w:val="Normal"/>
    <w:uiPriority w:val="99"/>
    <w:semiHidden/>
    <w:unhideWhenUsed/>
    <w:rsid w:val="00F64388"/>
    <w:pPr>
      <w:numPr>
        <w:numId w:val="10"/>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12"/>
      </w:numPr>
      <w:contextualSpacing/>
    </w:pPr>
  </w:style>
  <w:style w:type="paragraph" w:styleId="ListNumber3">
    <w:name w:val="List Number 3"/>
    <w:basedOn w:val="Normal"/>
    <w:uiPriority w:val="99"/>
    <w:semiHidden/>
    <w:unhideWhenUsed/>
    <w:rsid w:val="00F64388"/>
    <w:pPr>
      <w:numPr>
        <w:numId w:val="13"/>
      </w:numPr>
      <w:contextualSpacing/>
    </w:pPr>
  </w:style>
  <w:style w:type="paragraph" w:styleId="ListNumber4">
    <w:name w:val="List Number 4"/>
    <w:basedOn w:val="Normal"/>
    <w:uiPriority w:val="99"/>
    <w:semiHidden/>
    <w:unhideWhenUsed/>
    <w:rsid w:val="00F64388"/>
    <w:pPr>
      <w:numPr>
        <w:numId w:val="14"/>
      </w:numPr>
      <w:contextualSpacing/>
    </w:pPr>
  </w:style>
  <w:style w:type="paragraph" w:styleId="ListNumber5">
    <w:name w:val="List Number 5"/>
    <w:basedOn w:val="Normal"/>
    <w:uiPriority w:val="99"/>
    <w:semiHidden/>
    <w:unhideWhenUsed/>
    <w:rsid w:val="00F64388"/>
    <w:pPr>
      <w:numPr>
        <w:numId w:val="15"/>
      </w:numPr>
      <w:contextualSpacing/>
    </w:pPr>
  </w:style>
  <w:style w:type="paragraph" w:styleId="ListParagraph">
    <w:name w:val="List Paragraph"/>
    <w:basedOn w:val="Normal"/>
    <w:uiPriority w:val="34"/>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semiHidden/>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 w:type="character" w:styleId="Mention">
    <w:name w:val="Mention"/>
    <w:basedOn w:val="DefaultParagraphFont"/>
    <w:uiPriority w:val="99"/>
    <w:semiHidden/>
    <w:unhideWhenUsed/>
    <w:rsid w:val="00065C8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schinef\Desktop\Desktop%20Cleanup\Sample%20Beginning%20of%20Year%20SGC%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D76E5EF5DE461CBB19C9E7518349F3"/>
        <w:category>
          <w:name w:val="General"/>
          <w:gallery w:val="placeholder"/>
        </w:category>
        <w:types>
          <w:type w:val="bbPlcHdr"/>
        </w:types>
        <w:behaviors>
          <w:behavior w:val="content"/>
        </w:behaviors>
        <w:guid w:val="{35678EAA-B6D1-4CDF-85AA-C4904A1287EB}"/>
      </w:docPartPr>
      <w:docPartBody>
        <w:p w:rsidR="007647E1" w:rsidRDefault="003537EB">
          <w:pPr>
            <w:pStyle w:val="6ED76E5EF5DE461CBB19C9E7518349F3"/>
          </w:pPr>
          <w:r>
            <w:rPr>
              <w:rStyle w:val="IntenseEmphasis"/>
            </w:rPr>
            <w:t>Date |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7EB"/>
    <w:rsid w:val="00125DAD"/>
    <w:rsid w:val="001F00BD"/>
    <w:rsid w:val="00262E3A"/>
    <w:rsid w:val="00262E40"/>
    <w:rsid w:val="002F1D1B"/>
    <w:rsid w:val="003537EB"/>
    <w:rsid w:val="0042485C"/>
    <w:rsid w:val="00460793"/>
    <w:rsid w:val="005053E8"/>
    <w:rsid w:val="007647E1"/>
    <w:rsid w:val="00784F00"/>
    <w:rsid w:val="008F11D4"/>
    <w:rsid w:val="00985DDA"/>
    <w:rsid w:val="00B75F01"/>
    <w:rsid w:val="00B801A6"/>
    <w:rsid w:val="00C35A52"/>
    <w:rsid w:val="00D914C3"/>
    <w:rsid w:val="00F81CBA"/>
    <w:rsid w:val="00FA4546"/>
    <w:rsid w:val="00FD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Pr>
      <w:i/>
      <w:iCs/>
      <w:color w:val="833C0B" w:themeColor="accent2" w:themeShade="80"/>
    </w:rPr>
  </w:style>
  <w:style w:type="paragraph" w:customStyle="1" w:styleId="6ED76E5EF5DE461CBB19C9E7518349F3">
    <w:name w:val="6ED76E5EF5DE461CBB19C9E7518349F3"/>
  </w:style>
  <w:style w:type="paragraph" w:customStyle="1" w:styleId="BE2A37D4BFA943E29BAD05EE347DD841">
    <w:name w:val="BE2A37D4BFA943E29BAD05EE347DD841"/>
  </w:style>
  <w:style w:type="paragraph" w:customStyle="1" w:styleId="9D3941AC5DA1461885524763F92BF507">
    <w:name w:val="9D3941AC5DA1461885524763F92BF507"/>
  </w:style>
  <w:style w:type="paragraph" w:customStyle="1" w:styleId="C7ECA8672F1E4879B8DF838DDBD53822">
    <w:name w:val="C7ECA8672F1E4879B8DF838DDBD538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48DA78232054583464A84CBFB02E3" ma:contentTypeVersion="13" ma:contentTypeDescription="Create a new document." ma:contentTypeScope="" ma:versionID="dc759575fef8bc02abdc9542caeff2bd">
  <xsd:schema xmlns:xsd="http://www.w3.org/2001/XMLSchema" xmlns:xs="http://www.w3.org/2001/XMLSchema" xmlns:p="http://schemas.microsoft.com/office/2006/metadata/properties" xmlns:ns3="bd384229-0c04-4c4f-94de-a010d2f4a152" xmlns:ns4="d066c165-0492-46fe-8422-b14e4873771a" targetNamespace="http://schemas.microsoft.com/office/2006/metadata/properties" ma:root="true" ma:fieldsID="9222f7f1e300a7826fb13829fb906e31" ns3:_="" ns4:_="">
    <xsd:import namespace="bd384229-0c04-4c4f-94de-a010d2f4a152"/>
    <xsd:import namespace="d066c165-0492-46fe-8422-b14e487377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84229-0c04-4c4f-94de-a010d2f4a1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66c165-0492-46fe-8422-b14e487377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59DC8-3647-4E9F-AA16-7D64FEEB3A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9ED7A8-A63D-4317-A8D5-8724B0AD786F}">
  <ds:schemaRefs>
    <ds:schemaRef ds:uri="http://schemas.microsoft.com/sharepoint/v3/contenttype/forms"/>
  </ds:schemaRefs>
</ds:datastoreItem>
</file>

<file path=customXml/itemProps3.xml><?xml version="1.0" encoding="utf-8"?>
<ds:datastoreItem xmlns:ds="http://schemas.openxmlformats.org/officeDocument/2006/customXml" ds:itemID="{D4928C25-BB59-413F-A00D-3D4698E5B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84229-0c04-4c4f-94de-a010d2f4a152"/>
    <ds:schemaRef ds:uri="d066c165-0492-46fe-8422-b14e487377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AE9784-D710-431C-B33C-33032A6E4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 Beginning of Year SGC Agenda</Template>
  <TotalTime>6</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Benschine, Frederick</dc:creator>
  <cp:lastModifiedBy>Cushing, Andrea</cp:lastModifiedBy>
  <cp:revision>7</cp:revision>
  <cp:lastPrinted>2018-04-26T22:38:00Z</cp:lastPrinted>
  <dcterms:created xsi:type="dcterms:W3CDTF">2019-09-20T15:25:00Z</dcterms:created>
  <dcterms:modified xsi:type="dcterms:W3CDTF">2019-09-20T15:28:00Z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0x01010066948DA78232054583464A84CBFB02E3</vt:lpwstr>
  </property>
  <property fmtid="{D5CDD505-2E9C-101B-9397-08002B2CF9AE}" pid="3" name="MSIP_Label_0ee3c538-ec52-435f-ae58-017644bd9513_Enabled">
    <vt:lpwstr>True</vt:lpwstr>
  </property>
  <property fmtid="{D5CDD505-2E9C-101B-9397-08002B2CF9AE}" pid="4" name="MSIP_Label_0ee3c538-ec52-435f-ae58-017644bd9513_SiteId">
    <vt:lpwstr>0cdcb198-8169-4b70-ba9f-da7e3ba700c2</vt:lpwstr>
  </property>
  <property fmtid="{D5CDD505-2E9C-101B-9397-08002B2CF9AE}" pid="5" name="MSIP_Label_0ee3c538-ec52-435f-ae58-017644bd9513_Owner">
    <vt:lpwstr>cushing@fultonschools.org</vt:lpwstr>
  </property>
  <property fmtid="{D5CDD505-2E9C-101B-9397-08002B2CF9AE}" pid="6" name="MSIP_Label_0ee3c538-ec52-435f-ae58-017644bd9513_SetDate">
    <vt:lpwstr>2019-09-20T15:22:42.6125389Z</vt:lpwstr>
  </property>
  <property fmtid="{D5CDD505-2E9C-101B-9397-08002B2CF9AE}" pid="7" name="MSIP_Label_0ee3c538-ec52-435f-ae58-017644bd9513_Name">
    <vt:lpwstr>General</vt:lpwstr>
  </property>
  <property fmtid="{D5CDD505-2E9C-101B-9397-08002B2CF9AE}" pid="8" name="MSIP_Label_0ee3c538-ec52-435f-ae58-017644bd9513_Application">
    <vt:lpwstr>Microsoft Azure Information Protection</vt:lpwstr>
  </property>
  <property fmtid="{D5CDD505-2E9C-101B-9397-08002B2CF9AE}" pid="9" name="MSIP_Label_0ee3c538-ec52-435f-ae58-017644bd9513_Extended_MSFT_Method">
    <vt:lpwstr>Automatic</vt:lpwstr>
  </property>
  <property fmtid="{D5CDD505-2E9C-101B-9397-08002B2CF9AE}" pid="10" name="Sensitivity">
    <vt:lpwstr>General</vt:lpwstr>
  </property>
</Properties>
</file>