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809B" w14:textId="416F4FD4" w:rsidR="002E6692" w:rsidRPr="00636296" w:rsidRDefault="00B64BFE">
      <w:pPr>
        <w:pStyle w:val="Subtitle"/>
        <w:rPr>
          <w:b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36296">
        <w:rPr>
          <w:b/>
          <w:noProof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5FFF8958" wp14:editId="1FE0E219">
            <wp:simplePos x="0" y="0"/>
            <wp:positionH relativeFrom="margin">
              <wp:posOffset>-25400</wp:posOffset>
            </wp:positionH>
            <wp:positionV relativeFrom="paragraph">
              <wp:posOffset>-49530</wp:posOffset>
            </wp:positionV>
            <wp:extent cx="900856" cy="1141066"/>
            <wp:effectExtent l="0" t="0" r="0" b="2540"/>
            <wp:wrapNone/>
            <wp:docPr id="8" name="Picture 7" descr="C:\Users\cushing\Desktop\Wilson Creek 2015-2016\Mascot\WilsonCreek-OpenHan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Users\cushing\Desktop\Wilson Creek 2015-2016\Mascot\WilsonCreek-OpenHand-01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56" cy="114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B8E">
        <w:rPr>
          <w:b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Working Minutes </w:t>
      </w:r>
      <w:r>
        <w:rPr>
          <w:b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37B0042E" w14:textId="48E0D6F1" w:rsidR="00604FBD" w:rsidRPr="00AA1F23" w:rsidRDefault="004F49C5" w:rsidP="00636296">
      <w:pPr>
        <w:pStyle w:val="Subtitle"/>
        <w:ind w:left="2160"/>
        <w:jc w:val="left"/>
        <w:rPr>
          <w:color w:val="0070C0"/>
        </w:rPr>
      </w:pPr>
      <w:r>
        <w:rPr>
          <w:color w:val="0070C0"/>
        </w:rPr>
        <w:t>Wilson Creek</w:t>
      </w:r>
      <w:r w:rsidR="00AA1F23" w:rsidRPr="00AA1F23">
        <w:rPr>
          <w:color w:val="0070C0"/>
        </w:rPr>
        <w:t xml:space="preserve"> Elementary</w:t>
      </w:r>
      <w:r w:rsidR="00A042CC" w:rsidRPr="00AA1F23">
        <w:rPr>
          <w:color w:val="0070C0"/>
        </w:rPr>
        <w:t xml:space="preserve"> </w:t>
      </w:r>
      <w:r w:rsidR="0024050A" w:rsidRPr="00AA1F23">
        <w:rPr>
          <w:color w:val="0070C0"/>
        </w:rPr>
        <w:t>School Governance Council</w:t>
      </w:r>
    </w:p>
    <w:p w14:paraId="769D3518" w14:textId="6E624DD1" w:rsidR="00604FBD" w:rsidRPr="005A43DF" w:rsidRDefault="0040001D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sdt>
        <w:sdtPr>
          <w:rPr>
            <w:rStyle w:val="IntenseEmphasis"/>
            <w:color w:val="C00000"/>
            <w:sz w:val="20"/>
          </w:rPr>
          <w:alias w:val="Date | time:"/>
          <w:tag w:val="Date | time:"/>
          <w:id w:val="742918608"/>
          <w:placeholder>
            <w:docPart w:val="6ED76E5EF5DE461CBB19C9E7518349F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AA1F23">
            <w:rPr>
              <w:rStyle w:val="IntenseEmphasis"/>
              <w:color w:val="0070C0"/>
              <w:sz w:val="20"/>
            </w:rPr>
            <w:t>Date | time</w:t>
          </w:r>
        </w:sdtContent>
      </w:sdt>
      <w:r w:rsidR="006C0554">
        <w:rPr>
          <w:sz w:val="20"/>
        </w:rPr>
        <w:t xml:space="preserve"> </w:t>
      </w:r>
      <w:r w:rsidR="00847C14">
        <w:rPr>
          <w:sz w:val="20"/>
        </w:rPr>
        <w:t>8/5</w:t>
      </w:r>
      <w:r w:rsidR="00530F21">
        <w:rPr>
          <w:sz w:val="20"/>
        </w:rPr>
        <w:t>/</w:t>
      </w:r>
      <w:r w:rsidR="002F7D24">
        <w:rPr>
          <w:sz w:val="20"/>
        </w:rPr>
        <w:t>20</w:t>
      </w:r>
      <w:r w:rsidR="00DF7D14">
        <w:rPr>
          <w:sz w:val="20"/>
        </w:rPr>
        <w:t>2</w:t>
      </w:r>
      <w:r w:rsidR="00530F21">
        <w:rPr>
          <w:sz w:val="20"/>
        </w:rPr>
        <w:t>2</w:t>
      </w:r>
      <w:r w:rsidR="00E63A1A" w:rsidRPr="005A43DF">
        <w:rPr>
          <w:sz w:val="20"/>
        </w:rPr>
        <w:t xml:space="preserve"> | </w:t>
      </w:r>
      <w:r w:rsidR="00847C14">
        <w:rPr>
          <w:sz w:val="20"/>
        </w:rPr>
        <w:t>8</w:t>
      </w:r>
      <w:r w:rsidR="00304641">
        <w:rPr>
          <w:sz w:val="20"/>
        </w:rPr>
        <w:t xml:space="preserve">:00 </w:t>
      </w:r>
      <w:r w:rsidR="00FF76C0">
        <w:rPr>
          <w:sz w:val="20"/>
        </w:rPr>
        <w:t>a</w:t>
      </w:r>
      <w:r w:rsidR="004F49C5">
        <w:rPr>
          <w:sz w:val="20"/>
        </w:rPr>
        <w:t>.</w:t>
      </w:r>
      <w:r w:rsidR="0024050A" w:rsidRPr="005A43DF">
        <w:rPr>
          <w:sz w:val="20"/>
        </w:rPr>
        <w:t>m</w:t>
      </w:r>
      <w:r w:rsidR="004F49C5">
        <w:rPr>
          <w:sz w:val="20"/>
        </w:rPr>
        <w:t>.</w:t>
      </w:r>
      <w:r w:rsidR="001C478F" w:rsidRPr="005A43DF">
        <w:rPr>
          <w:sz w:val="20"/>
        </w:rPr>
        <w:t xml:space="preserve"> | </w:t>
      </w:r>
      <w:r w:rsidR="0024050A" w:rsidRPr="00AA1F23">
        <w:rPr>
          <w:rStyle w:val="IntenseEmphasis"/>
          <w:color w:val="0070C0"/>
          <w:sz w:val="20"/>
        </w:rPr>
        <w:t>Location</w:t>
      </w:r>
      <w:r w:rsidR="0024050A" w:rsidRPr="00F50B8C">
        <w:rPr>
          <w:rStyle w:val="IntenseEmphasis"/>
          <w:color w:val="309032"/>
          <w:sz w:val="20"/>
        </w:rPr>
        <w:t xml:space="preserve"> </w:t>
      </w:r>
      <w:r w:rsidR="004F49C5" w:rsidRPr="0093566C">
        <w:rPr>
          <w:sz w:val="20"/>
        </w:rPr>
        <w:t>Wilson Creek</w:t>
      </w:r>
      <w:r w:rsidR="00C1782E" w:rsidRPr="0093566C">
        <w:rPr>
          <w:sz w:val="20"/>
        </w:rPr>
        <w:t xml:space="preserve"> Elementary School</w:t>
      </w:r>
    </w:p>
    <w:p w14:paraId="232066DE" w14:textId="520E147D" w:rsidR="00604FBD" w:rsidRPr="00AA1F23" w:rsidRDefault="0024050A" w:rsidP="00A14687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6989E65A" w14:textId="6A67C0E6" w:rsidR="00012AC2" w:rsidRDefault="00012AC2" w:rsidP="00012AC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Dr. </w:t>
      </w:r>
      <w:r w:rsidR="005E5B2E">
        <w:rPr>
          <w:sz w:val="16"/>
          <w:szCs w:val="16"/>
        </w:rPr>
        <w:t xml:space="preserve">Dinesh </w:t>
      </w:r>
      <w:r>
        <w:rPr>
          <w:sz w:val="16"/>
          <w:szCs w:val="16"/>
        </w:rPr>
        <w:t>Raju, Community</w:t>
      </w:r>
      <w:r w:rsidR="005E5B2E">
        <w:rPr>
          <w:sz w:val="16"/>
          <w:szCs w:val="16"/>
        </w:rPr>
        <w:t xml:space="preserve"> Member</w:t>
      </w:r>
      <w:r>
        <w:rPr>
          <w:sz w:val="16"/>
          <w:szCs w:val="16"/>
        </w:rPr>
        <w:tab/>
        <w:t xml:space="preserve">        </w:t>
      </w:r>
      <w:r w:rsidR="00032246">
        <w:rPr>
          <w:sz w:val="16"/>
          <w:szCs w:val="16"/>
        </w:rPr>
        <w:t xml:space="preserve">Michelle </w:t>
      </w:r>
      <w:proofErr w:type="spellStart"/>
      <w:r w:rsidR="00032246">
        <w:rPr>
          <w:sz w:val="16"/>
          <w:szCs w:val="16"/>
        </w:rPr>
        <w:t>Malizioso</w:t>
      </w:r>
      <w:proofErr w:type="spellEnd"/>
      <w:r w:rsidR="00032246">
        <w:rPr>
          <w:sz w:val="16"/>
          <w:szCs w:val="16"/>
        </w:rPr>
        <w:t>, Parent</w:t>
      </w:r>
      <w:r>
        <w:rPr>
          <w:sz w:val="16"/>
          <w:szCs w:val="16"/>
        </w:rPr>
        <w:tab/>
        <w:t xml:space="preserve">     </w:t>
      </w:r>
      <w:r w:rsidR="005E5B2E">
        <w:rPr>
          <w:sz w:val="16"/>
          <w:szCs w:val="16"/>
        </w:rPr>
        <w:t>Amy Kraselsky</w:t>
      </w:r>
      <w:r>
        <w:rPr>
          <w:sz w:val="16"/>
          <w:szCs w:val="16"/>
        </w:rPr>
        <w:t xml:space="preserve">, </w:t>
      </w:r>
      <w:r w:rsidR="005E5B2E">
        <w:rPr>
          <w:sz w:val="16"/>
          <w:szCs w:val="16"/>
        </w:rPr>
        <w:t>Teacher</w:t>
      </w:r>
      <w:r>
        <w:rPr>
          <w:sz w:val="16"/>
          <w:szCs w:val="16"/>
        </w:rPr>
        <w:t xml:space="preserve">          </w:t>
      </w:r>
      <w:r w:rsidR="00623A53">
        <w:rPr>
          <w:sz w:val="16"/>
          <w:szCs w:val="16"/>
        </w:rPr>
        <w:t xml:space="preserve">   </w:t>
      </w:r>
      <w:proofErr w:type="spellStart"/>
      <w:r w:rsidR="009F7C03">
        <w:rPr>
          <w:sz w:val="16"/>
          <w:szCs w:val="16"/>
        </w:rPr>
        <w:t>Drashti</w:t>
      </w:r>
      <w:proofErr w:type="spellEnd"/>
      <w:r w:rsidR="009F7C03">
        <w:rPr>
          <w:sz w:val="16"/>
          <w:szCs w:val="16"/>
        </w:rPr>
        <w:t xml:space="preserve"> Parikh</w:t>
      </w:r>
      <w:r w:rsidR="00623A53">
        <w:rPr>
          <w:sz w:val="16"/>
          <w:szCs w:val="16"/>
        </w:rPr>
        <w:t>, Community Member</w:t>
      </w:r>
    </w:p>
    <w:p w14:paraId="6A56EDAC" w14:textId="32463908" w:rsidR="00012AC2" w:rsidRDefault="005E5B2E" w:rsidP="00012AC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Dr. </w:t>
      </w:r>
      <w:r w:rsidR="00012AC2">
        <w:rPr>
          <w:sz w:val="16"/>
          <w:szCs w:val="16"/>
        </w:rPr>
        <w:t xml:space="preserve">Gwen </w:t>
      </w:r>
      <w:proofErr w:type="spellStart"/>
      <w:r w:rsidR="00012AC2">
        <w:rPr>
          <w:sz w:val="16"/>
          <w:szCs w:val="16"/>
        </w:rPr>
        <w:t>Whelchel</w:t>
      </w:r>
      <w:proofErr w:type="spellEnd"/>
      <w:r w:rsidR="00012AC2">
        <w:rPr>
          <w:sz w:val="16"/>
          <w:szCs w:val="16"/>
        </w:rPr>
        <w:t xml:space="preserve">, </w:t>
      </w:r>
      <w:r w:rsidR="008944D8">
        <w:rPr>
          <w:sz w:val="16"/>
          <w:szCs w:val="16"/>
        </w:rPr>
        <w:t>Appointed Staff</w:t>
      </w:r>
      <w:r w:rsidR="00D6423D">
        <w:rPr>
          <w:sz w:val="16"/>
          <w:szCs w:val="16"/>
        </w:rPr>
        <w:t xml:space="preserve">     </w:t>
      </w:r>
      <w:r w:rsidR="00012AC2">
        <w:rPr>
          <w:sz w:val="16"/>
          <w:szCs w:val="16"/>
        </w:rPr>
        <w:t xml:space="preserve">          Brent </w:t>
      </w:r>
      <w:proofErr w:type="spellStart"/>
      <w:r w:rsidR="00012AC2">
        <w:rPr>
          <w:sz w:val="16"/>
          <w:szCs w:val="16"/>
        </w:rPr>
        <w:t>Rippy</w:t>
      </w:r>
      <w:proofErr w:type="spellEnd"/>
      <w:r w:rsidR="00012AC2">
        <w:rPr>
          <w:sz w:val="16"/>
          <w:szCs w:val="16"/>
        </w:rPr>
        <w:t>, Appointed Sta</w:t>
      </w:r>
      <w:r w:rsidR="009F7113">
        <w:rPr>
          <w:sz w:val="16"/>
          <w:szCs w:val="16"/>
        </w:rPr>
        <w:t>ff</w:t>
      </w:r>
      <w:r w:rsidR="00012AC2">
        <w:rPr>
          <w:sz w:val="16"/>
          <w:szCs w:val="16"/>
        </w:rPr>
        <w:t xml:space="preserve">  </w:t>
      </w:r>
      <w:r w:rsidR="00617B9F">
        <w:rPr>
          <w:sz w:val="16"/>
          <w:szCs w:val="16"/>
        </w:rPr>
        <w:t xml:space="preserve">           </w:t>
      </w:r>
      <w:r w:rsidR="00012AC2">
        <w:rPr>
          <w:sz w:val="16"/>
          <w:szCs w:val="16"/>
        </w:rPr>
        <w:t xml:space="preserve">   </w:t>
      </w:r>
      <w:proofErr w:type="spellStart"/>
      <w:r w:rsidR="00B43013">
        <w:rPr>
          <w:sz w:val="16"/>
          <w:szCs w:val="16"/>
        </w:rPr>
        <w:t>Sooh</w:t>
      </w:r>
      <w:proofErr w:type="spellEnd"/>
      <w:r w:rsidR="00B43013">
        <w:rPr>
          <w:sz w:val="16"/>
          <w:szCs w:val="16"/>
        </w:rPr>
        <w:t>-Rhee Cha</w:t>
      </w:r>
      <w:r>
        <w:rPr>
          <w:sz w:val="16"/>
          <w:szCs w:val="16"/>
        </w:rPr>
        <w:t xml:space="preserve">, </w:t>
      </w:r>
      <w:r w:rsidR="00DC161D">
        <w:rPr>
          <w:sz w:val="16"/>
          <w:szCs w:val="16"/>
        </w:rPr>
        <w:t>Parent</w:t>
      </w:r>
      <w:r>
        <w:rPr>
          <w:sz w:val="16"/>
          <w:szCs w:val="16"/>
        </w:rPr>
        <w:t xml:space="preserve"> </w:t>
      </w:r>
      <w:r w:rsidR="00617B9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="00986A1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DC161D">
        <w:rPr>
          <w:sz w:val="16"/>
          <w:szCs w:val="16"/>
        </w:rPr>
        <w:t xml:space="preserve">       </w:t>
      </w:r>
      <w:r w:rsidR="00986A1B">
        <w:rPr>
          <w:sz w:val="16"/>
          <w:szCs w:val="16"/>
        </w:rPr>
        <w:t>Aparna</w:t>
      </w:r>
      <w:r w:rsidR="009F7113">
        <w:rPr>
          <w:sz w:val="16"/>
          <w:szCs w:val="16"/>
        </w:rPr>
        <w:t xml:space="preserve"> </w:t>
      </w:r>
      <w:proofErr w:type="spellStart"/>
      <w:r w:rsidR="009F7113">
        <w:rPr>
          <w:sz w:val="16"/>
          <w:szCs w:val="16"/>
        </w:rPr>
        <w:t>Aiver</w:t>
      </w:r>
      <w:proofErr w:type="spellEnd"/>
      <w:r w:rsidR="00986A1B">
        <w:rPr>
          <w:sz w:val="16"/>
          <w:szCs w:val="16"/>
        </w:rPr>
        <w:t>, Parent</w:t>
      </w:r>
      <w:r>
        <w:rPr>
          <w:sz w:val="16"/>
          <w:szCs w:val="16"/>
        </w:rPr>
        <w:t xml:space="preserve">           </w:t>
      </w:r>
    </w:p>
    <w:p w14:paraId="0BB9CE71" w14:textId="0B2E21C0" w:rsidR="00986A1B" w:rsidRDefault="00012AC2" w:rsidP="00986A1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Stephanie </w:t>
      </w:r>
      <w:proofErr w:type="spellStart"/>
      <w:r>
        <w:rPr>
          <w:sz w:val="16"/>
          <w:szCs w:val="16"/>
        </w:rPr>
        <w:t>Haga</w:t>
      </w:r>
      <w:proofErr w:type="spellEnd"/>
      <w:r>
        <w:rPr>
          <w:sz w:val="16"/>
          <w:szCs w:val="16"/>
        </w:rPr>
        <w:t xml:space="preserve">, Principal                </w:t>
      </w:r>
      <w:r w:rsidR="009B7498">
        <w:rPr>
          <w:sz w:val="16"/>
          <w:szCs w:val="16"/>
        </w:rPr>
        <w:t xml:space="preserve">   </w:t>
      </w:r>
      <w:r w:rsidR="00B05735">
        <w:rPr>
          <w:sz w:val="16"/>
          <w:szCs w:val="16"/>
        </w:rPr>
        <w:t xml:space="preserve">         </w:t>
      </w:r>
      <w:r w:rsidR="00DC161D">
        <w:rPr>
          <w:sz w:val="16"/>
          <w:szCs w:val="16"/>
        </w:rPr>
        <w:t xml:space="preserve">   </w:t>
      </w:r>
      <w:r w:rsidR="009B7498">
        <w:rPr>
          <w:sz w:val="16"/>
          <w:szCs w:val="16"/>
        </w:rPr>
        <w:t xml:space="preserve">   </w:t>
      </w:r>
      <w:r w:rsidR="002E26EE">
        <w:rPr>
          <w:sz w:val="16"/>
          <w:szCs w:val="16"/>
        </w:rPr>
        <w:t>Elaina Forney, Teacher</w:t>
      </w:r>
      <w:r w:rsidR="00986A1B">
        <w:rPr>
          <w:sz w:val="16"/>
          <w:szCs w:val="16"/>
        </w:rPr>
        <w:t xml:space="preserve">                        </w:t>
      </w:r>
    </w:p>
    <w:p w14:paraId="4B103AED" w14:textId="77777777" w:rsidR="00F33FA7" w:rsidRDefault="00F33FA7" w:rsidP="00C1782E">
      <w:pPr>
        <w:spacing w:before="0" w:after="0"/>
        <w:rPr>
          <w:sz w:val="16"/>
          <w:szCs w:val="19"/>
        </w:rPr>
      </w:pPr>
    </w:p>
    <w:p w14:paraId="04487FDE" w14:textId="61369B14" w:rsidR="00C37283" w:rsidRDefault="003024A1" w:rsidP="00C1782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Wilson Creek ES</w:t>
      </w:r>
      <w:r w:rsidR="00257C83">
        <w:rPr>
          <w:sz w:val="28"/>
          <w:szCs w:val="28"/>
        </w:rPr>
        <w:t xml:space="preserve"> (B Hall Book Room</w:t>
      </w:r>
      <w:r w:rsidR="00204F21">
        <w:rPr>
          <w:sz w:val="28"/>
          <w:szCs w:val="28"/>
        </w:rPr>
        <w:t xml:space="preserve"> – B218</w:t>
      </w:r>
      <w:r w:rsidR="00257C83">
        <w:rPr>
          <w:sz w:val="28"/>
          <w:szCs w:val="28"/>
        </w:rPr>
        <w:t>)</w:t>
      </w:r>
    </w:p>
    <w:p w14:paraId="0BEA0C61" w14:textId="3B7DB851" w:rsidR="00604FBD" w:rsidRPr="000F29FC" w:rsidRDefault="00604FBD" w:rsidP="00C1782E">
      <w:pPr>
        <w:spacing w:before="0" w:after="0"/>
        <w:rPr>
          <w:sz w:val="24"/>
          <w:szCs w:val="24"/>
        </w:rPr>
      </w:pP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43"/>
        <w:gridCol w:w="7637"/>
        <w:gridCol w:w="1710"/>
      </w:tblGrid>
      <w:tr w:rsidR="00604FBD" w14:paraId="03CE4C60" w14:textId="77777777" w:rsidTr="00C2332C">
        <w:trPr>
          <w:tblHeader/>
        </w:trPr>
        <w:tc>
          <w:tcPr>
            <w:tcW w:w="1543" w:type="dxa"/>
          </w:tcPr>
          <w:sdt>
            <w:sdtPr>
              <w:rPr>
                <w:color w:val="0070C0"/>
              </w:rPr>
              <w:alias w:val="Time:"/>
              <w:tag w:val="Time:"/>
              <w:id w:val="-718661838"/>
              <w:placeholder>
                <w:docPart w:val="BE2A37D4BFA943E29BAD05EE347DD841"/>
              </w:placeholder>
              <w:temporary/>
              <w:showingPlcHdr/>
              <w15:appearance w15:val="hidden"/>
            </w:sdtPr>
            <w:sdtEndPr/>
            <w:sdtContent>
              <w:p w14:paraId="2CE9A381" w14:textId="77777777" w:rsidR="00604FBD" w:rsidRPr="00AA1F23" w:rsidRDefault="0092131B">
                <w:pPr>
                  <w:pStyle w:val="Heading2"/>
                  <w:outlineLvl w:val="1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Time</w:t>
                </w:r>
              </w:p>
            </w:sdtContent>
          </w:sdt>
        </w:tc>
        <w:tc>
          <w:tcPr>
            <w:tcW w:w="7637" w:type="dxa"/>
          </w:tcPr>
          <w:sdt>
            <w:sdtPr>
              <w:rPr>
                <w:color w:val="0070C0"/>
              </w:rPr>
              <w:alias w:val="Item:"/>
              <w:tag w:val="Item:"/>
              <w:id w:val="614954302"/>
              <w:placeholder>
                <w:docPart w:val="9D3941AC5DA1461885524763F92BF507"/>
              </w:placeholder>
              <w:temporary/>
              <w:showingPlcHdr/>
              <w15:appearance w15:val="hidden"/>
            </w:sdtPr>
            <w:sdtEndPr/>
            <w:sdtContent>
              <w:p w14:paraId="1A326388" w14:textId="77777777" w:rsidR="00604FBD" w:rsidRPr="00AA1F23" w:rsidRDefault="0092131B" w:rsidP="00802038">
                <w:pPr>
                  <w:pStyle w:val="Heading2"/>
                  <w:outlineLvl w:val="1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Item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C7ECA8672F1E4879B8DF838DDBD53822"/>
              </w:placeholder>
              <w:temporary/>
              <w:showingPlcHdr/>
              <w15:appearance w15:val="hidden"/>
            </w:sdtPr>
            <w:sdtEndPr/>
            <w:sdtContent>
              <w:p w14:paraId="1A211FD1" w14:textId="77777777" w:rsidR="00604FBD" w:rsidRPr="00AA1F23" w:rsidRDefault="0092131B">
                <w:pPr>
                  <w:pStyle w:val="Heading2"/>
                  <w:outlineLvl w:val="1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Owner</w:t>
                </w:r>
              </w:p>
            </w:sdtContent>
          </w:sdt>
        </w:tc>
      </w:tr>
      <w:tr w:rsidR="00604FBD" w:rsidRPr="005A43DF" w14:paraId="028B726C" w14:textId="77777777" w:rsidTr="00C2332C">
        <w:tc>
          <w:tcPr>
            <w:tcW w:w="1543" w:type="dxa"/>
          </w:tcPr>
          <w:p w14:paraId="1C54C23D" w14:textId="7BA8A97D" w:rsidR="00604FBD" w:rsidRPr="005A43DF" w:rsidRDefault="00C85864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F4483">
              <w:rPr>
                <w:sz w:val="18"/>
                <w:szCs w:val="18"/>
              </w:rPr>
              <w:t>:</w:t>
            </w:r>
            <w:r w:rsidR="00AD596F">
              <w:rPr>
                <w:sz w:val="18"/>
                <w:szCs w:val="18"/>
              </w:rPr>
              <w:t>0</w:t>
            </w:r>
            <w:r w:rsidR="00DF4483">
              <w:rPr>
                <w:sz w:val="18"/>
                <w:szCs w:val="18"/>
              </w:rPr>
              <w:t>0</w:t>
            </w:r>
            <w:r w:rsidR="004F49C5">
              <w:rPr>
                <w:sz w:val="18"/>
                <w:szCs w:val="18"/>
              </w:rPr>
              <w:t xml:space="preserve"> </w:t>
            </w:r>
            <w:r w:rsidR="00FF76C0">
              <w:rPr>
                <w:sz w:val="18"/>
                <w:szCs w:val="18"/>
              </w:rPr>
              <w:t>a</w:t>
            </w:r>
            <w:r w:rsidR="00FD166B">
              <w:rPr>
                <w:sz w:val="18"/>
                <w:szCs w:val="18"/>
              </w:rPr>
              <w:t>.m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7AAC5CF2" w14:textId="0A91FCD4" w:rsidR="00604FBD" w:rsidRPr="009A75E8" w:rsidRDefault="00873F41" w:rsidP="007D376A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Call to Order</w:t>
            </w:r>
            <w:r w:rsidR="005134E2" w:rsidRPr="009A75E8">
              <w:rPr>
                <w:sz w:val="18"/>
                <w:szCs w:val="18"/>
              </w:rPr>
              <w:t xml:space="preserve"> – Review Norms</w:t>
            </w:r>
          </w:p>
        </w:tc>
        <w:tc>
          <w:tcPr>
            <w:tcW w:w="1710" w:type="dxa"/>
          </w:tcPr>
          <w:p w14:paraId="4176B85C" w14:textId="23E48A7C" w:rsidR="00604FBD" w:rsidRPr="005A43DF" w:rsidRDefault="00DF4483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proofErr w:type="spellStart"/>
            <w:r>
              <w:rPr>
                <w:sz w:val="18"/>
                <w:szCs w:val="18"/>
              </w:rPr>
              <w:t>Rippy</w:t>
            </w:r>
            <w:proofErr w:type="spellEnd"/>
          </w:p>
        </w:tc>
      </w:tr>
      <w:tr w:rsidR="00C04764" w:rsidRPr="005A43DF" w14:paraId="19FB1828" w14:textId="77777777" w:rsidTr="00C2332C">
        <w:tc>
          <w:tcPr>
            <w:tcW w:w="1543" w:type="dxa"/>
          </w:tcPr>
          <w:p w14:paraId="3AB15A46" w14:textId="5B82BCAE" w:rsidR="00C04764" w:rsidRPr="005A43DF" w:rsidRDefault="00C85864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F4483">
              <w:rPr>
                <w:sz w:val="18"/>
                <w:szCs w:val="18"/>
              </w:rPr>
              <w:t>:</w:t>
            </w:r>
            <w:r w:rsidR="00FD166B">
              <w:rPr>
                <w:sz w:val="18"/>
                <w:szCs w:val="18"/>
              </w:rPr>
              <w:t>0</w:t>
            </w:r>
            <w:r w:rsidR="007D7AC1">
              <w:rPr>
                <w:sz w:val="18"/>
                <w:szCs w:val="18"/>
              </w:rPr>
              <w:t>1</w:t>
            </w:r>
            <w:r w:rsidR="004F49C5">
              <w:rPr>
                <w:sz w:val="18"/>
                <w:szCs w:val="18"/>
              </w:rPr>
              <w:t xml:space="preserve"> </w:t>
            </w:r>
            <w:r w:rsidR="00FF76C0">
              <w:rPr>
                <w:sz w:val="18"/>
                <w:szCs w:val="18"/>
              </w:rPr>
              <w:t>a</w:t>
            </w:r>
            <w:r w:rsidR="00FD166B">
              <w:rPr>
                <w:sz w:val="18"/>
                <w:szCs w:val="18"/>
              </w:rPr>
              <w:t>.m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6923FC74" w14:textId="77777777" w:rsidR="00366292" w:rsidRPr="009A75E8" w:rsidRDefault="00C04764" w:rsidP="00366292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Action Item:</w:t>
            </w:r>
            <w:r w:rsidR="0093566C" w:rsidRPr="009A75E8">
              <w:rPr>
                <w:sz w:val="18"/>
                <w:szCs w:val="18"/>
              </w:rPr>
              <w:t xml:space="preserve">  </w:t>
            </w:r>
            <w:r w:rsidRPr="009A75E8">
              <w:rPr>
                <w:sz w:val="18"/>
                <w:szCs w:val="18"/>
              </w:rPr>
              <w:t xml:space="preserve">Approve </w:t>
            </w:r>
            <w:r w:rsidR="00066EF2" w:rsidRPr="009A75E8">
              <w:rPr>
                <w:sz w:val="18"/>
                <w:szCs w:val="18"/>
              </w:rPr>
              <w:t>8/5</w:t>
            </w:r>
            <w:r w:rsidR="00107F52" w:rsidRPr="009A75E8">
              <w:rPr>
                <w:sz w:val="18"/>
                <w:szCs w:val="18"/>
              </w:rPr>
              <w:t>/202</w:t>
            </w:r>
            <w:r w:rsidR="00D91AAA" w:rsidRPr="009A75E8">
              <w:rPr>
                <w:sz w:val="18"/>
                <w:szCs w:val="18"/>
              </w:rPr>
              <w:t>2</w:t>
            </w:r>
            <w:r w:rsidR="00107F52" w:rsidRPr="009A75E8">
              <w:rPr>
                <w:sz w:val="18"/>
                <w:szCs w:val="18"/>
              </w:rPr>
              <w:t xml:space="preserve"> </w:t>
            </w:r>
            <w:r w:rsidRPr="009A75E8">
              <w:rPr>
                <w:sz w:val="18"/>
                <w:szCs w:val="18"/>
              </w:rPr>
              <w:t>Agenda</w:t>
            </w:r>
          </w:p>
          <w:p w14:paraId="21BC3CC6" w14:textId="5393D374" w:rsidR="00366292" w:rsidRPr="009A75E8" w:rsidRDefault="00366292" w:rsidP="00366292">
            <w:pPr>
              <w:rPr>
                <w:sz w:val="18"/>
                <w:szCs w:val="18"/>
              </w:rPr>
            </w:pPr>
            <w:r w:rsidRPr="009A75E8">
              <w:rPr>
                <w:rFonts w:ascii="PalatinoLinotype-Roman" w:hAnsi="PalatinoLinotype-Roman" w:cs="PalatinoLinotype-Roman"/>
                <w:sz w:val="18"/>
                <w:szCs w:val="18"/>
              </w:rPr>
              <w:t>Motion to Approve:</w:t>
            </w:r>
          </w:p>
          <w:p w14:paraId="4D742FE7" w14:textId="1971A414" w:rsidR="00366292" w:rsidRPr="009A75E8" w:rsidRDefault="00366292" w:rsidP="00366292">
            <w:pPr>
              <w:autoSpaceDE w:val="0"/>
              <w:autoSpaceDN w:val="0"/>
              <w:adjustRightInd w:val="0"/>
              <w:spacing w:before="0" w:after="0"/>
              <w:rPr>
                <w:rFonts w:ascii="PalatinoLinotype-Roman" w:hAnsi="PalatinoLinotype-Roman" w:cs="PalatinoLinotype-Roman"/>
                <w:sz w:val="18"/>
                <w:szCs w:val="18"/>
              </w:rPr>
            </w:pPr>
            <w:r w:rsidRPr="009A75E8">
              <w:rPr>
                <w:rFonts w:ascii="PalatinoLinotype-Roman" w:hAnsi="PalatinoLinotype-Roman" w:cs="PalatinoLinotype-Roman"/>
                <w:sz w:val="18"/>
                <w:szCs w:val="18"/>
              </w:rPr>
              <w:t xml:space="preserve">1st: </w:t>
            </w:r>
            <w:r w:rsidRPr="009A75E8">
              <w:rPr>
                <w:sz w:val="18"/>
                <w:szCs w:val="18"/>
              </w:rPr>
              <w:t xml:space="preserve">Dr. Gwen </w:t>
            </w:r>
            <w:proofErr w:type="spellStart"/>
            <w:r w:rsidRPr="009A75E8">
              <w:rPr>
                <w:sz w:val="18"/>
                <w:szCs w:val="18"/>
              </w:rPr>
              <w:t>Whelchel</w:t>
            </w:r>
            <w:proofErr w:type="spellEnd"/>
          </w:p>
          <w:p w14:paraId="7D5E7EB1" w14:textId="7EC47F8A" w:rsidR="00366292" w:rsidRPr="009A75E8" w:rsidRDefault="00366292" w:rsidP="00366292">
            <w:pPr>
              <w:autoSpaceDE w:val="0"/>
              <w:autoSpaceDN w:val="0"/>
              <w:adjustRightInd w:val="0"/>
              <w:spacing w:before="0" w:after="0"/>
              <w:rPr>
                <w:rFonts w:ascii="PalatinoLinotype-Roman" w:hAnsi="PalatinoLinotype-Roman" w:cs="PalatinoLinotype-Roman"/>
                <w:sz w:val="18"/>
                <w:szCs w:val="18"/>
              </w:rPr>
            </w:pPr>
            <w:r w:rsidRPr="009A75E8">
              <w:rPr>
                <w:rFonts w:ascii="PalatinoLinotype-Roman" w:hAnsi="PalatinoLinotype-Roman" w:cs="PalatinoLinotype-Roman"/>
                <w:sz w:val="18"/>
                <w:szCs w:val="18"/>
              </w:rPr>
              <w:t xml:space="preserve">2nd: </w:t>
            </w:r>
            <w:r w:rsidRPr="009A75E8">
              <w:rPr>
                <w:sz w:val="18"/>
                <w:szCs w:val="18"/>
              </w:rPr>
              <w:t>Elaina Forney</w:t>
            </w:r>
          </w:p>
          <w:p w14:paraId="691AA195" w14:textId="77777777" w:rsidR="00366292" w:rsidRDefault="00366292" w:rsidP="007D376A">
            <w:pPr>
              <w:rPr>
                <w:rFonts w:ascii="PalatinoLinotype-Roman" w:hAnsi="PalatinoLinotype-Roman" w:cs="PalatinoLinotype-Roman"/>
                <w:sz w:val="18"/>
                <w:szCs w:val="18"/>
              </w:rPr>
            </w:pPr>
            <w:r w:rsidRPr="009A75E8">
              <w:rPr>
                <w:rFonts w:ascii="PalatinoLinotype-Roman" w:hAnsi="PalatinoLinotype-Roman" w:cs="PalatinoLinotype-Roman"/>
                <w:sz w:val="18"/>
                <w:szCs w:val="18"/>
              </w:rPr>
              <w:t>Approved Unanimously</w:t>
            </w:r>
          </w:p>
          <w:p w14:paraId="40E0FC62" w14:textId="1904D2E0" w:rsidR="009A75E8" w:rsidRPr="009A75E8" w:rsidRDefault="009A75E8" w:rsidP="007D376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23F1AFD" w14:textId="543E3843" w:rsidR="00C04764" w:rsidRPr="005A43DF" w:rsidRDefault="007D7AC1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proofErr w:type="spellStart"/>
            <w:r>
              <w:rPr>
                <w:sz w:val="18"/>
                <w:szCs w:val="18"/>
              </w:rPr>
              <w:t>Rippy</w:t>
            </w:r>
            <w:proofErr w:type="spellEnd"/>
          </w:p>
        </w:tc>
      </w:tr>
      <w:tr w:rsidR="0082376C" w:rsidRPr="005A43DF" w14:paraId="46DF21B2" w14:textId="77777777" w:rsidTr="00C2332C">
        <w:tc>
          <w:tcPr>
            <w:tcW w:w="1543" w:type="dxa"/>
          </w:tcPr>
          <w:p w14:paraId="50DA6B81" w14:textId="62709248" w:rsidR="0082376C" w:rsidRPr="005A43DF" w:rsidRDefault="00C85864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2376C">
              <w:rPr>
                <w:sz w:val="18"/>
                <w:szCs w:val="18"/>
              </w:rPr>
              <w:t xml:space="preserve">:02 </w:t>
            </w:r>
            <w:r w:rsidR="00FF76C0">
              <w:rPr>
                <w:sz w:val="18"/>
                <w:szCs w:val="18"/>
              </w:rPr>
              <w:t>a</w:t>
            </w:r>
            <w:r w:rsidR="0082376C">
              <w:rPr>
                <w:sz w:val="18"/>
                <w:szCs w:val="18"/>
              </w:rPr>
              <w:t>.m.</w:t>
            </w:r>
          </w:p>
        </w:tc>
        <w:tc>
          <w:tcPr>
            <w:tcW w:w="7637" w:type="dxa"/>
          </w:tcPr>
          <w:p w14:paraId="50C766E7" w14:textId="77777777" w:rsidR="0082376C" w:rsidRPr="009A75E8" w:rsidRDefault="0082376C" w:rsidP="0082376C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 xml:space="preserve">Action Item:  Approve </w:t>
            </w:r>
            <w:r w:rsidR="004773ED" w:rsidRPr="009A75E8">
              <w:rPr>
                <w:sz w:val="18"/>
                <w:szCs w:val="18"/>
              </w:rPr>
              <w:t>5</w:t>
            </w:r>
            <w:r w:rsidR="00F05C66" w:rsidRPr="009A75E8">
              <w:rPr>
                <w:sz w:val="18"/>
                <w:szCs w:val="18"/>
              </w:rPr>
              <w:t>/2</w:t>
            </w:r>
            <w:r w:rsidR="004773ED" w:rsidRPr="009A75E8">
              <w:rPr>
                <w:sz w:val="18"/>
                <w:szCs w:val="18"/>
              </w:rPr>
              <w:t>0</w:t>
            </w:r>
            <w:r w:rsidRPr="009A75E8">
              <w:rPr>
                <w:sz w:val="18"/>
                <w:szCs w:val="18"/>
              </w:rPr>
              <w:t>/202</w:t>
            </w:r>
            <w:r w:rsidR="00752CCE" w:rsidRPr="009A75E8">
              <w:rPr>
                <w:sz w:val="18"/>
                <w:szCs w:val="18"/>
              </w:rPr>
              <w:t>2</w:t>
            </w:r>
            <w:r w:rsidRPr="009A75E8">
              <w:rPr>
                <w:sz w:val="18"/>
                <w:szCs w:val="18"/>
              </w:rPr>
              <w:t xml:space="preserve"> Meeting Minutes</w:t>
            </w:r>
          </w:p>
          <w:p w14:paraId="0227278E" w14:textId="77777777" w:rsidR="00366292" w:rsidRPr="009A75E8" w:rsidRDefault="00366292" w:rsidP="00366292">
            <w:pPr>
              <w:rPr>
                <w:sz w:val="18"/>
                <w:szCs w:val="18"/>
              </w:rPr>
            </w:pPr>
            <w:r w:rsidRPr="009A75E8">
              <w:rPr>
                <w:rFonts w:ascii="PalatinoLinotype-Roman" w:hAnsi="PalatinoLinotype-Roman" w:cs="PalatinoLinotype-Roman"/>
                <w:sz w:val="18"/>
                <w:szCs w:val="18"/>
              </w:rPr>
              <w:t>Motion to Approve:</w:t>
            </w:r>
          </w:p>
          <w:p w14:paraId="33251F18" w14:textId="14F1D1C5" w:rsidR="00366292" w:rsidRPr="009A75E8" w:rsidRDefault="00366292" w:rsidP="00366292">
            <w:pPr>
              <w:autoSpaceDE w:val="0"/>
              <w:autoSpaceDN w:val="0"/>
              <w:adjustRightInd w:val="0"/>
              <w:spacing w:before="0" w:after="0"/>
              <w:rPr>
                <w:rFonts w:ascii="PalatinoLinotype-Roman" w:hAnsi="PalatinoLinotype-Roman" w:cs="PalatinoLinotype-Roman"/>
                <w:sz w:val="18"/>
                <w:szCs w:val="18"/>
              </w:rPr>
            </w:pPr>
            <w:r w:rsidRPr="009A75E8">
              <w:rPr>
                <w:rFonts w:ascii="PalatinoLinotype-Roman" w:hAnsi="PalatinoLinotype-Roman" w:cs="PalatinoLinotype-Roman"/>
                <w:sz w:val="18"/>
                <w:szCs w:val="18"/>
              </w:rPr>
              <w:t xml:space="preserve">1st: </w:t>
            </w:r>
            <w:proofErr w:type="spellStart"/>
            <w:r w:rsidRPr="009A75E8">
              <w:rPr>
                <w:sz w:val="18"/>
                <w:szCs w:val="18"/>
              </w:rPr>
              <w:t>Sooh</w:t>
            </w:r>
            <w:proofErr w:type="spellEnd"/>
            <w:r w:rsidRPr="009A75E8">
              <w:rPr>
                <w:sz w:val="18"/>
                <w:szCs w:val="18"/>
              </w:rPr>
              <w:t>-Rhee Cha</w:t>
            </w:r>
          </w:p>
          <w:p w14:paraId="3226B184" w14:textId="575A98D7" w:rsidR="00366292" w:rsidRPr="009A75E8" w:rsidRDefault="00366292" w:rsidP="00366292">
            <w:pPr>
              <w:autoSpaceDE w:val="0"/>
              <w:autoSpaceDN w:val="0"/>
              <w:adjustRightInd w:val="0"/>
              <w:spacing w:before="0" w:after="0"/>
              <w:rPr>
                <w:rFonts w:ascii="PalatinoLinotype-Roman" w:hAnsi="PalatinoLinotype-Roman" w:cs="PalatinoLinotype-Roman"/>
                <w:sz w:val="18"/>
                <w:szCs w:val="18"/>
              </w:rPr>
            </w:pPr>
            <w:r w:rsidRPr="009A75E8">
              <w:rPr>
                <w:rFonts w:ascii="PalatinoLinotype-Roman" w:hAnsi="PalatinoLinotype-Roman" w:cs="PalatinoLinotype-Roman"/>
                <w:sz w:val="18"/>
                <w:szCs w:val="18"/>
              </w:rPr>
              <w:t xml:space="preserve">2nd: </w:t>
            </w:r>
            <w:r w:rsidRPr="009A75E8">
              <w:rPr>
                <w:sz w:val="18"/>
                <w:szCs w:val="18"/>
              </w:rPr>
              <w:t xml:space="preserve">Aparna </w:t>
            </w:r>
            <w:proofErr w:type="spellStart"/>
            <w:r w:rsidRPr="009A75E8">
              <w:rPr>
                <w:sz w:val="18"/>
                <w:szCs w:val="18"/>
              </w:rPr>
              <w:t>Aiver</w:t>
            </w:r>
            <w:proofErr w:type="spellEnd"/>
          </w:p>
          <w:p w14:paraId="7E8F10B3" w14:textId="77777777" w:rsidR="00366292" w:rsidRDefault="00366292" w:rsidP="0082376C">
            <w:pPr>
              <w:rPr>
                <w:rFonts w:ascii="PalatinoLinotype-Roman" w:hAnsi="PalatinoLinotype-Roman" w:cs="PalatinoLinotype-Roman"/>
                <w:sz w:val="18"/>
                <w:szCs w:val="18"/>
              </w:rPr>
            </w:pPr>
            <w:r w:rsidRPr="009A75E8">
              <w:rPr>
                <w:rFonts w:ascii="PalatinoLinotype-Roman" w:hAnsi="PalatinoLinotype-Roman" w:cs="PalatinoLinotype-Roman"/>
                <w:sz w:val="18"/>
                <w:szCs w:val="18"/>
              </w:rPr>
              <w:t>Approved Unanimously</w:t>
            </w:r>
          </w:p>
          <w:p w14:paraId="665B1DCF" w14:textId="3DB5B289" w:rsidR="009A75E8" w:rsidRPr="009A75E8" w:rsidRDefault="009A75E8" w:rsidP="0082376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0938842" w14:textId="47AAF6EE" w:rsidR="0082376C" w:rsidRPr="005A43DF" w:rsidRDefault="0082376C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proofErr w:type="spellStart"/>
            <w:r>
              <w:rPr>
                <w:sz w:val="18"/>
                <w:szCs w:val="18"/>
              </w:rPr>
              <w:t>Rippy</w:t>
            </w:r>
            <w:proofErr w:type="spellEnd"/>
          </w:p>
        </w:tc>
      </w:tr>
      <w:tr w:rsidR="0082376C" w:rsidRPr="005A43DF" w14:paraId="1AAA9FE6" w14:textId="77777777" w:rsidTr="00C2332C">
        <w:tc>
          <w:tcPr>
            <w:tcW w:w="1543" w:type="dxa"/>
          </w:tcPr>
          <w:p w14:paraId="574C455F" w14:textId="499DBC02" w:rsidR="0082376C" w:rsidRDefault="00C85864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2376C">
              <w:rPr>
                <w:sz w:val="18"/>
                <w:szCs w:val="18"/>
              </w:rPr>
              <w:t>:0</w:t>
            </w:r>
            <w:r w:rsidR="003C714C">
              <w:rPr>
                <w:sz w:val="18"/>
                <w:szCs w:val="18"/>
              </w:rPr>
              <w:t>3</w:t>
            </w:r>
            <w:r w:rsidR="0082376C">
              <w:rPr>
                <w:sz w:val="18"/>
                <w:szCs w:val="18"/>
              </w:rPr>
              <w:t xml:space="preserve"> </w:t>
            </w:r>
            <w:r w:rsidR="00CA3C4A">
              <w:rPr>
                <w:sz w:val="18"/>
                <w:szCs w:val="18"/>
              </w:rPr>
              <w:t>a</w:t>
            </w:r>
            <w:r w:rsidR="0082376C">
              <w:rPr>
                <w:sz w:val="18"/>
                <w:szCs w:val="18"/>
              </w:rPr>
              <w:t>.</w:t>
            </w:r>
            <w:r w:rsidR="00CA3C4A">
              <w:rPr>
                <w:sz w:val="18"/>
                <w:szCs w:val="18"/>
              </w:rPr>
              <w:t>m.</w:t>
            </w:r>
          </w:p>
        </w:tc>
        <w:tc>
          <w:tcPr>
            <w:tcW w:w="7637" w:type="dxa"/>
          </w:tcPr>
          <w:p w14:paraId="4A06BDDE" w14:textId="7FAEDABE" w:rsidR="0082376C" w:rsidRPr="009A75E8" w:rsidRDefault="002E57AA" w:rsidP="0082376C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Action Item</w:t>
            </w:r>
            <w:r w:rsidR="00424AF5" w:rsidRPr="009A75E8">
              <w:rPr>
                <w:sz w:val="18"/>
                <w:szCs w:val="18"/>
              </w:rPr>
              <w:t xml:space="preserve">:  </w:t>
            </w:r>
            <w:r w:rsidR="00C85864" w:rsidRPr="009A75E8">
              <w:rPr>
                <w:sz w:val="18"/>
                <w:szCs w:val="18"/>
              </w:rPr>
              <w:t>New Members</w:t>
            </w:r>
            <w:r w:rsidRPr="009A75E8">
              <w:rPr>
                <w:sz w:val="18"/>
                <w:szCs w:val="18"/>
              </w:rPr>
              <w:t>hip</w:t>
            </w:r>
          </w:p>
          <w:p w14:paraId="4FCEF713" w14:textId="77777777" w:rsidR="00366292" w:rsidRDefault="00366292" w:rsidP="0082376C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 xml:space="preserve">Introduction of all Members </w:t>
            </w:r>
          </w:p>
          <w:p w14:paraId="240E23AE" w14:textId="51E9632D" w:rsidR="009A75E8" w:rsidRPr="009A75E8" w:rsidRDefault="009A75E8" w:rsidP="0082376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D7B9FB4" w14:textId="672537E4" w:rsidR="0082376C" w:rsidRDefault="0082376C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834C95">
              <w:rPr>
                <w:sz w:val="18"/>
                <w:szCs w:val="18"/>
              </w:rPr>
              <w:t xml:space="preserve">s. </w:t>
            </w:r>
            <w:proofErr w:type="spellStart"/>
            <w:r w:rsidR="00834C95">
              <w:rPr>
                <w:sz w:val="18"/>
                <w:szCs w:val="18"/>
              </w:rPr>
              <w:t>Haga</w:t>
            </w:r>
            <w:proofErr w:type="spellEnd"/>
          </w:p>
        </w:tc>
      </w:tr>
      <w:tr w:rsidR="006539D9" w:rsidRPr="005A43DF" w14:paraId="16314394" w14:textId="77777777" w:rsidTr="00C2332C">
        <w:tc>
          <w:tcPr>
            <w:tcW w:w="1543" w:type="dxa"/>
          </w:tcPr>
          <w:p w14:paraId="69630DDD" w14:textId="1BF54C13" w:rsidR="006539D9" w:rsidRDefault="00C85864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539D9">
              <w:rPr>
                <w:sz w:val="18"/>
                <w:szCs w:val="18"/>
              </w:rPr>
              <w:t>:</w:t>
            </w:r>
            <w:r w:rsidR="002E34A8">
              <w:rPr>
                <w:sz w:val="18"/>
                <w:szCs w:val="18"/>
              </w:rPr>
              <w:t>0</w:t>
            </w:r>
            <w:r w:rsidR="00366292">
              <w:rPr>
                <w:sz w:val="18"/>
                <w:szCs w:val="18"/>
              </w:rPr>
              <w:t>9</w:t>
            </w:r>
            <w:r w:rsidR="006539D9">
              <w:rPr>
                <w:sz w:val="18"/>
                <w:szCs w:val="18"/>
              </w:rPr>
              <w:t xml:space="preserve"> </w:t>
            </w:r>
            <w:r w:rsidR="00CA3C4A">
              <w:rPr>
                <w:sz w:val="18"/>
                <w:szCs w:val="18"/>
              </w:rPr>
              <w:t>a</w:t>
            </w:r>
            <w:r w:rsidR="006539D9">
              <w:rPr>
                <w:sz w:val="18"/>
                <w:szCs w:val="18"/>
              </w:rPr>
              <w:t>.m.</w:t>
            </w:r>
          </w:p>
        </w:tc>
        <w:tc>
          <w:tcPr>
            <w:tcW w:w="7637" w:type="dxa"/>
          </w:tcPr>
          <w:p w14:paraId="1817C967" w14:textId="2357D64A" w:rsidR="006539D9" w:rsidRPr="009A75E8" w:rsidRDefault="00C85864" w:rsidP="0082376C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Action</w:t>
            </w:r>
            <w:r w:rsidR="006539D9" w:rsidRPr="009A75E8">
              <w:rPr>
                <w:sz w:val="18"/>
                <w:szCs w:val="18"/>
              </w:rPr>
              <w:t xml:space="preserve"> Item: </w:t>
            </w:r>
            <w:r w:rsidRPr="009A75E8">
              <w:rPr>
                <w:sz w:val="18"/>
                <w:szCs w:val="18"/>
              </w:rPr>
              <w:t>Leadership and Committees</w:t>
            </w:r>
          </w:p>
        </w:tc>
        <w:tc>
          <w:tcPr>
            <w:tcW w:w="1710" w:type="dxa"/>
          </w:tcPr>
          <w:p w14:paraId="63964065" w14:textId="17FAB0C8" w:rsidR="006539D9" w:rsidRDefault="00C031F0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SGC</w:t>
            </w:r>
          </w:p>
        </w:tc>
      </w:tr>
      <w:tr w:rsidR="003A0430" w:rsidRPr="005A43DF" w14:paraId="108932B0" w14:textId="77777777" w:rsidTr="00C2332C">
        <w:tc>
          <w:tcPr>
            <w:tcW w:w="1543" w:type="dxa"/>
          </w:tcPr>
          <w:p w14:paraId="27880854" w14:textId="77777777" w:rsidR="003A0430" w:rsidRDefault="003A0430" w:rsidP="0082376C">
            <w:pPr>
              <w:rPr>
                <w:sz w:val="18"/>
                <w:szCs w:val="18"/>
              </w:rPr>
            </w:pPr>
          </w:p>
        </w:tc>
        <w:tc>
          <w:tcPr>
            <w:tcW w:w="7637" w:type="dxa"/>
          </w:tcPr>
          <w:p w14:paraId="59544D0F" w14:textId="2C743D36" w:rsidR="006D152D" w:rsidRPr="009A75E8" w:rsidRDefault="003A0430" w:rsidP="0082376C">
            <w:pPr>
              <w:rPr>
                <w:b/>
                <w:bCs/>
                <w:sz w:val="18"/>
                <w:szCs w:val="18"/>
              </w:rPr>
            </w:pPr>
            <w:r w:rsidRPr="009A75E8">
              <w:rPr>
                <w:b/>
                <w:bCs/>
                <w:sz w:val="18"/>
                <w:szCs w:val="18"/>
              </w:rPr>
              <w:t>Budget and Finance Committee</w:t>
            </w:r>
          </w:p>
          <w:p w14:paraId="025CFEF6" w14:textId="15829D1D" w:rsidR="00366292" w:rsidRPr="009A75E8" w:rsidRDefault="00366292" w:rsidP="0082376C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 xml:space="preserve">Members: Michelle </w:t>
            </w:r>
            <w:proofErr w:type="spellStart"/>
            <w:r w:rsidRPr="009A75E8">
              <w:rPr>
                <w:sz w:val="18"/>
                <w:szCs w:val="18"/>
              </w:rPr>
              <w:t>Malizioso</w:t>
            </w:r>
            <w:proofErr w:type="spellEnd"/>
            <w:r w:rsidRPr="009A75E8">
              <w:rPr>
                <w:sz w:val="18"/>
                <w:szCs w:val="18"/>
              </w:rPr>
              <w:t xml:space="preserve">, Dr. Gwen </w:t>
            </w:r>
            <w:proofErr w:type="spellStart"/>
            <w:r w:rsidRPr="009A75E8">
              <w:rPr>
                <w:sz w:val="18"/>
                <w:szCs w:val="18"/>
              </w:rPr>
              <w:t>Whelchel</w:t>
            </w:r>
            <w:proofErr w:type="spellEnd"/>
            <w:r w:rsidRPr="009A75E8">
              <w:rPr>
                <w:sz w:val="18"/>
                <w:szCs w:val="18"/>
              </w:rPr>
              <w:t>, Dr. Dinesh Raju</w:t>
            </w:r>
          </w:p>
          <w:p w14:paraId="0E6CA3EC" w14:textId="77777777" w:rsidR="00A770E6" w:rsidRPr="009A75E8" w:rsidRDefault="003A0430" w:rsidP="0082376C">
            <w:pPr>
              <w:rPr>
                <w:b/>
                <w:bCs/>
                <w:sz w:val="18"/>
                <w:szCs w:val="18"/>
              </w:rPr>
            </w:pPr>
            <w:r w:rsidRPr="009A75E8">
              <w:rPr>
                <w:b/>
                <w:bCs/>
                <w:sz w:val="18"/>
                <w:szCs w:val="18"/>
              </w:rPr>
              <w:t>Outreach and Communications Committee</w:t>
            </w:r>
            <w:r w:rsidR="00366292" w:rsidRPr="009A75E8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78C702D0" w14:textId="2E72ADAC" w:rsidR="00A770E6" w:rsidRPr="009A75E8" w:rsidRDefault="00A770E6" w:rsidP="0082376C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 xml:space="preserve">Members: Amy Kraselsky, </w:t>
            </w:r>
            <w:proofErr w:type="spellStart"/>
            <w:r w:rsidRPr="009A75E8">
              <w:rPr>
                <w:sz w:val="18"/>
                <w:szCs w:val="18"/>
              </w:rPr>
              <w:t>Drashti</w:t>
            </w:r>
            <w:proofErr w:type="spellEnd"/>
            <w:r w:rsidRPr="009A75E8">
              <w:rPr>
                <w:sz w:val="18"/>
                <w:szCs w:val="18"/>
              </w:rPr>
              <w:t xml:space="preserve"> Parikh, Aparna </w:t>
            </w:r>
            <w:proofErr w:type="spellStart"/>
            <w:r w:rsidRPr="009A75E8">
              <w:rPr>
                <w:sz w:val="18"/>
                <w:szCs w:val="18"/>
              </w:rPr>
              <w:t>Aiver</w:t>
            </w:r>
            <w:proofErr w:type="spellEnd"/>
            <w:r w:rsidRPr="009A75E8">
              <w:rPr>
                <w:sz w:val="18"/>
                <w:szCs w:val="18"/>
              </w:rPr>
              <w:t xml:space="preserve">, </w:t>
            </w:r>
            <w:proofErr w:type="spellStart"/>
            <w:r w:rsidRPr="009A75E8">
              <w:rPr>
                <w:sz w:val="18"/>
                <w:szCs w:val="18"/>
              </w:rPr>
              <w:t>Sooh</w:t>
            </w:r>
            <w:proofErr w:type="spellEnd"/>
            <w:r w:rsidRPr="009A75E8">
              <w:rPr>
                <w:sz w:val="18"/>
                <w:szCs w:val="18"/>
              </w:rPr>
              <w:t>-Rhee Cha, Elaina Forney</w:t>
            </w:r>
          </w:p>
          <w:p w14:paraId="177D6BCF" w14:textId="77777777" w:rsidR="00A770E6" w:rsidRPr="009A75E8" w:rsidRDefault="003A0430" w:rsidP="0082376C">
            <w:pPr>
              <w:rPr>
                <w:b/>
                <w:bCs/>
                <w:sz w:val="18"/>
                <w:szCs w:val="18"/>
              </w:rPr>
            </w:pPr>
            <w:r w:rsidRPr="009A75E8">
              <w:rPr>
                <w:b/>
                <w:bCs/>
                <w:sz w:val="18"/>
                <w:szCs w:val="18"/>
              </w:rPr>
              <w:t>Principal Selection Committee</w:t>
            </w:r>
            <w:r w:rsidR="00A770E6" w:rsidRPr="009A75E8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21F565CE" w14:textId="77777777" w:rsidR="003A0430" w:rsidRPr="009A75E8" w:rsidRDefault="00A770E6" w:rsidP="0082376C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 xml:space="preserve">Member: Brent </w:t>
            </w:r>
            <w:proofErr w:type="spellStart"/>
            <w:r w:rsidRPr="009A75E8">
              <w:rPr>
                <w:sz w:val="18"/>
                <w:szCs w:val="18"/>
              </w:rPr>
              <w:t>Rippy</w:t>
            </w:r>
            <w:proofErr w:type="spellEnd"/>
            <w:r w:rsidRPr="009A75E8">
              <w:rPr>
                <w:sz w:val="18"/>
                <w:szCs w:val="18"/>
              </w:rPr>
              <w:t xml:space="preserve">, Dr. Gwen </w:t>
            </w:r>
            <w:proofErr w:type="spellStart"/>
            <w:r w:rsidRPr="009A75E8">
              <w:rPr>
                <w:sz w:val="18"/>
                <w:szCs w:val="18"/>
              </w:rPr>
              <w:t>Whelchel</w:t>
            </w:r>
            <w:proofErr w:type="spellEnd"/>
            <w:r w:rsidRPr="009A75E8">
              <w:rPr>
                <w:sz w:val="18"/>
                <w:szCs w:val="18"/>
              </w:rPr>
              <w:t xml:space="preserve">, Dr. Dinesh Raju, </w:t>
            </w:r>
            <w:proofErr w:type="spellStart"/>
            <w:r w:rsidRPr="009A75E8">
              <w:rPr>
                <w:sz w:val="18"/>
                <w:szCs w:val="18"/>
              </w:rPr>
              <w:t>Drashti</w:t>
            </w:r>
            <w:proofErr w:type="spellEnd"/>
            <w:r w:rsidRPr="009A75E8">
              <w:rPr>
                <w:sz w:val="18"/>
                <w:szCs w:val="18"/>
              </w:rPr>
              <w:t xml:space="preserve"> Parikh</w:t>
            </w:r>
          </w:p>
          <w:p w14:paraId="08EFAC05" w14:textId="77777777" w:rsidR="00A770E6" w:rsidRPr="009A75E8" w:rsidRDefault="00D1188B" w:rsidP="0082376C">
            <w:pPr>
              <w:rPr>
                <w:sz w:val="18"/>
                <w:szCs w:val="18"/>
              </w:rPr>
            </w:pPr>
            <w:r w:rsidRPr="009A75E8">
              <w:rPr>
                <w:b/>
                <w:bCs/>
                <w:sz w:val="18"/>
                <w:szCs w:val="18"/>
              </w:rPr>
              <w:t>Leadership Chair:</w:t>
            </w:r>
            <w:r w:rsidRPr="009A75E8">
              <w:rPr>
                <w:sz w:val="18"/>
                <w:szCs w:val="18"/>
              </w:rPr>
              <w:t xml:space="preserve"> Brent </w:t>
            </w:r>
            <w:proofErr w:type="spellStart"/>
            <w:r w:rsidRPr="009A75E8">
              <w:rPr>
                <w:sz w:val="18"/>
                <w:szCs w:val="18"/>
              </w:rPr>
              <w:t>Rippy</w:t>
            </w:r>
            <w:proofErr w:type="spellEnd"/>
          </w:p>
          <w:p w14:paraId="2F511137" w14:textId="77777777" w:rsidR="00D1188B" w:rsidRPr="009A75E8" w:rsidRDefault="00D1188B" w:rsidP="0082376C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 xml:space="preserve">Motion to Approve: </w:t>
            </w:r>
          </w:p>
          <w:p w14:paraId="4DF150E8" w14:textId="77777777" w:rsidR="00D1188B" w:rsidRPr="009A75E8" w:rsidRDefault="00D1188B" w:rsidP="0082376C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1</w:t>
            </w:r>
            <w:r w:rsidRPr="009A75E8">
              <w:rPr>
                <w:sz w:val="18"/>
                <w:szCs w:val="18"/>
                <w:vertAlign w:val="superscript"/>
              </w:rPr>
              <w:t>st</w:t>
            </w:r>
            <w:r w:rsidRPr="009A75E8">
              <w:rPr>
                <w:sz w:val="18"/>
                <w:szCs w:val="18"/>
              </w:rPr>
              <w:t xml:space="preserve">: Dr. Gwen </w:t>
            </w:r>
            <w:proofErr w:type="spellStart"/>
            <w:r w:rsidRPr="009A75E8">
              <w:rPr>
                <w:sz w:val="18"/>
                <w:szCs w:val="18"/>
              </w:rPr>
              <w:t>Whelchel</w:t>
            </w:r>
            <w:proofErr w:type="spellEnd"/>
          </w:p>
          <w:p w14:paraId="6BFC8C19" w14:textId="77777777" w:rsidR="00D1188B" w:rsidRPr="009A75E8" w:rsidRDefault="00D1188B" w:rsidP="0082376C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2</w:t>
            </w:r>
            <w:r w:rsidRPr="009A75E8">
              <w:rPr>
                <w:sz w:val="18"/>
                <w:szCs w:val="18"/>
                <w:vertAlign w:val="superscript"/>
              </w:rPr>
              <w:t>nd</w:t>
            </w:r>
            <w:r w:rsidRPr="009A75E8">
              <w:rPr>
                <w:sz w:val="18"/>
                <w:szCs w:val="18"/>
              </w:rPr>
              <w:t>: Dr. Dinesh Raju</w:t>
            </w:r>
          </w:p>
          <w:p w14:paraId="6F4ECBD2" w14:textId="153E3B3B" w:rsidR="00D1188B" w:rsidRPr="009A75E8" w:rsidRDefault="00D1188B" w:rsidP="0082376C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Approved Unanimously</w:t>
            </w:r>
          </w:p>
          <w:p w14:paraId="3E88134B" w14:textId="3F676737" w:rsidR="00D1188B" w:rsidRPr="009A75E8" w:rsidRDefault="00D1188B" w:rsidP="0082376C">
            <w:pPr>
              <w:rPr>
                <w:sz w:val="18"/>
                <w:szCs w:val="18"/>
              </w:rPr>
            </w:pPr>
            <w:r w:rsidRPr="009A75E8">
              <w:rPr>
                <w:b/>
                <w:bCs/>
                <w:sz w:val="18"/>
                <w:szCs w:val="18"/>
              </w:rPr>
              <w:lastRenderedPageBreak/>
              <w:t>Vice Chair:</w:t>
            </w:r>
            <w:r w:rsidRPr="009A75E8">
              <w:rPr>
                <w:sz w:val="18"/>
                <w:szCs w:val="18"/>
              </w:rPr>
              <w:t xml:space="preserve"> Dr. Dinesh Raju</w:t>
            </w:r>
          </w:p>
          <w:p w14:paraId="0AA8AD68" w14:textId="77777777" w:rsidR="00D1188B" w:rsidRPr="009A75E8" w:rsidRDefault="00D1188B" w:rsidP="00D1188B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1</w:t>
            </w:r>
            <w:r w:rsidRPr="009A75E8">
              <w:rPr>
                <w:sz w:val="18"/>
                <w:szCs w:val="18"/>
                <w:vertAlign w:val="superscript"/>
              </w:rPr>
              <w:t>st</w:t>
            </w:r>
            <w:r w:rsidRPr="009A75E8">
              <w:rPr>
                <w:sz w:val="18"/>
                <w:szCs w:val="18"/>
              </w:rPr>
              <w:t xml:space="preserve">: Dr. Gwen </w:t>
            </w:r>
            <w:proofErr w:type="spellStart"/>
            <w:r w:rsidRPr="009A75E8">
              <w:rPr>
                <w:sz w:val="18"/>
                <w:szCs w:val="18"/>
              </w:rPr>
              <w:t>Whelchel</w:t>
            </w:r>
            <w:proofErr w:type="spellEnd"/>
          </w:p>
          <w:p w14:paraId="04111BD1" w14:textId="69F716D0" w:rsidR="00D1188B" w:rsidRPr="009A75E8" w:rsidRDefault="00D1188B" w:rsidP="00D1188B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2</w:t>
            </w:r>
            <w:r w:rsidRPr="009A75E8">
              <w:rPr>
                <w:sz w:val="18"/>
                <w:szCs w:val="18"/>
                <w:vertAlign w:val="superscript"/>
              </w:rPr>
              <w:t>nd</w:t>
            </w:r>
            <w:r w:rsidRPr="009A75E8">
              <w:rPr>
                <w:sz w:val="18"/>
                <w:szCs w:val="18"/>
              </w:rPr>
              <w:t xml:space="preserve">: Michelle </w:t>
            </w:r>
            <w:proofErr w:type="spellStart"/>
            <w:r w:rsidRPr="009A75E8">
              <w:rPr>
                <w:sz w:val="18"/>
                <w:szCs w:val="18"/>
              </w:rPr>
              <w:t>Malizioso</w:t>
            </w:r>
            <w:proofErr w:type="spellEnd"/>
          </w:p>
          <w:p w14:paraId="1F64DAC6" w14:textId="2F107709" w:rsidR="00D1188B" w:rsidRPr="009A75E8" w:rsidRDefault="00D1188B" w:rsidP="00D1188B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Approved Unanimously</w:t>
            </w:r>
          </w:p>
          <w:p w14:paraId="25B36831" w14:textId="5F2519EB" w:rsidR="00D1188B" w:rsidRPr="009A75E8" w:rsidRDefault="00D1188B" w:rsidP="00D1188B">
            <w:pPr>
              <w:rPr>
                <w:sz w:val="18"/>
                <w:szCs w:val="18"/>
              </w:rPr>
            </w:pPr>
            <w:r w:rsidRPr="009A75E8">
              <w:rPr>
                <w:b/>
                <w:bCs/>
                <w:sz w:val="18"/>
                <w:szCs w:val="18"/>
              </w:rPr>
              <w:t>Parliamentarian:</w:t>
            </w:r>
            <w:r w:rsidRPr="009A75E8">
              <w:rPr>
                <w:sz w:val="18"/>
                <w:szCs w:val="18"/>
              </w:rPr>
              <w:t xml:space="preserve"> Aparna </w:t>
            </w:r>
            <w:proofErr w:type="spellStart"/>
            <w:r w:rsidRPr="009A75E8">
              <w:rPr>
                <w:sz w:val="18"/>
                <w:szCs w:val="18"/>
              </w:rPr>
              <w:t>Aiyer</w:t>
            </w:r>
            <w:proofErr w:type="spellEnd"/>
          </w:p>
          <w:p w14:paraId="10DA0550" w14:textId="25589DE3" w:rsidR="00D1188B" w:rsidRPr="009A75E8" w:rsidRDefault="00D1188B" w:rsidP="00D1188B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1</w:t>
            </w:r>
            <w:r w:rsidRPr="009A75E8">
              <w:rPr>
                <w:sz w:val="18"/>
                <w:szCs w:val="18"/>
                <w:vertAlign w:val="superscript"/>
              </w:rPr>
              <w:t>st</w:t>
            </w:r>
            <w:r w:rsidRPr="009A75E8">
              <w:rPr>
                <w:sz w:val="18"/>
                <w:szCs w:val="18"/>
              </w:rPr>
              <w:t xml:space="preserve">: Amy Kraselsky </w:t>
            </w:r>
          </w:p>
          <w:p w14:paraId="170A7BC6" w14:textId="015BC192" w:rsidR="00D1188B" w:rsidRPr="009A75E8" w:rsidRDefault="00D1188B" w:rsidP="00D1188B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2</w:t>
            </w:r>
            <w:r w:rsidRPr="009A75E8">
              <w:rPr>
                <w:sz w:val="18"/>
                <w:szCs w:val="18"/>
                <w:vertAlign w:val="superscript"/>
              </w:rPr>
              <w:t>nd</w:t>
            </w:r>
            <w:r w:rsidRPr="009A75E8">
              <w:rPr>
                <w:sz w:val="18"/>
                <w:szCs w:val="18"/>
              </w:rPr>
              <w:t xml:space="preserve">: </w:t>
            </w:r>
            <w:proofErr w:type="spellStart"/>
            <w:r w:rsidRPr="009A75E8">
              <w:rPr>
                <w:sz w:val="18"/>
                <w:szCs w:val="18"/>
              </w:rPr>
              <w:t>Sooh</w:t>
            </w:r>
            <w:proofErr w:type="spellEnd"/>
            <w:r w:rsidRPr="009A75E8">
              <w:rPr>
                <w:sz w:val="18"/>
                <w:szCs w:val="18"/>
              </w:rPr>
              <w:t>-Rhee Cha</w:t>
            </w:r>
          </w:p>
          <w:p w14:paraId="083B06C4" w14:textId="77777777" w:rsidR="00D1188B" w:rsidRPr="009A75E8" w:rsidRDefault="00D1188B" w:rsidP="00D1188B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Approved Unanimously</w:t>
            </w:r>
          </w:p>
          <w:p w14:paraId="28B43D62" w14:textId="0DC44B43" w:rsidR="00D1188B" w:rsidRPr="009A75E8" w:rsidRDefault="00D1188B" w:rsidP="0082376C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5A39B4A" w14:textId="77777777" w:rsidR="003A0430" w:rsidRDefault="003A0430" w:rsidP="0082376C">
            <w:pPr>
              <w:rPr>
                <w:sz w:val="18"/>
                <w:szCs w:val="18"/>
              </w:rPr>
            </w:pPr>
          </w:p>
        </w:tc>
      </w:tr>
      <w:tr w:rsidR="00C85864" w:rsidRPr="005A43DF" w14:paraId="12097724" w14:textId="77777777" w:rsidTr="00C2332C">
        <w:tc>
          <w:tcPr>
            <w:tcW w:w="1543" w:type="dxa"/>
          </w:tcPr>
          <w:p w14:paraId="42FB5582" w14:textId="6FE15DD4" w:rsidR="00C85864" w:rsidRDefault="002E34A8" w:rsidP="00C85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A9193C">
              <w:rPr>
                <w:sz w:val="18"/>
                <w:szCs w:val="18"/>
              </w:rPr>
              <w:t>2</w:t>
            </w:r>
            <w:r w:rsidR="00BE3A23">
              <w:rPr>
                <w:sz w:val="18"/>
                <w:szCs w:val="18"/>
              </w:rPr>
              <w:t>5</w:t>
            </w:r>
            <w:r w:rsidR="00C85864"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7637" w:type="dxa"/>
          </w:tcPr>
          <w:p w14:paraId="3CB04667" w14:textId="7CA2FDC1" w:rsidR="00BE3A23" w:rsidRPr="009A75E8" w:rsidRDefault="00C85864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Discussion Item: Principal’s Report</w:t>
            </w:r>
          </w:p>
          <w:p w14:paraId="13EDCFD9" w14:textId="735A48C5" w:rsidR="00BE3A23" w:rsidRPr="009A75E8" w:rsidRDefault="00BE3A23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Almost fully staffed for the 2022</w:t>
            </w:r>
            <w:r w:rsidR="00A11CCF" w:rsidRPr="009A75E8">
              <w:rPr>
                <w:sz w:val="18"/>
                <w:szCs w:val="18"/>
              </w:rPr>
              <w:t>-2023 school year</w:t>
            </w:r>
          </w:p>
          <w:p w14:paraId="15F8BABC" w14:textId="330F9B36" w:rsidR="00A11CCF" w:rsidRPr="009A75E8" w:rsidRDefault="00A11CCF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All new staff hired has teaching experience</w:t>
            </w:r>
          </w:p>
          <w:p w14:paraId="78C24853" w14:textId="4DFDACB0" w:rsidR="00A11CCF" w:rsidRPr="009A75E8" w:rsidRDefault="00A11CCF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SGC Funds for 2022-2023 school year: $46,390</w:t>
            </w:r>
          </w:p>
          <w:p w14:paraId="17D6CA62" w14:textId="1189E6B9" w:rsidR="00A11CCF" w:rsidRPr="009A75E8" w:rsidRDefault="00A11CCF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Discussed Bus Driver shortage</w:t>
            </w:r>
          </w:p>
          <w:p w14:paraId="72650013" w14:textId="68BE161B" w:rsidR="00A11CCF" w:rsidRPr="009A75E8" w:rsidRDefault="00A11CCF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 xml:space="preserve">Shared Wilson Creek’s 2022-2023 Schoolwide Wildly Important Goals </w:t>
            </w:r>
          </w:p>
          <w:p w14:paraId="3F0C2DE6" w14:textId="043D626D" w:rsidR="00BE3A23" w:rsidRPr="009A75E8" w:rsidRDefault="00BE3A23" w:rsidP="00C8586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149A9F2" w14:textId="1B395846" w:rsidR="00C85864" w:rsidRDefault="00C85864" w:rsidP="00C85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</w:t>
            </w:r>
            <w:proofErr w:type="spellStart"/>
            <w:r>
              <w:rPr>
                <w:sz w:val="18"/>
                <w:szCs w:val="18"/>
              </w:rPr>
              <w:t>Haga</w:t>
            </w:r>
            <w:proofErr w:type="spellEnd"/>
          </w:p>
        </w:tc>
      </w:tr>
      <w:tr w:rsidR="00C85864" w:rsidRPr="005A43DF" w14:paraId="643F663A" w14:textId="77777777" w:rsidTr="00C2332C">
        <w:tc>
          <w:tcPr>
            <w:tcW w:w="1543" w:type="dxa"/>
          </w:tcPr>
          <w:p w14:paraId="53C8EA76" w14:textId="12763789" w:rsidR="00C85864" w:rsidRDefault="00D41027" w:rsidP="00C85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A11CCF">
              <w:rPr>
                <w:sz w:val="18"/>
                <w:szCs w:val="18"/>
              </w:rPr>
              <w:t>46</w:t>
            </w:r>
            <w:r w:rsidR="00C85864"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7637" w:type="dxa"/>
          </w:tcPr>
          <w:p w14:paraId="64351D80" w14:textId="77777777" w:rsidR="00A11CCF" w:rsidRPr="009A75E8" w:rsidRDefault="00C85864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 xml:space="preserve">Discussion Item: </w:t>
            </w:r>
            <w:r w:rsidR="00031D19" w:rsidRPr="009A75E8">
              <w:rPr>
                <w:sz w:val="18"/>
                <w:szCs w:val="18"/>
              </w:rPr>
              <w:t>Review Norms</w:t>
            </w:r>
          </w:p>
          <w:p w14:paraId="1E34ECA5" w14:textId="77777777" w:rsidR="00A11CCF" w:rsidRPr="009A75E8" w:rsidRDefault="00A11CCF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Norms will stay the sam</w:t>
            </w:r>
            <w:r w:rsidR="00487058" w:rsidRPr="009A75E8">
              <w:rPr>
                <w:sz w:val="18"/>
                <w:szCs w:val="18"/>
              </w:rPr>
              <w:t xml:space="preserve">e: </w:t>
            </w:r>
          </w:p>
          <w:p w14:paraId="662BB9B1" w14:textId="5C3D4FB8" w:rsidR="00487058" w:rsidRPr="009A75E8" w:rsidRDefault="00487058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*Come prepared</w:t>
            </w:r>
          </w:p>
          <w:p w14:paraId="74765FE0" w14:textId="4AF23950" w:rsidR="00487058" w:rsidRPr="009A75E8" w:rsidRDefault="00487058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 xml:space="preserve">*Be respectful of </w:t>
            </w:r>
            <w:proofErr w:type="gramStart"/>
            <w:r w:rsidRPr="009A75E8">
              <w:rPr>
                <w:sz w:val="18"/>
                <w:szCs w:val="18"/>
              </w:rPr>
              <w:t>other’</w:t>
            </w:r>
            <w:r w:rsidR="009A75E8">
              <w:rPr>
                <w:sz w:val="18"/>
                <w:szCs w:val="18"/>
              </w:rPr>
              <w:t xml:space="preserve">s </w:t>
            </w:r>
            <w:r w:rsidRPr="009A75E8">
              <w:rPr>
                <w:sz w:val="18"/>
                <w:szCs w:val="18"/>
              </w:rPr>
              <w:t xml:space="preserve"> opinions</w:t>
            </w:r>
            <w:proofErr w:type="gramEnd"/>
          </w:p>
          <w:p w14:paraId="5DD7999E" w14:textId="1C764A2B" w:rsidR="00487058" w:rsidRPr="009A75E8" w:rsidRDefault="00487058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*Work for the good of all students</w:t>
            </w:r>
          </w:p>
        </w:tc>
        <w:tc>
          <w:tcPr>
            <w:tcW w:w="1710" w:type="dxa"/>
          </w:tcPr>
          <w:p w14:paraId="332D19B1" w14:textId="391E23AA" w:rsidR="00C85864" w:rsidRDefault="00031D19" w:rsidP="00C85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SGC</w:t>
            </w:r>
          </w:p>
        </w:tc>
      </w:tr>
      <w:tr w:rsidR="00BB4250" w:rsidRPr="005A43DF" w14:paraId="5C5E5102" w14:textId="77777777" w:rsidTr="00C2332C">
        <w:tc>
          <w:tcPr>
            <w:tcW w:w="1543" w:type="dxa"/>
          </w:tcPr>
          <w:p w14:paraId="240AD5B8" w14:textId="3C1EAA86" w:rsidR="00BB4250" w:rsidRDefault="00BB4250" w:rsidP="00C85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A11CCF">
              <w:rPr>
                <w:sz w:val="18"/>
                <w:szCs w:val="18"/>
              </w:rPr>
              <w:t xml:space="preserve">48 </w:t>
            </w:r>
            <w:r w:rsidR="00031D19">
              <w:rPr>
                <w:sz w:val="18"/>
                <w:szCs w:val="18"/>
              </w:rPr>
              <w:t xml:space="preserve">a.m.               </w:t>
            </w:r>
          </w:p>
        </w:tc>
        <w:tc>
          <w:tcPr>
            <w:tcW w:w="7637" w:type="dxa"/>
          </w:tcPr>
          <w:p w14:paraId="2C1EFA97" w14:textId="3B804D85" w:rsidR="00487058" w:rsidRPr="009A75E8" w:rsidRDefault="00031D19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Discussion Item: Update on Business Partnerships</w:t>
            </w:r>
          </w:p>
          <w:p w14:paraId="5BD92990" w14:textId="77777777" w:rsidR="00A11CCF" w:rsidRPr="009A75E8" w:rsidRDefault="00487058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Reviewed Business Partner Brochure</w:t>
            </w:r>
          </w:p>
          <w:p w14:paraId="4944B3B9" w14:textId="4998FCD6" w:rsidR="00487058" w:rsidRPr="009A75E8" w:rsidRDefault="00487058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Discussed different levels of partnership opportunities</w:t>
            </w:r>
          </w:p>
          <w:p w14:paraId="20ACAB38" w14:textId="7CA10B71" w:rsidR="00487058" w:rsidRPr="009A75E8" w:rsidRDefault="00487058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Business Partner Cling Update</w:t>
            </w:r>
          </w:p>
          <w:p w14:paraId="4EB5AAEA" w14:textId="1A1982C9" w:rsidR="00487058" w:rsidRPr="009A75E8" w:rsidRDefault="00487058" w:rsidP="00C8586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A6AC041" w14:textId="34423A78" w:rsidR="00BB4250" w:rsidRDefault="00A37BEF" w:rsidP="00C85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proofErr w:type="spellStart"/>
            <w:r>
              <w:rPr>
                <w:sz w:val="18"/>
                <w:szCs w:val="18"/>
              </w:rPr>
              <w:t>Rippy</w:t>
            </w:r>
            <w:proofErr w:type="spellEnd"/>
          </w:p>
        </w:tc>
      </w:tr>
      <w:tr w:rsidR="00DA6049" w:rsidRPr="005A43DF" w14:paraId="5C4D4A28" w14:textId="77777777" w:rsidTr="00C2332C">
        <w:tc>
          <w:tcPr>
            <w:tcW w:w="1543" w:type="dxa"/>
          </w:tcPr>
          <w:p w14:paraId="590D9C02" w14:textId="07CD8CB9" w:rsidR="00DA6049" w:rsidRDefault="00487058" w:rsidP="00C85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9:09</w:t>
            </w:r>
            <w:r w:rsidR="00DA6049"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7637" w:type="dxa"/>
          </w:tcPr>
          <w:p w14:paraId="37BDF79E" w14:textId="77777777" w:rsidR="00DA6049" w:rsidRPr="009A75E8" w:rsidRDefault="00DA6049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Action Item: Set Meeting</w:t>
            </w:r>
            <w:r w:rsidR="002D721C" w:rsidRPr="009A75E8">
              <w:rPr>
                <w:sz w:val="18"/>
                <w:szCs w:val="18"/>
              </w:rPr>
              <w:t xml:space="preserve"> Times and Start Looking at 2022-2023 Goals</w:t>
            </w:r>
          </w:p>
          <w:p w14:paraId="7A26D543" w14:textId="561AAA78" w:rsidR="00487058" w:rsidRPr="009A75E8" w:rsidRDefault="00487058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 xml:space="preserve">Next Meeting: Friday, September </w:t>
            </w:r>
            <w:r w:rsidR="009A75E8" w:rsidRPr="009A75E8">
              <w:rPr>
                <w:sz w:val="18"/>
                <w:szCs w:val="18"/>
              </w:rPr>
              <w:t>9</w:t>
            </w:r>
            <w:r w:rsidR="009A75E8" w:rsidRPr="009A75E8">
              <w:rPr>
                <w:sz w:val="18"/>
                <w:szCs w:val="18"/>
                <w:vertAlign w:val="superscript"/>
              </w:rPr>
              <w:t>th</w:t>
            </w:r>
            <w:r w:rsidR="009A75E8" w:rsidRPr="009A75E8">
              <w:rPr>
                <w:sz w:val="18"/>
                <w:szCs w:val="18"/>
              </w:rPr>
              <w:t xml:space="preserve"> at 7 a.m. (WC Bookroom) </w:t>
            </w:r>
          </w:p>
        </w:tc>
        <w:tc>
          <w:tcPr>
            <w:tcW w:w="1710" w:type="dxa"/>
          </w:tcPr>
          <w:p w14:paraId="3ED068B2" w14:textId="234368A8" w:rsidR="00DA6049" w:rsidRDefault="002D721C" w:rsidP="00C85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SGC</w:t>
            </w:r>
          </w:p>
        </w:tc>
      </w:tr>
      <w:tr w:rsidR="00C85864" w:rsidRPr="005A43DF" w14:paraId="216A5C96" w14:textId="77777777" w:rsidTr="00C2332C">
        <w:tc>
          <w:tcPr>
            <w:tcW w:w="1543" w:type="dxa"/>
          </w:tcPr>
          <w:p w14:paraId="4B69C6EB" w14:textId="54B81B1E" w:rsidR="00C85864" w:rsidRDefault="00A37BEF" w:rsidP="00C85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85864">
              <w:rPr>
                <w:sz w:val="18"/>
                <w:szCs w:val="18"/>
              </w:rPr>
              <w:t>:</w:t>
            </w:r>
            <w:r w:rsidR="00A9193C">
              <w:rPr>
                <w:sz w:val="18"/>
                <w:szCs w:val="18"/>
              </w:rPr>
              <w:t>5</w:t>
            </w:r>
            <w:r w:rsidR="008223B5">
              <w:rPr>
                <w:sz w:val="18"/>
                <w:szCs w:val="18"/>
              </w:rPr>
              <w:t>7</w:t>
            </w:r>
            <w:r w:rsidR="00C85864"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7637" w:type="dxa"/>
          </w:tcPr>
          <w:p w14:paraId="2CF10386" w14:textId="77777777" w:rsidR="00C85864" w:rsidRPr="009A75E8" w:rsidRDefault="00C85864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Action Item:  Draft Agenda for Next Meeting</w:t>
            </w:r>
          </w:p>
          <w:p w14:paraId="2088E8A5" w14:textId="77777777" w:rsidR="009A75E8" w:rsidRPr="009A75E8" w:rsidRDefault="009A75E8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Principal’s Report</w:t>
            </w:r>
          </w:p>
          <w:p w14:paraId="5CD74D32" w14:textId="77777777" w:rsidR="009A75E8" w:rsidRPr="009A75E8" w:rsidRDefault="009A75E8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Word on the Street</w:t>
            </w:r>
          </w:p>
          <w:p w14:paraId="2E21C2B6" w14:textId="77777777" w:rsidR="009A75E8" w:rsidRPr="009A75E8" w:rsidRDefault="009A75E8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Business Partner Update</w:t>
            </w:r>
          </w:p>
          <w:p w14:paraId="3400F984" w14:textId="31952117" w:rsidR="009A75E8" w:rsidRPr="009A75E8" w:rsidRDefault="009A75E8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 xml:space="preserve">Schedule SGC Meeting for the 22-23 School Year </w:t>
            </w:r>
          </w:p>
        </w:tc>
        <w:tc>
          <w:tcPr>
            <w:tcW w:w="1710" w:type="dxa"/>
          </w:tcPr>
          <w:p w14:paraId="2471161F" w14:textId="3A498FA7" w:rsidR="00C85864" w:rsidRDefault="00C85864" w:rsidP="00C85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SGC</w:t>
            </w:r>
          </w:p>
        </w:tc>
      </w:tr>
      <w:tr w:rsidR="00C85864" w:rsidRPr="005A43DF" w14:paraId="20D812D0" w14:textId="77777777" w:rsidTr="00C2332C">
        <w:tc>
          <w:tcPr>
            <w:tcW w:w="1543" w:type="dxa"/>
          </w:tcPr>
          <w:p w14:paraId="02689673" w14:textId="23D8E57B" w:rsidR="00C85864" w:rsidRPr="005A43DF" w:rsidRDefault="00A37BEF" w:rsidP="00C85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85864">
              <w:rPr>
                <w:sz w:val="18"/>
                <w:szCs w:val="18"/>
              </w:rPr>
              <w:t>:00 a.m.</w:t>
            </w:r>
          </w:p>
        </w:tc>
        <w:tc>
          <w:tcPr>
            <w:tcW w:w="7637" w:type="dxa"/>
          </w:tcPr>
          <w:p w14:paraId="01606936" w14:textId="42AFDE94" w:rsidR="00C85864" w:rsidRPr="009A75E8" w:rsidRDefault="00C85864" w:rsidP="00C85864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Action Item:  Meeting Adjournment</w:t>
            </w:r>
          </w:p>
        </w:tc>
        <w:tc>
          <w:tcPr>
            <w:tcW w:w="1710" w:type="dxa"/>
          </w:tcPr>
          <w:p w14:paraId="6AB0EF45" w14:textId="7D61B64F" w:rsidR="00C85864" w:rsidRPr="005A43DF" w:rsidRDefault="00C85864" w:rsidP="00C85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proofErr w:type="spellStart"/>
            <w:r>
              <w:rPr>
                <w:sz w:val="18"/>
                <w:szCs w:val="18"/>
              </w:rPr>
              <w:t>Rippy</w:t>
            </w:r>
            <w:proofErr w:type="spellEnd"/>
          </w:p>
        </w:tc>
      </w:tr>
      <w:tr w:rsidR="00C85864" w:rsidRPr="005A43DF" w14:paraId="50A4F603" w14:textId="77777777" w:rsidTr="00C2332C">
        <w:tc>
          <w:tcPr>
            <w:tcW w:w="1543" w:type="dxa"/>
          </w:tcPr>
          <w:p w14:paraId="1C5679C0" w14:textId="38A935C3" w:rsidR="00C85864" w:rsidRDefault="00C85864" w:rsidP="00C85864">
            <w:pPr>
              <w:rPr>
                <w:sz w:val="18"/>
                <w:szCs w:val="18"/>
              </w:rPr>
            </w:pPr>
          </w:p>
        </w:tc>
        <w:tc>
          <w:tcPr>
            <w:tcW w:w="7637" w:type="dxa"/>
          </w:tcPr>
          <w:p w14:paraId="64F43A18" w14:textId="466683EA" w:rsidR="009A75E8" w:rsidRPr="009A75E8" w:rsidRDefault="009A75E8" w:rsidP="009A75E8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1</w:t>
            </w:r>
            <w:r w:rsidRPr="009A75E8">
              <w:rPr>
                <w:sz w:val="18"/>
                <w:szCs w:val="18"/>
                <w:vertAlign w:val="superscript"/>
              </w:rPr>
              <w:t>st</w:t>
            </w:r>
            <w:r w:rsidRPr="009A75E8">
              <w:rPr>
                <w:sz w:val="18"/>
                <w:szCs w:val="18"/>
              </w:rPr>
              <w:t xml:space="preserve">: Dr. Gwen </w:t>
            </w:r>
            <w:proofErr w:type="spellStart"/>
            <w:r w:rsidRPr="009A75E8">
              <w:rPr>
                <w:sz w:val="18"/>
                <w:szCs w:val="18"/>
              </w:rPr>
              <w:t>Whelchel</w:t>
            </w:r>
            <w:proofErr w:type="spellEnd"/>
          </w:p>
          <w:p w14:paraId="0865A382" w14:textId="24C919C1" w:rsidR="009A75E8" w:rsidRPr="009A75E8" w:rsidRDefault="009A75E8" w:rsidP="009A75E8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2</w:t>
            </w:r>
            <w:r w:rsidRPr="009A75E8">
              <w:rPr>
                <w:sz w:val="18"/>
                <w:szCs w:val="18"/>
                <w:vertAlign w:val="superscript"/>
              </w:rPr>
              <w:t>nd</w:t>
            </w:r>
            <w:r w:rsidRPr="009A75E8">
              <w:rPr>
                <w:sz w:val="18"/>
                <w:szCs w:val="18"/>
              </w:rPr>
              <w:t xml:space="preserve">: Aparna </w:t>
            </w:r>
            <w:proofErr w:type="spellStart"/>
            <w:r w:rsidRPr="009A75E8">
              <w:rPr>
                <w:sz w:val="18"/>
                <w:szCs w:val="18"/>
              </w:rPr>
              <w:t>Aiver</w:t>
            </w:r>
            <w:proofErr w:type="spellEnd"/>
          </w:p>
          <w:p w14:paraId="3E3E5E36" w14:textId="77777777" w:rsidR="009A75E8" w:rsidRPr="009A75E8" w:rsidRDefault="009A75E8" w:rsidP="009A75E8">
            <w:pPr>
              <w:rPr>
                <w:sz w:val="18"/>
                <w:szCs w:val="18"/>
              </w:rPr>
            </w:pPr>
            <w:r w:rsidRPr="009A75E8">
              <w:rPr>
                <w:sz w:val="18"/>
                <w:szCs w:val="18"/>
              </w:rPr>
              <w:t>Approved Unanimously</w:t>
            </w:r>
          </w:p>
          <w:p w14:paraId="3C897977" w14:textId="70B05B3D" w:rsidR="00C85864" w:rsidRPr="009A75E8" w:rsidRDefault="00C85864" w:rsidP="00C8586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105A559" w14:textId="73968670" w:rsidR="00C85864" w:rsidRDefault="00C85864" w:rsidP="00C85864">
            <w:pPr>
              <w:rPr>
                <w:sz w:val="18"/>
                <w:szCs w:val="18"/>
              </w:rPr>
            </w:pPr>
          </w:p>
        </w:tc>
      </w:tr>
    </w:tbl>
    <w:p w14:paraId="41610657" w14:textId="77777777" w:rsidR="00BF7C31" w:rsidRDefault="00BF7C31" w:rsidP="00B6191C">
      <w:pPr>
        <w:pBdr>
          <w:top w:val="single" w:sz="4" w:space="1" w:color="444D26" w:themeColor="text2"/>
        </w:pBdr>
        <w:spacing w:before="0" w:after="0" w:line="240" w:lineRule="auto"/>
        <w:rPr>
          <w:rStyle w:val="IntenseEmphasis"/>
          <w:b/>
          <w:bCs/>
          <w:i w:val="0"/>
          <w:iCs w:val="0"/>
          <w:color w:val="C00000"/>
        </w:rPr>
      </w:pPr>
    </w:p>
    <w:p w14:paraId="173BA731" w14:textId="2CFF26AB" w:rsidR="00824414" w:rsidRDefault="00B6191C" w:rsidP="004704D8">
      <w:pPr>
        <w:pBdr>
          <w:top w:val="single" w:sz="4" w:space="1" w:color="444D26" w:themeColor="text2"/>
        </w:pBdr>
        <w:spacing w:before="0" w:after="0" w:line="240" w:lineRule="auto"/>
        <w:rPr>
          <w:rStyle w:val="IntenseEmphasis"/>
          <w:i w:val="0"/>
          <w:iCs w:val="0"/>
          <w:color w:val="C00000"/>
        </w:rPr>
      </w:pPr>
      <w:r w:rsidRPr="00C75610">
        <w:rPr>
          <w:rStyle w:val="IntenseEmphasis"/>
          <w:b/>
          <w:bCs/>
          <w:i w:val="0"/>
          <w:iCs w:val="0"/>
          <w:color w:val="C00000"/>
        </w:rPr>
        <w:t>SGC Norms:</w:t>
      </w:r>
      <w:r w:rsidRPr="00C75610">
        <w:rPr>
          <w:rStyle w:val="IntenseEmphasis"/>
          <w:i w:val="0"/>
          <w:iCs w:val="0"/>
          <w:color w:val="C00000"/>
        </w:rPr>
        <w:t xml:space="preserve"> </w:t>
      </w:r>
      <w:r w:rsidR="00082C3B" w:rsidRPr="00C75610">
        <w:rPr>
          <w:rStyle w:val="IntenseEmphasis"/>
          <w:i w:val="0"/>
          <w:iCs w:val="0"/>
          <w:color w:val="C00000"/>
        </w:rPr>
        <w:t xml:space="preserve"> </w:t>
      </w:r>
      <w:r w:rsidRPr="00C75610">
        <w:rPr>
          <w:rStyle w:val="IntenseEmphasis"/>
          <w:i w:val="0"/>
          <w:iCs w:val="0"/>
          <w:color w:val="C00000"/>
        </w:rPr>
        <w:t xml:space="preserve"> </w:t>
      </w:r>
      <w:r w:rsidR="004704D8">
        <w:rPr>
          <w:rStyle w:val="IntenseEmphasis"/>
          <w:i w:val="0"/>
          <w:iCs w:val="0"/>
          <w:color w:val="C00000"/>
        </w:rPr>
        <w:t>Come Prepared</w:t>
      </w:r>
    </w:p>
    <w:p w14:paraId="537B3095" w14:textId="7DB793FF" w:rsidR="004704D8" w:rsidRDefault="004704D8" w:rsidP="004704D8">
      <w:pPr>
        <w:pBdr>
          <w:top w:val="single" w:sz="4" w:space="1" w:color="444D26" w:themeColor="text2"/>
        </w:pBdr>
        <w:spacing w:before="0" w:after="0" w:line="240" w:lineRule="auto"/>
        <w:rPr>
          <w:rStyle w:val="IntenseEmphasis"/>
          <w:i w:val="0"/>
          <w:iCs w:val="0"/>
          <w:color w:val="C00000"/>
        </w:rPr>
      </w:pPr>
      <w:r>
        <w:rPr>
          <w:rStyle w:val="IntenseEmphasis"/>
          <w:i w:val="0"/>
          <w:iCs w:val="0"/>
          <w:color w:val="C00000"/>
        </w:rPr>
        <w:tab/>
      </w:r>
      <w:r>
        <w:rPr>
          <w:rStyle w:val="IntenseEmphasis"/>
          <w:i w:val="0"/>
          <w:iCs w:val="0"/>
          <w:color w:val="C00000"/>
        </w:rPr>
        <w:tab/>
        <w:t>Be Respectful of Other’s Opinions</w:t>
      </w:r>
    </w:p>
    <w:p w14:paraId="06B58651" w14:textId="440BFC82" w:rsidR="004704D8" w:rsidRDefault="004704D8" w:rsidP="004704D8">
      <w:pPr>
        <w:pBdr>
          <w:top w:val="single" w:sz="4" w:space="1" w:color="444D26" w:themeColor="text2"/>
        </w:pBdr>
        <w:spacing w:before="0" w:after="0" w:line="240" w:lineRule="auto"/>
        <w:rPr>
          <w:rStyle w:val="IntenseEmphasis"/>
          <w:i w:val="0"/>
          <w:iCs w:val="0"/>
          <w:color w:val="C00000"/>
        </w:rPr>
      </w:pPr>
      <w:r>
        <w:rPr>
          <w:rStyle w:val="IntenseEmphasis"/>
          <w:i w:val="0"/>
          <w:iCs w:val="0"/>
          <w:color w:val="C00000"/>
        </w:rPr>
        <w:tab/>
      </w:r>
      <w:r>
        <w:rPr>
          <w:rStyle w:val="IntenseEmphasis"/>
          <w:i w:val="0"/>
          <w:iCs w:val="0"/>
          <w:color w:val="C00000"/>
        </w:rPr>
        <w:tab/>
        <w:t>Work for the Good of All Students</w:t>
      </w:r>
    </w:p>
    <w:p w14:paraId="46FDD223" w14:textId="1268EC96" w:rsidR="00082C3B" w:rsidRPr="005A43DF" w:rsidRDefault="00082C3B" w:rsidP="00B6191C">
      <w:pPr>
        <w:pBdr>
          <w:top w:val="single" w:sz="4" w:space="1" w:color="444D26" w:themeColor="text2"/>
        </w:pBdr>
        <w:spacing w:before="0" w:after="0" w:line="240" w:lineRule="auto"/>
        <w:rPr>
          <w:sz w:val="20"/>
        </w:rPr>
      </w:pPr>
    </w:p>
    <w:p w14:paraId="412DCC5A" w14:textId="4D2A4459" w:rsidR="00C876C0" w:rsidRPr="0016207F" w:rsidRDefault="00736374" w:rsidP="00736374">
      <w:pPr>
        <w:pStyle w:val="Heading1"/>
        <w:spacing w:before="120" w:after="120"/>
        <w:jc w:val="center"/>
        <w:rPr>
          <w:b/>
          <w:color w:val="0070C0"/>
          <w:sz w:val="28"/>
          <w:szCs w:val="28"/>
        </w:rPr>
      </w:pPr>
      <w:r w:rsidRPr="0016207F">
        <w:rPr>
          <w:b/>
          <w:color w:val="0070C0"/>
          <w:sz w:val="28"/>
          <w:szCs w:val="28"/>
        </w:rPr>
        <w:t>WHOLE CHILD•WHOLE COMMUNITY</w:t>
      </w:r>
    </w:p>
    <w:sectPr w:rsidR="00C876C0" w:rsidRPr="0016207F" w:rsidSect="005023F3">
      <w:footerReference w:type="default" r:id="rId12"/>
      <w:pgSz w:w="12240" w:h="15840"/>
      <w:pgMar w:top="270" w:right="63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E484" w14:textId="77777777" w:rsidR="004425C9" w:rsidRDefault="004425C9">
      <w:r>
        <w:separator/>
      </w:r>
    </w:p>
  </w:endnote>
  <w:endnote w:type="continuationSeparator" w:id="0">
    <w:p w14:paraId="10454C72" w14:textId="77777777" w:rsidR="004425C9" w:rsidRDefault="0044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F2CE" w14:textId="4CDDB58A" w:rsidR="008E60D7" w:rsidRDefault="008E60D7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E66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E762" w14:textId="77777777" w:rsidR="004425C9" w:rsidRDefault="004425C9">
      <w:r>
        <w:separator/>
      </w:r>
    </w:p>
  </w:footnote>
  <w:footnote w:type="continuationSeparator" w:id="0">
    <w:p w14:paraId="1810124E" w14:textId="77777777" w:rsidR="004425C9" w:rsidRDefault="0044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05E33"/>
    <w:multiLevelType w:val="hybridMultilevel"/>
    <w:tmpl w:val="3946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414"/>
    <w:multiLevelType w:val="hybridMultilevel"/>
    <w:tmpl w:val="60B2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B3DF1"/>
    <w:multiLevelType w:val="hybridMultilevel"/>
    <w:tmpl w:val="E9EC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74B74"/>
    <w:multiLevelType w:val="hybridMultilevel"/>
    <w:tmpl w:val="EB84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27F71"/>
    <w:multiLevelType w:val="hybridMultilevel"/>
    <w:tmpl w:val="13809202"/>
    <w:lvl w:ilvl="0" w:tplc="A6D48A4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1D9047A4"/>
    <w:multiLevelType w:val="multilevel"/>
    <w:tmpl w:val="57445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7CF64B7"/>
    <w:multiLevelType w:val="hybridMultilevel"/>
    <w:tmpl w:val="2386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8B340F"/>
    <w:multiLevelType w:val="hybridMultilevel"/>
    <w:tmpl w:val="8D1AC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964BA"/>
    <w:multiLevelType w:val="multilevel"/>
    <w:tmpl w:val="0BFAD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26731A"/>
    <w:multiLevelType w:val="multilevel"/>
    <w:tmpl w:val="FFC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7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C4801"/>
    <w:multiLevelType w:val="hybridMultilevel"/>
    <w:tmpl w:val="144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6445B"/>
    <w:multiLevelType w:val="multilevel"/>
    <w:tmpl w:val="4D44B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20777"/>
    <w:multiLevelType w:val="hybridMultilevel"/>
    <w:tmpl w:val="1080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57B33"/>
    <w:multiLevelType w:val="multilevel"/>
    <w:tmpl w:val="56627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17643">
    <w:abstractNumId w:val="23"/>
  </w:num>
  <w:num w:numId="2" w16cid:durableId="1728722563">
    <w:abstractNumId w:val="28"/>
  </w:num>
  <w:num w:numId="3" w16cid:durableId="1332373943">
    <w:abstractNumId w:val="15"/>
  </w:num>
  <w:num w:numId="4" w16cid:durableId="424696058">
    <w:abstractNumId w:val="10"/>
  </w:num>
  <w:num w:numId="5" w16cid:durableId="1454598153">
    <w:abstractNumId w:val="16"/>
  </w:num>
  <w:num w:numId="6" w16cid:durableId="1597398421">
    <w:abstractNumId w:val="9"/>
  </w:num>
  <w:num w:numId="7" w16cid:durableId="645165855">
    <w:abstractNumId w:val="7"/>
  </w:num>
  <w:num w:numId="8" w16cid:durableId="115637774">
    <w:abstractNumId w:val="6"/>
  </w:num>
  <w:num w:numId="9" w16cid:durableId="967395093">
    <w:abstractNumId w:val="5"/>
  </w:num>
  <w:num w:numId="10" w16cid:durableId="1995797212">
    <w:abstractNumId w:val="4"/>
  </w:num>
  <w:num w:numId="11" w16cid:durableId="1749377946">
    <w:abstractNumId w:val="8"/>
  </w:num>
  <w:num w:numId="12" w16cid:durableId="1210336036">
    <w:abstractNumId w:val="3"/>
  </w:num>
  <w:num w:numId="13" w16cid:durableId="970944076">
    <w:abstractNumId w:val="2"/>
  </w:num>
  <w:num w:numId="14" w16cid:durableId="489755368">
    <w:abstractNumId w:val="1"/>
  </w:num>
  <w:num w:numId="15" w16cid:durableId="872571069">
    <w:abstractNumId w:val="0"/>
  </w:num>
  <w:num w:numId="16" w16cid:durableId="371417040">
    <w:abstractNumId w:val="26"/>
  </w:num>
  <w:num w:numId="17" w16cid:durableId="159737811">
    <w:abstractNumId w:val="21"/>
  </w:num>
  <w:num w:numId="18" w16cid:durableId="60105465">
    <w:abstractNumId w:val="33"/>
  </w:num>
  <w:num w:numId="19" w16cid:durableId="1829052755">
    <w:abstractNumId w:val="27"/>
  </w:num>
  <w:num w:numId="20" w16cid:durableId="1196819565">
    <w:abstractNumId w:val="31"/>
  </w:num>
  <w:num w:numId="21" w16cid:durableId="359283592">
    <w:abstractNumId w:val="17"/>
  </w:num>
  <w:num w:numId="22" w16cid:durableId="853105816">
    <w:abstractNumId w:val="14"/>
  </w:num>
  <w:num w:numId="23" w16cid:durableId="1675499868">
    <w:abstractNumId w:val="29"/>
  </w:num>
  <w:num w:numId="24" w16cid:durableId="999693485">
    <w:abstractNumId w:val="20"/>
  </w:num>
  <w:num w:numId="25" w16cid:durableId="998927728">
    <w:abstractNumId w:val="19"/>
  </w:num>
  <w:num w:numId="26" w16cid:durableId="479881023">
    <w:abstractNumId w:val="13"/>
  </w:num>
  <w:num w:numId="27" w16cid:durableId="1110007107">
    <w:abstractNumId w:val="22"/>
  </w:num>
  <w:num w:numId="28" w16cid:durableId="603727794">
    <w:abstractNumId w:val="11"/>
  </w:num>
  <w:num w:numId="29" w16cid:durableId="1251041781">
    <w:abstractNumId w:val="12"/>
  </w:num>
  <w:num w:numId="30" w16cid:durableId="1614093350">
    <w:abstractNumId w:val="25"/>
  </w:num>
  <w:num w:numId="31" w16cid:durableId="272446621">
    <w:abstractNumId w:val="18"/>
  </w:num>
  <w:num w:numId="32" w16cid:durableId="545027988">
    <w:abstractNumId w:val="30"/>
  </w:num>
  <w:num w:numId="33" w16cid:durableId="600913321">
    <w:abstractNumId w:val="32"/>
  </w:num>
  <w:num w:numId="34" w16cid:durableId="4011771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12AC2"/>
    <w:rsid w:val="000161EA"/>
    <w:rsid w:val="000254C6"/>
    <w:rsid w:val="00027F06"/>
    <w:rsid w:val="00031D19"/>
    <w:rsid w:val="00032246"/>
    <w:rsid w:val="0003225F"/>
    <w:rsid w:val="00044C89"/>
    <w:rsid w:val="000504C7"/>
    <w:rsid w:val="00065C82"/>
    <w:rsid w:val="00066EF2"/>
    <w:rsid w:val="00082C3B"/>
    <w:rsid w:val="000918CD"/>
    <w:rsid w:val="00092DCA"/>
    <w:rsid w:val="000A2B96"/>
    <w:rsid w:val="000C3297"/>
    <w:rsid w:val="000C4AFA"/>
    <w:rsid w:val="000C7F44"/>
    <w:rsid w:val="000D0D3C"/>
    <w:rsid w:val="000D256B"/>
    <w:rsid w:val="000D2ECF"/>
    <w:rsid w:val="000D7634"/>
    <w:rsid w:val="000D764B"/>
    <w:rsid w:val="000E01CD"/>
    <w:rsid w:val="000F156B"/>
    <w:rsid w:val="000F29FC"/>
    <w:rsid w:val="001036B9"/>
    <w:rsid w:val="00104C16"/>
    <w:rsid w:val="00107F52"/>
    <w:rsid w:val="001130B0"/>
    <w:rsid w:val="00113D1A"/>
    <w:rsid w:val="0012480B"/>
    <w:rsid w:val="00127742"/>
    <w:rsid w:val="0015041B"/>
    <w:rsid w:val="0016028F"/>
    <w:rsid w:val="0016207F"/>
    <w:rsid w:val="00164F9A"/>
    <w:rsid w:val="00167760"/>
    <w:rsid w:val="00171C59"/>
    <w:rsid w:val="00193256"/>
    <w:rsid w:val="001A041B"/>
    <w:rsid w:val="001B12F8"/>
    <w:rsid w:val="001B4C5B"/>
    <w:rsid w:val="001B4D7F"/>
    <w:rsid w:val="001C06E6"/>
    <w:rsid w:val="001C478F"/>
    <w:rsid w:val="001C6304"/>
    <w:rsid w:val="001E1001"/>
    <w:rsid w:val="001E6398"/>
    <w:rsid w:val="001F627D"/>
    <w:rsid w:val="00204F21"/>
    <w:rsid w:val="00205297"/>
    <w:rsid w:val="002133D8"/>
    <w:rsid w:val="00217FA0"/>
    <w:rsid w:val="00231682"/>
    <w:rsid w:val="00234D4E"/>
    <w:rsid w:val="0024050A"/>
    <w:rsid w:val="00241DFC"/>
    <w:rsid w:val="0025057F"/>
    <w:rsid w:val="00257C83"/>
    <w:rsid w:val="00257F84"/>
    <w:rsid w:val="00257FA3"/>
    <w:rsid w:val="00267B5F"/>
    <w:rsid w:val="00267E72"/>
    <w:rsid w:val="00273FBA"/>
    <w:rsid w:val="00274CA0"/>
    <w:rsid w:val="002829B2"/>
    <w:rsid w:val="00293091"/>
    <w:rsid w:val="002A3080"/>
    <w:rsid w:val="002B1E2E"/>
    <w:rsid w:val="002B6426"/>
    <w:rsid w:val="002B6A44"/>
    <w:rsid w:val="002D4872"/>
    <w:rsid w:val="002D65FD"/>
    <w:rsid w:val="002D721C"/>
    <w:rsid w:val="002E26EE"/>
    <w:rsid w:val="002E34A8"/>
    <w:rsid w:val="002E42A7"/>
    <w:rsid w:val="002E57AA"/>
    <w:rsid w:val="002E6692"/>
    <w:rsid w:val="002F7D24"/>
    <w:rsid w:val="003024A1"/>
    <w:rsid w:val="00304641"/>
    <w:rsid w:val="0030702E"/>
    <w:rsid w:val="003153C0"/>
    <w:rsid w:val="0032046A"/>
    <w:rsid w:val="00322AA9"/>
    <w:rsid w:val="003335F8"/>
    <w:rsid w:val="00334A45"/>
    <w:rsid w:val="00350A59"/>
    <w:rsid w:val="00354D4E"/>
    <w:rsid w:val="00356549"/>
    <w:rsid w:val="00365C3E"/>
    <w:rsid w:val="00366292"/>
    <w:rsid w:val="003700AD"/>
    <w:rsid w:val="00372C8C"/>
    <w:rsid w:val="00376005"/>
    <w:rsid w:val="00380FF0"/>
    <w:rsid w:val="003903C3"/>
    <w:rsid w:val="00391D7A"/>
    <w:rsid w:val="003954D8"/>
    <w:rsid w:val="003A0430"/>
    <w:rsid w:val="003A63C6"/>
    <w:rsid w:val="003B1B8A"/>
    <w:rsid w:val="003C47EB"/>
    <w:rsid w:val="003C714C"/>
    <w:rsid w:val="003D250B"/>
    <w:rsid w:val="003D4F58"/>
    <w:rsid w:val="003D79C9"/>
    <w:rsid w:val="004041B8"/>
    <w:rsid w:val="00407A3F"/>
    <w:rsid w:val="004110E1"/>
    <w:rsid w:val="00424AF5"/>
    <w:rsid w:val="00437604"/>
    <w:rsid w:val="004425C9"/>
    <w:rsid w:val="004429DA"/>
    <w:rsid w:val="00443A69"/>
    <w:rsid w:val="0045178C"/>
    <w:rsid w:val="00456470"/>
    <w:rsid w:val="0046324E"/>
    <w:rsid w:val="004643A0"/>
    <w:rsid w:val="004704D8"/>
    <w:rsid w:val="004749BF"/>
    <w:rsid w:val="004773ED"/>
    <w:rsid w:val="00482F73"/>
    <w:rsid w:val="00487058"/>
    <w:rsid w:val="00487A55"/>
    <w:rsid w:val="0049237B"/>
    <w:rsid w:val="004977AB"/>
    <w:rsid w:val="004A4A13"/>
    <w:rsid w:val="004B0D2B"/>
    <w:rsid w:val="004B3E1E"/>
    <w:rsid w:val="004C00CF"/>
    <w:rsid w:val="004C4FEB"/>
    <w:rsid w:val="004C5C1B"/>
    <w:rsid w:val="004D1D5F"/>
    <w:rsid w:val="004E263F"/>
    <w:rsid w:val="004F49C5"/>
    <w:rsid w:val="005023F3"/>
    <w:rsid w:val="00510E01"/>
    <w:rsid w:val="00510F2C"/>
    <w:rsid w:val="005134E2"/>
    <w:rsid w:val="00526EA7"/>
    <w:rsid w:val="00530F21"/>
    <w:rsid w:val="005335D6"/>
    <w:rsid w:val="00545D07"/>
    <w:rsid w:val="005464B8"/>
    <w:rsid w:val="005519D7"/>
    <w:rsid w:val="005636D6"/>
    <w:rsid w:val="005661CD"/>
    <w:rsid w:val="005773DA"/>
    <w:rsid w:val="00592F47"/>
    <w:rsid w:val="005A2045"/>
    <w:rsid w:val="005A43DF"/>
    <w:rsid w:val="005A47BA"/>
    <w:rsid w:val="005A6337"/>
    <w:rsid w:val="005B4024"/>
    <w:rsid w:val="005B5ADF"/>
    <w:rsid w:val="005C0EC3"/>
    <w:rsid w:val="005C75C2"/>
    <w:rsid w:val="005E1D13"/>
    <w:rsid w:val="005E5B2E"/>
    <w:rsid w:val="005F2B8E"/>
    <w:rsid w:val="005F78B8"/>
    <w:rsid w:val="00604FBD"/>
    <w:rsid w:val="0060587F"/>
    <w:rsid w:val="00617B9F"/>
    <w:rsid w:val="00623A53"/>
    <w:rsid w:val="00625728"/>
    <w:rsid w:val="00633939"/>
    <w:rsid w:val="00636296"/>
    <w:rsid w:val="00646228"/>
    <w:rsid w:val="00647154"/>
    <w:rsid w:val="00651C0D"/>
    <w:rsid w:val="006539D9"/>
    <w:rsid w:val="00653D91"/>
    <w:rsid w:val="0066088C"/>
    <w:rsid w:val="006814F2"/>
    <w:rsid w:val="00692FA4"/>
    <w:rsid w:val="00696524"/>
    <w:rsid w:val="006B47C5"/>
    <w:rsid w:val="006B61E7"/>
    <w:rsid w:val="006B7020"/>
    <w:rsid w:val="006C0554"/>
    <w:rsid w:val="006C6DCF"/>
    <w:rsid w:val="006D152D"/>
    <w:rsid w:val="006E24CB"/>
    <w:rsid w:val="006E4C74"/>
    <w:rsid w:val="0071257A"/>
    <w:rsid w:val="00724EFD"/>
    <w:rsid w:val="007279C1"/>
    <w:rsid w:val="00736374"/>
    <w:rsid w:val="00752CCE"/>
    <w:rsid w:val="00761DEA"/>
    <w:rsid w:val="00762982"/>
    <w:rsid w:val="00762A37"/>
    <w:rsid w:val="00774747"/>
    <w:rsid w:val="00775212"/>
    <w:rsid w:val="00781267"/>
    <w:rsid w:val="00781398"/>
    <w:rsid w:val="00786B08"/>
    <w:rsid w:val="007871AD"/>
    <w:rsid w:val="00794DFE"/>
    <w:rsid w:val="00795241"/>
    <w:rsid w:val="00797762"/>
    <w:rsid w:val="007A0A91"/>
    <w:rsid w:val="007A0E06"/>
    <w:rsid w:val="007A4704"/>
    <w:rsid w:val="007B0F28"/>
    <w:rsid w:val="007C2B70"/>
    <w:rsid w:val="007D0D93"/>
    <w:rsid w:val="007D0F5A"/>
    <w:rsid w:val="007D20DE"/>
    <w:rsid w:val="007D376A"/>
    <w:rsid w:val="007D57CE"/>
    <w:rsid w:val="007D7AC1"/>
    <w:rsid w:val="00802038"/>
    <w:rsid w:val="008223B5"/>
    <w:rsid w:val="0082376C"/>
    <w:rsid w:val="00824414"/>
    <w:rsid w:val="00830DB3"/>
    <w:rsid w:val="0083295C"/>
    <w:rsid w:val="00834C95"/>
    <w:rsid w:val="00834C9E"/>
    <w:rsid w:val="00835F3D"/>
    <w:rsid w:val="0084244D"/>
    <w:rsid w:val="00847C14"/>
    <w:rsid w:val="008633E9"/>
    <w:rsid w:val="00866147"/>
    <w:rsid w:val="00873F41"/>
    <w:rsid w:val="00876264"/>
    <w:rsid w:val="008766CA"/>
    <w:rsid w:val="00883B6D"/>
    <w:rsid w:val="008856E3"/>
    <w:rsid w:val="008944D8"/>
    <w:rsid w:val="008960F3"/>
    <w:rsid w:val="00896975"/>
    <w:rsid w:val="008A1330"/>
    <w:rsid w:val="008A4FB3"/>
    <w:rsid w:val="008B0817"/>
    <w:rsid w:val="008B631E"/>
    <w:rsid w:val="008C1C05"/>
    <w:rsid w:val="008C2401"/>
    <w:rsid w:val="008C2843"/>
    <w:rsid w:val="008C6212"/>
    <w:rsid w:val="008C7D41"/>
    <w:rsid w:val="008D004E"/>
    <w:rsid w:val="008D415C"/>
    <w:rsid w:val="008E0A54"/>
    <w:rsid w:val="008E60D7"/>
    <w:rsid w:val="008F5DA8"/>
    <w:rsid w:val="008F6CA5"/>
    <w:rsid w:val="0090120F"/>
    <w:rsid w:val="00901B56"/>
    <w:rsid w:val="0092131B"/>
    <w:rsid w:val="0092146D"/>
    <w:rsid w:val="0093566C"/>
    <w:rsid w:val="0097054B"/>
    <w:rsid w:val="00972A25"/>
    <w:rsid w:val="009853BD"/>
    <w:rsid w:val="00986A1B"/>
    <w:rsid w:val="00987A96"/>
    <w:rsid w:val="0099052C"/>
    <w:rsid w:val="009A2149"/>
    <w:rsid w:val="009A75E8"/>
    <w:rsid w:val="009B0606"/>
    <w:rsid w:val="009B7498"/>
    <w:rsid w:val="009C4FB6"/>
    <w:rsid w:val="009E5289"/>
    <w:rsid w:val="009E5DBA"/>
    <w:rsid w:val="009F5682"/>
    <w:rsid w:val="009F7113"/>
    <w:rsid w:val="009F748C"/>
    <w:rsid w:val="009F7C03"/>
    <w:rsid w:val="00A00A52"/>
    <w:rsid w:val="00A042CC"/>
    <w:rsid w:val="00A11CCF"/>
    <w:rsid w:val="00A14687"/>
    <w:rsid w:val="00A155D1"/>
    <w:rsid w:val="00A256FE"/>
    <w:rsid w:val="00A33DF4"/>
    <w:rsid w:val="00A37BEF"/>
    <w:rsid w:val="00A42D11"/>
    <w:rsid w:val="00A44145"/>
    <w:rsid w:val="00A55BE7"/>
    <w:rsid w:val="00A565E4"/>
    <w:rsid w:val="00A57F71"/>
    <w:rsid w:val="00A6091F"/>
    <w:rsid w:val="00A667BA"/>
    <w:rsid w:val="00A72465"/>
    <w:rsid w:val="00A770E6"/>
    <w:rsid w:val="00A9193C"/>
    <w:rsid w:val="00AA1798"/>
    <w:rsid w:val="00AA1F23"/>
    <w:rsid w:val="00AA42F5"/>
    <w:rsid w:val="00AC135C"/>
    <w:rsid w:val="00AC3C31"/>
    <w:rsid w:val="00AD2C4B"/>
    <w:rsid w:val="00AD5900"/>
    <w:rsid w:val="00AD596F"/>
    <w:rsid w:val="00AE59C5"/>
    <w:rsid w:val="00AE75E2"/>
    <w:rsid w:val="00B05735"/>
    <w:rsid w:val="00B06200"/>
    <w:rsid w:val="00B07D17"/>
    <w:rsid w:val="00B11DD3"/>
    <w:rsid w:val="00B16806"/>
    <w:rsid w:val="00B1687C"/>
    <w:rsid w:val="00B16F31"/>
    <w:rsid w:val="00B26380"/>
    <w:rsid w:val="00B43013"/>
    <w:rsid w:val="00B47227"/>
    <w:rsid w:val="00B50A22"/>
    <w:rsid w:val="00B50BE4"/>
    <w:rsid w:val="00B6191C"/>
    <w:rsid w:val="00B61D14"/>
    <w:rsid w:val="00B633C0"/>
    <w:rsid w:val="00B64BFE"/>
    <w:rsid w:val="00B77BD6"/>
    <w:rsid w:val="00B84222"/>
    <w:rsid w:val="00B91971"/>
    <w:rsid w:val="00B92912"/>
    <w:rsid w:val="00B94178"/>
    <w:rsid w:val="00B95DB4"/>
    <w:rsid w:val="00BA0028"/>
    <w:rsid w:val="00BA79C2"/>
    <w:rsid w:val="00BB0A66"/>
    <w:rsid w:val="00BB4250"/>
    <w:rsid w:val="00BC066E"/>
    <w:rsid w:val="00BC2FE2"/>
    <w:rsid w:val="00BC4E7B"/>
    <w:rsid w:val="00BD22B0"/>
    <w:rsid w:val="00BD277A"/>
    <w:rsid w:val="00BE0B15"/>
    <w:rsid w:val="00BE25C8"/>
    <w:rsid w:val="00BE3A23"/>
    <w:rsid w:val="00BF507E"/>
    <w:rsid w:val="00BF7C31"/>
    <w:rsid w:val="00C031F0"/>
    <w:rsid w:val="00C04764"/>
    <w:rsid w:val="00C051ED"/>
    <w:rsid w:val="00C1782E"/>
    <w:rsid w:val="00C2172A"/>
    <w:rsid w:val="00C2332C"/>
    <w:rsid w:val="00C37283"/>
    <w:rsid w:val="00C4042D"/>
    <w:rsid w:val="00C420B7"/>
    <w:rsid w:val="00C42E0D"/>
    <w:rsid w:val="00C51196"/>
    <w:rsid w:val="00C53A77"/>
    <w:rsid w:val="00C57B10"/>
    <w:rsid w:val="00C60EC4"/>
    <w:rsid w:val="00C62E03"/>
    <w:rsid w:val="00C73206"/>
    <w:rsid w:val="00C753B8"/>
    <w:rsid w:val="00C75610"/>
    <w:rsid w:val="00C8570E"/>
    <w:rsid w:val="00C85864"/>
    <w:rsid w:val="00C876C0"/>
    <w:rsid w:val="00C92A61"/>
    <w:rsid w:val="00C9710B"/>
    <w:rsid w:val="00CA0964"/>
    <w:rsid w:val="00CA1942"/>
    <w:rsid w:val="00CA3C4A"/>
    <w:rsid w:val="00CC4D7E"/>
    <w:rsid w:val="00CC5E63"/>
    <w:rsid w:val="00CD1478"/>
    <w:rsid w:val="00CD2033"/>
    <w:rsid w:val="00CD5F34"/>
    <w:rsid w:val="00CF23C5"/>
    <w:rsid w:val="00D03FA1"/>
    <w:rsid w:val="00D07646"/>
    <w:rsid w:val="00D1188B"/>
    <w:rsid w:val="00D214BB"/>
    <w:rsid w:val="00D41027"/>
    <w:rsid w:val="00D42554"/>
    <w:rsid w:val="00D600EA"/>
    <w:rsid w:val="00D61165"/>
    <w:rsid w:val="00D6423D"/>
    <w:rsid w:val="00D7193D"/>
    <w:rsid w:val="00D722DB"/>
    <w:rsid w:val="00D8278D"/>
    <w:rsid w:val="00D827D1"/>
    <w:rsid w:val="00D8320C"/>
    <w:rsid w:val="00D83A22"/>
    <w:rsid w:val="00D91AAA"/>
    <w:rsid w:val="00D91AF8"/>
    <w:rsid w:val="00D92060"/>
    <w:rsid w:val="00DA3226"/>
    <w:rsid w:val="00DA4DC9"/>
    <w:rsid w:val="00DA6049"/>
    <w:rsid w:val="00DB2138"/>
    <w:rsid w:val="00DC161D"/>
    <w:rsid w:val="00DC3C51"/>
    <w:rsid w:val="00DC68DE"/>
    <w:rsid w:val="00DE3D80"/>
    <w:rsid w:val="00DE5D5B"/>
    <w:rsid w:val="00DF32F7"/>
    <w:rsid w:val="00DF4483"/>
    <w:rsid w:val="00DF4F8E"/>
    <w:rsid w:val="00DF7D14"/>
    <w:rsid w:val="00E0653D"/>
    <w:rsid w:val="00E165FC"/>
    <w:rsid w:val="00E1719A"/>
    <w:rsid w:val="00E326D2"/>
    <w:rsid w:val="00E4078D"/>
    <w:rsid w:val="00E4733A"/>
    <w:rsid w:val="00E54276"/>
    <w:rsid w:val="00E566AD"/>
    <w:rsid w:val="00E63A1A"/>
    <w:rsid w:val="00E72E54"/>
    <w:rsid w:val="00E76AD1"/>
    <w:rsid w:val="00E81039"/>
    <w:rsid w:val="00EA4347"/>
    <w:rsid w:val="00EA69BF"/>
    <w:rsid w:val="00EB03C7"/>
    <w:rsid w:val="00EC7169"/>
    <w:rsid w:val="00ED4014"/>
    <w:rsid w:val="00ED6850"/>
    <w:rsid w:val="00EE00FC"/>
    <w:rsid w:val="00EE3965"/>
    <w:rsid w:val="00EE5180"/>
    <w:rsid w:val="00EE7207"/>
    <w:rsid w:val="00F05C66"/>
    <w:rsid w:val="00F13B5E"/>
    <w:rsid w:val="00F247D1"/>
    <w:rsid w:val="00F30D60"/>
    <w:rsid w:val="00F33FA7"/>
    <w:rsid w:val="00F50B8C"/>
    <w:rsid w:val="00F623EA"/>
    <w:rsid w:val="00F63141"/>
    <w:rsid w:val="00F64388"/>
    <w:rsid w:val="00F67FEB"/>
    <w:rsid w:val="00F719CC"/>
    <w:rsid w:val="00F7310A"/>
    <w:rsid w:val="00F77B88"/>
    <w:rsid w:val="00F81B71"/>
    <w:rsid w:val="00F85929"/>
    <w:rsid w:val="00F9219F"/>
    <w:rsid w:val="00FA15FD"/>
    <w:rsid w:val="00FA533F"/>
    <w:rsid w:val="00FC657E"/>
    <w:rsid w:val="00FD1304"/>
    <w:rsid w:val="00FD166B"/>
    <w:rsid w:val="00FE17F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B72964"/>
  <w15:chartTrackingRefBased/>
  <w15:docId w15:val="{CB465133-5B3A-4765-91D9-F8E92A52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Desktop%20Cleanup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BE2A37D4BFA943E29BAD05EE347D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7C24-2B8E-4543-B1D4-6286B45A6DE4}"/>
      </w:docPartPr>
      <w:docPartBody>
        <w:p w:rsidR="007647E1" w:rsidRDefault="003537EB">
          <w:pPr>
            <w:pStyle w:val="BE2A37D4BFA943E29BAD05EE347DD841"/>
          </w:pPr>
          <w:r>
            <w:t>Time</w:t>
          </w:r>
        </w:p>
      </w:docPartBody>
    </w:docPart>
    <w:docPart>
      <w:docPartPr>
        <w:name w:val="9D3941AC5DA1461885524763F92B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B1D0-8F81-4E87-B908-92B51F025C06}"/>
      </w:docPartPr>
      <w:docPartBody>
        <w:p w:rsidR="007647E1" w:rsidRDefault="003537EB">
          <w:pPr>
            <w:pStyle w:val="9D3941AC5DA1461885524763F92BF507"/>
          </w:pPr>
          <w:r w:rsidRPr="00802038">
            <w:t>Item</w:t>
          </w:r>
        </w:p>
      </w:docPartBody>
    </w:docPart>
    <w:docPart>
      <w:docPartPr>
        <w:name w:val="C7ECA8672F1E4879B8DF838DDBD5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5653-C548-406E-B556-644AD48A2667}"/>
      </w:docPartPr>
      <w:docPartBody>
        <w:p w:rsidR="007647E1" w:rsidRDefault="003537EB">
          <w:pPr>
            <w:pStyle w:val="C7ECA8672F1E4879B8DF838DDBD53822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0113D4"/>
    <w:rsid w:val="00125DAD"/>
    <w:rsid w:val="001B7844"/>
    <w:rsid w:val="001F00BD"/>
    <w:rsid w:val="00244BA9"/>
    <w:rsid w:val="00262E3A"/>
    <w:rsid w:val="00262E40"/>
    <w:rsid w:val="00292996"/>
    <w:rsid w:val="002F1D1B"/>
    <w:rsid w:val="00325668"/>
    <w:rsid w:val="003537EB"/>
    <w:rsid w:val="00357D38"/>
    <w:rsid w:val="003B154E"/>
    <w:rsid w:val="004062E1"/>
    <w:rsid w:val="0042485C"/>
    <w:rsid w:val="004302E8"/>
    <w:rsid w:val="004C20C5"/>
    <w:rsid w:val="004D1FB6"/>
    <w:rsid w:val="005436EA"/>
    <w:rsid w:val="005E6E1C"/>
    <w:rsid w:val="00600FF9"/>
    <w:rsid w:val="00690739"/>
    <w:rsid w:val="006F1394"/>
    <w:rsid w:val="007647E1"/>
    <w:rsid w:val="00784F00"/>
    <w:rsid w:val="008741E6"/>
    <w:rsid w:val="00880345"/>
    <w:rsid w:val="008E298A"/>
    <w:rsid w:val="008F11D4"/>
    <w:rsid w:val="00910488"/>
    <w:rsid w:val="00985DDA"/>
    <w:rsid w:val="009E4B8E"/>
    <w:rsid w:val="009E5A39"/>
    <w:rsid w:val="009F1240"/>
    <w:rsid w:val="00A021B5"/>
    <w:rsid w:val="00AB0985"/>
    <w:rsid w:val="00AF50D9"/>
    <w:rsid w:val="00B07BD1"/>
    <w:rsid w:val="00B801A6"/>
    <w:rsid w:val="00B90011"/>
    <w:rsid w:val="00C35A52"/>
    <w:rsid w:val="00C413A9"/>
    <w:rsid w:val="00CB7F15"/>
    <w:rsid w:val="00DF2103"/>
    <w:rsid w:val="00E17922"/>
    <w:rsid w:val="00F52CB0"/>
    <w:rsid w:val="00F81CBA"/>
    <w:rsid w:val="00FA4546"/>
    <w:rsid w:val="00F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A021B5"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BE2A37D4BFA943E29BAD05EE347DD841">
    <w:name w:val="BE2A37D4BFA943E29BAD05EE347DD841"/>
  </w:style>
  <w:style w:type="paragraph" w:customStyle="1" w:styleId="9D3941AC5DA1461885524763F92BF507">
    <w:name w:val="9D3941AC5DA1461885524763F92BF507"/>
  </w:style>
  <w:style w:type="paragraph" w:customStyle="1" w:styleId="C7ECA8672F1E4879B8DF838DDBD53822">
    <w:name w:val="C7ECA8672F1E4879B8DF838DDBD53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8DA78232054583464A84CBFB02E3" ma:contentTypeVersion="13" ma:contentTypeDescription="Create a new document." ma:contentTypeScope="" ma:versionID="dc759575fef8bc02abdc9542caeff2bd">
  <xsd:schema xmlns:xsd="http://www.w3.org/2001/XMLSchema" xmlns:xs="http://www.w3.org/2001/XMLSchema" xmlns:p="http://schemas.microsoft.com/office/2006/metadata/properties" xmlns:ns3="bd384229-0c04-4c4f-94de-a010d2f4a152" xmlns:ns4="d066c165-0492-46fe-8422-b14e4873771a" targetNamespace="http://schemas.microsoft.com/office/2006/metadata/properties" ma:root="true" ma:fieldsID="9222f7f1e300a7826fb13829fb906e31" ns3:_="" ns4:_="">
    <xsd:import namespace="bd384229-0c04-4c4f-94de-a010d2f4a152"/>
    <xsd:import namespace="d066c165-0492-46fe-8422-b14e487377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4229-0c04-4c4f-94de-a010d2f4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c165-0492-46fe-8422-b14e4873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453F9-6288-47A6-8312-A349A454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4229-0c04-4c4f-94de-a010d2f4a152"/>
    <ds:schemaRef ds:uri="d066c165-0492-46fe-8422-b14e48737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73967-3E86-432A-8B53-45E27BB4C9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Benschine, Frederick</dc:creator>
  <cp:lastModifiedBy>Kraselsky, Amy E</cp:lastModifiedBy>
  <cp:revision>2</cp:revision>
  <cp:lastPrinted>2022-03-14T12:09:00Z</cp:lastPrinted>
  <dcterms:created xsi:type="dcterms:W3CDTF">2022-08-08T23:57:00Z</dcterms:created>
  <dcterms:modified xsi:type="dcterms:W3CDTF">2022-08-08T23:57:00Z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0x01010066948DA78232054583464A84CBFB02E3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2021-08-19T14:00:56Z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ContentBits">
    <vt:lpwstr>0</vt:lpwstr>
  </property>
</Properties>
</file>