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809B" w14:textId="4541D827" w:rsidR="002E6692" w:rsidRPr="00636296" w:rsidRDefault="002E6692">
      <w:pPr>
        <w:pStyle w:val="Subtitle"/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6296">
        <w:rPr>
          <w:b/>
          <w:noProof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FFF8958" wp14:editId="1C2DA5B1">
            <wp:simplePos x="0" y="0"/>
            <wp:positionH relativeFrom="column">
              <wp:posOffset>188514</wp:posOffset>
            </wp:positionH>
            <wp:positionV relativeFrom="paragraph">
              <wp:posOffset>1896</wp:posOffset>
            </wp:positionV>
            <wp:extent cx="900856" cy="1141066"/>
            <wp:effectExtent l="0" t="0" r="0" b="2540"/>
            <wp:wrapNone/>
            <wp:docPr id="8" name="Picture 7" descr="C:\Users\cushing\Desktop\Wilson Creek 2015-2016\Mascot\WilsonCreek-OpenHan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:\Users\cushing\Desktop\Wilson Creek 2015-2016\Mascot\WilsonCreek-OpenHand-0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28" cy="11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3F" w:rsidRPr="00636296">
        <w:rPr>
          <w:b/>
          <w:color w:val="0070C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AGENDA</w:t>
      </w:r>
    </w:p>
    <w:p w14:paraId="37B0042E" w14:textId="1ACD813A" w:rsidR="00604FBD" w:rsidRPr="00AA1F23" w:rsidRDefault="004F49C5" w:rsidP="00636296">
      <w:pPr>
        <w:pStyle w:val="Subtitle"/>
        <w:ind w:left="2160"/>
        <w:jc w:val="left"/>
        <w:rPr>
          <w:color w:val="0070C0"/>
        </w:rPr>
      </w:pPr>
      <w:r>
        <w:rPr>
          <w:color w:val="0070C0"/>
        </w:rPr>
        <w:t>Wilson Creek</w:t>
      </w:r>
      <w:r w:rsidR="00AA1F23" w:rsidRPr="00AA1F23">
        <w:rPr>
          <w:color w:val="0070C0"/>
        </w:rPr>
        <w:t xml:space="preserve"> Elementary</w:t>
      </w:r>
      <w:r w:rsidR="00A042CC" w:rsidRPr="00AA1F23">
        <w:rPr>
          <w:color w:val="0070C0"/>
        </w:rPr>
        <w:t xml:space="preserve"> </w:t>
      </w:r>
      <w:r w:rsidR="0024050A" w:rsidRPr="00AA1F23">
        <w:rPr>
          <w:color w:val="0070C0"/>
        </w:rPr>
        <w:t>School Governance Council</w:t>
      </w:r>
    </w:p>
    <w:p w14:paraId="769D3518" w14:textId="79963DC6" w:rsidR="00604FBD" w:rsidRPr="005A43DF" w:rsidRDefault="00000000" w:rsidP="00A14687">
      <w:pPr>
        <w:pBdr>
          <w:top w:val="single" w:sz="4" w:space="1" w:color="444D26" w:themeColor="text2"/>
        </w:pBdr>
        <w:spacing w:before="0" w:after="0" w:line="240" w:lineRule="auto"/>
        <w:jc w:val="right"/>
        <w:rPr>
          <w:sz w:val="20"/>
        </w:rPr>
      </w:pPr>
      <w:sdt>
        <w:sdtPr>
          <w:rPr>
            <w:rStyle w:val="IntenseEmphasis"/>
            <w:color w:val="C00000"/>
            <w:sz w:val="20"/>
          </w:rPr>
          <w:alias w:val="Date | time:"/>
          <w:tag w:val="Date | time:"/>
          <w:id w:val="742918608"/>
          <w:placeholder>
            <w:docPart w:val="6ED76E5EF5DE461CBB19C9E7518349F3"/>
          </w:placeholder>
          <w:temporary/>
          <w:showingPlcHdr/>
          <w15:appearance w15:val="hidden"/>
        </w:sdtPr>
        <w:sdtContent>
          <w:r w:rsidR="0092131B" w:rsidRPr="00AA1F23">
            <w:rPr>
              <w:rStyle w:val="IntenseEmphasis"/>
              <w:color w:val="0070C0"/>
              <w:sz w:val="20"/>
            </w:rPr>
            <w:t>Date | time</w:t>
          </w:r>
        </w:sdtContent>
      </w:sdt>
      <w:r w:rsidR="006C0554">
        <w:rPr>
          <w:sz w:val="20"/>
        </w:rPr>
        <w:t xml:space="preserve"> </w:t>
      </w:r>
      <w:r w:rsidR="005547B9">
        <w:rPr>
          <w:sz w:val="20"/>
        </w:rPr>
        <w:t>10</w:t>
      </w:r>
      <w:r w:rsidR="00257430">
        <w:rPr>
          <w:sz w:val="20"/>
        </w:rPr>
        <w:t>/</w:t>
      </w:r>
      <w:r w:rsidR="005547B9">
        <w:rPr>
          <w:sz w:val="20"/>
        </w:rPr>
        <w:t>13</w:t>
      </w:r>
      <w:r w:rsidR="00530F21">
        <w:rPr>
          <w:sz w:val="20"/>
        </w:rPr>
        <w:t>/</w:t>
      </w:r>
      <w:r w:rsidR="002F7D24">
        <w:rPr>
          <w:sz w:val="20"/>
        </w:rPr>
        <w:t>20</w:t>
      </w:r>
      <w:r w:rsidR="00DF7D14">
        <w:rPr>
          <w:sz w:val="20"/>
        </w:rPr>
        <w:t>2</w:t>
      </w:r>
      <w:r w:rsidR="00E634EA">
        <w:rPr>
          <w:sz w:val="20"/>
        </w:rPr>
        <w:t>3</w:t>
      </w:r>
      <w:r w:rsidR="00E63A1A" w:rsidRPr="005A43DF">
        <w:rPr>
          <w:sz w:val="20"/>
        </w:rPr>
        <w:t xml:space="preserve"> | </w:t>
      </w:r>
      <w:r w:rsidR="00257430">
        <w:rPr>
          <w:sz w:val="20"/>
        </w:rPr>
        <w:t>7</w:t>
      </w:r>
      <w:r w:rsidR="00304641">
        <w:rPr>
          <w:sz w:val="20"/>
        </w:rPr>
        <w:t xml:space="preserve">:00 </w:t>
      </w:r>
      <w:r w:rsidR="00FF76C0">
        <w:rPr>
          <w:sz w:val="20"/>
        </w:rPr>
        <w:t>a</w:t>
      </w:r>
      <w:r w:rsidR="004F49C5">
        <w:rPr>
          <w:sz w:val="20"/>
        </w:rPr>
        <w:t>.</w:t>
      </w:r>
      <w:r w:rsidR="0024050A" w:rsidRPr="005A43DF">
        <w:rPr>
          <w:sz w:val="20"/>
        </w:rPr>
        <w:t>m</w:t>
      </w:r>
      <w:r w:rsidR="004F49C5">
        <w:rPr>
          <w:sz w:val="20"/>
        </w:rPr>
        <w:t>.</w:t>
      </w:r>
      <w:r w:rsidR="001C478F" w:rsidRPr="005A43DF">
        <w:rPr>
          <w:sz w:val="20"/>
        </w:rPr>
        <w:t xml:space="preserve"> | </w:t>
      </w:r>
      <w:r w:rsidR="0024050A" w:rsidRPr="00AA1F23">
        <w:rPr>
          <w:rStyle w:val="IntenseEmphasis"/>
          <w:color w:val="0070C0"/>
          <w:sz w:val="20"/>
        </w:rPr>
        <w:t>Location</w:t>
      </w:r>
      <w:r w:rsidR="0024050A" w:rsidRPr="00F50B8C">
        <w:rPr>
          <w:rStyle w:val="IntenseEmphasis"/>
          <w:color w:val="309032"/>
          <w:sz w:val="20"/>
        </w:rPr>
        <w:t xml:space="preserve"> </w:t>
      </w:r>
      <w:r w:rsidR="004F49C5" w:rsidRPr="0093566C">
        <w:rPr>
          <w:sz w:val="20"/>
        </w:rPr>
        <w:t>Wilson Creek</w:t>
      </w:r>
      <w:r w:rsidR="00C1782E" w:rsidRPr="0093566C">
        <w:rPr>
          <w:sz w:val="20"/>
        </w:rPr>
        <w:t xml:space="preserve"> Elementary School</w:t>
      </w:r>
    </w:p>
    <w:p w14:paraId="1D73EA68" w14:textId="4BC85F2D" w:rsidR="005547B9" w:rsidRPr="005547B9" w:rsidRDefault="005547B9" w:rsidP="005547B9">
      <w:pPr>
        <w:spacing w:before="0" w:after="0"/>
        <w:rPr>
          <w:sz w:val="20"/>
          <w:szCs w:val="20"/>
        </w:rPr>
      </w:pPr>
      <w:r>
        <w:rPr>
          <w:sz w:val="28"/>
          <w:szCs w:val="28"/>
        </w:rPr>
        <w:tab/>
      </w:r>
      <w:r w:rsidR="009E7472">
        <w:rPr>
          <w:sz w:val="28"/>
          <w:szCs w:val="28"/>
        </w:rPr>
        <w:tab/>
      </w:r>
      <w:r w:rsidR="009E747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1968">
        <w:rPr>
          <w:sz w:val="28"/>
          <w:szCs w:val="28"/>
        </w:rPr>
        <w:tab/>
      </w:r>
      <w:r w:rsidR="00BD1968">
        <w:rPr>
          <w:sz w:val="28"/>
          <w:szCs w:val="28"/>
        </w:rPr>
        <w:tab/>
      </w:r>
      <w:r w:rsidRPr="005547B9">
        <w:rPr>
          <w:sz w:val="20"/>
          <w:szCs w:val="20"/>
        </w:rPr>
        <w:t xml:space="preserve"> The Harrington Room, #304 next to the Media Center</w:t>
      </w:r>
    </w:p>
    <w:p w14:paraId="232066DE" w14:textId="54C79A07" w:rsidR="00604FBD" w:rsidRPr="00AA1F23" w:rsidRDefault="009E7472" w:rsidP="00A14687">
      <w:pPr>
        <w:pStyle w:val="Heading1"/>
        <w:spacing w:before="0" w:after="0" w:line="240" w:lineRule="auto"/>
        <w:rPr>
          <w:color w:val="0070C0"/>
        </w:rPr>
      </w:pPr>
      <w:r w:rsidRPr="00AA1F23">
        <w:rPr>
          <w:color w:val="0070C0"/>
        </w:rPr>
        <w:t>SGC Members</w:t>
      </w:r>
    </w:p>
    <w:p w14:paraId="15C54AA9" w14:textId="7CE8F166" w:rsidR="00E04C68" w:rsidRDefault="00F921E2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>Travis Hostetter</w:t>
      </w:r>
      <w:r w:rsidR="00012AC2">
        <w:rPr>
          <w:sz w:val="16"/>
          <w:szCs w:val="16"/>
        </w:rPr>
        <w:t>, Community</w:t>
      </w:r>
      <w:r w:rsidR="005E5B2E">
        <w:rPr>
          <w:sz w:val="16"/>
          <w:szCs w:val="16"/>
        </w:rPr>
        <w:t xml:space="preserve"> Member</w:t>
      </w:r>
      <w:r w:rsidR="00012AC2">
        <w:rPr>
          <w:sz w:val="16"/>
          <w:szCs w:val="16"/>
        </w:rPr>
        <w:tab/>
        <w:t xml:space="preserve">   </w:t>
      </w:r>
      <w:r w:rsidR="00DE52C5">
        <w:rPr>
          <w:sz w:val="16"/>
          <w:szCs w:val="16"/>
        </w:rPr>
        <w:t>Michelle M</w:t>
      </w:r>
      <w:r w:rsidR="00707633">
        <w:rPr>
          <w:sz w:val="16"/>
          <w:szCs w:val="16"/>
        </w:rPr>
        <w:t>alizioso</w:t>
      </w:r>
      <w:r w:rsidR="00012AC2">
        <w:rPr>
          <w:sz w:val="16"/>
          <w:szCs w:val="16"/>
        </w:rPr>
        <w:t xml:space="preserve">, Parent                          </w:t>
      </w:r>
      <w:r w:rsidR="00707633">
        <w:rPr>
          <w:sz w:val="16"/>
          <w:szCs w:val="16"/>
        </w:rPr>
        <w:t>Aparna Aiyer</w:t>
      </w:r>
      <w:r w:rsidR="00012AC2">
        <w:rPr>
          <w:sz w:val="16"/>
          <w:szCs w:val="16"/>
        </w:rPr>
        <w:t>, Parent</w:t>
      </w:r>
      <w:r w:rsidR="00012AC2">
        <w:rPr>
          <w:sz w:val="16"/>
          <w:szCs w:val="16"/>
        </w:rPr>
        <w:tab/>
        <w:t xml:space="preserve">     </w:t>
      </w:r>
      <w:r w:rsidR="002370B0">
        <w:rPr>
          <w:sz w:val="16"/>
          <w:szCs w:val="16"/>
        </w:rPr>
        <w:t xml:space="preserve">  </w:t>
      </w:r>
      <w:r w:rsidR="005E5B2E">
        <w:rPr>
          <w:sz w:val="16"/>
          <w:szCs w:val="16"/>
        </w:rPr>
        <w:t>A</w:t>
      </w:r>
      <w:r w:rsidR="00AB696D">
        <w:rPr>
          <w:sz w:val="16"/>
          <w:szCs w:val="16"/>
        </w:rPr>
        <w:t>shley Siegel</w:t>
      </w:r>
      <w:r w:rsidR="00012AC2">
        <w:rPr>
          <w:sz w:val="16"/>
          <w:szCs w:val="16"/>
        </w:rPr>
        <w:t xml:space="preserve">, </w:t>
      </w:r>
      <w:r w:rsidR="005E5B2E">
        <w:rPr>
          <w:sz w:val="16"/>
          <w:szCs w:val="16"/>
        </w:rPr>
        <w:t>Teacher</w:t>
      </w:r>
      <w:r w:rsidR="00012AC2">
        <w:rPr>
          <w:sz w:val="16"/>
          <w:szCs w:val="16"/>
        </w:rPr>
        <w:t xml:space="preserve">        </w:t>
      </w:r>
    </w:p>
    <w:p w14:paraId="6A56EDAC" w14:textId="0F81DC2E" w:rsidR="00012AC2" w:rsidRDefault="00012AC2" w:rsidP="00012AC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07633">
        <w:rPr>
          <w:sz w:val="16"/>
          <w:szCs w:val="16"/>
        </w:rPr>
        <w:t>Elaina Forney</w:t>
      </w:r>
      <w:r>
        <w:rPr>
          <w:sz w:val="16"/>
          <w:szCs w:val="16"/>
        </w:rPr>
        <w:t xml:space="preserve">, Teacher               </w:t>
      </w:r>
      <w:r w:rsidR="005E5B2E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DB0ACC">
        <w:rPr>
          <w:sz w:val="16"/>
          <w:szCs w:val="16"/>
        </w:rPr>
        <w:t xml:space="preserve">    Terri Maness</w:t>
      </w:r>
      <w:r>
        <w:rPr>
          <w:sz w:val="16"/>
          <w:szCs w:val="16"/>
        </w:rPr>
        <w:t>, Appointed Staff</w:t>
      </w:r>
      <w:r>
        <w:rPr>
          <w:sz w:val="16"/>
          <w:szCs w:val="16"/>
        </w:rPr>
        <w:tab/>
        <w:t xml:space="preserve">    </w:t>
      </w:r>
      <w:r w:rsidR="00AD305E">
        <w:rPr>
          <w:sz w:val="16"/>
          <w:szCs w:val="16"/>
        </w:rPr>
        <w:t>Angeline</w:t>
      </w:r>
      <w:r w:rsidR="00DB0ACC">
        <w:rPr>
          <w:sz w:val="16"/>
          <w:szCs w:val="16"/>
        </w:rPr>
        <w:t xml:space="preserve"> Wu</w:t>
      </w:r>
      <w:r>
        <w:rPr>
          <w:sz w:val="16"/>
          <w:szCs w:val="16"/>
        </w:rPr>
        <w:t xml:space="preserve">, Parent     </w:t>
      </w:r>
      <w:r w:rsidR="005E5B2E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</w:t>
      </w:r>
      <w:r w:rsidR="00EA5B70">
        <w:rPr>
          <w:sz w:val="16"/>
          <w:szCs w:val="16"/>
        </w:rPr>
        <w:t>Drashti Parikh</w:t>
      </w:r>
      <w:r w:rsidR="005E5B2E">
        <w:rPr>
          <w:sz w:val="16"/>
          <w:szCs w:val="16"/>
        </w:rPr>
        <w:t xml:space="preserve">, Community Member                       </w:t>
      </w:r>
    </w:p>
    <w:p w14:paraId="0BEA0C61" w14:textId="673BC61B" w:rsidR="00604FBD" w:rsidRDefault="008E1320" w:rsidP="009E7472">
      <w:pPr>
        <w:spacing w:after="0"/>
        <w:rPr>
          <w:sz w:val="16"/>
          <w:szCs w:val="16"/>
        </w:rPr>
      </w:pPr>
      <w:r>
        <w:rPr>
          <w:sz w:val="16"/>
          <w:szCs w:val="16"/>
        </w:rPr>
        <w:t>Dr. Gwen Whelchel</w:t>
      </w:r>
      <w:r w:rsidR="00012AC2">
        <w:rPr>
          <w:sz w:val="16"/>
          <w:szCs w:val="16"/>
        </w:rPr>
        <w:t xml:space="preserve">, Appointed Staff      </w:t>
      </w:r>
      <w:r w:rsidR="005E5B2E">
        <w:rPr>
          <w:sz w:val="16"/>
          <w:szCs w:val="16"/>
        </w:rPr>
        <w:t xml:space="preserve">   </w:t>
      </w:r>
      <w:r w:rsidR="00012AC2">
        <w:rPr>
          <w:sz w:val="16"/>
          <w:szCs w:val="16"/>
        </w:rPr>
        <w:t xml:space="preserve">Stephanie Haga, Principal                </w:t>
      </w:r>
    </w:p>
    <w:p w14:paraId="59925B27" w14:textId="77777777" w:rsidR="00440A14" w:rsidRPr="009E7472" w:rsidRDefault="00440A14" w:rsidP="009E7472">
      <w:pPr>
        <w:spacing w:after="0"/>
        <w:rPr>
          <w:sz w:val="16"/>
          <w:szCs w:val="16"/>
        </w:rPr>
      </w:pP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43"/>
        <w:gridCol w:w="7637"/>
        <w:gridCol w:w="1710"/>
      </w:tblGrid>
      <w:tr w:rsidR="00604FBD" w14:paraId="03CE4C60" w14:textId="77777777" w:rsidTr="00C2332C">
        <w:trPr>
          <w:tblHeader/>
        </w:trPr>
        <w:tc>
          <w:tcPr>
            <w:tcW w:w="1543" w:type="dxa"/>
          </w:tcPr>
          <w:sdt>
            <w:sdtPr>
              <w:rPr>
                <w:color w:val="0070C0"/>
              </w:rPr>
              <w:alias w:val="Time:"/>
              <w:tag w:val="Time:"/>
              <w:id w:val="-718661838"/>
              <w:placeholder>
                <w:docPart w:val="BE2A37D4BFA943E29BAD05EE347DD841"/>
              </w:placeholder>
              <w:temporary/>
              <w:showingPlcHdr/>
              <w15:appearance w15:val="hidden"/>
            </w:sdtPr>
            <w:sdtContent>
              <w:p w14:paraId="2CE9A381" w14:textId="77777777" w:rsidR="00604FBD" w:rsidRPr="00AA1F23" w:rsidRDefault="0092131B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Time</w:t>
                </w:r>
              </w:p>
            </w:sdtContent>
          </w:sdt>
        </w:tc>
        <w:tc>
          <w:tcPr>
            <w:tcW w:w="7637" w:type="dxa"/>
          </w:tcPr>
          <w:sdt>
            <w:sdtPr>
              <w:rPr>
                <w:color w:val="0070C0"/>
              </w:rPr>
              <w:alias w:val="Item:"/>
              <w:tag w:val="Item:"/>
              <w:id w:val="614954302"/>
              <w:placeholder>
                <w:docPart w:val="9D3941AC5DA1461885524763F92BF507"/>
              </w:placeholder>
              <w:temporary/>
              <w:showingPlcHdr/>
              <w15:appearance w15:val="hidden"/>
            </w:sdtPr>
            <w:sdtContent>
              <w:p w14:paraId="1A326388" w14:textId="77777777" w:rsidR="00604FBD" w:rsidRPr="00AA1F23" w:rsidRDefault="0092131B" w:rsidP="00802038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Item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color w:val="0070C0"/>
              </w:rPr>
              <w:alias w:val="Owner:"/>
              <w:tag w:val="Owner:"/>
              <w:id w:val="355778012"/>
              <w:placeholder>
                <w:docPart w:val="C7ECA8672F1E4879B8DF838DDBD53822"/>
              </w:placeholder>
              <w:temporary/>
              <w:showingPlcHdr/>
              <w15:appearance w15:val="hidden"/>
            </w:sdtPr>
            <w:sdtContent>
              <w:p w14:paraId="1A211FD1" w14:textId="77777777" w:rsidR="00604FBD" w:rsidRPr="00AA1F23" w:rsidRDefault="0092131B">
                <w:pPr>
                  <w:pStyle w:val="Heading2"/>
                  <w:rPr>
                    <w:color w:val="0070C0"/>
                  </w:rPr>
                </w:pPr>
                <w:r w:rsidRPr="00AA1F23">
                  <w:rPr>
                    <w:color w:val="0070C0"/>
                  </w:rPr>
                  <w:t>Owner</w:t>
                </w:r>
              </w:p>
            </w:sdtContent>
          </w:sdt>
        </w:tc>
      </w:tr>
      <w:tr w:rsidR="00604FBD" w:rsidRPr="005A43DF" w14:paraId="028B726C" w14:textId="77777777" w:rsidTr="00C2332C">
        <w:tc>
          <w:tcPr>
            <w:tcW w:w="1543" w:type="dxa"/>
          </w:tcPr>
          <w:p w14:paraId="1C54C23D" w14:textId="704C629A" w:rsidR="00604FBD" w:rsidRPr="005A43DF" w:rsidRDefault="00257430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F4483">
              <w:rPr>
                <w:sz w:val="18"/>
                <w:szCs w:val="18"/>
              </w:rPr>
              <w:t>:</w:t>
            </w:r>
            <w:r w:rsidR="00AD596F">
              <w:rPr>
                <w:sz w:val="18"/>
                <w:szCs w:val="18"/>
              </w:rPr>
              <w:t>0</w:t>
            </w:r>
            <w:r w:rsidR="00746282">
              <w:rPr>
                <w:sz w:val="18"/>
                <w:szCs w:val="18"/>
              </w:rPr>
              <w:t>5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AAC5CF2" w14:textId="2F3DF5A6" w:rsidR="00604FBD" w:rsidRPr="005A43DF" w:rsidRDefault="00873F41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Call to Order</w:t>
            </w:r>
            <w:r w:rsidR="005134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4176B85C" w14:textId="275A8B17" w:rsidR="00604FBD" w:rsidRPr="005A43DF" w:rsidRDefault="009D530B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C04764" w:rsidRPr="005A43DF" w14:paraId="19FB1828" w14:textId="77777777" w:rsidTr="00C2332C">
        <w:tc>
          <w:tcPr>
            <w:tcW w:w="1543" w:type="dxa"/>
          </w:tcPr>
          <w:p w14:paraId="3AB15A46" w14:textId="7C0F0C73" w:rsidR="00C04764" w:rsidRPr="005A43DF" w:rsidRDefault="00257430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F4483">
              <w:rPr>
                <w:sz w:val="18"/>
                <w:szCs w:val="18"/>
              </w:rPr>
              <w:t>:</w:t>
            </w:r>
            <w:r w:rsidR="001214D9">
              <w:rPr>
                <w:sz w:val="18"/>
                <w:szCs w:val="18"/>
              </w:rPr>
              <w:t>0</w:t>
            </w:r>
            <w:r w:rsidR="00746282">
              <w:rPr>
                <w:sz w:val="18"/>
                <w:szCs w:val="18"/>
              </w:rPr>
              <w:t>6</w:t>
            </w:r>
            <w:r w:rsidR="004F49C5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FD166B">
              <w:rPr>
                <w:sz w:val="18"/>
                <w:szCs w:val="18"/>
              </w:rPr>
              <w:t>.m</w:t>
            </w:r>
            <w:r w:rsidR="004F49C5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40E0FC62" w14:textId="71945E70" w:rsidR="00C04764" w:rsidRPr="005A43DF" w:rsidRDefault="00C04764" w:rsidP="007D376A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</w:t>
            </w:r>
            <w:r w:rsidR="0093566C">
              <w:rPr>
                <w:sz w:val="18"/>
                <w:szCs w:val="18"/>
              </w:rPr>
              <w:t xml:space="preserve">  </w:t>
            </w:r>
            <w:r w:rsidRPr="005A43DF">
              <w:rPr>
                <w:sz w:val="18"/>
                <w:szCs w:val="18"/>
              </w:rPr>
              <w:t xml:space="preserve">Approve </w:t>
            </w:r>
            <w:r w:rsidR="00440A14">
              <w:rPr>
                <w:sz w:val="18"/>
                <w:szCs w:val="18"/>
              </w:rPr>
              <w:t>10</w:t>
            </w:r>
            <w:r w:rsidR="009D530B">
              <w:rPr>
                <w:sz w:val="18"/>
                <w:szCs w:val="18"/>
              </w:rPr>
              <w:t>/</w:t>
            </w:r>
            <w:r w:rsidR="00440A14">
              <w:rPr>
                <w:sz w:val="18"/>
                <w:szCs w:val="18"/>
              </w:rPr>
              <w:t>13</w:t>
            </w:r>
            <w:r w:rsidR="00156D9D">
              <w:rPr>
                <w:sz w:val="18"/>
                <w:szCs w:val="18"/>
              </w:rPr>
              <w:t>/2</w:t>
            </w:r>
            <w:r w:rsidR="003457BE">
              <w:rPr>
                <w:sz w:val="18"/>
                <w:szCs w:val="18"/>
              </w:rPr>
              <w:t>3</w:t>
            </w:r>
            <w:r w:rsidR="00156D9D"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Agenda</w:t>
            </w:r>
          </w:p>
        </w:tc>
        <w:tc>
          <w:tcPr>
            <w:tcW w:w="1710" w:type="dxa"/>
          </w:tcPr>
          <w:p w14:paraId="123F1AFD" w14:textId="51D065BC" w:rsidR="00C04764" w:rsidRPr="005A43DF" w:rsidRDefault="009D530B" w:rsidP="007D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82376C" w:rsidRPr="005A43DF" w14:paraId="46DF21B2" w14:textId="77777777" w:rsidTr="00C2332C">
        <w:tc>
          <w:tcPr>
            <w:tcW w:w="1543" w:type="dxa"/>
          </w:tcPr>
          <w:p w14:paraId="50DA6B81" w14:textId="2F0B5478" w:rsidR="0082376C" w:rsidRPr="005A43DF" w:rsidRDefault="00CA10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2376C">
              <w:rPr>
                <w:sz w:val="18"/>
                <w:szCs w:val="18"/>
              </w:rPr>
              <w:t>:</w:t>
            </w:r>
            <w:r w:rsidR="001214D9">
              <w:rPr>
                <w:sz w:val="18"/>
                <w:szCs w:val="18"/>
              </w:rPr>
              <w:t>0</w:t>
            </w:r>
            <w:r w:rsidR="00746282">
              <w:rPr>
                <w:sz w:val="18"/>
                <w:szCs w:val="18"/>
              </w:rPr>
              <w:t>7</w:t>
            </w:r>
            <w:r w:rsidR="000B1A93">
              <w:rPr>
                <w:sz w:val="18"/>
                <w:szCs w:val="18"/>
              </w:rPr>
              <w:t xml:space="preserve"> </w:t>
            </w:r>
            <w:r w:rsidR="00FF76C0">
              <w:rPr>
                <w:sz w:val="18"/>
                <w:szCs w:val="18"/>
              </w:rPr>
              <w:t>a</w:t>
            </w:r>
            <w:r w:rsidR="0082376C">
              <w:rPr>
                <w:sz w:val="18"/>
                <w:szCs w:val="18"/>
              </w:rPr>
              <w:t>.m.</w:t>
            </w:r>
          </w:p>
        </w:tc>
        <w:tc>
          <w:tcPr>
            <w:tcW w:w="7637" w:type="dxa"/>
          </w:tcPr>
          <w:p w14:paraId="665B1DCF" w14:textId="1D5EDF42" w:rsidR="001214D9" w:rsidRPr="005A43DF" w:rsidRDefault="0082376C" w:rsidP="0082376C">
            <w:pPr>
              <w:rPr>
                <w:sz w:val="18"/>
                <w:szCs w:val="18"/>
              </w:rPr>
            </w:pPr>
            <w:r w:rsidRPr="005A43DF">
              <w:rPr>
                <w:sz w:val="18"/>
                <w:szCs w:val="18"/>
              </w:rPr>
              <w:t>Action Item:</w:t>
            </w:r>
            <w:r>
              <w:rPr>
                <w:sz w:val="18"/>
                <w:szCs w:val="18"/>
              </w:rPr>
              <w:t xml:space="preserve">  Approve </w:t>
            </w:r>
            <w:r w:rsidR="00440A14">
              <w:rPr>
                <w:sz w:val="18"/>
                <w:szCs w:val="18"/>
              </w:rPr>
              <w:t>9</w:t>
            </w:r>
            <w:r w:rsidR="009D530B">
              <w:rPr>
                <w:sz w:val="18"/>
                <w:szCs w:val="18"/>
              </w:rPr>
              <w:t>/</w:t>
            </w:r>
            <w:r w:rsidR="00440A1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/202</w:t>
            </w:r>
            <w:r w:rsidR="003457B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A43DF">
              <w:rPr>
                <w:sz w:val="18"/>
                <w:szCs w:val="18"/>
              </w:rPr>
              <w:t>Meeting Minutes</w:t>
            </w:r>
          </w:p>
        </w:tc>
        <w:tc>
          <w:tcPr>
            <w:tcW w:w="1710" w:type="dxa"/>
          </w:tcPr>
          <w:p w14:paraId="50938842" w14:textId="4215186C" w:rsidR="0082376C" w:rsidRPr="005A43DF" w:rsidRDefault="00D1629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1214D9" w:rsidRPr="005A43DF" w14:paraId="274315E9" w14:textId="77777777" w:rsidTr="00C2332C">
        <w:tc>
          <w:tcPr>
            <w:tcW w:w="1543" w:type="dxa"/>
          </w:tcPr>
          <w:p w14:paraId="54C686A3" w14:textId="4C34C8A9" w:rsidR="001214D9" w:rsidRDefault="00CA1064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7628">
              <w:rPr>
                <w:sz w:val="18"/>
                <w:szCs w:val="18"/>
              </w:rPr>
              <w:t>:</w:t>
            </w:r>
            <w:r w:rsidR="00746282">
              <w:rPr>
                <w:sz w:val="18"/>
                <w:szCs w:val="18"/>
              </w:rPr>
              <w:t>1</w:t>
            </w:r>
            <w:r w:rsidR="000D7628">
              <w:rPr>
                <w:sz w:val="18"/>
                <w:szCs w:val="18"/>
              </w:rPr>
              <w:t>0 a.m.</w:t>
            </w:r>
          </w:p>
        </w:tc>
        <w:tc>
          <w:tcPr>
            <w:tcW w:w="7637" w:type="dxa"/>
          </w:tcPr>
          <w:p w14:paraId="5F27F73A" w14:textId="1767C378" w:rsidR="001214D9" w:rsidRPr="005A43DF" w:rsidRDefault="00572260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Item: </w:t>
            </w:r>
            <w:r w:rsidR="00746282">
              <w:rPr>
                <w:sz w:val="18"/>
                <w:szCs w:val="18"/>
              </w:rPr>
              <w:t>Community Outreach Update</w:t>
            </w:r>
            <w:r w:rsidR="007462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</w:tcPr>
          <w:p w14:paraId="1B445379" w14:textId="611CE576" w:rsidR="001214D9" w:rsidRDefault="00746282" w:rsidP="00823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Mr. Rippy</w:t>
            </w:r>
          </w:p>
        </w:tc>
      </w:tr>
      <w:tr w:rsidR="005105CD" w:rsidRPr="005A43DF" w14:paraId="2B819F7B" w14:textId="77777777" w:rsidTr="00C2332C">
        <w:tc>
          <w:tcPr>
            <w:tcW w:w="1543" w:type="dxa"/>
          </w:tcPr>
          <w:p w14:paraId="7EDCAC12" w14:textId="28F1A281" w:rsidR="005105CD" w:rsidRPr="005105CD" w:rsidRDefault="002A462F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:1</w:t>
            </w:r>
            <w:r w:rsidR="00746282">
              <w:rPr>
                <w:sz w:val="18"/>
                <w:szCs w:val="18"/>
              </w:rPr>
              <w:t>5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72C22C44" w14:textId="24D35CB8" w:rsidR="005105CD" w:rsidRPr="005105CD" w:rsidRDefault="00A94B15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Principal’s Update</w:t>
            </w:r>
          </w:p>
        </w:tc>
        <w:tc>
          <w:tcPr>
            <w:tcW w:w="1710" w:type="dxa"/>
          </w:tcPr>
          <w:p w14:paraId="1E29251E" w14:textId="3868EE5D" w:rsidR="005105CD" w:rsidRDefault="00A94B15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Haga</w:t>
            </w:r>
          </w:p>
        </w:tc>
      </w:tr>
      <w:tr w:rsidR="005105CD" w:rsidRPr="005A43DF" w14:paraId="1AAA9FE6" w14:textId="77777777" w:rsidTr="00C2332C">
        <w:tc>
          <w:tcPr>
            <w:tcW w:w="1543" w:type="dxa"/>
          </w:tcPr>
          <w:p w14:paraId="574C455F" w14:textId="19BAF6D2" w:rsidR="005105CD" w:rsidRPr="005105CD" w:rsidRDefault="007457DA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772212">
              <w:rPr>
                <w:sz w:val="18"/>
                <w:szCs w:val="18"/>
              </w:rPr>
              <w:t>30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240E23AE" w14:textId="256CC06B" w:rsidR="005105CD" w:rsidRPr="005105CD" w:rsidRDefault="00746282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Funding/Finance Update</w:t>
            </w:r>
          </w:p>
        </w:tc>
        <w:tc>
          <w:tcPr>
            <w:tcW w:w="1710" w:type="dxa"/>
          </w:tcPr>
          <w:p w14:paraId="4D7B9FB4" w14:textId="6C90772D" w:rsidR="00746282" w:rsidRDefault="003A664D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Haga</w:t>
            </w:r>
          </w:p>
        </w:tc>
      </w:tr>
      <w:tr w:rsidR="00746282" w:rsidRPr="005A43DF" w14:paraId="16709D3B" w14:textId="77777777" w:rsidTr="00C2332C">
        <w:tc>
          <w:tcPr>
            <w:tcW w:w="1543" w:type="dxa"/>
          </w:tcPr>
          <w:p w14:paraId="04884875" w14:textId="3CA73C37" w:rsidR="00746282" w:rsidRDefault="00746282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7:35 a.m.</w:t>
            </w:r>
          </w:p>
        </w:tc>
        <w:tc>
          <w:tcPr>
            <w:tcW w:w="7637" w:type="dxa"/>
          </w:tcPr>
          <w:p w14:paraId="7B506E2B" w14:textId="342C2F3A" w:rsidR="00746282" w:rsidRPr="005105CD" w:rsidRDefault="003A664D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 Item: Re-vote on Funding</w:t>
            </w:r>
          </w:p>
        </w:tc>
        <w:tc>
          <w:tcPr>
            <w:tcW w:w="1710" w:type="dxa"/>
          </w:tcPr>
          <w:p w14:paraId="579F5444" w14:textId="113EBE28" w:rsidR="00746282" w:rsidRDefault="003A664D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5105CD" w:rsidRPr="005A43DF" w14:paraId="16314394" w14:textId="77777777" w:rsidTr="00C2332C">
        <w:tc>
          <w:tcPr>
            <w:tcW w:w="1543" w:type="dxa"/>
          </w:tcPr>
          <w:p w14:paraId="69630DDD" w14:textId="7FD50DC6" w:rsidR="005105CD" w:rsidRPr="005105CD" w:rsidRDefault="006D6AE4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105CD" w:rsidRPr="005105CD">
              <w:rPr>
                <w:sz w:val="18"/>
                <w:szCs w:val="18"/>
              </w:rPr>
              <w:t>:</w:t>
            </w:r>
            <w:r w:rsidR="00D30DBB">
              <w:rPr>
                <w:sz w:val="18"/>
                <w:szCs w:val="18"/>
              </w:rPr>
              <w:t>3</w:t>
            </w:r>
            <w:r w:rsidR="003A664D">
              <w:rPr>
                <w:sz w:val="18"/>
                <w:szCs w:val="18"/>
              </w:rPr>
              <w:t>7</w:t>
            </w:r>
            <w:r w:rsidR="008F6A3A">
              <w:rPr>
                <w:sz w:val="18"/>
                <w:szCs w:val="18"/>
              </w:rPr>
              <w:t xml:space="preserve"> </w:t>
            </w:r>
            <w:r w:rsidR="005105CD" w:rsidRPr="005105CD">
              <w:rPr>
                <w:sz w:val="18"/>
                <w:szCs w:val="18"/>
              </w:rPr>
              <w:t>a</w:t>
            </w:r>
            <w:r w:rsidR="008F6A3A">
              <w:rPr>
                <w:sz w:val="18"/>
                <w:szCs w:val="18"/>
              </w:rPr>
              <w:t>.</w:t>
            </w:r>
            <w:r w:rsidR="005105CD" w:rsidRPr="005105CD">
              <w:rPr>
                <w:sz w:val="18"/>
                <w:szCs w:val="18"/>
              </w:rPr>
              <w:t>m</w:t>
            </w:r>
            <w:r w:rsidR="008F6A3A"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1817C967" w14:textId="598BB4FE" w:rsidR="005105CD" w:rsidRPr="005105CD" w:rsidRDefault="003A664D" w:rsidP="005105CD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>Discussion Item: Superintendent’s Parent</w:t>
            </w:r>
            <w:r>
              <w:rPr>
                <w:sz w:val="18"/>
                <w:szCs w:val="18"/>
              </w:rPr>
              <w:t xml:space="preserve"> </w:t>
            </w:r>
            <w:r w:rsidRPr="005105CD">
              <w:rPr>
                <w:sz w:val="18"/>
                <w:szCs w:val="18"/>
              </w:rPr>
              <w:t>Community Advisory Council</w:t>
            </w:r>
            <w:r>
              <w:rPr>
                <w:sz w:val="18"/>
                <w:szCs w:val="18"/>
              </w:rPr>
              <w:t xml:space="preserve"> Update</w:t>
            </w:r>
          </w:p>
        </w:tc>
        <w:tc>
          <w:tcPr>
            <w:tcW w:w="1710" w:type="dxa"/>
          </w:tcPr>
          <w:p w14:paraId="63964065" w14:textId="565CAFEE" w:rsidR="005105CD" w:rsidRDefault="003A664D" w:rsidP="00510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Malizioso</w:t>
            </w:r>
          </w:p>
        </w:tc>
      </w:tr>
      <w:tr w:rsidR="00746282" w:rsidRPr="005A43DF" w14:paraId="643F663A" w14:textId="77777777" w:rsidTr="00C2332C">
        <w:tc>
          <w:tcPr>
            <w:tcW w:w="1543" w:type="dxa"/>
          </w:tcPr>
          <w:p w14:paraId="53C8EA76" w14:textId="513FFBDC" w:rsidR="00746282" w:rsidRPr="005105CD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7:40 </w:t>
            </w:r>
            <w:r w:rsidRPr="005105C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Pr="005105C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5DD7999E" w14:textId="5FAB675D" w:rsidR="00746282" w:rsidRPr="005105CD" w:rsidRDefault="003A664D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Required Trainings, Emails, Mrs. McCabe meeting 10/18 9-10:30</w:t>
            </w:r>
          </w:p>
        </w:tc>
        <w:tc>
          <w:tcPr>
            <w:tcW w:w="1710" w:type="dxa"/>
          </w:tcPr>
          <w:p w14:paraId="332D19B1" w14:textId="131B3FA7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746282" w:rsidRPr="005A43DF" w14:paraId="216A5C96" w14:textId="77777777" w:rsidTr="00C2332C">
        <w:tc>
          <w:tcPr>
            <w:tcW w:w="1543" w:type="dxa"/>
          </w:tcPr>
          <w:p w14:paraId="4B69C6EB" w14:textId="3B29DE15" w:rsidR="00746282" w:rsidRPr="005105CD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105C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</w:t>
            </w:r>
            <w:r w:rsidRPr="005105C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5105C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Pr="005105C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637" w:type="dxa"/>
          </w:tcPr>
          <w:p w14:paraId="3400F984" w14:textId="28F73FE1" w:rsidR="00746282" w:rsidRPr="005105CD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SY 23-24 Council Initiatives</w:t>
            </w:r>
          </w:p>
        </w:tc>
        <w:tc>
          <w:tcPr>
            <w:tcW w:w="1710" w:type="dxa"/>
          </w:tcPr>
          <w:p w14:paraId="2471161F" w14:textId="3715F841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SGC</w:t>
            </w:r>
          </w:p>
        </w:tc>
      </w:tr>
      <w:tr w:rsidR="00746282" w:rsidRPr="005A43DF" w14:paraId="58E6A20F" w14:textId="77777777" w:rsidTr="00C2332C">
        <w:tc>
          <w:tcPr>
            <w:tcW w:w="1543" w:type="dxa"/>
          </w:tcPr>
          <w:p w14:paraId="5FAA411D" w14:textId="37D14804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7:55 a.m.</w:t>
            </w:r>
          </w:p>
        </w:tc>
        <w:tc>
          <w:tcPr>
            <w:tcW w:w="7637" w:type="dxa"/>
          </w:tcPr>
          <w:p w14:paraId="2190ECF9" w14:textId="10531B05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 Item: Word on the Street</w:t>
            </w:r>
          </w:p>
        </w:tc>
        <w:tc>
          <w:tcPr>
            <w:tcW w:w="1710" w:type="dxa"/>
          </w:tcPr>
          <w:p w14:paraId="4FDFD476" w14:textId="0F34D278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Mrs. Haga</w:t>
            </w:r>
          </w:p>
        </w:tc>
      </w:tr>
      <w:tr w:rsidR="00746282" w:rsidRPr="005A43DF" w14:paraId="321ACE8A" w14:textId="77777777" w:rsidTr="00C2332C">
        <w:tc>
          <w:tcPr>
            <w:tcW w:w="1543" w:type="dxa"/>
          </w:tcPr>
          <w:p w14:paraId="00AFC113" w14:textId="75A499A4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7:59 a.m.</w:t>
            </w:r>
          </w:p>
        </w:tc>
        <w:tc>
          <w:tcPr>
            <w:tcW w:w="7637" w:type="dxa"/>
          </w:tcPr>
          <w:p w14:paraId="718E9E70" w14:textId="3A69DE30" w:rsidR="00746282" w:rsidRDefault="00746282" w:rsidP="00746282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 xml:space="preserve">Discussion Item: </w:t>
            </w:r>
            <w:r>
              <w:rPr>
                <w:sz w:val="18"/>
                <w:szCs w:val="18"/>
              </w:rPr>
              <w:t>Draft Agenda for Next Meeting</w:t>
            </w:r>
          </w:p>
        </w:tc>
        <w:tc>
          <w:tcPr>
            <w:tcW w:w="1710" w:type="dxa"/>
          </w:tcPr>
          <w:p w14:paraId="076112CC" w14:textId="79F4F0C1" w:rsidR="00746282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746282" w:rsidRPr="005A43DF" w14:paraId="20D812D0" w14:textId="77777777" w:rsidTr="00C2332C">
        <w:tc>
          <w:tcPr>
            <w:tcW w:w="1543" w:type="dxa"/>
          </w:tcPr>
          <w:p w14:paraId="02689673" w14:textId="348D1FC2" w:rsidR="00746282" w:rsidRPr="005105CD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5105CD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5105CD">
              <w:rPr>
                <w:sz w:val="18"/>
                <w:szCs w:val="18"/>
              </w:rPr>
              <w:t>am</w:t>
            </w:r>
          </w:p>
        </w:tc>
        <w:tc>
          <w:tcPr>
            <w:tcW w:w="7637" w:type="dxa"/>
          </w:tcPr>
          <w:p w14:paraId="01606936" w14:textId="61D9B755" w:rsidR="00746282" w:rsidRPr="005105CD" w:rsidRDefault="00746282" w:rsidP="00746282">
            <w:pPr>
              <w:rPr>
                <w:sz w:val="18"/>
                <w:szCs w:val="18"/>
              </w:rPr>
            </w:pPr>
            <w:r w:rsidRPr="005105CD">
              <w:rPr>
                <w:sz w:val="18"/>
                <w:szCs w:val="18"/>
              </w:rPr>
              <w:t>Action Item: Meeting Adjournment</w:t>
            </w:r>
          </w:p>
        </w:tc>
        <w:tc>
          <w:tcPr>
            <w:tcW w:w="1710" w:type="dxa"/>
          </w:tcPr>
          <w:p w14:paraId="6AB0EF45" w14:textId="729439D6" w:rsidR="00746282" w:rsidRPr="005A43DF" w:rsidRDefault="00746282" w:rsidP="007462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G</w:t>
            </w:r>
          </w:p>
        </w:tc>
      </w:tr>
      <w:tr w:rsidR="00746282" w:rsidRPr="005A43DF" w14:paraId="50A4F603" w14:textId="77777777" w:rsidTr="00C2332C">
        <w:tc>
          <w:tcPr>
            <w:tcW w:w="1543" w:type="dxa"/>
          </w:tcPr>
          <w:p w14:paraId="1C5679C0" w14:textId="2B033175" w:rsidR="00746282" w:rsidRPr="005105CD" w:rsidRDefault="00746282" w:rsidP="00746282">
            <w:pPr>
              <w:rPr>
                <w:sz w:val="18"/>
                <w:szCs w:val="18"/>
              </w:rPr>
            </w:pPr>
          </w:p>
        </w:tc>
        <w:tc>
          <w:tcPr>
            <w:tcW w:w="7637" w:type="dxa"/>
          </w:tcPr>
          <w:p w14:paraId="3C897977" w14:textId="4A0FF93F" w:rsidR="00746282" w:rsidRPr="005105CD" w:rsidRDefault="00746282" w:rsidP="0074628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105A559" w14:textId="69C6CE6B" w:rsidR="00746282" w:rsidRDefault="00746282" w:rsidP="00746282">
            <w:pPr>
              <w:rPr>
                <w:sz w:val="18"/>
                <w:szCs w:val="18"/>
              </w:rPr>
            </w:pPr>
          </w:p>
        </w:tc>
      </w:tr>
    </w:tbl>
    <w:p w14:paraId="41610657" w14:textId="77777777" w:rsidR="00BF7C31" w:rsidRDefault="00BF7C31" w:rsidP="00B6191C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b/>
          <w:bCs/>
          <w:i w:val="0"/>
          <w:iCs w:val="0"/>
          <w:color w:val="C00000"/>
        </w:rPr>
      </w:pPr>
    </w:p>
    <w:p w14:paraId="173BA731" w14:textId="2CFF26AB" w:rsidR="00824414" w:rsidRDefault="00B6191C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 w:rsidRPr="00C75610">
        <w:rPr>
          <w:rStyle w:val="IntenseEmphasis"/>
          <w:b/>
          <w:bCs/>
          <w:i w:val="0"/>
          <w:iCs w:val="0"/>
          <w:color w:val="C00000"/>
        </w:rPr>
        <w:t>SGC Norms: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082C3B" w:rsidRPr="00C75610">
        <w:rPr>
          <w:rStyle w:val="IntenseEmphasis"/>
          <w:i w:val="0"/>
          <w:iCs w:val="0"/>
          <w:color w:val="C00000"/>
        </w:rPr>
        <w:t xml:space="preserve"> </w:t>
      </w:r>
      <w:r w:rsidRPr="00C75610">
        <w:rPr>
          <w:rStyle w:val="IntenseEmphasis"/>
          <w:i w:val="0"/>
          <w:iCs w:val="0"/>
          <w:color w:val="C00000"/>
        </w:rPr>
        <w:t xml:space="preserve"> </w:t>
      </w:r>
      <w:r w:rsidR="004704D8">
        <w:rPr>
          <w:rStyle w:val="IntenseEmphasis"/>
          <w:i w:val="0"/>
          <w:iCs w:val="0"/>
          <w:color w:val="C00000"/>
        </w:rPr>
        <w:t>Come Prepared</w:t>
      </w:r>
    </w:p>
    <w:p w14:paraId="537B3095" w14:textId="7DB793FF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Be Respectful of Other’s Opinions</w:t>
      </w:r>
    </w:p>
    <w:p w14:paraId="06B58651" w14:textId="440BFC82" w:rsidR="004704D8" w:rsidRDefault="004704D8" w:rsidP="004704D8">
      <w:pPr>
        <w:pBdr>
          <w:top w:val="single" w:sz="4" w:space="1" w:color="444D26" w:themeColor="text2"/>
        </w:pBdr>
        <w:spacing w:before="0" w:after="0" w:line="240" w:lineRule="auto"/>
        <w:rPr>
          <w:rStyle w:val="IntenseEmphasis"/>
          <w:i w:val="0"/>
          <w:iCs w:val="0"/>
          <w:color w:val="C00000"/>
        </w:rPr>
      </w:pPr>
      <w:r>
        <w:rPr>
          <w:rStyle w:val="IntenseEmphasis"/>
          <w:i w:val="0"/>
          <w:iCs w:val="0"/>
          <w:color w:val="C00000"/>
        </w:rPr>
        <w:tab/>
      </w:r>
      <w:r>
        <w:rPr>
          <w:rStyle w:val="IntenseEmphasis"/>
          <w:i w:val="0"/>
          <w:iCs w:val="0"/>
          <w:color w:val="C00000"/>
        </w:rPr>
        <w:tab/>
        <w:t>Work for the Good of All Students</w:t>
      </w:r>
    </w:p>
    <w:p w14:paraId="46FDD223" w14:textId="1268EC96" w:rsidR="00082C3B" w:rsidRPr="005A43DF" w:rsidRDefault="00082C3B" w:rsidP="00B6191C">
      <w:pPr>
        <w:pBdr>
          <w:top w:val="single" w:sz="4" w:space="1" w:color="444D26" w:themeColor="text2"/>
        </w:pBdr>
        <w:spacing w:before="0" w:after="0" w:line="240" w:lineRule="auto"/>
        <w:rPr>
          <w:sz w:val="20"/>
        </w:rPr>
      </w:pPr>
    </w:p>
    <w:p w14:paraId="412DCC5A" w14:textId="4D2A4459" w:rsidR="00C876C0" w:rsidRPr="0016207F" w:rsidRDefault="00736374" w:rsidP="00736374">
      <w:pPr>
        <w:pStyle w:val="Heading1"/>
        <w:spacing w:before="120" w:after="120"/>
        <w:jc w:val="center"/>
        <w:rPr>
          <w:b/>
          <w:color w:val="0070C0"/>
          <w:sz w:val="28"/>
          <w:szCs w:val="28"/>
        </w:rPr>
      </w:pPr>
      <w:r w:rsidRPr="0016207F">
        <w:rPr>
          <w:b/>
          <w:color w:val="0070C0"/>
          <w:sz w:val="28"/>
          <w:szCs w:val="28"/>
        </w:rPr>
        <w:t>WHOLE CHILD•WHOLE COMMUNITY</w:t>
      </w:r>
    </w:p>
    <w:sectPr w:rsidR="00C876C0" w:rsidRPr="0016207F" w:rsidSect="005023F3">
      <w:footerReference w:type="default" r:id="rId12"/>
      <w:pgSz w:w="12240" w:h="15840"/>
      <w:pgMar w:top="270" w:right="63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97A0" w14:textId="77777777" w:rsidR="00D60E81" w:rsidRDefault="00D60E81">
      <w:r>
        <w:separator/>
      </w:r>
    </w:p>
  </w:endnote>
  <w:endnote w:type="continuationSeparator" w:id="0">
    <w:p w14:paraId="08629960" w14:textId="77777777" w:rsidR="00D60E81" w:rsidRDefault="00D6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2CE" w14:textId="4CDDB58A" w:rsidR="008E60D7" w:rsidRDefault="008E60D7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66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F213" w14:textId="77777777" w:rsidR="00D60E81" w:rsidRDefault="00D60E81">
      <w:r>
        <w:separator/>
      </w:r>
    </w:p>
  </w:footnote>
  <w:footnote w:type="continuationSeparator" w:id="0">
    <w:p w14:paraId="63D40D74" w14:textId="77777777" w:rsidR="00D60E81" w:rsidRDefault="00D6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805E33"/>
    <w:multiLevelType w:val="hybridMultilevel"/>
    <w:tmpl w:val="394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414"/>
    <w:multiLevelType w:val="hybridMultilevel"/>
    <w:tmpl w:val="60B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B3DF1"/>
    <w:multiLevelType w:val="hybridMultilevel"/>
    <w:tmpl w:val="E9EC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74B74"/>
    <w:multiLevelType w:val="hybridMultilevel"/>
    <w:tmpl w:val="EB84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27F71"/>
    <w:multiLevelType w:val="hybridMultilevel"/>
    <w:tmpl w:val="13809202"/>
    <w:lvl w:ilvl="0" w:tplc="A6D48A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D9047A4"/>
    <w:multiLevelType w:val="multilevel"/>
    <w:tmpl w:val="574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D83598"/>
    <w:multiLevelType w:val="hybridMultilevel"/>
    <w:tmpl w:val="9EC8CED4"/>
    <w:lvl w:ilvl="0" w:tplc="6DB425D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7CF64B7"/>
    <w:multiLevelType w:val="hybridMultilevel"/>
    <w:tmpl w:val="238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64D7"/>
    <w:multiLevelType w:val="hybridMultilevel"/>
    <w:tmpl w:val="A0CAFE76"/>
    <w:lvl w:ilvl="0" w:tplc="3DBE24C2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B340F"/>
    <w:multiLevelType w:val="hybridMultilevel"/>
    <w:tmpl w:val="8D1A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964BA"/>
    <w:multiLevelType w:val="multilevel"/>
    <w:tmpl w:val="0BFAD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6731A"/>
    <w:multiLevelType w:val="multilevel"/>
    <w:tmpl w:val="FFC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04FEC"/>
    <w:multiLevelType w:val="hybridMultilevel"/>
    <w:tmpl w:val="25C2E650"/>
    <w:lvl w:ilvl="0" w:tplc="F53CB18E">
      <w:start w:val="1"/>
      <w:numFmt w:val="upperLetter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 w15:restartNumberingAfterBreak="0">
    <w:nsid w:val="5E03655E"/>
    <w:multiLevelType w:val="hybridMultilevel"/>
    <w:tmpl w:val="4F6EBF20"/>
    <w:lvl w:ilvl="0" w:tplc="99A6E3AE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C4801"/>
    <w:multiLevelType w:val="hybridMultilevel"/>
    <w:tmpl w:val="144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6445B"/>
    <w:multiLevelType w:val="multilevel"/>
    <w:tmpl w:val="4D44B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20777"/>
    <w:multiLevelType w:val="hybridMultilevel"/>
    <w:tmpl w:val="1080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57B33"/>
    <w:multiLevelType w:val="multilevel"/>
    <w:tmpl w:val="56627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A7A07"/>
    <w:multiLevelType w:val="hybridMultilevel"/>
    <w:tmpl w:val="3A9027B8"/>
    <w:lvl w:ilvl="0" w:tplc="F7FC0CB8">
      <w:start w:val="2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503291">
    <w:abstractNumId w:val="23"/>
  </w:num>
  <w:num w:numId="2" w16cid:durableId="692223103">
    <w:abstractNumId w:val="28"/>
  </w:num>
  <w:num w:numId="3" w16cid:durableId="582181234">
    <w:abstractNumId w:val="15"/>
  </w:num>
  <w:num w:numId="4" w16cid:durableId="1686981506">
    <w:abstractNumId w:val="10"/>
  </w:num>
  <w:num w:numId="5" w16cid:durableId="429277911">
    <w:abstractNumId w:val="16"/>
  </w:num>
  <w:num w:numId="6" w16cid:durableId="1296057506">
    <w:abstractNumId w:val="9"/>
  </w:num>
  <w:num w:numId="7" w16cid:durableId="996541938">
    <w:abstractNumId w:val="7"/>
  </w:num>
  <w:num w:numId="8" w16cid:durableId="1039741494">
    <w:abstractNumId w:val="6"/>
  </w:num>
  <w:num w:numId="9" w16cid:durableId="1322125820">
    <w:abstractNumId w:val="5"/>
  </w:num>
  <w:num w:numId="10" w16cid:durableId="1575239365">
    <w:abstractNumId w:val="4"/>
  </w:num>
  <w:num w:numId="11" w16cid:durableId="1595819326">
    <w:abstractNumId w:val="8"/>
  </w:num>
  <w:num w:numId="12" w16cid:durableId="982464498">
    <w:abstractNumId w:val="3"/>
  </w:num>
  <w:num w:numId="13" w16cid:durableId="650444901">
    <w:abstractNumId w:val="2"/>
  </w:num>
  <w:num w:numId="14" w16cid:durableId="1770814851">
    <w:abstractNumId w:val="1"/>
  </w:num>
  <w:num w:numId="15" w16cid:durableId="1516846253">
    <w:abstractNumId w:val="0"/>
  </w:num>
  <w:num w:numId="16" w16cid:durableId="1741563388">
    <w:abstractNumId w:val="26"/>
  </w:num>
  <w:num w:numId="17" w16cid:durableId="799151186">
    <w:abstractNumId w:val="21"/>
  </w:num>
  <w:num w:numId="18" w16cid:durableId="1982538780">
    <w:abstractNumId w:val="33"/>
  </w:num>
  <w:num w:numId="19" w16cid:durableId="743257776">
    <w:abstractNumId w:val="27"/>
  </w:num>
  <w:num w:numId="20" w16cid:durableId="1663241249">
    <w:abstractNumId w:val="31"/>
  </w:num>
  <w:num w:numId="21" w16cid:durableId="937103984">
    <w:abstractNumId w:val="17"/>
  </w:num>
  <w:num w:numId="22" w16cid:durableId="1263680697">
    <w:abstractNumId w:val="14"/>
  </w:num>
  <w:num w:numId="23" w16cid:durableId="1707020275">
    <w:abstractNumId w:val="29"/>
  </w:num>
  <w:num w:numId="24" w16cid:durableId="51119524">
    <w:abstractNumId w:val="20"/>
  </w:num>
  <w:num w:numId="25" w16cid:durableId="2000227325">
    <w:abstractNumId w:val="19"/>
  </w:num>
  <w:num w:numId="26" w16cid:durableId="2102020843">
    <w:abstractNumId w:val="13"/>
  </w:num>
  <w:num w:numId="27" w16cid:durableId="1868828800">
    <w:abstractNumId w:val="22"/>
  </w:num>
  <w:num w:numId="28" w16cid:durableId="285965160">
    <w:abstractNumId w:val="11"/>
  </w:num>
  <w:num w:numId="29" w16cid:durableId="620066185">
    <w:abstractNumId w:val="12"/>
  </w:num>
  <w:num w:numId="30" w16cid:durableId="1284918950">
    <w:abstractNumId w:val="25"/>
  </w:num>
  <w:num w:numId="31" w16cid:durableId="1487043197">
    <w:abstractNumId w:val="18"/>
  </w:num>
  <w:num w:numId="32" w16cid:durableId="726337957">
    <w:abstractNumId w:val="30"/>
  </w:num>
  <w:num w:numId="33" w16cid:durableId="2079404325">
    <w:abstractNumId w:val="32"/>
  </w:num>
  <w:num w:numId="34" w16cid:durableId="11571167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D1"/>
    <w:rsid w:val="00012AC2"/>
    <w:rsid w:val="000161EA"/>
    <w:rsid w:val="00017532"/>
    <w:rsid w:val="00023332"/>
    <w:rsid w:val="00024472"/>
    <w:rsid w:val="00024F36"/>
    <w:rsid w:val="000254C6"/>
    <w:rsid w:val="00027F06"/>
    <w:rsid w:val="0003225F"/>
    <w:rsid w:val="00034132"/>
    <w:rsid w:val="00044C89"/>
    <w:rsid w:val="000504C7"/>
    <w:rsid w:val="00065C82"/>
    <w:rsid w:val="00072CFC"/>
    <w:rsid w:val="00074C6B"/>
    <w:rsid w:val="00082C3B"/>
    <w:rsid w:val="00086A39"/>
    <w:rsid w:val="000918CD"/>
    <w:rsid w:val="00092DCA"/>
    <w:rsid w:val="000A2B96"/>
    <w:rsid w:val="000A38A7"/>
    <w:rsid w:val="000A778A"/>
    <w:rsid w:val="000B1A93"/>
    <w:rsid w:val="000C002C"/>
    <w:rsid w:val="000C3297"/>
    <w:rsid w:val="000C4AFA"/>
    <w:rsid w:val="000C7F44"/>
    <w:rsid w:val="000D0D3C"/>
    <w:rsid w:val="000D256B"/>
    <w:rsid w:val="000D2ECF"/>
    <w:rsid w:val="000D7628"/>
    <w:rsid w:val="000D7634"/>
    <w:rsid w:val="000D764B"/>
    <w:rsid w:val="000E01CD"/>
    <w:rsid w:val="000F156B"/>
    <w:rsid w:val="000F29FC"/>
    <w:rsid w:val="001036B9"/>
    <w:rsid w:val="00104C16"/>
    <w:rsid w:val="0010775D"/>
    <w:rsid w:val="00107F52"/>
    <w:rsid w:val="001122DE"/>
    <w:rsid w:val="001130B0"/>
    <w:rsid w:val="00113D1A"/>
    <w:rsid w:val="001214D9"/>
    <w:rsid w:val="00121E61"/>
    <w:rsid w:val="0012480B"/>
    <w:rsid w:val="00127742"/>
    <w:rsid w:val="0015041B"/>
    <w:rsid w:val="00151B4A"/>
    <w:rsid w:val="00156D9D"/>
    <w:rsid w:val="0016028F"/>
    <w:rsid w:val="0016207F"/>
    <w:rsid w:val="00164F9A"/>
    <w:rsid w:val="00167760"/>
    <w:rsid w:val="00171C59"/>
    <w:rsid w:val="00176BE8"/>
    <w:rsid w:val="00190005"/>
    <w:rsid w:val="00193256"/>
    <w:rsid w:val="001A041B"/>
    <w:rsid w:val="001B12F8"/>
    <w:rsid w:val="001B4C5B"/>
    <w:rsid w:val="001B4D7F"/>
    <w:rsid w:val="001B54B3"/>
    <w:rsid w:val="001C06E6"/>
    <w:rsid w:val="001C478F"/>
    <w:rsid w:val="001C6304"/>
    <w:rsid w:val="001C6933"/>
    <w:rsid w:val="001E1001"/>
    <w:rsid w:val="001E40B8"/>
    <w:rsid w:val="001E6398"/>
    <w:rsid w:val="001F490A"/>
    <w:rsid w:val="001F627D"/>
    <w:rsid w:val="00204F21"/>
    <w:rsid w:val="00205297"/>
    <w:rsid w:val="002133D8"/>
    <w:rsid w:val="00217FA0"/>
    <w:rsid w:val="00231682"/>
    <w:rsid w:val="00234D4E"/>
    <w:rsid w:val="002370B0"/>
    <w:rsid w:val="0024050A"/>
    <w:rsid w:val="00241DFC"/>
    <w:rsid w:val="0025057F"/>
    <w:rsid w:val="00257430"/>
    <w:rsid w:val="00257C83"/>
    <w:rsid w:val="00257F84"/>
    <w:rsid w:val="00257FA3"/>
    <w:rsid w:val="00267B5F"/>
    <w:rsid w:val="00267E72"/>
    <w:rsid w:val="00273FBA"/>
    <w:rsid w:val="00274CA0"/>
    <w:rsid w:val="002829B2"/>
    <w:rsid w:val="00293091"/>
    <w:rsid w:val="002A3080"/>
    <w:rsid w:val="002A462F"/>
    <w:rsid w:val="002A68D4"/>
    <w:rsid w:val="002B0483"/>
    <w:rsid w:val="002B1E2E"/>
    <w:rsid w:val="002B6426"/>
    <w:rsid w:val="002B6A44"/>
    <w:rsid w:val="002D4872"/>
    <w:rsid w:val="002D65FD"/>
    <w:rsid w:val="002E42A7"/>
    <w:rsid w:val="002E6692"/>
    <w:rsid w:val="002F4C93"/>
    <w:rsid w:val="002F7D24"/>
    <w:rsid w:val="003024A1"/>
    <w:rsid w:val="00303957"/>
    <w:rsid w:val="00304641"/>
    <w:rsid w:val="0030702E"/>
    <w:rsid w:val="0031283B"/>
    <w:rsid w:val="003153C0"/>
    <w:rsid w:val="0032046A"/>
    <w:rsid w:val="00322AA9"/>
    <w:rsid w:val="003335F8"/>
    <w:rsid w:val="00334A45"/>
    <w:rsid w:val="00344C92"/>
    <w:rsid w:val="003457BE"/>
    <w:rsid w:val="00350A59"/>
    <w:rsid w:val="00354D4E"/>
    <w:rsid w:val="00356549"/>
    <w:rsid w:val="00364B54"/>
    <w:rsid w:val="00365C3E"/>
    <w:rsid w:val="003700AD"/>
    <w:rsid w:val="00372C8C"/>
    <w:rsid w:val="00376005"/>
    <w:rsid w:val="00380FF0"/>
    <w:rsid w:val="00391D7A"/>
    <w:rsid w:val="003954D8"/>
    <w:rsid w:val="003A4B0F"/>
    <w:rsid w:val="003A4C50"/>
    <w:rsid w:val="003A63C6"/>
    <w:rsid w:val="003A664D"/>
    <w:rsid w:val="003B1B8A"/>
    <w:rsid w:val="003C47EB"/>
    <w:rsid w:val="003C714C"/>
    <w:rsid w:val="003D4F58"/>
    <w:rsid w:val="003D79C9"/>
    <w:rsid w:val="00403478"/>
    <w:rsid w:val="004041B8"/>
    <w:rsid w:val="00407A3F"/>
    <w:rsid w:val="004110E1"/>
    <w:rsid w:val="00416909"/>
    <w:rsid w:val="00417FFD"/>
    <w:rsid w:val="00424AF5"/>
    <w:rsid w:val="00432E37"/>
    <w:rsid w:val="00437604"/>
    <w:rsid w:val="00440A14"/>
    <w:rsid w:val="004429DA"/>
    <w:rsid w:val="00443A69"/>
    <w:rsid w:val="0045178C"/>
    <w:rsid w:val="00456470"/>
    <w:rsid w:val="0046324E"/>
    <w:rsid w:val="004643A0"/>
    <w:rsid w:val="00465283"/>
    <w:rsid w:val="004704D8"/>
    <w:rsid w:val="004749BF"/>
    <w:rsid w:val="00482213"/>
    <w:rsid w:val="00482F73"/>
    <w:rsid w:val="00487A55"/>
    <w:rsid w:val="0049237B"/>
    <w:rsid w:val="004977AB"/>
    <w:rsid w:val="004A4A13"/>
    <w:rsid w:val="004B0D2B"/>
    <w:rsid w:val="004B3E1E"/>
    <w:rsid w:val="004C00CF"/>
    <w:rsid w:val="004C4FEB"/>
    <w:rsid w:val="004C5C1B"/>
    <w:rsid w:val="004D1D5F"/>
    <w:rsid w:val="004E263F"/>
    <w:rsid w:val="004F0938"/>
    <w:rsid w:val="004F49C5"/>
    <w:rsid w:val="00501212"/>
    <w:rsid w:val="005023F3"/>
    <w:rsid w:val="005105CD"/>
    <w:rsid w:val="00510E01"/>
    <w:rsid w:val="00510F2C"/>
    <w:rsid w:val="005134E2"/>
    <w:rsid w:val="00526EA7"/>
    <w:rsid w:val="00530F21"/>
    <w:rsid w:val="005335D6"/>
    <w:rsid w:val="00545D07"/>
    <w:rsid w:val="005464B8"/>
    <w:rsid w:val="005519D7"/>
    <w:rsid w:val="005547B9"/>
    <w:rsid w:val="005628F3"/>
    <w:rsid w:val="005636D6"/>
    <w:rsid w:val="005661CD"/>
    <w:rsid w:val="00572260"/>
    <w:rsid w:val="005773DA"/>
    <w:rsid w:val="00592F47"/>
    <w:rsid w:val="005A2045"/>
    <w:rsid w:val="005A43DF"/>
    <w:rsid w:val="005A47BA"/>
    <w:rsid w:val="005A6337"/>
    <w:rsid w:val="005B4024"/>
    <w:rsid w:val="005B5ADF"/>
    <w:rsid w:val="005C0EC3"/>
    <w:rsid w:val="005C75C2"/>
    <w:rsid w:val="005D613C"/>
    <w:rsid w:val="005D6DE9"/>
    <w:rsid w:val="005E1D13"/>
    <w:rsid w:val="005E5B2E"/>
    <w:rsid w:val="005F78B8"/>
    <w:rsid w:val="006034EE"/>
    <w:rsid w:val="00604FBD"/>
    <w:rsid w:val="0060587F"/>
    <w:rsid w:val="0061124E"/>
    <w:rsid w:val="00625728"/>
    <w:rsid w:val="00633939"/>
    <w:rsid w:val="00636296"/>
    <w:rsid w:val="00646228"/>
    <w:rsid w:val="00647154"/>
    <w:rsid w:val="00650DD4"/>
    <w:rsid w:val="00651C0D"/>
    <w:rsid w:val="006539D9"/>
    <w:rsid w:val="00653D91"/>
    <w:rsid w:val="0066088C"/>
    <w:rsid w:val="006814F2"/>
    <w:rsid w:val="0068333C"/>
    <w:rsid w:val="00692FA4"/>
    <w:rsid w:val="00696524"/>
    <w:rsid w:val="006A6071"/>
    <w:rsid w:val="006A6DDF"/>
    <w:rsid w:val="006B141D"/>
    <w:rsid w:val="006B47C5"/>
    <w:rsid w:val="006B61E7"/>
    <w:rsid w:val="006B7020"/>
    <w:rsid w:val="006C0554"/>
    <w:rsid w:val="006C6DCF"/>
    <w:rsid w:val="006D6AE4"/>
    <w:rsid w:val="006E24CB"/>
    <w:rsid w:val="006E4C74"/>
    <w:rsid w:val="00707633"/>
    <w:rsid w:val="0071257A"/>
    <w:rsid w:val="00724EFD"/>
    <w:rsid w:val="007279C1"/>
    <w:rsid w:val="00736374"/>
    <w:rsid w:val="00737259"/>
    <w:rsid w:val="007457DA"/>
    <w:rsid w:val="00746282"/>
    <w:rsid w:val="00752CCE"/>
    <w:rsid w:val="00761DEA"/>
    <w:rsid w:val="00762982"/>
    <w:rsid w:val="00762A37"/>
    <w:rsid w:val="00772212"/>
    <w:rsid w:val="00774747"/>
    <w:rsid w:val="00775212"/>
    <w:rsid w:val="00781267"/>
    <w:rsid w:val="00781398"/>
    <w:rsid w:val="00786B08"/>
    <w:rsid w:val="007871AD"/>
    <w:rsid w:val="00794DFE"/>
    <w:rsid w:val="00797762"/>
    <w:rsid w:val="007A0A91"/>
    <w:rsid w:val="007A0E06"/>
    <w:rsid w:val="007A4704"/>
    <w:rsid w:val="007B0F28"/>
    <w:rsid w:val="007C2B70"/>
    <w:rsid w:val="007D0D93"/>
    <w:rsid w:val="007D0F5A"/>
    <w:rsid w:val="007D20DE"/>
    <w:rsid w:val="007D376A"/>
    <w:rsid w:val="007D57CE"/>
    <w:rsid w:val="007D7AC1"/>
    <w:rsid w:val="00802038"/>
    <w:rsid w:val="00805EDD"/>
    <w:rsid w:val="00812E16"/>
    <w:rsid w:val="0082376C"/>
    <w:rsid w:val="00824414"/>
    <w:rsid w:val="00830DB3"/>
    <w:rsid w:val="0083295C"/>
    <w:rsid w:val="00834C95"/>
    <w:rsid w:val="00835F3D"/>
    <w:rsid w:val="008415EE"/>
    <w:rsid w:val="0084244D"/>
    <w:rsid w:val="008633E9"/>
    <w:rsid w:val="00866147"/>
    <w:rsid w:val="00873F41"/>
    <w:rsid w:val="008766CA"/>
    <w:rsid w:val="00883B6D"/>
    <w:rsid w:val="008856E3"/>
    <w:rsid w:val="008960F3"/>
    <w:rsid w:val="00896975"/>
    <w:rsid w:val="008A1330"/>
    <w:rsid w:val="008A4FB3"/>
    <w:rsid w:val="008B0817"/>
    <w:rsid w:val="008B631E"/>
    <w:rsid w:val="008C1C05"/>
    <w:rsid w:val="008C2401"/>
    <w:rsid w:val="008C2843"/>
    <w:rsid w:val="008C6212"/>
    <w:rsid w:val="008C7D41"/>
    <w:rsid w:val="008D004E"/>
    <w:rsid w:val="008D415C"/>
    <w:rsid w:val="008E0A54"/>
    <w:rsid w:val="008E1320"/>
    <w:rsid w:val="008E60D7"/>
    <w:rsid w:val="008F5DA8"/>
    <w:rsid w:val="008F6A3A"/>
    <w:rsid w:val="008F6CA5"/>
    <w:rsid w:val="0090120F"/>
    <w:rsid w:val="00901B56"/>
    <w:rsid w:val="0092131B"/>
    <w:rsid w:val="0092146D"/>
    <w:rsid w:val="0093566C"/>
    <w:rsid w:val="00942EB5"/>
    <w:rsid w:val="0097054B"/>
    <w:rsid w:val="00972A25"/>
    <w:rsid w:val="00972DEA"/>
    <w:rsid w:val="00981B83"/>
    <w:rsid w:val="009853BD"/>
    <w:rsid w:val="00987A96"/>
    <w:rsid w:val="0099052C"/>
    <w:rsid w:val="00997464"/>
    <w:rsid w:val="009A2149"/>
    <w:rsid w:val="009B0606"/>
    <w:rsid w:val="009B1A89"/>
    <w:rsid w:val="009C4FB6"/>
    <w:rsid w:val="009D530B"/>
    <w:rsid w:val="009D5B04"/>
    <w:rsid w:val="009E2544"/>
    <w:rsid w:val="009E5289"/>
    <w:rsid w:val="009E5DBA"/>
    <w:rsid w:val="009E7472"/>
    <w:rsid w:val="009F5682"/>
    <w:rsid w:val="009F748C"/>
    <w:rsid w:val="00A00A52"/>
    <w:rsid w:val="00A042CC"/>
    <w:rsid w:val="00A14687"/>
    <w:rsid w:val="00A155D1"/>
    <w:rsid w:val="00A256FE"/>
    <w:rsid w:val="00A2710B"/>
    <w:rsid w:val="00A33DF4"/>
    <w:rsid w:val="00A42D11"/>
    <w:rsid w:val="00A44145"/>
    <w:rsid w:val="00A44CAB"/>
    <w:rsid w:val="00A55BE7"/>
    <w:rsid w:val="00A565E4"/>
    <w:rsid w:val="00A57424"/>
    <w:rsid w:val="00A57F71"/>
    <w:rsid w:val="00A6091F"/>
    <w:rsid w:val="00A667BA"/>
    <w:rsid w:val="00A72465"/>
    <w:rsid w:val="00A94B15"/>
    <w:rsid w:val="00AA1798"/>
    <w:rsid w:val="00AA1F23"/>
    <w:rsid w:val="00AA42F5"/>
    <w:rsid w:val="00AB696D"/>
    <w:rsid w:val="00AC135C"/>
    <w:rsid w:val="00AC3C31"/>
    <w:rsid w:val="00AD305E"/>
    <w:rsid w:val="00AD5900"/>
    <w:rsid w:val="00AD596F"/>
    <w:rsid w:val="00AE59C5"/>
    <w:rsid w:val="00AE75E2"/>
    <w:rsid w:val="00B06200"/>
    <w:rsid w:val="00B11DD3"/>
    <w:rsid w:val="00B16806"/>
    <w:rsid w:val="00B1687C"/>
    <w:rsid w:val="00B16F31"/>
    <w:rsid w:val="00B26380"/>
    <w:rsid w:val="00B44EA4"/>
    <w:rsid w:val="00B50A22"/>
    <w:rsid w:val="00B50BE4"/>
    <w:rsid w:val="00B6191C"/>
    <w:rsid w:val="00B61D14"/>
    <w:rsid w:val="00B633C0"/>
    <w:rsid w:val="00B641E8"/>
    <w:rsid w:val="00B77BD6"/>
    <w:rsid w:val="00B84222"/>
    <w:rsid w:val="00B91971"/>
    <w:rsid w:val="00B92912"/>
    <w:rsid w:val="00B94178"/>
    <w:rsid w:val="00B95DB4"/>
    <w:rsid w:val="00BA0028"/>
    <w:rsid w:val="00BA6FAB"/>
    <w:rsid w:val="00BA79C2"/>
    <w:rsid w:val="00BB0A66"/>
    <w:rsid w:val="00BB3994"/>
    <w:rsid w:val="00BB749C"/>
    <w:rsid w:val="00BC066E"/>
    <w:rsid w:val="00BC2FE2"/>
    <w:rsid w:val="00BC4E7B"/>
    <w:rsid w:val="00BD159A"/>
    <w:rsid w:val="00BD1968"/>
    <w:rsid w:val="00BD22B0"/>
    <w:rsid w:val="00BD277A"/>
    <w:rsid w:val="00BD4F63"/>
    <w:rsid w:val="00BE0B15"/>
    <w:rsid w:val="00BE25C8"/>
    <w:rsid w:val="00BF507E"/>
    <w:rsid w:val="00BF7C31"/>
    <w:rsid w:val="00C031F0"/>
    <w:rsid w:val="00C04764"/>
    <w:rsid w:val="00C051ED"/>
    <w:rsid w:val="00C05258"/>
    <w:rsid w:val="00C1782E"/>
    <w:rsid w:val="00C2172A"/>
    <w:rsid w:val="00C2332C"/>
    <w:rsid w:val="00C37283"/>
    <w:rsid w:val="00C4042D"/>
    <w:rsid w:val="00C410E3"/>
    <w:rsid w:val="00C420B7"/>
    <w:rsid w:val="00C42E0D"/>
    <w:rsid w:val="00C51196"/>
    <w:rsid w:val="00C53A77"/>
    <w:rsid w:val="00C57B10"/>
    <w:rsid w:val="00C60EC4"/>
    <w:rsid w:val="00C62E03"/>
    <w:rsid w:val="00C73206"/>
    <w:rsid w:val="00C753B8"/>
    <w:rsid w:val="00C75610"/>
    <w:rsid w:val="00C8570E"/>
    <w:rsid w:val="00C876C0"/>
    <w:rsid w:val="00C92A61"/>
    <w:rsid w:val="00C9710B"/>
    <w:rsid w:val="00CA0964"/>
    <w:rsid w:val="00CA1064"/>
    <w:rsid w:val="00CA1942"/>
    <w:rsid w:val="00CA3C4A"/>
    <w:rsid w:val="00CC4D7E"/>
    <w:rsid w:val="00CC5E63"/>
    <w:rsid w:val="00CD1478"/>
    <w:rsid w:val="00CD2033"/>
    <w:rsid w:val="00CD5F34"/>
    <w:rsid w:val="00CF23C5"/>
    <w:rsid w:val="00D03FA1"/>
    <w:rsid w:val="00D07646"/>
    <w:rsid w:val="00D16294"/>
    <w:rsid w:val="00D214BB"/>
    <w:rsid w:val="00D30DBB"/>
    <w:rsid w:val="00D42554"/>
    <w:rsid w:val="00D45173"/>
    <w:rsid w:val="00D554D2"/>
    <w:rsid w:val="00D600EA"/>
    <w:rsid w:val="00D60E81"/>
    <w:rsid w:val="00D61165"/>
    <w:rsid w:val="00D63F48"/>
    <w:rsid w:val="00D66DDC"/>
    <w:rsid w:val="00D7193D"/>
    <w:rsid w:val="00D722DB"/>
    <w:rsid w:val="00D8278D"/>
    <w:rsid w:val="00D827D1"/>
    <w:rsid w:val="00D8320C"/>
    <w:rsid w:val="00D83A22"/>
    <w:rsid w:val="00D91AAA"/>
    <w:rsid w:val="00D91AF8"/>
    <w:rsid w:val="00D92060"/>
    <w:rsid w:val="00D94076"/>
    <w:rsid w:val="00DA3226"/>
    <w:rsid w:val="00DA4DC9"/>
    <w:rsid w:val="00DB0ACC"/>
    <w:rsid w:val="00DB2138"/>
    <w:rsid w:val="00DC3C51"/>
    <w:rsid w:val="00DC68DE"/>
    <w:rsid w:val="00DD542D"/>
    <w:rsid w:val="00DE3D80"/>
    <w:rsid w:val="00DE52C5"/>
    <w:rsid w:val="00DE5D5B"/>
    <w:rsid w:val="00DF32F7"/>
    <w:rsid w:val="00DF4483"/>
    <w:rsid w:val="00DF4F8E"/>
    <w:rsid w:val="00DF7D14"/>
    <w:rsid w:val="00E04C68"/>
    <w:rsid w:val="00E0653D"/>
    <w:rsid w:val="00E165FC"/>
    <w:rsid w:val="00E1719A"/>
    <w:rsid w:val="00E23B7D"/>
    <w:rsid w:val="00E24D79"/>
    <w:rsid w:val="00E27D51"/>
    <w:rsid w:val="00E326D2"/>
    <w:rsid w:val="00E4078D"/>
    <w:rsid w:val="00E4124C"/>
    <w:rsid w:val="00E4733A"/>
    <w:rsid w:val="00E566AD"/>
    <w:rsid w:val="00E634EA"/>
    <w:rsid w:val="00E63A1A"/>
    <w:rsid w:val="00E72E54"/>
    <w:rsid w:val="00E76AD1"/>
    <w:rsid w:val="00E77147"/>
    <w:rsid w:val="00E81039"/>
    <w:rsid w:val="00E85EAF"/>
    <w:rsid w:val="00EA4347"/>
    <w:rsid w:val="00EA5B70"/>
    <w:rsid w:val="00EA69BF"/>
    <w:rsid w:val="00EB03C7"/>
    <w:rsid w:val="00EC7169"/>
    <w:rsid w:val="00ED4014"/>
    <w:rsid w:val="00ED6850"/>
    <w:rsid w:val="00EE00FC"/>
    <w:rsid w:val="00EE3965"/>
    <w:rsid w:val="00EE5180"/>
    <w:rsid w:val="00EE7207"/>
    <w:rsid w:val="00F05C66"/>
    <w:rsid w:val="00F13B5E"/>
    <w:rsid w:val="00F22BBD"/>
    <w:rsid w:val="00F247D1"/>
    <w:rsid w:val="00F30D60"/>
    <w:rsid w:val="00F33FA7"/>
    <w:rsid w:val="00F427CB"/>
    <w:rsid w:val="00F50B8C"/>
    <w:rsid w:val="00F56BA1"/>
    <w:rsid w:val="00F61155"/>
    <w:rsid w:val="00F623EA"/>
    <w:rsid w:val="00F63141"/>
    <w:rsid w:val="00F64388"/>
    <w:rsid w:val="00F67FEB"/>
    <w:rsid w:val="00F719CC"/>
    <w:rsid w:val="00F7310A"/>
    <w:rsid w:val="00F77B88"/>
    <w:rsid w:val="00F81B71"/>
    <w:rsid w:val="00F853D7"/>
    <w:rsid w:val="00F85929"/>
    <w:rsid w:val="00F9219F"/>
    <w:rsid w:val="00F921E2"/>
    <w:rsid w:val="00FA15FD"/>
    <w:rsid w:val="00FA533F"/>
    <w:rsid w:val="00FC37D2"/>
    <w:rsid w:val="00FC657E"/>
    <w:rsid w:val="00FD1304"/>
    <w:rsid w:val="00FD166B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B72964"/>
  <w15:chartTrackingRefBased/>
  <w15:docId w15:val="{CB465133-5B3A-4765-91D9-F8E92A5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65C8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Desktop%20Cleanup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76E5EF5DE461CBB19C9E751834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EAA-B6D1-4CDF-85AA-C4904A1287EB}"/>
      </w:docPartPr>
      <w:docPartBody>
        <w:p w:rsidR="007647E1" w:rsidRDefault="003537EB">
          <w:pPr>
            <w:pStyle w:val="6ED76E5EF5DE461CBB19C9E7518349F3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BE2A37D4BFA943E29BAD05EE347D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24-2B8E-4543-B1D4-6286B45A6DE4}"/>
      </w:docPartPr>
      <w:docPartBody>
        <w:p w:rsidR="007647E1" w:rsidRDefault="003537EB">
          <w:pPr>
            <w:pStyle w:val="BE2A37D4BFA943E29BAD05EE347DD841"/>
          </w:pPr>
          <w:r>
            <w:t>Time</w:t>
          </w:r>
        </w:p>
      </w:docPartBody>
    </w:docPart>
    <w:docPart>
      <w:docPartPr>
        <w:name w:val="9D3941AC5DA1461885524763F92B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B1D0-8F81-4E87-B908-92B51F025C06}"/>
      </w:docPartPr>
      <w:docPartBody>
        <w:p w:rsidR="007647E1" w:rsidRDefault="003537EB">
          <w:pPr>
            <w:pStyle w:val="9D3941AC5DA1461885524763F92BF507"/>
          </w:pPr>
          <w:r w:rsidRPr="00802038">
            <w:t>Item</w:t>
          </w:r>
        </w:p>
      </w:docPartBody>
    </w:docPart>
    <w:docPart>
      <w:docPartPr>
        <w:name w:val="C7ECA8672F1E4879B8DF838DDBD5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5653-C548-406E-B556-644AD48A2667}"/>
      </w:docPartPr>
      <w:docPartBody>
        <w:p w:rsidR="007647E1" w:rsidRDefault="003537EB">
          <w:pPr>
            <w:pStyle w:val="C7ECA8672F1E4879B8DF838DDBD53822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EB"/>
    <w:rsid w:val="000113D4"/>
    <w:rsid w:val="00063F61"/>
    <w:rsid w:val="00125DAD"/>
    <w:rsid w:val="001B7844"/>
    <w:rsid w:val="001F00BD"/>
    <w:rsid w:val="00244BA9"/>
    <w:rsid w:val="00262E3A"/>
    <w:rsid w:val="00262E40"/>
    <w:rsid w:val="00292996"/>
    <w:rsid w:val="002F1D1B"/>
    <w:rsid w:val="003219EE"/>
    <w:rsid w:val="00325668"/>
    <w:rsid w:val="003537EB"/>
    <w:rsid w:val="00357D38"/>
    <w:rsid w:val="003B154E"/>
    <w:rsid w:val="004062E1"/>
    <w:rsid w:val="0042485C"/>
    <w:rsid w:val="004302E8"/>
    <w:rsid w:val="004C20C5"/>
    <w:rsid w:val="004D1FB6"/>
    <w:rsid w:val="005436EA"/>
    <w:rsid w:val="005E6E1C"/>
    <w:rsid w:val="00600FF9"/>
    <w:rsid w:val="00690739"/>
    <w:rsid w:val="006F1394"/>
    <w:rsid w:val="007647E1"/>
    <w:rsid w:val="00784F00"/>
    <w:rsid w:val="008432DD"/>
    <w:rsid w:val="008741E6"/>
    <w:rsid w:val="00880345"/>
    <w:rsid w:val="008E298A"/>
    <w:rsid w:val="008F11D4"/>
    <w:rsid w:val="00985DDA"/>
    <w:rsid w:val="009D1F02"/>
    <w:rsid w:val="009E4B8E"/>
    <w:rsid w:val="009E5A39"/>
    <w:rsid w:val="00A021B5"/>
    <w:rsid w:val="00A27E37"/>
    <w:rsid w:val="00AF50D9"/>
    <w:rsid w:val="00B07BD1"/>
    <w:rsid w:val="00B47454"/>
    <w:rsid w:val="00B801A6"/>
    <w:rsid w:val="00B90011"/>
    <w:rsid w:val="00C35A52"/>
    <w:rsid w:val="00C413A9"/>
    <w:rsid w:val="00C41A40"/>
    <w:rsid w:val="00CB7F15"/>
    <w:rsid w:val="00CE52E3"/>
    <w:rsid w:val="00D74239"/>
    <w:rsid w:val="00DE4404"/>
    <w:rsid w:val="00DF2103"/>
    <w:rsid w:val="00E17922"/>
    <w:rsid w:val="00F52CB0"/>
    <w:rsid w:val="00F81CBA"/>
    <w:rsid w:val="00FA4546"/>
    <w:rsid w:val="00F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A021B5"/>
    <w:rPr>
      <w:i/>
      <w:iCs/>
      <w:color w:val="833C0B" w:themeColor="accent2" w:themeShade="80"/>
    </w:rPr>
  </w:style>
  <w:style w:type="paragraph" w:customStyle="1" w:styleId="6ED76E5EF5DE461CBB19C9E7518349F3">
    <w:name w:val="6ED76E5EF5DE461CBB19C9E7518349F3"/>
  </w:style>
  <w:style w:type="paragraph" w:customStyle="1" w:styleId="BE2A37D4BFA943E29BAD05EE347DD841">
    <w:name w:val="BE2A37D4BFA943E29BAD05EE347DD841"/>
  </w:style>
  <w:style w:type="paragraph" w:customStyle="1" w:styleId="9D3941AC5DA1461885524763F92BF507">
    <w:name w:val="9D3941AC5DA1461885524763F92BF507"/>
  </w:style>
  <w:style w:type="paragraph" w:customStyle="1" w:styleId="C7ECA8672F1E4879B8DF838DDBD53822">
    <w:name w:val="C7ECA8672F1E4879B8DF838DDBD53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8DA78232054583464A84CBFB02E3" ma:contentTypeVersion="13" ma:contentTypeDescription="Create a new document." ma:contentTypeScope="" ma:versionID="dc759575fef8bc02abdc9542caeff2bd">
  <xsd:schema xmlns:xsd="http://www.w3.org/2001/XMLSchema" xmlns:xs="http://www.w3.org/2001/XMLSchema" xmlns:p="http://schemas.microsoft.com/office/2006/metadata/properties" xmlns:ns3="bd384229-0c04-4c4f-94de-a010d2f4a152" xmlns:ns4="d066c165-0492-46fe-8422-b14e4873771a" targetNamespace="http://schemas.microsoft.com/office/2006/metadata/properties" ma:root="true" ma:fieldsID="9222f7f1e300a7826fb13829fb906e31" ns3:_="" ns4:_="">
    <xsd:import namespace="bd384229-0c04-4c4f-94de-a010d2f4a152"/>
    <xsd:import namespace="d066c165-0492-46fe-8422-b14e487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4229-0c04-4c4f-94de-a010d2f4a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c165-0492-46fe-8422-b14e487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453F9-6288-47A6-8312-A349A454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84229-0c04-4c4f-94de-a010d2f4a152"/>
    <ds:schemaRef ds:uri="d066c165-0492-46fe-8422-b14e487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73967-3E86-432A-8B53-45E27BB4C9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1517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Benschine, Frederick</dc:creator>
  <cp:lastModifiedBy>Whelchel, Gwen</cp:lastModifiedBy>
  <cp:revision>29</cp:revision>
  <cp:lastPrinted>2023-07-25T19:09:00Z</cp:lastPrinted>
  <dcterms:created xsi:type="dcterms:W3CDTF">2023-09-21T12:22:00Z</dcterms:created>
  <dcterms:modified xsi:type="dcterms:W3CDTF">2023-10-10T18:42:00Z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0x01010066948DA78232054583464A84CBFB02E3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2021-08-19T14:00:56Z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ContentBits">
    <vt:lpwstr>0</vt:lpwstr>
  </property>
</Properties>
</file>