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2E7D4D1C" w:rsidR="00B2036D" w:rsidRPr="002202D7" w:rsidRDefault="00434CED">
      <w:pPr>
        <w:pStyle w:val="Title"/>
        <w:rPr>
          <w:sz w:val="4"/>
          <w:szCs w:val="4"/>
        </w:rPr>
      </w:pPr>
      <w:r w:rsidRPr="00B96DF6"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2711D20E" wp14:editId="16802084">
            <wp:simplePos x="0" y="0"/>
            <wp:positionH relativeFrom="margin">
              <wp:posOffset>146050</wp:posOffset>
            </wp:positionH>
            <wp:positionV relativeFrom="margin">
              <wp:posOffset>-20955</wp:posOffset>
            </wp:positionV>
            <wp:extent cx="1069340" cy="901065"/>
            <wp:effectExtent l="0" t="0" r="0" b="0"/>
            <wp:wrapSquare wrapText="bothSides"/>
            <wp:docPr id="1" name="Picture 1" descr="Autrey Mill Middle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rey Mill Middle School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1EF00" w14:textId="24A3799D" w:rsidR="00604FBD" w:rsidRPr="006260AE" w:rsidRDefault="0024050A">
      <w:pPr>
        <w:pStyle w:val="Title"/>
        <w:rPr>
          <w:sz w:val="52"/>
          <w:szCs w:val="52"/>
        </w:rPr>
      </w:pPr>
      <w:r w:rsidRPr="006260AE">
        <w:rPr>
          <w:sz w:val="52"/>
          <w:szCs w:val="52"/>
        </w:rPr>
        <w:t>agenda</w:t>
      </w:r>
    </w:p>
    <w:p w14:paraId="3CD1EF01" w14:textId="70877C76" w:rsidR="00604FBD" w:rsidRPr="006260AE" w:rsidRDefault="00C27E1C">
      <w:pPr>
        <w:pStyle w:val="Subtitle"/>
        <w:rPr>
          <w:sz w:val="24"/>
          <w:szCs w:val="24"/>
        </w:rPr>
      </w:pPr>
      <w:r w:rsidRPr="006260AE">
        <w:rPr>
          <w:sz w:val="24"/>
          <w:szCs w:val="24"/>
        </w:rPr>
        <w:t>Autr</w:t>
      </w:r>
      <w:r w:rsidR="00AF5588" w:rsidRPr="006260AE">
        <w:rPr>
          <w:sz w:val="24"/>
          <w:szCs w:val="24"/>
        </w:rPr>
        <w:t>e</w:t>
      </w:r>
      <w:r w:rsidRPr="006260AE">
        <w:rPr>
          <w:sz w:val="24"/>
          <w:szCs w:val="24"/>
        </w:rPr>
        <w:t xml:space="preserve">y Mill </w:t>
      </w:r>
      <w:r w:rsidR="0024050A" w:rsidRPr="006260AE">
        <w:rPr>
          <w:sz w:val="24"/>
          <w:szCs w:val="24"/>
        </w:rPr>
        <w:t>School Governance Council</w:t>
      </w:r>
    </w:p>
    <w:p w14:paraId="3CD1EF02" w14:textId="4FFF296C" w:rsidR="00604FBD" w:rsidRDefault="00000000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0F7018">
        <w:t>5</w:t>
      </w:r>
      <w:r w:rsidR="00ED41A5">
        <w:t>/1</w:t>
      </w:r>
      <w:r w:rsidR="000F7018">
        <w:t>5</w:t>
      </w:r>
      <w:r w:rsidR="0039210C">
        <w:t>/</w:t>
      </w:r>
      <w:r w:rsidR="00C703E5">
        <w:t>202</w:t>
      </w:r>
      <w:r w:rsidR="00C27E1C">
        <w:t>3</w:t>
      </w:r>
      <w:r w:rsidR="00E63A1A">
        <w:t xml:space="preserve"> | </w:t>
      </w:r>
      <w:r w:rsidR="00C27E1C">
        <w:t>7:</w:t>
      </w:r>
      <w:r w:rsidR="00D420C4">
        <w:t>45</w:t>
      </w:r>
      <w:r w:rsidR="00C27E1C">
        <w:t xml:space="preserve"> </w:t>
      </w:r>
      <w:r w:rsidR="0024050A">
        <w:t>am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C27E1C">
        <w:t>A1</w:t>
      </w:r>
      <w:r w:rsidR="002062B7">
        <w:t>30</w:t>
      </w:r>
    </w:p>
    <w:p w14:paraId="3CD1EF03" w14:textId="77777777" w:rsidR="00604FBD" w:rsidRPr="00A469B9" w:rsidRDefault="0024050A" w:rsidP="001650D7">
      <w:pPr>
        <w:pStyle w:val="Heading1"/>
        <w:pBdr>
          <w:top w:val="single" w:sz="4" w:space="17" w:color="7A610D" w:themeColor="accent3" w:themeShade="80"/>
        </w:pBdr>
        <w:rPr>
          <w:sz w:val="16"/>
          <w:szCs w:val="16"/>
        </w:rPr>
      </w:pPr>
      <w:r w:rsidRPr="00A469B9">
        <w:rPr>
          <w:sz w:val="16"/>
          <w:szCs w:val="16"/>
        </w:rPr>
        <w:t>SGC Members</w:t>
      </w:r>
    </w:p>
    <w:p w14:paraId="3CD1EF04" w14:textId="7259363C" w:rsidR="00604FBD" w:rsidRPr="00A469B9" w:rsidRDefault="00C27E1C" w:rsidP="001650D7">
      <w:pPr>
        <w:pStyle w:val="Heading1"/>
        <w:pBdr>
          <w:top w:val="single" w:sz="4" w:space="17" w:color="7A610D" w:themeColor="accent3" w:themeShade="80"/>
        </w:pBdr>
        <w:rPr>
          <w:sz w:val="16"/>
          <w:szCs w:val="16"/>
        </w:rPr>
      </w:pPr>
      <w:r w:rsidRPr="00A469B9">
        <w:rPr>
          <w:rFonts w:asciiTheme="minorHAnsi" w:hAnsiTheme="minorHAnsi"/>
          <w:sz w:val="16"/>
          <w:szCs w:val="16"/>
        </w:rPr>
        <w:t>Trey Martin, Principal | Adam Clevenstine, Teacher |Danelle Chereck, Teacher | Ashley Perry, School Employee | Denise Santos, School Employee | Megan Bradley, Parent |Ryan Fetz, Parent |Marcelis Baxter, Parent | Chris Kost, Community Member | Yasser Jorio, Community Member</w:t>
      </w:r>
    </w:p>
    <w:tbl>
      <w:tblPr>
        <w:tblStyle w:val="ListTable6Colorful"/>
        <w:tblW w:w="4766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025"/>
        <w:gridCol w:w="55"/>
        <w:gridCol w:w="7145"/>
        <w:gridCol w:w="2070"/>
      </w:tblGrid>
      <w:tr w:rsidR="00604FBD" w:rsidRPr="00544E46" w14:paraId="3CD1EF08" w14:textId="77777777" w:rsidTr="004E2449">
        <w:trPr>
          <w:tblHeader/>
        </w:trPr>
        <w:tc>
          <w:tcPr>
            <w:tcW w:w="1080" w:type="dxa"/>
            <w:gridSpan w:val="2"/>
          </w:tcPr>
          <w:sdt>
            <w:sdtPr>
              <w:rPr>
                <w:szCs w:val="22"/>
              </w:r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Content>
              <w:p w14:paraId="3CD1EF05" w14:textId="77777777" w:rsidR="00604FBD" w:rsidRPr="00544E46" w:rsidRDefault="0092131B">
                <w:pPr>
                  <w:pStyle w:val="Heading2"/>
                  <w:rPr>
                    <w:szCs w:val="22"/>
                  </w:rPr>
                </w:pPr>
                <w:r w:rsidRPr="00544E46">
                  <w:rPr>
                    <w:szCs w:val="22"/>
                  </w:rPr>
                  <w:t>Time</w:t>
                </w:r>
              </w:p>
            </w:sdtContent>
          </w:sdt>
        </w:tc>
        <w:tc>
          <w:tcPr>
            <w:tcW w:w="7145" w:type="dxa"/>
          </w:tcPr>
          <w:sdt>
            <w:sdtPr>
              <w:rPr>
                <w:szCs w:val="22"/>
              </w:r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Content>
              <w:p w14:paraId="3CD1EF06" w14:textId="77777777" w:rsidR="00604FBD" w:rsidRPr="00544E46" w:rsidRDefault="0092131B" w:rsidP="00802038">
                <w:pPr>
                  <w:pStyle w:val="Heading2"/>
                  <w:rPr>
                    <w:szCs w:val="22"/>
                  </w:rPr>
                </w:pPr>
                <w:r w:rsidRPr="00544E46">
                  <w:rPr>
                    <w:szCs w:val="22"/>
                  </w:rPr>
                  <w:t>Item</w:t>
                </w:r>
              </w:p>
            </w:sdtContent>
          </w:sdt>
        </w:tc>
        <w:tc>
          <w:tcPr>
            <w:tcW w:w="2070" w:type="dxa"/>
          </w:tcPr>
          <w:sdt>
            <w:sdtPr>
              <w:rPr>
                <w:szCs w:val="22"/>
              </w:r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Content>
              <w:p w14:paraId="3CD1EF07" w14:textId="77777777" w:rsidR="00604FBD" w:rsidRPr="00544E46" w:rsidRDefault="0092131B">
                <w:pPr>
                  <w:pStyle w:val="Heading2"/>
                  <w:rPr>
                    <w:szCs w:val="22"/>
                  </w:rPr>
                </w:pPr>
                <w:r w:rsidRPr="00544E46">
                  <w:rPr>
                    <w:szCs w:val="22"/>
                  </w:rPr>
                  <w:t>Owner</w:t>
                </w:r>
              </w:p>
            </w:sdtContent>
          </w:sdt>
        </w:tc>
      </w:tr>
      <w:tr w:rsidR="00576F5E" w:rsidRPr="00544E46" w14:paraId="3CD1EF0C" w14:textId="77777777" w:rsidTr="004E2449">
        <w:tc>
          <w:tcPr>
            <w:tcW w:w="1080" w:type="dxa"/>
            <w:gridSpan w:val="2"/>
          </w:tcPr>
          <w:p w14:paraId="3CD1EF09" w14:textId="103CC86B" w:rsidR="00576F5E" w:rsidRPr="00544E46" w:rsidRDefault="00EE18BB" w:rsidP="00576F5E">
            <w:pPr>
              <w:rPr>
                <w:sz w:val="24"/>
                <w:szCs w:val="24"/>
              </w:rPr>
            </w:pPr>
            <w:r w:rsidRPr="00544E46">
              <w:rPr>
                <w:sz w:val="24"/>
                <w:szCs w:val="24"/>
              </w:rPr>
              <w:t>7</w:t>
            </w:r>
            <w:r w:rsidR="001A142B" w:rsidRPr="00544E46">
              <w:rPr>
                <w:sz w:val="24"/>
                <w:szCs w:val="24"/>
              </w:rPr>
              <w:t>:</w:t>
            </w:r>
            <w:r w:rsidR="00A73DC6" w:rsidRPr="00544E46">
              <w:rPr>
                <w:sz w:val="24"/>
                <w:szCs w:val="24"/>
              </w:rPr>
              <w:t>45</w:t>
            </w:r>
            <w:r w:rsidRPr="00544E46">
              <w:rPr>
                <w:sz w:val="24"/>
                <w:szCs w:val="24"/>
              </w:rPr>
              <w:t xml:space="preserve"> </w:t>
            </w:r>
            <w:r w:rsidR="00576F5E" w:rsidRPr="00544E46">
              <w:rPr>
                <w:sz w:val="24"/>
                <w:szCs w:val="24"/>
              </w:rPr>
              <w:t>am</w:t>
            </w:r>
          </w:p>
        </w:tc>
        <w:tc>
          <w:tcPr>
            <w:tcW w:w="7145" w:type="dxa"/>
          </w:tcPr>
          <w:p w14:paraId="3CD1EF0A" w14:textId="77777777" w:rsidR="00576F5E" w:rsidRPr="00544E46" w:rsidRDefault="00576F5E" w:rsidP="00576F5E">
            <w:pPr>
              <w:rPr>
                <w:sz w:val="24"/>
                <w:szCs w:val="24"/>
              </w:rPr>
            </w:pPr>
            <w:r w:rsidRPr="00544E46">
              <w:rPr>
                <w:sz w:val="24"/>
                <w:szCs w:val="24"/>
              </w:rPr>
              <w:t>Call to Order</w:t>
            </w:r>
          </w:p>
        </w:tc>
        <w:tc>
          <w:tcPr>
            <w:tcW w:w="2070" w:type="dxa"/>
          </w:tcPr>
          <w:p w14:paraId="3CD1EF0B" w14:textId="1C035008" w:rsidR="00576F5E" w:rsidRPr="00544E46" w:rsidRDefault="00CF39B7" w:rsidP="00576F5E">
            <w:pPr>
              <w:rPr>
                <w:sz w:val="24"/>
                <w:szCs w:val="24"/>
              </w:rPr>
            </w:pPr>
            <w:r w:rsidRPr="00544E46">
              <w:rPr>
                <w:sz w:val="24"/>
                <w:szCs w:val="24"/>
              </w:rPr>
              <w:t>Ms. Chereck</w:t>
            </w:r>
          </w:p>
        </w:tc>
      </w:tr>
      <w:tr w:rsidR="00CF39B7" w:rsidRPr="00544E46" w14:paraId="3CD1EF10" w14:textId="77777777" w:rsidTr="004E2449">
        <w:tc>
          <w:tcPr>
            <w:tcW w:w="1080" w:type="dxa"/>
            <w:gridSpan w:val="2"/>
          </w:tcPr>
          <w:p w14:paraId="3CD1EF0D" w14:textId="1FECC4A9" w:rsidR="00CF39B7" w:rsidRPr="00544E46" w:rsidRDefault="00EE18BB" w:rsidP="00CF39B7">
            <w:pPr>
              <w:rPr>
                <w:sz w:val="24"/>
                <w:szCs w:val="24"/>
              </w:rPr>
            </w:pPr>
            <w:r w:rsidRPr="00544E46">
              <w:rPr>
                <w:sz w:val="24"/>
                <w:szCs w:val="24"/>
              </w:rPr>
              <w:t>7:</w:t>
            </w:r>
            <w:r w:rsidR="00A73DC6" w:rsidRPr="00544E46">
              <w:rPr>
                <w:sz w:val="24"/>
                <w:szCs w:val="24"/>
              </w:rPr>
              <w:t>46</w:t>
            </w:r>
            <w:r w:rsidR="00623CCC" w:rsidRPr="00544E46">
              <w:rPr>
                <w:sz w:val="24"/>
                <w:szCs w:val="24"/>
              </w:rPr>
              <w:t xml:space="preserve"> </w:t>
            </w:r>
            <w:r w:rsidR="00CF39B7" w:rsidRPr="00544E46">
              <w:rPr>
                <w:sz w:val="24"/>
                <w:szCs w:val="24"/>
              </w:rPr>
              <w:t>am</w:t>
            </w:r>
          </w:p>
        </w:tc>
        <w:tc>
          <w:tcPr>
            <w:tcW w:w="7145" w:type="dxa"/>
          </w:tcPr>
          <w:p w14:paraId="3CD1EF0E" w14:textId="77777777" w:rsidR="00CF39B7" w:rsidRPr="00544E46" w:rsidRDefault="00CF39B7" w:rsidP="00CF39B7">
            <w:pPr>
              <w:rPr>
                <w:sz w:val="24"/>
                <w:szCs w:val="24"/>
              </w:rPr>
            </w:pPr>
            <w:r w:rsidRPr="00544E46">
              <w:rPr>
                <w:sz w:val="24"/>
                <w:szCs w:val="24"/>
              </w:rPr>
              <w:t>Action Item: Approve Agenda</w:t>
            </w:r>
          </w:p>
        </w:tc>
        <w:tc>
          <w:tcPr>
            <w:tcW w:w="2070" w:type="dxa"/>
          </w:tcPr>
          <w:p w14:paraId="3CD1EF0F" w14:textId="10FF1872" w:rsidR="00CF39B7" w:rsidRPr="00544E46" w:rsidRDefault="00CF39B7" w:rsidP="00CF39B7">
            <w:pPr>
              <w:rPr>
                <w:sz w:val="24"/>
                <w:szCs w:val="24"/>
              </w:rPr>
            </w:pPr>
            <w:r w:rsidRPr="00544E46">
              <w:rPr>
                <w:sz w:val="24"/>
                <w:szCs w:val="24"/>
              </w:rPr>
              <w:t>Ms. Chereck</w:t>
            </w:r>
          </w:p>
        </w:tc>
      </w:tr>
      <w:tr w:rsidR="00CF39B7" w:rsidRPr="00544E46" w14:paraId="3CD1EF14" w14:textId="77777777" w:rsidTr="004E2449">
        <w:tc>
          <w:tcPr>
            <w:tcW w:w="1080" w:type="dxa"/>
            <w:gridSpan w:val="2"/>
          </w:tcPr>
          <w:p w14:paraId="3CD1EF11" w14:textId="5C2EB1A3" w:rsidR="00CF39B7" w:rsidRPr="00544E46" w:rsidRDefault="00EE18BB" w:rsidP="00CF39B7">
            <w:pPr>
              <w:rPr>
                <w:sz w:val="24"/>
                <w:szCs w:val="24"/>
              </w:rPr>
            </w:pPr>
            <w:r w:rsidRPr="00544E46">
              <w:rPr>
                <w:sz w:val="24"/>
                <w:szCs w:val="24"/>
              </w:rPr>
              <w:t>7:</w:t>
            </w:r>
            <w:r w:rsidR="00B43F43" w:rsidRPr="00544E46">
              <w:rPr>
                <w:sz w:val="24"/>
                <w:szCs w:val="24"/>
              </w:rPr>
              <w:t>47</w:t>
            </w:r>
            <w:r w:rsidR="00623CCC" w:rsidRPr="00544E46">
              <w:rPr>
                <w:sz w:val="24"/>
                <w:szCs w:val="24"/>
              </w:rPr>
              <w:t xml:space="preserve"> </w:t>
            </w:r>
            <w:r w:rsidR="00CF39B7" w:rsidRPr="00544E46">
              <w:rPr>
                <w:sz w:val="24"/>
                <w:szCs w:val="24"/>
              </w:rPr>
              <w:t>am</w:t>
            </w:r>
          </w:p>
        </w:tc>
        <w:tc>
          <w:tcPr>
            <w:tcW w:w="7145" w:type="dxa"/>
          </w:tcPr>
          <w:p w14:paraId="3CD1EF12" w14:textId="40C5CC71" w:rsidR="00CF39B7" w:rsidRPr="00544E46" w:rsidRDefault="00CF39B7" w:rsidP="00CF39B7">
            <w:pPr>
              <w:rPr>
                <w:sz w:val="24"/>
                <w:szCs w:val="24"/>
              </w:rPr>
            </w:pPr>
            <w:r w:rsidRPr="00544E46">
              <w:rPr>
                <w:sz w:val="24"/>
                <w:szCs w:val="24"/>
              </w:rPr>
              <w:t xml:space="preserve">Action Item: Approve </w:t>
            </w:r>
            <w:r w:rsidR="008F7B1F" w:rsidRPr="00544E46">
              <w:rPr>
                <w:sz w:val="24"/>
                <w:szCs w:val="24"/>
              </w:rPr>
              <w:t>April</w:t>
            </w:r>
            <w:r w:rsidRPr="00544E46">
              <w:rPr>
                <w:sz w:val="24"/>
                <w:szCs w:val="24"/>
              </w:rPr>
              <w:t xml:space="preserve"> Meeting Minutes</w:t>
            </w:r>
          </w:p>
        </w:tc>
        <w:tc>
          <w:tcPr>
            <w:tcW w:w="2070" w:type="dxa"/>
          </w:tcPr>
          <w:p w14:paraId="3CD1EF13" w14:textId="3AB0A017" w:rsidR="00CF39B7" w:rsidRPr="00544E46" w:rsidRDefault="00CF39B7" w:rsidP="00CF39B7">
            <w:pPr>
              <w:rPr>
                <w:sz w:val="24"/>
                <w:szCs w:val="24"/>
              </w:rPr>
            </w:pPr>
            <w:r w:rsidRPr="00544E46">
              <w:rPr>
                <w:sz w:val="24"/>
                <w:szCs w:val="24"/>
              </w:rPr>
              <w:t>Ms. Chereck</w:t>
            </w:r>
          </w:p>
        </w:tc>
      </w:tr>
      <w:tr w:rsidR="00D00066" w:rsidRPr="00544E46" w14:paraId="3660C7C6" w14:textId="77777777" w:rsidTr="004E2449">
        <w:tc>
          <w:tcPr>
            <w:tcW w:w="1080" w:type="dxa"/>
            <w:gridSpan w:val="2"/>
          </w:tcPr>
          <w:p w14:paraId="0779144F" w14:textId="77B4490B" w:rsidR="00D00066" w:rsidRPr="00544E46" w:rsidRDefault="00793BE6" w:rsidP="00D00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</w:t>
            </w:r>
            <w:r w:rsidR="00D05479">
              <w:rPr>
                <w:sz w:val="24"/>
                <w:szCs w:val="24"/>
              </w:rPr>
              <w:t>50</w:t>
            </w:r>
            <w:r w:rsidR="00D00066">
              <w:rPr>
                <w:sz w:val="24"/>
                <w:szCs w:val="24"/>
              </w:rPr>
              <w:t xml:space="preserve"> </w:t>
            </w:r>
            <w:r w:rsidR="00D00066" w:rsidRPr="00544E46">
              <w:rPr>
                <w:sz w:val="24"/>
                <w:szCs w:val="24"/>
              </w:rPr>
              <w:t>am</w:t>
            </w:r>
          </w:p>
        </w:tc>
        <w:tc>
          <w:tcPr>
            <w:tcW w:w="7145" w:type="dxa"/>
          </w:tcPr>
          <w:p w14:paraId="086070FB" w14:textId="77777777" w:rsidR="00D00066" w:rsidRPr="00544E46" w:rsidRDefault="00D00066" w:rsidP="00D00066">
            <w:pPr>
              <w:rPr>
                <w:sz w:val="24"/>
                <w:szCs w:val="24"/>
              </w:rPr>
            </w:pPr>
            <w:r w:rsidRPr="00544E46">
              <w:rPr>
                <w:sz w:val="24"/>
                <w:szCs w:val="24"/>
              </w:rPr>
              <w:t>Discussion Item: Council Member Transition</w:t>
            </w:r>
          </w:p>
          <w:p w14:paraId="76DB08F9" w14:textId="0A453253" w:rsidR="00D00066" w:rsidRPr="00544E46" w:rsidRDefault="00D00066" w:rsidP="00D00066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Thank you </w:t>
            </w:r>
            <w:r w:rsidR="00546A95">
              <w:rPr>
                <w:sz w:val="24"/>
                <w:szCs w:val="24"/>
              </w:rPr>
              <w:t xml:space="preserve">to </w:t>
            </w:r>
            <w:r w:rsidRPr="00544E46">
              <w:rPr>
                <w:sz w:val="24"/>
                <w:szCs w:val="24"/>
              </w:rPr>
              <w:t xml:space="preserve">Members who are rolling-off the </w:t>
            </w:r>
            <w:proofErr w:type="gramStart"/>
            <w:r w:rsidRPr="00544E46">
              <w:rPr>
                <w:sz w:val="24"/>
                <w:szCs w:val="24"/>
              </w:rPr>
              <w:t>council</w:t>
            </w:r>
            <w:proofErr w:type="gramEnd"/>
          </w:p>
          <w:p w14:paraId="4B0CD345" w14:textId="487B33B4" w:rsidR="00D00066" w:rsidRDefault="00D00066" w:rsidP="00D00066">
            <w:pPr>
              <w:ind w:lef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 w:rsidRPr="00544E46">
              <w:rPr>
                <w:sz w:val="24"/>
                <w:szCs w:val="24"/>
              </w:rPr>
              <w:t>Welcome New Members</w:t>
            </w:r>
          </w:p>
        </w:tc>
        <w:tc>
          <w:tcPr>
            <w:tcW w:w="2070" w:type="dxa"/>
          </w:tcPr>
          <w:p w14:paraId="4611DD3A" w14:textId="50226798" w:rsidR="00D00066" w:rsidRPr="00544E46" w:rsidRDefault="00D00066" w:rsidP="00D00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50599">
              <w:rPr>
                <w:sz w:val="24"/>
                <w:szCs w:val="24"/>
              </w:rPr>
              <w:t>r. Martin</w:t>
            </w:r>
          </w:p>
        </w:tc>
      </w:tr>
      <w:tr w:rsidR="00906D4B" w:rsidRPr="00544E46" w14:paraId="785B0EC3" w14:textId="77777777" w:rsidTr="004E2449">
        <w:tc>
          <w:tcPr>
            <w:tcW w:w="1080" w:type="dxa"/>
            <w:gridSpan w:val="2"/>
          </w:tcPr>
          <w:p w14:paraId="2E800809" w14:textId="009DD7BF" w:rsidR="00906D4B" w:rsidRPr="00544E46" w:rsidRDefault="00D05479" w:rsidP="00906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7:55</w:t>
            </w:r>
            <w:r w:rsidR="00906D4B" w:rsidRPr="00544E46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7145" w:type="dxa"/>
          </w:tcPr>
          <w:p w14:paraId="00C0FAF8" w14:textId="047F1394" w:rsidR="00906D4B" w:rsidRPr="00544E46" w:rsidRDefault="00746B06" w:rsidP="00906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Information Item: </w:t>
            </w:r>
            <w:r w:rsidR="00906D4B" w:rsidRPr="00544E46">
              <w:rPr>
                <w:sz w:val="24"/>
                <w:szCs w:val="24"/>
              </w:rPr>
              <w:t xml:space="preserve">Charter Dollar Expenditures </w:t>
            </w:r>
          </w:p>
        </w:tc>
        <w:tc>
          <w:tcPr>
            <w:tcW w:w="2070" w:type="dxa"/>
          </w:tcPr>
          <w:p w14:paraId="0668AA54" w14:textId="2AB4CE21" w:rsidR="00906D4B" w:rsidRPr="00544E46" w:rsidRDefault="00906D4B" w:rsidP="00906D4B">
            <w:pPr>
              <w:rPr>
                <w:sz w:val="24"/>
                <w:szCs w:val="24"/>
              </w:rPr>
            </w:pPr>
            <w:r w:rsidRPr="00544E46">
              <w:rPr>
                <w:sz w:val="24"/>
                <w:szCs w:val="24"/>
              </w:rPr>
              <w:t>Ms. Chereck</w:t>
            </w:r>
          </w:p>
        </w:tc>
      </w:tr>
      <w:tr w:rsidR="00A7652C" w:rsidRPr="00544E46" w14:paraId="57E6FA12" w14:textId="77777777" w:rsidTr="004161EA">
        <w:tc>
          <w:tcPr>
            <w:tcW w:w="1025" w:type="dxa"/>
          </w:tcPr>
          <w:p w14:paraId="5439B230" w14:textId="7AD252AE" w:rsidR="00A7652C" w:rsidRPr="00544E46" w:rsidRDefault="00D05479" w:rsidP="00416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7:58</w:t>
            </w:r>
            <w:r w:rsidR="00AC25CE">
              <w:rPr>
                <w:sz w:val="24"/>
                <w:szCs w:val="24"/>
              </w:rPr>
              <w:t xml:space="preserve"> </w:t>
            </w:r>
            <w:r w:rsidR="00A7652C" w:rsidRPr="00544E46">
              <w:rPr>
                <w:sz w:val="24"/>
                <w:szCs w:val="24"/>
              </w:rPr>
              <w:t>am</w:t>
            </w:r>
          </w:p>
        </w:tc>
        <w:tc>
          <w:tcPr>
            <w:tcW w:w="7200" w:type="dxa"/>
            <w:gridSpan w:val="2"/>
          </w:tcPr>
          <w:p w14:paraId="4475B191" w14:textId="2FCD9ABF" w:rsidR="00A7652C" w:rsidRPr="00544E46" w:rsidRDefault="00A7652C" w:rsidP="004161EA">
            <w:pPr>
              <w:rPr>
                <w:sz w:val="24"/>
                <w:szCs w:val="24"/>
              </w:rPr>
            </w:pPr>
            <w:r w:rsidRPr="00544E46">
              <w:rPr>
                <w:sz w:val="24"/>
                <w:szCs w:val="24"/>
              </w:rPr>
              <w:t>Information Item: Complete Council Surveys</w:t>
            </w:r>
            <w:r w:rsidR="00546A95">
              <w:rPr>
                <w:sz w:val="24"/>
                <w:szCs w:val="24"/>
              </w:rPr>
              <w:t>*</w:t>
            </w:r>
          </w:p>
          <w:p w14:paraId="7229ECD4" w14:textId="77777777" w:rsidR="00A7652C" w:rsidRPr="00544E46" w:rsidRDefault="00000000" w:rsidP="00A7652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hyperlink r:id="rId11" w:history="1">
              <w:r w:rsidR="00A7652C" w:rsidRPr="00544E46">
                <w:rPr>
                  <w:rStyle w:val="Hyperlink"/>
                  <w:sz w:val="24"/>
                  <w:szCs w:val="24"/>
                </w:rPr>
                <w:t>Council Self-Assessment</w:t>
              </w:r>
            </w:hyperlink>
            <w:r w:rsidR="00A7652C" w:rsidRPr="00544E46">
              <w:rPr>
                <w:sz w:val="24"/>
                <w:szCs w:val="24"/>
              </w:rPr>
              <w:t xml:space="preserve"> (individually)</w:t>
            </w:r>
          </w:p>
          <w:p w14:paraId="4D6F6319" w14:textId="77777777" w:rsidR="00A7652C" w:rsidRPr="00544E46" w:rsidRDefault="00000000" w:rsidP="00A7652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hyperlink r:id="rId12" w:history="1">
              <w:r w:rsidR="00A7652C" w:rsidRPr="00544E46">
                <w:rPr>
                  <w:rStyle w:val="Hyperlink"/>
                  <w:sz w:val="24"/>
                  <w:szCs w:val="24"/>
                </w:rPr>
                <w:t>Principal Feedback Survey</w:t>
              </w:r>
            </w:hyperlink>
            <w:r w:rsidR="00A7652C" w:rsidRPr="00544E46">
              <w:rPr>
                <w:sz w:val="24"/>
                <w:szCs w:val="24"/>
              </w:rPr>
              <w:t xml:space="preserve"> (individually)</w:t>
            </w:r>
          </w:p>
          <w:p w14:paraId="45398714" w14:textId="77777777" w:rsidR="00A7652C" w:rsidRPr="00544E46" w:rsidRDefault="00000000" w:rsidP="00A7652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hyperlink r:id="rId13" w:history="1">
              <w:r w:rsidR="00A7652C" w:rsidRPr="00544E46">
                <w:rPr>
                  <w:rStyle w:val="Hyperlink"/>
                  <w:sz w:val="24"/>
                  <w:szCs w:val="24"/>
                </w:rPr>
                <w:t>SY23-24 SGC Reflection Form</w:t>
              </w:r>
            </w:hyperlink>
            <w:r w:rsidR="00A7652C" w:rsidRPr="00544E46">
              <w:rPr>
                <w:sz w:val="24"/>
                <w:szCs w:val="24"/>
              </w:rPr>
              <w:t xml:space="preserve"> (group)</w:t>
            </w:r>
          </w:p>
        </w:tc>
        <w:tc>
          <w:tcPr>
            <w:tcW w:w="2070" w:type="dxa"/>
          </w:tcPr>
          <w:p w14:paraId="4AFFF1AB" w14:textId="77777777" w:rsidR="00A7652C" w:rsidRPr="00544E46" w:rsidRDefault="00A7652C" w:rsidP="004161EA">
            <w:pPr>
              <w:rPr>
                <w:sz w:val="24"/>
                <w:szCs w:val="24"/>
              </w:rPr>
            </w:pPr>
            <w:r w:rsidRPr="00544E46">
              <w:rPr>
                <w:sz w:val="24"/>
                <w:szCs w:val="24"/>
              </w:rPr>
              <w:t>All Members</w:t>
            </w:r>
          </w:p>
        </w:tc>
      </w:tr>
      <w:tr w:rsidR="00A33333" w:rsidRPr="00544E46" w14:paraId="0D9F8FE1" w14:textId="77777777" w:rsidTr="004161EA">
        <w:tc>
          <w:tcPr>
            <w:tcW w:w="1025" w:type="dxa"/>
          </w:tcPr>
          <w:p w14:paraId="225BDF7A" w14:textId="678BCBC7" w:rsidR="00A33333" w:rsidRPr="00544E46" w:rsidRDefault="00AC25CE" w:rsidP="00416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</w:t>
            </w:r>
            <w:r w:rsidR="00D0547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="00A33333" w:rsidRPr="00544E46">
              <w:rPr>
                <w:sz w:val="24"/>
                <w:szCs w:val="24"/>
              </w:rPr>
              <w:t>am</w:t>
            </w:r>
          </w:p>
        </w:tc>
        <w:tc>
          <w:tcPr>
            <w:tcW w:w="7200" w:type="dxa"/>
            <w:gridSpan w:val="2"/>
          </w:tcPr>
          <w:p w14:paraId="3998FEB9" w14:textId="77777777" w:rsidR="00A33333" w:rsidRPr="00544E46" w:rsidRDefault="00A33333" w:rsidP="004161EA">
            <w:pPr>
              <w:rPr>
                <w:sz w:val="24"/>
                <w:szCs w:val="24"/>
              </w:rPr>
            </w:pPr>
            <w:r w:rsidRPr="00544E46">
              <w:rPr>
                <w:sz w:val="24"/>
                <w:szCs w:val="24"/>
              </w:rPr>
              <w:t>Informational Item: Principal’s Update</w:t>
            </w:r>
          </w:p>
          <w:p w14:paraId="2AFECD28" w14:textId="77777777" w:rsidR="00A33333" w:rsidRPr="00544E46" w:rsidRDefault="00A33333" w:rsidP="004161EA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544E46">
              <w:rPr>
                <w:sz w:val="24"/>
                <w:szCs w:val="24"/>
              </w:rPr>
              <w:t>SY23-24 School Employee Appointment and Community Member Nomination</w:t>
            </w:r>
          </w:p>
        </w:tc>
        <w:tc>
          <w:tcPr>
            <w:tcW w:w="2070" w:type="dxa"/>
          </w:tcPr>
          <w:p w14:paraId="0C114563" w14:textId="062837C7" w:rsidR="00A33333" w:rsidRPr="00544E46" w:rsidRDefault="00A33333" w:rsidP="004161EA">
            <w:pPr>
              <w:rPr>
                <w:sz w:val="24"/>
                <w:szCs w:val="24"/>
              </w:rPr>
            </w:pPr>
            <w:r w:rsidRPr="00544E46">
              <w:rPr>
                <w:sz w:val="24"/>
                <w:szCs w:val="24"/>
              </w:rPr>
              <w:t>M</w:t>
            </w:r>
            <w:r w:rsidR="00544E46" w:rsidRPr="00544E46">
              <w:rPr>
                <w:sz w:val="24"/>
                <w:szCs w:val="24"/>
              </w:rPr>
              <w:t>r. Martin</w:t>
            </w:r>
          </w:p>
        </w:tc>
      </w:tr>
      <w:tr w:rsidR="00042417" w:rsidRPr="00544E46" w14:paraId="7425D918" w14:textId="77777777" w:rsidTr="004161EA">
        <w:tc>
          <w:tcPr>
            <w:tcW w:w="1080" w:type="dxa"/>
            <w:gridSpan w:val="2"/>
          </w:tcPr>
          <w:p w14:paraId="6379CD98" w14:textId="472038FD" w:rsidR="00042417" w:rsidRPr="00544E46" w:rsidRDefault="00042417" w:rsidP="00416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</w:t>
            </w:r>
            <w:r w:rsidR="00D0547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am</w:t>
            </w:r>
          </w:p>
        </w:tc>
        <w:tc>
          <w:tcPr>
            <w:tcW w:w="7145" w:type="dxa"/>
          </w:tcPr>
          <w:p w14:paraId="52D12825" w14:textId="485F3B61" w:rsidR="00042417" w:rsidRPr="00544E46" w:rsidRDefault="00042417" w:rsidP="004161EA">
            <w:pPr>
              <w:rPr>
                <w:sz w:val="24"/>
                <w:szCs w:val="24"/>
              </w:rPr>
            </w:pPr>
            <w:r w:rsidRPr="00544E46">
              <w:rPr>
                <w:sz w:val="24"/>
                <w:szCs w:val="24"/>
              </w:rPr>
              <w:t>Informational Item: Superintendent Advisory Councils Updates</w:t>
            </w:r>
          </w:p>
        </w:tc>
        <w:tc>
          <w:tcPr>
            <w:tcW w:w="2070" w:type="dxa"/>
          </w:tcPr>
          <w:p w14:paraId="3CFDEACF" w14:textId="1FC4374B" w:rsidR="00042417" w:rsidRPr="00544E46" w:rsidRDefault="00042417" w:rsidP="00416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Bradley</w:t>
            </w:r>
          </w:p>
        </w:tc>
      </w:tr>
      <w:tr w:rsidR="00042417" w:rsidRPr="00544E46" w14:paraId="08B0F4AE" w14:textId="77777777" w:rsidTr="004161EA">
        <w:tc>
          <w:tcPr>
            <w:tcW w:w="1080" w:type="dxa"/>
            <w:gridSpan w:val="2"/>
          </w:tcPr>
          <w:p w14:paraId="02BE7D04" w14:textId="636762D2" w:rsidR="00042417" w:rsidRPr="00544E46" w:rsidRDefault="00042417" w:rsidP="00042417">
            <w:pPr>
              <w:rPr>
                <w:sz w:val="24"/>
                <w:szCs w:val="24"/>
              </w:rPr>
            </w:pPr>
            <w:r w:rsidRPr="00544E46">
              <w:rPr>
                <w:sz w:val="24"/>
                <w:szCs w:val="24"/>
              </w:rPr>
              <w:t>8:2</w:t>
            </w:r>
            <w:r w:rsidR="007A1309">
              <w:rPr>
                <w:sz w:val="24"/>
                <w:szCs w:val="24"/>
              </w:rPr>
              <w:t>5</w:t>
            </w:r>
            <w:r w:rsidRPr="00544E46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7145" w:type="dxa"/>
          </w:tcPr>
          <w:p w14:paraId="60CEA422" w14:textId="01B59202" w:rsidR="00042417" w:rsidRPr="00544E46" w:rsidRDefault="00042417" w:rsidP="00042417">
            <w:pPr>
              <w:rPr>
                <w:sz w:val="24"/>
                <w:szCs w:val="24"/>
              </w:rPr>
            </w:pPr>
            <w:r w:rsidRPr="00544E46">
              <w:rPr>
                <w:sz w:val="24"/>
                <w:szCs w:val="24"/>
              </w:rPr>
              <w:t>Discussion Item: Draft Next Meeting Agenda</w:t>
            </w:r>
          </w:p>
        </w:tc>
        <w:tc>
          <w:tcPr>
            <w:tcW w:w="2070" w:type="dxa"/>
          </w:tcPr>
          <w:p w14:paraId="727B8BD9" w14:textId="2F581C5E" w:rsidR="00042417" w:rsidRPr="00544E46" w:rsidRDefault="00042417" w:rsidP="00042417">
            <w:pPr>
              <w:rPr>
                <w:sz w:val="24"/>
                <w:szCs w:val="24"/>
              </w:rPr>
            </w:pPr>
            <w:r w:rsidRPr="00544E46">
              <w:rPr>
                <w:sz w:val="24"/>
                <w:szCs w:val="24"/>
              </w:rPr>
              <w:t>All Members</w:t>
            </w:r>
          </w:p>
        </w:tc>
      </w:tr>
      <w:tr w:rsidR="00042417" w:rsidRPr="00544E46" w14:paraId="3CD1EF33" w14:textId="77777777" w:rsidTr="004E2449">
        <w:tc>
          <w:tcPr>
            <w:tcW w:w="1080" w:type="dxa"/>
            <w:gridSpan w:val="2"/>
          </w:tcPr>
          <w:p w14:paraId="3CD1EF30" w14:textId="45CE1D0C" w:rsidR="00042417" w:rsidRPr="00544E46" w:rsidRDefault="00042417" w:rsidP="00042417">
            <w:pPr>
              <w:rPr>
                <w:sz w:val="24"/>
                <w:szCs w:val="24"/>
              </w:rPr>
            </w:pPr>
            <w:r w:rsidRPr="00544E46">
              <w:rPr>
                <w:sz w:val="24"/>
                <w:szCs w:val="24"/>
              </w:rPr>
              <w:t>8:30 am</w:t>
            </w:r>
          </w:p>
        </w:tc>
        <w:tc>
          <w:tcPr>
            <w:tcW w:w="7145" w:type="dxa"/>
          </w:tcPr>
          <w:p w14:paraId="3CD1EF31" w14:textId="78EEA32B" w:rsidR="00042417" w:rsidRPr="00544E46" w:rsidRDefault="00042417" w:rsidP="00042417">
            <w:pPr>
              <w:rPr>
                <w:sz w:val="24"/>
                <w:szCs w:val="24"/>
              </w:rPr>
            </w:pPr>
            <w:r w:rsidRPr="00544E46">
              <w:rPr>
                <w:sz w:val="24"/>
                <w:szCs w:val="24"/>
              </w:rPr>
              <w:t>Action Item: Meeting Adjournment</w:t>
            </w:r>
          </w:p>
        </w:tc>
        <w:tc>
          <w:tcPr>
            <w:tcW w:w="2070" w:type="dxa"/>
          </w:tcPr>
          <w:p w14:paraId="3CD1EF32" w14:textId="1221FF21" w:rsidR="00042417" w:rsidRPr="00544E46" w:rsidRDefault="00042417" w:rsidP="00042417">
            <w:pPr>
              <w:rPr>
                <w:sz w:val="24"/>
                <w:szCs w:val="24"/>
              </w:rPr>
            </w:pPr>
            <w:r w:rsidRPr="00544E46">
              <w:rPr>
                <w:sz w:val="24"/>
                <w:szCs w:val="24"/>
              </w:rPr>
              <w:t>Ms. Chereck</w:t>
            </w:r>
          </w:p>
        </w:tc>
      </w:tr>
    </w:tbl>
    <w:p w14:paraId="3CD1EF38" w14:textId="77777777" w:rsidR="006B7020" w:rsidRDefault="006B7020" w:rsidP="006B7020">
      <w:pPr>
        <w:pStyle w:val="Heading1"/>
      </w:pPr>
      <w:r>
        <w:t>Meeting Norms</w:t>
      </w:r>
    </w:p>
    <w:p w14:paraId="45BFC70B" w14:textId="6B822F6D" w:rsidR="00701BC4" w:rsidRDefault="00C60858" w:rsidP="00701BC4">
      <w:pPr>
        <w:spacing w:before="60" w:after="40"/>
        <w:jc w:val="center"/>
        <w:rPr>
          <w:b/>
          <w:bCs/>
          <w:sz w:val="24"/>
          <w:szCs w:val="18"/>
        </w:rPr>
      </w:pPr>
      <w:r w:rsidRPr="00972A3C">
        <w:rPr>
          <w:b/>
          <w:bCs/>
          <w:sz w:val="24"/>
          <w:szCs w:val="18"/>
        </w:rPr>
        <w:t>Silences Phones</w:t>
      </w:r>
      <w:r w:rsidR="006B7020" w:rsidRPr="00972A3C">
        <w:rPr>
          <w:b/>
          <w:bCs/>
          <w:sz w:val="24"/>
          <w:szCs w:val="18"/>
        </w:rPr>
        <w:t xml:space="preserve"> | Be Respectful of Others’ Opinions | Work for the Good of All Student</w:t>
      </w:r>
    </w:p>
    <w:p w14:paraId="7DF8B5B9" w14:textId="33C73675" w:rsidR="00A73DC6" w:rsidRDefault="00A73DC6" w:rsidP="00A73DC6">
      <w:pPr>
        <w:spacing w:before="0" w:after="0" w:line="240" w:lineRule="auto"/>
        <w:rPr>
          <w:bCs/>
          <w:sz w:val="18"/>
          <w:szCs w:val="18"/>
        </w:rPr>
      </w:pPr>
    </w:p>
    <w:p w14:paraId="7C81085B" w14:textId="54E95415" w:rsidR="00D951D9" w:rsidRPr="002D61EB" w:rsidRDefault="00BB4CFC" w:rsidP="00BB4CFC">
      <w:pPr>
        <w:pStyle w:val="ListParagraph"/>
        <w:numPr>
          <w:ilvl w:val="0"/>
          <w:numId w:val="19"/>
        </w:numPr>
        <w:spacing w:before="0" w:after="0" w:line="240" w:lineRule="auto"/>
        <w:rPr>
          <w:bCs/>
          <w:sz w:val="16"/>
          <w:szCs w:val="16"/>
        </w:rPr>
      </w:pPr>
      <w:r w:rsidRPr="002D61EB">
        <w:rPr>
          <w:color w:val="000000"/>
          <w:sz w:val="20"/>
          <w:szCs w:val="20"/>
        </w:rPr>
        <w:t xml:space="preserve">The </w:t>
      </w:r>
      <w:hyperlink r:id="rId14" w:history="1">
        <w:r w:rsidRPr="002D61EB">
          <w:rPr>
            <w:rStyle w:val="Hyperlink"/>
            <w:sz w:val="20"/>
            <w:szCs w:val="20"/>
          </w:rPr>
          <w:t>Council Self-Assessment</w:t>
        </w:r>
      </w:hyperlink>
      <w:r w:rsidRPr="002D61EB">
        <w:rPr>
          <w:color w:val="000000"/>
          <w:sz w:val="20"/>
          <w:szCs w:val="20"/>
        </w:rPr>
        <w:t xml:space="preserve"> and </w:t>
      </w:r>
      <w:hyperlink r:id="rId15" w:history="1">
        <w:r w:rsidRPr="002D61EB">
          <w:rPr>
            <w:rStyle w:val="Hyperlink"/>
            <w:sz w:val="20"/>
            <w:szCs w:val="20"/>
          </w:rPr>
          <w:t>Principal Feedback Survey</w:t>
        </w:r>
      </w:hyperlink>
      <w:r w:rsidRPr="002D61EB">
        <w:rPr>
          <w:color w:val="000000"/>
          <w:sz w:val="20"/>
          <w:szCs w:val="20"/>
        </w:rPr>
        <w:t xml:space="preserve"> </w:t>
      </w:r>
      <w:r w:rsidR="002D61EB">
        <w:rPr>
          <w:color w:val="000000"/>
          <w:sz w:val="20"/>
          <w:szCs w:val="20"/>
        </w:rPr>
        <w:t xml:space="preserve">should be </w:t>
      </w:r>
      <w:r w:rsidRPr="002D61EB">
        <w:rPr>
          <w:color w:val="000000"/>
          <w:sz w:val="20"/>
          <w:szCs w:val="20"/>
        </w:rPr>
        <w:t xml:space="preserve">completed </w:t>
      </w:r>
      <w:r w:rsidR="002D61EB">
        <w:rPr>
          <w:color w:val="000000"/>
          <w:sz w:val="20"/>
          <w:szCs w:val="20"/>
        </w:rPr>
        <w:t xml:space="preserve">individually </w:t>
      </w:r>
      <w:r w:rsidRPr="002D61EB">
        <w:rPr>
          <w:color w:val="000000"/>
          <w:sz w:val="20"/>
          <w:szCs w:val="20"/>
        </w:rPr>
        <w:t xml:space="preserve">by June 30, 2023.  Both surveys are anonymous.  </w:t>
      </w:r>
    </w:p>
    <w:sectPr w:rsidR="00D951D9" w:rsidRPr="002D61EB" w:rsidSect="008E5E31">
      <w:footerReference w:type="default" r:id="rId16"/>
      <w:pgSz w:w="12240" w:h="15840"/>
      <w:pgMar w:top="63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BDBA" w14:textId="77777777" w:rsidR="00E278CD" w:rsidRDefault="00E278CD">
      <w:r>
        <w:separator/>
      </w:r>
    </w:p>
  </w:endnote>
  <w:endnote w:type="continuationSeparator" w:id="0">
    <w:p w14:paraId="74C36316" w14:textId="77777777" w:rsidR="00E278CD" w:rsidRDefault="00E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993A" w14:textId="77777777" w:rsidR="00E278CD" w:rsidRDefault="00E278CD">
      <w:r>
        <w:separator/>
      </w:r>
    </w:p>
  </w:footnote>
  <w:footnote w:type="continuationSeparator" w:id="0">
    <w:p w14:paraId="53909469" w14:textId="77777777" w:rsidR="00E278CD" w:rsidRDefault="00E27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F46D3"/>
    <w:multiLevelType w:val="hybridMultilevel"/>
    <w:tmpl w:val="6BE00084"/>
    <w:lvl w:ilvl="0" w:tplc="9F16A6B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A27FB"/>
    <w:multiLevelType w:val="hybridMultilevel"/>
    <w:tmpl w:val="540602F4"/>
    <w:lvl w:ilvl="0" w:tplc="2272BFE6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84381"/>
    <w:multiLevelType w:val="hybridMultilevel"/>
    <w:tmpl w:val="291C6CC8"/>
    <w:lvl w:ilvl="0" w:tplc="06B0EE9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A5579"/>
    <w:multiLevelType w:val="hybridMultilevel"/>
    <w:tmpl w:val="69C8AAFE"/>
    <w:lvl w:ilvl="0" w:tplc="9306B286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314917144">
    <w:abstractNumId w:val="15"/>
  </w:num>
  <w:num w:numId="2" w16cid:durableId="446000177">
    <w:abstractNumId w:val="17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3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  <w:num w:numId="16" w16cid:durableId="1347100263">
    <w:abstractNumId w:val="16"/>
  </w:num>
  <w:num w:numId="17" w16cid:durableId="1954747450">
    <w:abstractNumId w:val="14"/>
  </w:num>
  <w:num w:numId="18" w16cid:durableId="1784113711">
    <w:abstractNumId w:val="18"/>
  </w:num>
  <w:num w:numId="19" w16cid:durableId="1520506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606C"/>
    <w:rsid w:val="00006789"/>
    <w:rsid w:val="000137EE"/>
    <w:rsid w:val="00020B0A"/>
    <w:rsid w:val="00027B60"/>
    <w:rsid w:val="00042417"/>
    <w:rsid w:val="000679F2"/>
    <w:rsid w:val="0008780A"/>
    <w:rsid w:val="00091A67"/>
    <w:rsid w:val="00092DCA"/>
    <w:rsid w:val="000B2FEA"/>
    <w:rsid w:val="000B3751"/>
    <w:rsid w:val="000B6065"/>
    <w:rsid w:val="000C4AFA"/>
    <w:rsid w:val="000C4D14"/>
    <w:rsid w:val="000D40DB"/>
    <w:rsid w:val="000E01CD"/>
    <w:rsid w:val="000E599E"/>
    <w:rsid w:val="000E6463"/>
    <w:rsid w:val="000E7A35"/>
    <w:rsid w:val="000F1A53"/>
    <w:rsid w:val="000F7018"/>
    <w:rsid w:val="001065F1"/>
    <w:rsid w:val="0011243C"/>
    <w:rsid w:val="00126E23"/>
    <w:rsid w:val="00135AE3"/>
    <w:rsid w:val="00147103"/>
    <w:rsid w:val="00151C1A"/>
    <w:rsid w:val="0015208A"/>
    <w:rsid w:val="001577B0"/>
    <w:rsid w:val="001632EE"/>
    <w:rsid w:val="00164A76"/>
    <w:rsid w:val="00164F9A"/>
    <w:rsid w:val="001650D7"/>
    <w:rsid w:val="001711AD"/>
    <w:rsid w:val="00177985"/>
    <w:rsid w:val="00180E76"/>
    <w:rsid w:val="001900D2"/>
    <w:rsid w:val="001921B4"/>
    <w:rsid w:val="001938A8"/>
    <w:rsid w:val="001A041B"/>
    <w:rsid w:val="001A0B65"/>
    <w:rsid w:val="001A142B"/>
    <w:rsid w:val="001B3AA5"/>
    <w:rsid w:val="001B4D7F"/>
    <w:rsid w:val="001C478F"/>
    <w:rsid w:val="001C6304"/>
    <w:rsid w:val="001D0897"/>
    <w:rsid w:val="001D091D"/>
    <w:rsid w:val="001D2A94"/>
    <w:rsid w:val="001D5040"/>
    <w:rsid w:val="001E18A9"/>
    <w:rsid w:val="001E45D6"/>
    <w:rsid w:val="001E74E8"/>
    <w:rsid w:val="001F32A9"/>
    <w:rsid w:val="002062B7"/>
    <w:rsid w:val="00207BCB"/>
    <w:rsid w:val="002111DD"/>
    <w:rsid w:val="00217FA0"/>
    <w:rsid w:val="002202D7"/>
    <w:rsid w:val="002205AF"/>
    <w:rsid w:val="00225BDE"/>
    <w:rsid w:val="00233615"/>
    <w:rsid w:val="00234D4E"/>
    <w:rsid w:val="0024050A"/>
    <w:rsid w:val="0024759F"/>
    <w:rsid w:val="00251210"/>
    <w:rsid w:val="00267B5F"/>
    <w:rsid w:val="002868E3"/>
    <w:rsid w:val="00287309"/>
    <w:rsid w:val="00293D81"/>
    <w:rsid w:val="002B6987"/>
    <w:rsid w:val="002C0178"/>
    <w:rsid w:val="002D3A60"/>
    <w:rsid w:val="002D61EB"/>
    <w:rsid w:val="002D6ECC"/>
    <w:rsid w:val="002D7882"/>
    <w:rsid w:val="002F135E"/>
    <w:rsid w:val="002F26C4"/>
    <w:rsid w:val="002F3B12"/>
    <w:rsid w:val="00310D52"/>
    <w:rsid w:val="00321CA4"/>
    <w:rsid w:val="00321E00"/>
    <w:rsid w:val="00322AA9"/>
    <w:rsid w:val="00323535"/>
    <w:rsid w:val="00343B82"/>
    <w:rsid w:val="00350599"/>
    <w:rsid w:val="003511A5"/>
    <w:rsid w:val="00353708"/>
    <w:rsid w:val="00354D4E"/>
    <w:rsid w:val="00361FED"/>
    <w:rsid w:val="00365C3E"/>
    <w:rsid w:val="003662F1"/>
    <w:rsid w:val="003675D2"/>
    <w:rsid w:val="00374240"/>
    <w:rsid w:val="003762D9"/>
    <w:rsid w:val="00380204"/>
    <w:rsid w:val="003844D0"/>
    <w:rsid w:val="00391C93"/>
    <w:rsid w:val="0039210C"/>
    <w:rsid w:val="003A094F"/>
    <w:rsid w:val="003A2CE0"/>
    <w:rsid w:val="003A7BBF"/>
    <w:rsid w:val="003E0806"/>
    <w:rsid w:val="003F1F3F"/>
    <w:rsid w:val="003F2432"/>
    <w:rsid w:val="00402313"/>
    <w:rsid w:val="004027D0"/>
    <w:rsid w:val="004054FB"/>
    <w:rsid w:val="00422E31"/>
    <w:rsid w:val="0042555F"/>
    <w:rsid w:val="004263E6"/>
    <w:rsid w:val="00434CED"/>
    <w:rsid w:val="00444747"/>
    <w:rsid w:val="0045759A"/>
    <w:rsid w:val="00474DFF"/>
    <w:rsid w:val="0048612F"/>
    <w:rsid w:val="0049237B"/>
    <w:rsid w:val="004C0C5D"/>
    <w:rsid w:val="004C6F94"/>
    <w:rsid w:val="004D38FF"/>
    <w:rsid w:val="004E0443"/>
    <w:rsid w:val="004E0994"/>
    <w:rsid w:val="004E2449"/>
    <w:rsid w:val="004E3A99"/>
    <w:rsid w:val="004E6392"/>
    <w:rsid w:val="004F3AE9"/>
    <w:rsid w:val="00504E40"/>
    <w:rsid w:val="00520B8A"/>
    <w:rsid w:val="00524100"/>
    <w:rsid w:val="005252E5"/>
    <w:rsid w:val="0052611B"/>
    <w:rsid w:val="005335D6"/>
    <w:rsid w:val="0054380D"/>
    <w:rsid w:val="00544E46"/>
    <w:rsid w:val="00546A95"/>
    <w:rsid w:val="00554592"/>
    <w:rsid w:val="00555698"/>
    <w:rsid w:val="0055657C"/>
    <w:rsid w:val="00562EDF"/>
    <w:rsid w:val="0057325F"/>
    <w:rsid w:val="00576F5E"/>
    <w:rsid w:val="005951FE"/>
    <w:rsid w:val="00595B5D"/>
    <w:rsid w:val="00595F10"/>
    <w:rsid w:val="00596E5A"/>
    <w:rsid w:val="005B76B5"/>
    <w:rsid w:val="005C75C2"/>
    <w:rsid w:val="005D1B74"/>
    <w:rsid w:val="005D4FC8"/>
    <w:rsid w:val="005E18B7"/>
    <w:rsid w:val="005E55C9"/>
    <w:rsid w:val="005F4630"/>
    <w:rsid w:val="00604FBD"/>
    <w:rsid w:val="0060587F"/>
    <w:rsid w:val="006065FF"/>
    <w:rsid w:val="00612F8E"/>
    <w:rsid w:val="00620547"/>
    <w:rsid w:val="00623CCC"/>
    <w:rsid w:val="00625085"/>
    <w:rsid w:val="006260AE"/>
    <w:rsid w:val="0063358B"/>
    <w:rsid w:val="00634A82"/>
    <w:rsid w:val="00636737"/>
    <w:rsid w:val="00643F92"/>
    <w:rsid w:val="00646228"/>
    <w:rsid w:val="00651C4A"/>
    <w:rsid w:val="006562B1"/>
    <w:rsid w:val="0066246B"/>
    <w:rsid w:val="0066578C"/>
    <w:rsid w:val="0067178F"/>
    <w:rsid w:val="0067452E"/>
    <w:rsid w:val="006800B1"/>
    <w:rsid w:val="006948B3"/>
    <w:rsid w:val="006B7020"/>
    <w:rsid w:val="006C2830"/>
    <w:rsid w:val="006C47F5"/>
    <w:rsid w:val="006C4B24"/>
    <w:rsid w:val="006C5AE0"/>
    <w:rsid w:val="006D3990"/>
    <w:rsid w:val="006D6D31"/>
    <w:rsid w:val="006E6FC4"/>
    <w:rsid w:val="006F01E6"/>
    <w:rsid w:val="006F32B6"/>
    <w:rsid w:val="006F5159"/>
    <w:rsid w:val="00701BC4"/>
    <w:rsid w:val="00701DB1"/>
    <w:rsid w:val="00704A15"/>
    <w:rsid w:val="00726B90"/>
    <w:rsid w:val="007279C1"/>
    <w:rsid w:val="007451D3"/>
    <w:rsid w:val="00746B06"/>
    <w:rsid w:val="00747D97"/>
    <w:rsid w:val="00761DEA"/>
    <w:rsid w:val="007676C6"/>
    <w:rsid w:val="00773687"/>
    <w:rsid w:val="0079166F"/>
    <w:rsid w:val="00793BE6"/>
    <w:rsid w:val="007A1309"/>
    <w:rsid w:val="007A3B7C"/>
    <w:rsid w:val="007A7603"/>
    <w:rsid w:val="007A77C4"/>
    <w:rsid w:val="007A7A90"/>
    <w:rsid w:val="007B08A2"/>
    <w:rsid w:val="007B4C3A"/>
    <w:rsid w:val="007C10A5"/>
    <w:rsid w:val="007D0F5A"/>
    <w:rsid w:val="007D4F33"/>
    <w:rsid w:val="007D57CE"/>
    <w:rsid w:val="007F3A64"/>
    <w:rsid w:val="007F5865"/>
    <w:rsid w:val="00802038"/>
    <w:rsid w:val="00807CE7"/>
    <w:rsid w:val="00810F61"/>
    <w:rsid w:val="00812DCB"/>
    <w:rsid w:val="00815449"/>
    <w:rsid w:val="00826562"/>
    <w:rsid w:val="0083029C"/>
    <w:rsid w:val="00834EF0"/>
    <w:rsid w:val="008353E2"/>
    <w:rsid w:val="00846F02"/>
    <w:rsid w:val="00850715"/>
    <w:rsid w:val="00854577"/>
    <w:rsid w:val="00860B61"/>
    <w:rsid w:val="00873F41"/>
    <w:rsid w:val="008859A0"/>
    <w:rsid w:val="008A26B5"/>
    <w:rsid w:val="008A7110"/>
    <w:rsid w:val="008B2E4D"/>
    <w:rsid w:val="008B3E75"/>
    <w:rsid w:val="008C1E78"/>
    <w:rsid w:val="008C6212"/>
    <w:rsid w:val="008C7697"/>
    <w:rsid w:val="008E5E31"/>
    <w:rsid w:val="008E7104"/>
    <w:rsid w:val="008F0F02"/>
    <w:rsid w:val="008F7B1F"/>
    <w:rsid w:val="008F7D48"/>
    <w:rsid w:val="00906D4B"/>
    <w:rsid w:val="00914144"/>
    <w:rsid w:val="0092131B"/>
    <w:rsid w:val="00937CE7"/>
    <w:rsid w:val="0095495F"/>
    <w:rsid w:val="00964E7B"/>
    <w:rsid w:val="00972A3C"/>
    <w:rsid w:val="00977CE4"/>
    <w:rsid w:val="00982AE0"/>
    <w:rsid w:val="00994382"/>
    <w:rsid w:val="009A2149"/>
    <w:rsid w:val="009C4FB6"/>
    <w:rsid w:val="009C51B1"/>
    <w:rsid w:val="009D43FB"/>
    <w:rsid w:val="009F1C0C"/>
    <w:rsid w:val="009F237E"/>
    <w:rsid w:val="009F6F1F"/>
    <w:rsid w:val="00A05634"/>
    <w:rsid w:val="00A15038"/>
    <w:rsid w:val="00A32A49"/>
    <w:rsid w:val="00A33333"/>
    <w:rsid w:val="00A3333A"/>
    <w:rsid w:val="00A469B9"/>
    <w:rsid w:val="00A62060"/>
    <w:rsid w:val="00A65C62"/>
    <w:rsid w:val="00A667BA"/>
    <w:rsid w:val="00A700B1"/>
    <w:rsid w:val="00A70B1A"/>
    <w:rsid w:val="00A73DC6"/>
    <w:rsid w:val="00A7652C"/>
    <w:rsid w:val="00A76C36"/>
    <w:rsid w:val="00A97420"/>
    <w:rsid w:val="00AA1798"/>
    <w:rsid w:val="00AB0DE4"/>
    <w:rsid w:val="00AB1C1F"/>
    <w:rsid w:val="00AB597D"/>
    <w:rsid w:val="00AB7E4B"/>
    <w:rsid w:val="00AC25CE"/>
    <w:rsid w:val="00AD041C"/>
    <w:rsid w:val="00AD3A60"/>
    <w:rsid w:val="00AE4B7F"/>
    <w:rsid w:val="00AE513C"/>
    <w:rsid w:val="00AF1E1F"/>
    <w:rsid w:val="00AF5588"/>
    <w:rsid w:val="00AF7135"/>
    <w:rsid w:val="00B11B7B"/>
    <w:rsid w:val="00B2036D"/>
    <w:rsid w:val="00B20EBA"/>
    <w:rsid w:val="00B24446"/>
    <w:rsid w:val="00B32E0E"/>
    <w:rsid w:val="00B43F43"/>
    <w:rsid w:val="00B455A6"/>
    <w:rsid w:val="00B47EE4"/>
    <w:rsid w:val="00B50311"/>
    <w:rsid w:val="00B5677E"/>
    <w:rsid w:val="00B77757"/>
    <w:rsid w:val="00B77B75"/>
    <w:rsid w:val="00B835B9"/>
    <w:rsid w:val="00B83A8A"/>
    <w:rsid w:val="00B84222"/>
    <w:rsid w:val="00B935B4"/>
    <w:rsid w:val="00B94A44"/>
    <w:rsid w:val="00B95DB4"/>
    <w:rsid w:val="00B97C6E"/>
    <w:rsid w:val="00BA285B"/>
    <w:rsid w:val="00BA2DA1"/>
    <w:rsid w:val="00BB0A66"/>
    <w:rsid w:val="00BB4664"/>
    <w:rsid w:val="00BB4CFC"/>
    <w:rsid w:val="00BC066E"/>
    <w:rsid w:val="00BD20C3"/>
    <w:rsid w:val="00BD2104"/>
    <w:rsid w:val="00BD5DD2"/>
    <w:rsid w:val="00BE6E91"/>
    <w:rsid w:val="00C10233"/>
    <w:rsid w:val="00C1689B"/>
    <w:rsid w:val="00C2172A"/>
    <w:rsid w:val="00C249C6"/>
    <w:rsid w:val="00C27E1C"/>
    <w:rsid w:val="00C3358B"/>
    <w:rsid w:val="00C33CEC"/>
    <w:rsid w:val="00C34846"/>
    <w:rsid w:val="00C35516"/>
    <w:rsid w:val="00C45260"/>
    <w:rsid w:val="00C56017"/>
    <w:rsid w:val="00C60858"/>
    <w:rsid w:val="00C60C87"/>
    <w:rsid w:val="00C624F5"/>
    <w:rsid w:val="00C62DA9"/>
    <w:rsid w:val="00C70305"/>
    <w:rsid w:val="00C703E5"/>
    <w:rsid w:val="00C7748D"/>
    <w:rsid w:val="00C85939"/>
    <w:rsid w:val="00C86790"/>
    <w:rsid w:val="00C97F7E"/>
    <w:rsid w:val="00CA1942"/>
    <w:rsid w:val="00CC10F0"/>
    <w:rsid w:val="00CC5E63"/>
    <w:rsid w:val="00CD3E3E"/>
    <w:rsid w:val="00CE24FE"/>
    <w:rsid w:val="00CE6B08"/>
    <w:rsid w:val="00CF39B7"/>
    <w:rsid w:val="00CF3F43"/>
    <w:rsid w:val="00D00066"/>
    <w:rsid w:val="00D0177B"/>
    <w:rsid w:val="00D0216E"/>
    <w:rsid w:val="00D05479"/>
    <w:rsid w:val="00D21397"/>
    <w:rsid w:val="00D269E7"/>
    <w:rsid w:val="00D270A8"/>
    <w:rsid w:val="00D2718F"/>
    <w:rsid w:val="00D34FA2"/>
    <w:rsid w:val="00D4188C"/>
    <w:rsid w:val="00D420C4"/>
    <w:rsid w:val="00D60D90"/>
    <w:rsid w:val="00D76823"/>
    <w:rsid w:val="00D827D1"/>
    <w:rsid w:val="00D8320C"/>
    <w:rsid w:val="00D92060"/>
    <w:rsid w:val="00D94607"/>
    <w:rsid w:val="00D951D9"/>
    <w:rsid w:val="00DA0FEA"/>
    <w:rsid w:val="00DA31D3"/>
    <w:rsid w:val="00DB0C31"/>
    <w:rsid w:val="00DB1F09"/>
    <w:rsid w:val="00DC1492"/>
    <w:rsid w:val="00DC3675"/>
    <w:rsid w:val="00DD6AE7"/>
    <w:rsid w:val="00DE0016"/>
    <w:rsid w:val="00DE1024"/>
    <w:rsid w:val="00DE2E67"/>
    <w:rsid w:val="00DE6FDA"/>
    <w:rsid w:val="00DF03D5"/>
    <w:rsid w:val="00DF32F7"/>
    <w:rsid w:val="00E00265"/>
    <w:rsid w:val="00E034C2"/>
    <w:rsid w:val="00E04D77"/>
    <w:rsid w:val="00E05517"/>
    <w:rsid w:val="00E23575"/>
    <w:rsid w:val="00E25B7E"/>
    <w:rsid w:val="00E278CD"/>
    <w:rsid w:val="00E36FE4"/>
    <w:rsid w:val="00E50F25"/>
    <w:rsid w:val="00E511E3"/>
    <w:rsid w:val="00E63A1A"/>
    <w:rsid w:val="00E64801"/>
    <w:rsid w:val="00E837C0"/>
    <w:rsid w:val="00E96018"/>
    <w:rsid w:val="00E96A7D"/>
    <w:rsid w:val="00EC61EC"/>
    <w:rsid w:val="00EC7169"/>
    <w:rsid w:val="00ED41A5"/>
    <w:rsid w:val="00ED41E9"/>
    <w:rsid w:val="00ED6850"/>
    <w:rsid w:val="00EE18BB"/>
    <w:rsid w:val="00EE2C28"/>
    <w:rsid w:val="00EE50B3"/>
    <w:rsid w:val="00EF0E1B"/>
    <w:rsid w:val="00EF7728"/>
    <w:rsid w:val="00F025A2"/>
    <w:rsid w:val="00F06495"/>
    <w:rsid w:val="00F13B5E"/>
    <w:rsid w:val="00F2737D"/>
    <w:rsid w:val="00F31CE5"/>
    <w:rsid w:val="00F37A0D"/>
    <w:rsid w:val="00F41D5A"/>
    <w:rsid w:val="00F4567D"/>
    <w:rsid w:val="00F5473C"/>
    <w:rsid w:val="00F61A78"/>
    <w:rsid w:val="00F64388"/>
    <w:rsid w:val="00F720D6"/>
    <w:rsid w:val="00F74DF9"/>
    <w:rsid w:val="00F80288"/>
    <w:rsid w:val="00F87A05"/>
    <w:rsid w:val="00F9287F"/>
    <w:rsid w:val="00F957A4"/>
    <w:rsid w:val="00F97A4E"/>
    <w:rsid w:val="00FA5191"/>
    <w:rsid w:val="00FC3106"/>
    <w:rsid w:val="00FC434E"/>
    <w:rsid w:val="00FD691C"/>
    <w:rsid w:val="00FE00CD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9777E4FF-330D-4F89-98B1-E69122D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D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4"/>
    <w:rsid w:val="00C27E1C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ultonschools.az1.qualtrics.com/jfe/form/SV_6DKXyjZ2GeB2ap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ltonschools.az1.qualtrics.com/jfe/form/SV_5A2xOXPXQflblu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ltonschools.az1.qualtrics.com/jfe/form/SV_eeu4P1xgLGbVdQi" TargetMode="External"/><Relationship Id="rId5" Type="http://schemas.openxmlformats.org/officeDocument/2006/relationships/styles" Target="styles.xml"/><Relationship Id="rId15" Type="http://schemas.openxmlformats.org/officeDocument/2006/relationships/hyperlink" Target="https://nam11.safelinks.protection.outlook.com/?url=https%3A%2F%2Ffultonschools.az1.qualtrics.com%2Fjfe%2Fform%2FSV_5A2xOXPXQflblum&amp;data=05%7C01%7CChereck%40fultonschools.org%7Ce34412c8f4314827524e08db44e97f00%7C0cdcb19881694b70ba9fda7e3ba700c2%7C1%7C0%7C638179542986721989%7CUnknown%7CTWFpbGZsb3d8eyJWIjoiMC4wLjAwMDAiLCJQIjoiV2luMzIiLCJBTiI6Ik1haWwiLCJXVCI6Mn0%3D%7C3000%7C%7C%7C&amp;sdata=3PbrL9C98t7WIljcElDCUCUD5ayN1lTBKVXP0r0%2B6OI%3D&amp;reserved=0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am11.safelinks.protection.outlook.com/?url=https%3A%2F%2Ffultonschools.az1.qualtrics.com%2Fjfe%2Fform%2FSV_eeu4P1xgLGbVdQi&amp;data=05%7C01%7CChereck%40fultonschools.org%7Ce34412c8f4314827524e08db44e97f00%7C0cdcb19881694b70ba9fda7e3ba700c2%7C1%7C0%7C638179542986721989%7CUnknown%7CTWFpbGZsb3d8eyJWIjoiMC4wLjAwMDAiLCJQIjoiV2luMzIiLCJBTiI6Ik1haWwiLCJXVCI6Mn0%3D%7C3000%7C%7C%7C&amp;sdata=1SF0guH1GxbJ0EqCzJpdwL9m7LFfwR6TlnUXWpemlIc%3D&amp;reserved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150B58"/>
    <w:rsid w:val="001E6697"/>
    <w:rsid w:val="0020021E"/>
    <w:rsid w:val="00282408"/>
    <w:rsid w:val="002D74DD"/>
    <w:rsid w:val="003D65CE"/>
    <w:rsid w:val="00436DBC"/>
    <w:rsid w:val="004D2C2A"/>
    <w:rsid w:val="00513C60"/>
    <w:rsid w:val="00637647"/>
    <w:rsid w:val="006570D9"/>
    <w:rsid w:val="007337A4"/>
    <w:rsid w:val="007E39FB"/>
    <w:rsid w:val="0083785A"/>
    <w:rsid w:val="00845E98"/>
    <w:rsid w:val="00907AD6"/>
    <w:rsid w:val="00A259C9"/>
    <w:rsid w:val="00B51AFD"/>
    <w:rsid w:val="00BD25E6"/>
    <w:rsid w:val="00BE7440"/>
    <w:rsid w:val="00CA6A4E"/>
    <w:rsid w:val="00CB66F6"/>
    <w:rsid w:val="00E66B04"/>
    <w:rsid w:val="00F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38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Chereck, Danelle M</cp:lastModifiedBy>
  <cp:revision>26</cp:revision>
  <cp:lastPrinted>2023-02-01T15:50:00Z</cp:lastPrinted>
  <dcterms:created xsi:type="dcterms:W3CDTF">2023-04-24T18:38:00Z</dcterms:created>
  <dcterms:modified xsi:type="dcterms:W3CDTF">2023-05-04T15:21:00Z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